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0A69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0210E" w14:textId="738B017B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4E7FBF">
        <w:rPr>
          <w:b/>
          <w:noProof/>
          <w:sz w:val="28"/>
        </w:rPr>
        <w:t>1/1/26/1</w:t>
      </w:r>
    </w:p>
    <w:p w14:paraId="6880F7CA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6EC83BF9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36AEFB31" w14:textId="77777777" w:rsidR="00B8387D" w:rsidRDefault="00B8387D">
            <w:pPr>
              <w:rPr>
                <w:b/>
                <w:sz w:val="24"/>
              </w:rPr>
            </w:pPr>
          </w:p>
          <w:p w14:paraId="71E75579" w14:textId="1CEB9B59" w:rsidR="00B8387D" w:rsidRDefault="004E7FBF">
            <w:r>
              <w:rPr>
                <w:b/>
                <w:noProof/>
                <w:sz w:val="24"/>
              </w:rPr>
              <w:t>Martin Hladík</w:t>
            </w:r>
          </w:p>
          <w:p w14:paraId="52C6F885" w14:textId="77777777" w:rsidR="00B8387D" w:rsidRDefault="00B8387D"/>
          <w:p w14:paraId="3638E002" w14:textId="1DA4C064" w:rsidR="00B8387D" w:rsidRDefault="004E7FBF">
            <w:r>
              <w:rPr>
                <w:b/>
                <w:noProof/>
                <w:sz w:val="24"/>
              </w:rPr>
              <w:t>Na Žofíně 208</w:t>
            </w:r>
          </w:p>
          <w:p w14:paraId="3EF67076" w14:textId="420C762A" w:rsidR="00B8387D" w:rsidRDefault="004E7FBF">
            <w:r>
              <w:rPr>
                <w:b/>
                <w:noProof/>
                <w:sz w:val="24"/>
              </w:rPr>
              <w:t>382 11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Větřní</w:t>
            </w:r>
          </w:p>
          <w:p w14:paraId="0F454081" w14:textId="77777777" w:rsidR="00B8387D" w:rsidRDefault="00B8387D"/>
        </w:tc>
      </w:tr>
    </w:tbl>
    <w:p w14:paraId="12B1B89F" w14:textId="77777777" w:rsidR="00B8387D" w:rsidRDefault="00B8387D"/>
    <w:p w14:paraId="4704544C" w14:textId="77777777" w:rsidR="00B8387D" w:rsidRDefault="00B8387D"/>
    <w:p w14:paraId="0C22CBB8" w14:textId="77777777" w:rsidR="00B8387D" w:rsidRDefault="00B8387D"/>
    <w:p w14:paraId="2DEDF8BC" w14:textId="77777777" w:rsidR="00B8387D" w:rsidRDefault="00B8387D"/>
    <w:p w14:paraId="1D6C0231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39CC6A0" w14:textId="76BA0EFE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4E7FBF">
        <w:rPr>
          <w:b/>
          <w:noProof/>
          <w:sz w:val="24"/>
        </w:rPr>
        <w:t>45006555</w:t>
      </w:r>
      <w:r>
        <w:rPr>
          <w:sz w:val="24"/>
        </w:rPr>
        <w:t xml:space="preserve"> , DIČ: </w:t>
      </w:r>
      <w:r w:rsidR="004E7FBF">
        <w:rPr>
          <w:b/>
          <w:noProof/>
          <w:sz w:val="24"/>
        </w:rPr>
        <w:t>CZ7105211355</w:t>
      </w:r>
    </w:p>
    <w:p w14:paraId="407CC423" w14:textId="77777777" w:rsidR="00B8387D" w:rsidRDefault="00B8387D"/>
    <w:p w14:paraId="0D7D4EA8" w14:textId="77777777" w:rsidR="00B8387D" w:rsidRDefault="00B8387D">
      <w:pPr>
        <w:rPr>
          <w:rFonts w:ascii="Courier New" w:hAnsi="Courier New"/>
          <w:sz w:val="24"/>
        </w:rPr>
      </w:pPr>
    </w:p>
    <w:p w14:paraId="1B3F31A4" w14:textId="71128325" w:rsidR="00B8387D" w:rsidRDefault="004E7FBF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51D072E" wp14:editId="3B3B6806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79299743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66FB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260134E" w14:textId="51231F0A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4E7FBF">
        <w:rPr>
          <w:rFonts w:ascii="Courier New" w:hAnsi="Courier New"/>
          <w:sz w:val="24"/>
        </w:rPr>
        <w:t xml:space="preserve"> </w:t>
      </w:r>
    </w:p>
    <w:p w14:paraId="1AD1700E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6EFE03BA" w14:textId="77777777" w:rsidTr="004E7FBF">
        <w:tblPrEx>
          <w:tblCellMar>
            <w:top w:w="0" w:type="dxa"/>
            <w:bottom w:w="0" w:type="dxa"/>
          </w:tblCellMar>
        </w:tblPrEx>
        <w:trPr>
          <w:cantSplit/>
          <w:trHeight w:hRule="exact" w:val="783"/>
        </w:trPr>
        <w:tc>
          <w:tcPr>
            <w:tcW w:w="5103" w:type="dxa"/>
            <w:gridSpan w:val="4"/>
          </w:tcPr>
          <w:p w14:paraId="6FC47EF5" w14:textId="66735F8D" w:rsidR="00D9348B" w:rsidRDefault="004E7FBF">
            <w:pPr>
              <w:rPr>
                <w:sz w:val="24"/>
              </w:rPr>
            </w:pPr>
            <w:r>
              <w:rPr>
                <w:noProof/>
                <w:sz w:val="24"/>
              </w:rPr>
              <w:t>1.oprava elektroinstalace – servrovna          (fakturace - 2 etapy)</w:t>
            </w:r>
          </w:p>
        </w:tc>
        <w:tc>
          <w:tcPr>
            <w:tcW w:w="1134" w:type="dxa"/>
          </w:tcPr>
          <w:p w14:paraId="60476DD8" w14:textId="1EC18F92" w:rsidR="00D9348B" w:rsidRDefault="004E7FBF" w:rsidP="004E7FBF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F4DE697" w14:textId="02AD905C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A93F0A4" w14:textId="459BCB4D" w:rsidR="00D9348B" w:rsidRDefault="004E7FBF" w:rsidP="004E7FBF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179 557,95</w:t>
            </w:r>
          </w:p>
        </w:tc>
        <w:tc>
          <w:tcPr>
            <w:tcW w:w="2126" w:type="dxa"/>
          </w:tcPr>
          <w:p w14:paraId="7883AFD9" w14:textId="1111369E" w:rsidR="00D9348B" w:rsidRDefault="004E7FBF" w:rsidP="004E7FBF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179 557,95</w:t>
            </w:r>
          </w:p>
        </w:tc>
      </w:tr>
      <w:tr w:rsidR="00D9348B" w:rsidRPr="004E7FBF" w14:paraId="366E0DA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21E1E5FE" w14:textId="3D0F5092" w:rsidR="00D9348B" w:rsidRPr="004E7FBF" w:rsidRDefault="00D9348B">
            <w:pPr>
              <w:rPr>
                <w:b/>
                <w:bCs/>
                <w:sz w:val="24"/>
              </w:rPr>
            </w:pPr>
            <w:r w:rsidRPr="004E7FBF">
              <w:rPr>
                <w:b/>
                <w:bCs/>
                <w:sz w:val="24"/>
              </w:rPr>
              <w:t>Celkem</w:t>
            </w:r>
            <w:r w:rsidR="004E7FBF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7240F8A5" w14:textId="77777777" w:rsidR="00D9348B" w:rsidRPr="004E7FBF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418FB4B2" w14:textId="77777777" w:rsidR="00D9348B" w:rsidRPr="004E7FBF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4113FA17" w14:textId="2F228ECE" w:rsidR="00D9348B" w:rsidRPr="004E7FBF" w:rsidRDefault="004E7FBF" w:rsidP="004E7F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w:t xml:space="preserve">                         </w:t>
            </w:r>
            <w:r w:rsidRPr="004E7FBF">
              <w:rPr>
                <w:b/>
                <w:bCs/>
                <w:noProof/>
                <w:sz w:val="24"/>
              </w:rPr>
              <w:t>179 557,95</w:t>
            </w:r>
          </w:p>
        </w:tc>
      </w:tr>
      <w:tr w:rsidR="00D9348B" w14:paraId="572EDEF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70DF26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D19C24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503FA5C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34C726F9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C7A80D7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C2CB8F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AC1CD8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7F5908D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42B73E06" w14:textId="0527C813" w:rsidR="00D9348B" w:rsidRDefault="004E7FBF">
            <w:pPr>
              <w:rPr>
                <w:sz w:val="24"/>
              </w:rPr>
            </w:pPr>
            <w:r>
              <w:rPr>
                <w:noProof/>
                <w:sz w:val="24"/>
              </w:rPr>
              <w:t>Mgr. Vít Bednář, Ph.D.</w:t>
            </w:r>
            <w:r w:rsidR="00D9348B">
              <w:rPr>
                <w:sz w:val="24"/>
              </w:rPr>
              <w:t xml:space="preserve">, tel: , fax: </w:t>
            </w:r>
          </w:p>
          <w:p w14:paraId="0AD34CFE" w14:textId="77777777" w:rsidR="00D9348B" w:rsidRDefault="00D9348B">
            <w:pPr>
              <w:rPr>
                <w:sz w:val="24"/>
              </w:rPr>
            </w:pPr>
          </w:p>
          <w:p w14:paraId="673D5375" w14:textId="77777777" w:rsidR="00D9348B" w:rsidRDefault="00D9348B">
            <w:pPr>
              <w:rPr>
                <w:sz w:val="24"/>
              </w:rPr>
            </w:pPr>
          </w:p>
          <w:p w14:paraId="36B7AFA2" w14:textId="77777777" w:rsidR="00D9348B" w:rsidRDefault="00D9348B">
            <w:pPr>
              <w:rPr>
                <w:sz w:val="24"/>
              </w:rPr>
            </w:pPr>
          </w:p>
          <w:p w14:paraId="3FD9A48E" w14:textId="77777777" w:rsidR="00D9348B" w:rsidRDefault="00D9348B">
            <w:pPr>
              <w:rPr>
                <w:sz w:val="24"/>
              </w:rPr>
            </w:pPr>
          </w:p>
          <w:p w14:paraId="1B8AB919" w14:textId="77777777" w:rsidR="00D9348B" w:rsidRDefault="00D9348B">
            <w:pPr>
              <w:rPr>
                <w:sz w:val="24"/>
              </w:rPr>
            </w:pPr>
          </w:p>
          <w:p w14:paraId="33EBC1EF" w14:textId="77777777" w:rsidR="00D9348B" w:rsidRDefault="00D9348B">
            <w:pPr>
              <w:rPr>
                <w:sz w:val="24"/>
              </w:rPr>
            </w:pPr>
          </w:p>
          <w:p w14:paraId="767BBD18" w14:textId="77777777" w:rsidR="00D9348B" w:rsidRDefault="00D9348B">
            <w:pPr>
              <w:rPr>
                <w:sz w:val="24"/>
              </w:rPr>
            </w:pPr>
          </w:p>
          <w:p w14:paraId="041248AB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479092D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12ADA534" w14:textId="4074E2EA" w:rsidR="00D9348B" w:rsidRDefault="004E7FB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5A92E47" wp14:editId="4FBA7DB2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140988865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D3CFB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2AA7815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71A1BC7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FA8A970" w14:textId="623321DE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2DAA282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261D4DE" w14:textId="1E2B2BC4" w:rsidR="00D9348B" w:rsidRDefault="004E7FB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66126F9" wp14:editId="74A94E3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651584069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DCF6A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E303A77" w14:textId="11B98B86" w:rsidR="00D9348B" w:rsidRDefault="004E7FBF">
            <w:pPr>
              <w:rPr>
                <w:sz w:val="24"/>
              </w:rPr>
            </w:pPr>
            <w:r>
              <w:rPr>
                <w:noProof/>
                <w:sz w:val="24"/>
              </w:rPr>
              <w:t>6. 1. 2026</w:t>
            </w:r>
          </w:p>
        </w:tc>
        <w:tc>
          <w:tcPr>
            <w:tcW w:w="1115" w:type="dxa"/>
          </w:tcPr>
          <w:p w14:paraId="0B3FBDC7" w14:textId="77777777" w:rsidR="00D9348B" w:rsidRDefault="00D9348B">
            <w:pPr>
              <w:pStyle w:val="Nadpis7"/>
            </w:pPr>
            <w:r>
              <w:t>Vystavil:</w:t>
            </w:r>
          </w:p>
          <w:p w14:paraId="276026E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2EC13AD2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45FA4808" w14:textId="2DDC86DD" w:rsidR="00D9348B" w:rsidRPr="00622316" w:rsidRDefault="004E7FBF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73D36AC8" w14:textId="77777777" w:rsidR="00B8387D" w:rsidRDefault="00B8387D">
      <w:pPr>
        <w:rPr>
          <w:sz w:val="24"/>
        </w:rPr>
      </w:pPr>
    </w:p>
    <w:p w14:paraId="10B47C36" w14:textId="15499219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4E7FBF">
        <w:rPr>
          <w:b/>
          <w:noProof/>
          <w:sz w:val="24"/>
        </w:rPr>
        <w:t>15. 2. 2026</w:t>
      </w:r>
      <w:r w:rsidR="00A60CBF">
        <w:rPr>
          <w:b/>
          <w:sz w:val="24"/>
        </w:rPr>
        <w:t xml:space="preserve"> </w:t>
      </w:r>
    </w:p>
    <w:p w14:paraId="770DD956" w14:textId="6F1559E8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4E7FBF">
        <w:rPr>
          <w:b/>
          <w:noProof/>
          <w:sz w:val="24"/>
        </w:rPr>
        <w:t>6. 1. 2026</w:t>
      </w:r>
    </w:p>
    <w:p w14:paraId="6957C182" w14:textId="12622F1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4E7FBF">
        <w:rPr>
          <w:sz w:val="24"/>
        </w:rPr>
        <w:t>1/1/26/1</w:t>
      </w:r>
    </w:p>
    <w:p w14:paraId="66A78F6F" w14:textId="4D4012ED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4E7FBF">
        <w:rPr>
          <w:b/>
          <w:noProof/>
          <w:sz w:val="24"/>
        </w:rPr>
        <w:t>Základní škola a Mateřská škola L.Kuby 48, České Budějovice</w:t>
      </w:r>
    </w:p>
    <w:p w14:paraId="45369527" w14:textId="0E0ABE0C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4E7FBF">
        <w:rPr>
          <w:b/>
          <w:noProof/>
          <w:sz w:val="24"/>
        </w:rPr>
        <w:t>60077212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4E7FBF">
        <w:rPr>
          <w:b/>
          <w:noProof/>
          <w:sz w:val="24"/>
        </w:rPr>
        <w:t>CZ60077212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5A04CE5C" w14:textId="08319E93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4E7FBF">
        <w:rPr>
          <w:noProof/>
          <w:sz w:val="24"/>
        </w:rPr>
        <w:t>Základní škola a Mateřská škola L.Kuby 48, České Budějovice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4E7FBF">
        <w:rPr>
          <w:noProof/>
          <w:sz w:val="24"/>
        </w:rPr>
        <w:t>Ludvíka Kuby</w:t>
      </w:r>
      <w:r w:rsidR="00A60CBF">
        <w:rPr>
          <w:sz w:val="24"/>
        </w:rPr>
        <w:t xml:space="preserve"> </w:t>
      </w:r>
      <w:r w:rsidR="004E7FBF">
        <w:rPr>
          <w:noProof/>
          <w:sz w:val="24"/>
        </w:rPr>
        <w:t>48</w:t>
      </w:r>
      <w:r w:rsidR="00A60CBF">
        <w:rPr>
          <w:sz w:val="24"/>
        </w:rPr>
        <w:t xml:space="preserve">, </w:t>
      </w:r>
      <w:r w:rsidR="004E7FBF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4E7FBF">
        <w:rPr>
          <w:noProof/>
          <w:sz w:val="24"/>
        </w:rPr>
        <w:t>370 07</w:t>
      </w:r>
    </w:p>
    <w:p w14:paraId="056D8D6C" w14:textId="6D240B5B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4E7FBF">
        <w:rPr>
          <w:b/>
          <w:noProof/>
          <w:sz w:val="24"/>
        </w:rPr>
        <w:t>Základní škola a Mateřská škola L.Kuby 48, České Budějovice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07AC0E4D" w14:textId="77777777" w:rsidR="004E7FBF" w:rsidRPr="002A446D" w:rsidRDefault="004E7FBF" w:rsidP="004E7FBF">
      <w:pPr>
        <w:rPr>
          <w:sz w:val="24"/>
        </w:rPr>
      </w:pPr>
      <w:r w:rsidRPr="002A446D">
        <w:rPr>
          <w:sz w:val="24"/>
        </w:rPr>
        <w:t>Schválil – správce rozpočtu:    Václava Bendíková</w:t>
      </w:r>
    </w:p>
    <w:p w14:paraId="05763875" w14:textId="6EAD4CC7" w:rsidR="00B8387D" w:rsidRDefault="004E7FBF" w:rsidP="004E7FBF">
      <w:pPr>
        <w:rPr>
          <w:b/>
          <w:sz w:val="24"/>
        </w:rPr>
      </w:pPr>
      <w:r w:rsidRPr="002A446D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236091A9" w14:textId="77777777" w:rsidR="00B8387D" w:rsidRDefault="00B8387D">
      <w:pPr>
        <w:rPr>
          <w:sz w:val="24"/>
        </w:rPr>
      </w:pPr>
    </w:p>
    <w:p w14:paraId="4AC0B9DD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5EA73956" w14:textId="77777777" w:rsidR="00B8387D" w:rsidRPr="004E7FBF" w:rsidRDefault="00B8387D">
      <w:pPr>
        <w:rPr>
          <w:i/>
          <w:sz w:val="6"/>
          <w:szCs w:val="6"/>
        </w:rPr>
      </w:pPr>
    </w:p>
    <w:p w14:paraId="504F8137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D8F6" w14:textId="77777777" w:rsidR="004E7FBF" w:rsidRDefault="004E7FBF">
      <w:r>
        <w:separator/>
      </w:r>
    </w:p>
  </w:endnote>
  <w:endnote w:type="continuationSeparator" w:id="0">
    <w:p w14:paraId="00BB398E" w14:textId="77777777" w:rsidR="004E7FBF" w:rsidRDefault="004E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C98D" w14:textId="77777777" w:rsidR="004E7FBF" w:rsidRDefault="004E7FBF">
      <w:r>
        <w:separator/>
      </w:r>
    </w:p>
  </w:footnote>
  <w:footnote w:type="continuationSeparator" w:id="0">
    <w:p w14:paraId="16877699" w14:textId="77777777" w:rsidR="004E7FBF" w:rsidRDefault="004E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BF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4E7FBF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190727F9"/>
  <w15:chartTrackingRefBased/>
  <w15:docId w15:val="{EC27AADF-C71D-484A-AA6D-AAFA25B7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3aaf86b0d59ab373460910338a1e70da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b7f69e5a9a7cda45aea3eae1c3d21d7d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13F8FD44-5E35-45D3-86AB-43206C1A4DDE}"/>
</file>

<file path=customXml/itemProps2.xml><?xml version="1.0" encoding="utf-8"?>
<ds:datastoreItem xmlns:ds="http://schemas.openxmlformats.org/officeDocument/2006/customXml" ds:itemID="{5A80A124-AB0F-43C0-A0DC-9438283C7A40}"/>
</file>

<file path=customXml/itemProps3.xml><?xml version="1.0" encoding="utf-8"?>
<ds:datastoreItem xmlns:ds="http://schemas.openxmlformats.org/officeDocument/2006/customXml" ds:itemID="{BB2F5117-C365-4B9E-A820-DBDA2B534BFF}"/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1</cp:revision>
  <cp:lastPrinted>1996-04-30T08:16:00Z</cp:lastPrinted>
  <dcterms:created xsi:type="dcterms:W3CDTF">2026-01-06T08:58:00Z</dcterms:created>
  <dcterms:modified xsi:type="dcterms:W3CDTF">2026-01-06T09:03:00Z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