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0B3250BD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EB4C02">
        <w:rPr>
          <w:sz w:val="24"/>
          <w:szCs w:val="24"/>
        </w:rPr>
        <w:t>0</w:t>
      </w:r>
      <w:r w:rsidR="00D95860">
        <w:rPr>
          <w:sz w:val="24"/>
          <w:szCs w:val="24"/>
        </w:rPr>
        <w:t>5.1.2026</w:t>
      </w:r>
    </w:p>
    <w:p w14:paraId="08F18D1D" w14:textId="40E5B69C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AE42F8">
        <w:rPr>
          <w:sz w:val="24"/>
          <w:szCs w:val="24"/>
        </w:rPr>
        <w:t>Lenka Eliášová</w:t>
      </w:r>
    </w:p>
    <w:p w14:paraId="08F18D1E" w14:textId="67481258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proofErr w:type="spellStart"/>
      <w:r w:rsidR="00EB4C02">
        <w:rPr>
          <w:sz w:val="24"/>
          <w:szCs w:val="24"/>
        </w:rPr>
        <w:t>xxx</w:t>
      </w:r>
      <w:proofErr w:type="spellEnd"/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F5401" w:rsidRPr="008F5401" w14:paraId="08F18D32" w14:textId="77777777" w:rsidTr="00D95860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C2E4" w14:textId="77777777" w:rsidR="00D95860" w:rsidRPr="00D95860" w:rsidRDefault="00483877" w:rsidP="00D95860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E326A0">
              <w:rPr>
                <w:rFonts w:ascii="Arial" w:hAnsi="Arial" w:cs="Arial"/>
                <w:sz w:val="21"/>
                <w:szCs w:val="21"/>
                <w:highlight w:val="yellow"/>
              </w:rPr>
              <w:br/>
            </w:r>
            <w:proofErr w:type="spellStart"/>
            <w:r w:rsidR="00D95860" w:rsidRPr="00D95860">
              <w:rPr>
                <w:sz w:val="24"/>
                <w:szCs w:val="24"/>
              </w:rPr>
              <w:t>Happenee</w:t>
            </w:r>
            <w:proofErr w:type="spellEnd"/>
            <w:r w:rsidR="00D95860" w:rsidRPr="00D95860">
              <w:rPr>
                <w:sz w:val="24"/>
                <w:szCs w:val="24"/>
              </w:rPr>
              <w:t xml:space="preserve"> s.r.o.</w:t>
            </w:r>
          </w:p>
          <w:p w14:paraId="319D6EEF" w14:textId="77777777" w:rsidR="00D95860" w:rsidRPr="00D95860" w:rsidRDefault="00D95860" w:rsidP="00D95860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D95860">
              <w:rPr>
                <w:sz w:val="24"/>
                <w:szCs w:val="24"/>
              </w:rPr>
              <w:t>Baštýřská 142 IČO: 04216202</w:t>
            </w:r>
          </w:p>
          <w:p w14:paraId="7FB592F3" w14:textId="77777777" w:rsidR="00D95860" w:rsidRPr="00D95860" w:rsidRDefault="00D95860" w:rsidP="00D95860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D95860">
              <w:rPr>
                <w:sz w:val="24"/>
                <w:szCs w:val="24"/>
              </w:rPr>
              <w:t xml:space="preserve">19800 Praha </w:t>
            </w:r>
          </w:p>
          <w:p w14:paraId="73D36318" w14:textId="77777777" w:rsidR="00D95860" w:rsidRPr="00D95860" w:rsidRDefault="00D95860" w:rsidP="00D95860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D95860">
              <w:rPr>
                <w:sz w:val="24"/>
                <w:szCs w:val="24"/>
              </w:rPr>
              <w:t>IČO: 04216202</w:t>
            </w:r>
          </w:p>
          <w:p w14:paraId="0F8D8270" w14:textId="77777777" w:rsidR="00D95860" w:rsidRPr="00D95860" w:rsidRDefault="00D95860" w:rsidP="00D95860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D95860">
              <w:rPr>
                <w:sz w:val="24"/>
                <w:szCs w:val="24"/>
              </w:rPr>
              <w:t>DIČ: CZ04216202</w:t>
            </w:r>
          </w:p>
          <w:p w14:paraId="2893C6D8" w14:textId="42D1B9C3" w:rsidR="00D95860" w:rsidRPr="00E326A0" w:rsidRDefault="00D95860" w:rsidP="00D95860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D95860">
              <w:rPr>
                <w:sz w:val="24"/>
                <w:szCs w:val="24"/>
              </w:rPr>
              <w:t>Česká republika</w:t>
            </w:r>
          </w:p>
          <w:p w14:paraId="08F18D26" w14:textId="6960E30E" w:rsidR="00243CEF" w:rsidRPr="00E326A0" w:rsidRDefault="00243CEF" w:rsidP="00273992">
            <w:pPr>
              <w:suppressAutoHyphens w:val="0"/>
              <w:overflowPunct/>
              <w:autoSpaceDE/>
              <w:spacing w:after="1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F" w14:textId="3D6D133B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Bankovní spojení:</w:t>
            </w:r>
          </w:p>
          <w:p w14:paraId="08F18D31" w14:textId="0E71F6C2" w:rsidR="006A7BD6" w:rsidRPr="008F5401" w:rsidRDefault="00EB4C02" w:rsidP="00EB4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751F82" w:rsidRPr="00751F8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4" w14:textId="295620E3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4D7311FF" w:rsidR="006A7BD6" w:rsidRPr="00751F82" w:rsidRDefault="000368E6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4268E">
              <w:rPr>
                <w:rFonts w:ascii="Times New Roman" w:hAnsi="Times New Roman"/>
                <w:b w:val="0"/>
                <w:bCs w:val="0"/>
                <w:szCs w:val="24"/>
              </w:rPr>
              <w:t>ředitelství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B" w14:textId="6B73642A" w:rsidR="006A7BD6" w:rsidRPr="00751F82" w:rsidRDefault="000368E6" w:rsidP="000D77F8">
            <w:pPr>
              <w:pStyle w:val="IM-Nadpis4"/>
              <w:rPr>
                <w:color w:val="FF0000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>Zařízení:</w:t>
            </w:r>
            <w:r w:rsidRPr="00751F82">
              <w:rPr>
                <w:rFonts w:ascii="Times New Roman" w:hAnsi="Times New Roman"/>
                <w:b w:val="0"/>
                <w:bCs w:val="0"/>
                <w:color w:val="FF0000"/>
                <w:szCs w:val="24"/>
              </w:rPr>
              <w:t xml:space="preserve">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C264D7" w:rsidRPr="00C264D7">
              <w:rPr>
                <w:b w:val="0"/>
                <w:bCs w:val="0"/>
                <w:szCs w:val="24"/>
              </w:rPr>
              <w:t xml:space="preserve">              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1134"/>
        <w:gridCol w:w="1276"/>
        <w:gridCol w:w="708"/>
        <w:gridCol w:w="2268"/>
      </w:tblGrid>
      <w:tr w:rsidR="00751F82" w:rsidRPr="00751F82" w14:paraId="08F18D45" w14:textId="77777777" w:rsidTr="002C48EC">
        <w:trPr>
          <w:trHeight w:val="1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2C48EC">
        <w:trPr>
          <w:trHeight w:val="13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79EB" w14:textId="77777777" w:rsidR="0094772C" w:rsidRDefault="003F6181" w:rsidP="002424B8">
            <w:pPr>
              <w:rPr>
                <w:sz w:val="24"/>
                <w:szCs w:val="24"/>
              </w:rPr>
            </w:pPr>
            <w:r w:rsidRPr="009B4B79">
              <w:rPr>
                <w:sz w:val="24"/>
                <w:szCs w:val="24"/>
              </w:rPr>
              <w:br/>
            </w:r>
            <w:r w:rsidR="002424B8">
              <w:rPr>
                <w:sz w:val="24"/>
                <w:szCs w:val="24"/>
              </w:rPr>
              <w:t xml:space="preserve">Jednorázová událost </w:t>
            </w:r>
            <w:r w:rsidR="00E0277E">
              <w:rPr>
                <w:sz w:val="24"/>
                <w:szCs w:val="24"/>
              </w:rPr>
              <w:t xml:space="preserve">(konference) </w:t>
            </w:r>
            <w:r w:rsidR="002424B8">
              <w:rPr>
                <w:sz w:val="24"/>
                <w:szCs w:val="24"/>
              </w:rPr>
              <w:t>pro 300 registrací vč. nastavení zvacího procesu, loga organizace, odbavení na místě, mobilní i webové aplikace, vyhodnocení, podpory</w:t>
            </w:r>
          </w:p>
          <w:p w14:paraId="08F18D4C" w14:textId="70503613" w:rsidR="00E0277E" w:rsidRPr="009B4B79" w:rsidRDefault="00E0277E" w:rsidP="002424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9B4B79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77777777" w:rsidR="00FA1DC1" w:rsidRPr="009B4B79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63C4A63F" w:rsidR="00C168A3" w:rsidRPr="009B4B79" w:rsidRDefault="002424B8" w:rsidP="00AE5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F5401" w:rsidRPr="009B4B79">
              <w:rPr>
                <w:sz w:val="24"/>
                <w:szCs w:val="24"/>
              </w:rPr>
              <w:t>ks</w:t>
            </w:r>
            <w:r w:rsidR="00E11B73" w:rsidRPr="009B4B79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2838E43D" w:rsidR="00C168A3" w:rsidRPr="009B4B79" w:rsidRDefault="00E93368" w:rsidP="00947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24B8">
              <w:rPr>
                <w:sz w:val="24"/>
                <w:szCs w:val="24"/>
              </w:rPr>
              <w:t>59</w:t>
            </w:r>
            <w:r w:rsidR="00E0277E">
              <w:rPr>
                <w:sz w:val="24"/>
                <w:szCs w:val="24"/>
              </w:rPr>
              <w:t> </w:t>
            </w:r>
            <w:r w:rsidR="002424B8">
              <w:rPr>
                <w:sz w:val="24"/>
                <w:szCs w:val="24"/>
              </w:rPr>
              <w:t>400</w:t>
            </w:r>
            <w:r w:rsidR="00E0277E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61A03C15" w:rsidR="00C168A3" w:rsidRPr="009B4B79" w:rsidRDefault="00C168A3" w:rsidP="004271D0">
            <w:pPr>
              <w:rPr>
                <w:sz w:val="24"/>
                <w:szCs w:val="24"/>
              </w:rPr>
            </w:pPr>
          </w:p>
          <w:p w14:paraId="08F18D54" w14:textId="0B91AB14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9B4B79" w:rsidRDefault="006A7B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48F5484D" w:rsidR="006A7BD6" w:rsidRPr="009B4B79" w:rsidRDefault="002424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59 400</w:t>
            </w:r>
            <w:r w:rsidR="0094772C" w:rsidRPr="0094772C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751F82" w:rsidRPr="00751F82" w14:paraId="08F18D65" w14:textId="77777777" w:rsidTr="002C48EC">
        <w:trPr>
          <w:trHeight w:val="33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EC34A3" w:rsidRDefault="006A7B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239FC4C3" w:rsidR="006A7BD6" w:rsidRPr="00EC34A3" w:rsidRDefault="002424B8" w:rsidP="00EC3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71 874 Kč vč. DPH</w:t>
            </w:r>
          </w:p>
        </w:tc>
      </w:tr>
      <w:tr w:rsidR="0094772C" w:rsidRPr="00751F82" w14:paraId="5F0F201A" w14:textId="77777777" w:rsidTr="002C48EC">
        <w:trPr>
          <w:trHeight w:val="33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F96D" w14:textId="77777777" w:rsidR="0094772C" w:rsidRPr="005957E8" w:rsidRDefault="009477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ACD5" w14:textId="77777777" w:rsidR="0094772C" w:rsidRPr="00751F82" w:rsidRDefault="0094772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1FDF" w14:textId="77777777" w:rsidR="0094772C" w:rsidRPr="00751F82" w:rsidRDefault="0094772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AC91" w14:textId="77777777" w:rsidR="0094772C" w:rsidRPr="00751F82" w:rsidRDefault="0094772C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0892" w14:textId="77777777" w:rsidR="0094772C" w:rsidRPr="00EC34A3" w:rsidRDefault="009477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B756" w14:textId="77777777" w:rsidR="0094772C" w:rsidRPr="0094772C" w:rsidRDefault="0094772C" w:rsidP="00EC34A3">
            <w:pPr>
              <w:rPr>
                <w:sz w:val="22"/>
                <w:szCs w:val="22"/>
              </w:rPr>
            </w:pP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3A09208B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</w:t>
      </w:r>
      <w:r w:rsidR="007A4EA7">
        <w:rPr>
          <w:sz w:val="24"/>
          <w:szCs w:val="24"/>
        </w:rPr>
        <w:t xml:space="preserve"> </w:t>
      </w:r>
      <w:r w:rsidR="00EB4C02">
        <w:rPr>
          <w:sz w:val="24"/>
          <w:szCs w:val="24"/>
        </w:rPr>
        <w:t>0</w:t>
      </w:r>
      <w:r w:rsidR="00D95860">
        <w:rPr>
          <w:sz w:val="24"/>
          <w:szCs w:val="24"/>
        </w:rPr>
        <w:t>5.1.2026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  <w:proofErr w:type="spellStart"/>
      <w:r w:rsidR="00EB4C02">
        <w:rPr>
          <w:sz w:val="24"/>
          <w:szCs w:val="24"/>
        </w:rPr>
        <w:t>xxx</w:t>
      </w:r>
      <w:proofErr w:type="spellEnd"/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08F18D6B" w14:textId="245006C7" w:rsidR="006A7BD6" w:rsidRPr="00EB4C02" w:rsidRDefault="000368E6" w:rsidP="004271D0">
      <w:pPr>
        <w:ind w:left="4248" w:firstLine="708"/>
      </w:pPr>
      <w:r w:rsidRPr="00F946A2">
        <w:rPr>
          <w:sz w:val="24"/>
          <w:szCs w:val="24"/>
        </w:rPr>
        <w:t>Správce rozpočtu</w:t>
      </w:r>
      <w:r w:rsidRPr="00EB4C02">
        <w:rPr>
          <w:sz w:val="24"/>
          <w:szCs w:val="24"/>
        </w:rPr>
        <w:t>:</w:t>
      </w:r>
      <w:r w:rsidR="005957E8" w:rsidRPr="00EB4C02">
        <w:rPr>
          <w:sz w:val="24"/>
          <w:szCs w:val="24"/>
        </w:rPr>
        <w:t xml:space="preserve"> </w:t>
      </w:r>
      <w:proofErr w:type="spellStart"/>
      <w:r w:rsidR="00EB4C02" w:rsidRPr="00EB4C02">
        <w:rPr>
          <w:sz w:val="24"/>
          <w:szCs w:val="24"/>
        </w:rPr>
        <w:t>xxx</w:t>
      </w:r>
      <w:proofErr w:type="spellEnd"/>
    </w:p>
    <w:sectPr w:rsidR="006A7BD6" w:rsidRPr="00EB4C02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0897" w14:textId="77777777" w:rsidR="00BE5C3C" w:rsidRDefault="00BE5C3C">
      <w:r>
        <w:separator/>
      </w:r>
    </w:p>
  </w:endnote>
  <w:endnote w:type="continuationSeparator" w:id="0">
    <w:p w14:paraId="588B534F" w14:textId="77777777" w:rsidR="00BE5C3C" w:rsidRDefault="00BE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772B" w14:textId="77777777" w:rsidR="00BE5C3C" w:rsidRDefault="00BE5C3C">
      <w:r>
        <w:rPr>
          <w:color w:val="000000"/>
        </w:rPr>
        <w:separator/>
      </w:r>
    </w:p>
  </w:footnote>
  <w:footnote w:type="continuationSeparator" w:id="0">
    <w:p w14:paraId="4EA7D97A" w14:textId="77777777" w:rsidR="00BE5C3C" w:rsidRDefault="00BE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2EC0"/>
    <w:rsid w:val="000368E6"/>
    <w:rsid w:val="0004268E"/>
    <w:rsid w:val="00051E16"/>
    <w:rsid w:val="00066C95"/>
    <w:rsid w:val="000B38C2"/>
    <w:rsid w:val="000C27C3"/>
    <w:rsid w:val="000D6442"/>
    <w:rsid w:val="000D77F8"/>
    <w:rsid w:val="001338E4"/>
    <w:rsid w:val="0014084A"/>
    <w:rsid w:val="00156601"/>
    <w:rsid w:val="00167C43"/>
    <w:rsid w:val="00181A02"/>
    <w:rsid w:val="001C2B9A"/>
    <w:rsid w:val="001C5412"/>
    <w:rsid w:val="001E12B1"/>
    <w:rsid w:val="00212D15"/>
    <w:rsid w:val="0021371E"/>
    <w:rsid w:val="00214066"/>
    <w:rsid w:val="00236F53"/>
    <w:rsid w:val="002424B8"/>
    <w:rsid w:val="00243CEF"/>
    <w:rsid w:val="002568D1"/>
    <w:rsid w:val="00273992"/>
    <w:rsid w:val="00283305"/>
    <w:rsid w:val="0028717C"/>
    <w:rsid w:val="002B2C11"/>
    <w:rsid w:val="002C48EC"/>
    <w:rsid w:val="00306CF0"/>
    <w:rsid w:val="00333ABA"/>
    <w:rsid w:val="003932CC"/>
    <w:rsid w:val="003A4B3C"/>
    <w:rsid w:val="003B1123"/>
    <w:rsid w:val="003C0958"/>
    <w:rsid w:val="003D7B0F"/>
    <w:rsid w:val="003F255A"/>
    <w:rsid w:val="003F6181"/>
    <w:rsid w:val="00406388"/>
    <w:rsid w:val="00421474"/>
    <w:rsid w:val="00426DA0"/>
    <w:rsid w:val="004271D0"/>
    <w:rsid w:val="00436223"/>
    <w:rsid w:val="00483877"/>
    <w:rsid w:val="00492BC7"/>
    <w:rsid w:val="004A56DC"/>
    <w:rsid w:val="004B06FD"/>
    <w:rsid w:val="004B2734"/>
    <w:rsid w:val="004C6B2D"/>
    <w:rsid w:val="004C73F5"/>
    <w:rsid w:val="004D4CCA"/>
    <w:rsid w:val="004D709F"/>
    <w:rsid w:val="004E4AB2"/>
    <w:rsid w:val="005111A6"/>
    <w:rsid w:val="005434E7"/>
    <w:rsid w:val="00563DB8"/>
    <w:rsid w:val="00570094"/>
    <w:rsid w:val="00587107"/>
    <w:rsid w:val="005957E8"/>
    <w:rsid w:val="005F09E1"/>
    <w:rsid w:val="00603731"/>
    <w:rsid w:val="00604FA2"/>
    <w:rsid w:val="00655F20"/>
    <w:rsid w:val="006575B4"/>
    <w:rsid w:val="00657C7F"/>
    <w:rsid w:val="006641D1"/>
    <w:rsid w:val="00676B6B"/>
    <w:rsid w:val="006A4F98"/>
    <w:rsid w:val="006A7BD6"/>
    <w:rsid w:val="006B04FB"/>
    <w:rsid w:val="006B3AA2"/>
    <w:rsid w:val="0071416D"/>
    <w:rsid w:val="00751442"/>
    <w:rsid w:val="00751F82"/>
    <w:rsid w:val="00761500"/>
    <w:rsid w:val="00791A17"/>
    <w:rsid w:val="007A4EA7"/>
    <w:rsid w:val="007D20EC"/>
    <w:rsid w:val="007D6207"/>
    <w:rsid w:val="007D7603"/>
    <w:rsid w:val="007F16B1"/>
    <w:rsid w:val="008533D8"/>
    <w:rsid w:val="0085674C"/>
    <w:rsid w:val="00860026"/>
    <w:rsid w:val="0087243A"/>
    <w:rsid w:val="00891DCE"/>
    <w:rsid w:val="00895B1D"/>
    <w:rsid w:val="00897301"/>
    <w:rsid w:val="008B1906"/>
    <w:rsid w:val="008C35E6"/>
    <w:rsid w:val="008F5401"/>
    <w:rsid w:val="009411A3"/>
    <w:rsid w:val="0094772C"/>
    <w:rsid w:val="00951BE1"/>
    <w:rsid w:val="00963EF4"/>
    <w:rsid w:val="009839B0"/>
    <w:rsid w:val="0099058C"/>
    <w:rsid w:val="009B0D1D"/>
    <w:rsid w:val="009B4B79"/>
    <w:rsid w:val="009E6E9D"/>
    <w:rsid w:val="009F4965"/>
    <w:rsid w:val="00A016B0"/>
    <w:rsid w:val="00A03316"/>
    <w:rsid w:val="00A12F44"/>
    <w:rsid w:val="00A272CA"/>
    <w:rsid w:val="00A330D9"/>
    <w:rsid w:val="00A40B57"/>
    <w:rsid w:val="00A41AEB"/>
    <w:rsid w:val="00A44D9A"/>
    <w:rsid w:val="00A63B73"/>
    <w:rsid w:val="00A67810"/>
    <w:rsid w:val="00A75F12"/>
    <w:rsid w:val="00AA0F1D"/>
    <w:rsid w:val="00AA292A"/>
    <w:rsid w:val="00AB04D0"/>
    <w:rsid w:val="00AB4970"/>
    <w:rsid w:val="00AD00A9"/>
    <w:rsid w:val="00AE42F8"/>
    <w:rsid w:val="00AE5893"/>
    <w:rsid w:val="00B47780"/>
    <w:rsid w:val="00B5497A"/>
    <w:rsid w:val="00B57DCA"/>
    <w:rsid w:val="00B61E5D"/>
    <w:rsid w:val="00B62EFE"/>
    <w:rsid w:val="00B9658A"/>
    <w:rsid w:val="00BE4954"/>
    <w:rsid w:val="00BE5C3C"/>
    <w:rsid w:val="00BF00AB"/>
    <w:rsid w:val="00C168A3"/>
    <w:rsid w:val="00C2244C"/>
    <w:rsid w:val="00C264D7"/>
    <w:rsid w:val="00C267DE"/>
    <w:rsid w:val="00C45A78"/>
    <w:rsid w:val="00C62535"/>
    <w:rsid w:val="00C62F61"/>
    <w:rsid w:val="00C63554"/>
    <w:rsid w:val="00CB6A9A"/>
    <w:rsid w:val="00CC6139"/>
    <w:rsid w:val="00D001D8"/>
    <w:rsid w:val="00D40388"/>
    <w:rsid w:val="00D4110D"/>
    <w:rsid w:val="00D440FB"/>
    <w:rsid w:val="00D617FA"/>
    <w:rsid w:val="00D73ED0"/>
    <w:rsid w:val="00D74C9D"/>
    <w:rsid w:val="00D80576"/>
    <w:rsid w:val="00D8617B"/>
    <w:rsid w:val="00D95860"/>
    <w:rsid w:val="00D9622D"/>
    <w:rsid w:val="00DB5BDB"/>
    <w:rsid w:val="00DD5FD9"/>
    <w:rsid w:val="00DE7651"/>
    <w:rsid w:val="00E0277E"/>
    <w:rsid w:val="00E038C5"/>
    <w:rsid w:val="00E11B73"/>
    <w:rsid w:val="00E15622"/>
    <w:rsid w:val="00E30A72"/>
    <w:rsid w:val="00E326A0"/>
    <w:rsid w:val="00E57429"/>
    <w:rsid w:val="00E6110A"/>
    <w:rsid w:val="00E671E5"/>
    <w:rsid w:val="00E71429"/>
    <w:rsid w:val="00E8457A"/>
    <w:rsid w:val="00E8482F"/>
    <w:rsid w:val="00E93368"/>
    <w:rsid w:val="00EB3E61"/>
    <w:rsid w:val="00EB4C02"/>
    <w:rsid w:val="00EB7CBF"/>
    <w:rsid w:val="00EC34A3"/>
    <w:rsid w:val="00F15EDD"/>
    <w:rsid w:val="00F24599"/>
    <w:rsid w:val="00F47847"/>
    <w:rsid w:val="00F726EB"/>
    <w:rsid w:val="00F753BD"/>
    <w:rsid w:val="00F83CF8"/>
    <w:rsid w:val="00F90B1F"/>
    <w:rsid w:val="00F946A2"/>
    <w:rsid w:val="00FA1DC1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43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5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177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5</cp:revision>
  <cp:lastPrinted>2025-11-18T07:53:00Z</cp:lastPrinted>
  <dcterms:created xsi:type="dcterms:W3CDTF">2025-12-16T13:50:00Z</dcterms:created>
  <dcterms:modified xsi:type="dcterms:W3CDTF">2026-01-05T14:42:00Z</dcterms:modified>
</cp:coreProperties>
</file>