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EE1E" w14:textId="5B73B944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241535">
        <w:rPr>
          <w:b/>
          <w:bCs/>
          <w:sz w:val="40"/>
        </w:rPr>
        <w:t>3</w:t>
      </w:r>
      <w:r w:rsidR="00C473F2">
        <w:rPr>
          <w:b/>
          <w:bCs/>
          <w:sz w:val="40"/>
        </w:rPr>
        <w:t>44</w:t>
      </w:r>
      <w:r w:rsidR="00AC09FF">
        <w:rPr>
          <w:b/>
          <w:bCs/>
          <w:sz w:val="40"/>
        </w:rPr>
        <w:t>M/202</w:t>
      </w:r>
      <w:r w:rsidR="000A04C4">
        <w:rPr>
          <w:b/>
          <w:bCs/>
          <w:sz w:val="40"/>
        </w:rPr>
        <w:t>5</w:t>
      </w:r>
    </w:p>
    <w:p w14:paraId="739FDBC6" w14:textId="77777777" w:rsidR="002A6A87" w:rsidRDefault="002A6A87" w:rsidP="002A6A87"/>
    <w:p w14:paraId="56BF23E7" w14:textId="77777777" w:rsidR="002A6A87" w:rsidRDefault="002A6A87" w:rsidP="002A6A87"/>
    <w:p w14:paraId="708F57B2" w14:textId="3C8DBB57" w:rsidR="000B6B1C" w:rsidRDefault="000B6B1C" w:rsidP="000B6B1C">
      <w:pPr>
        <w:jc w:val="both"/>
      </w:pPr>
      <w:r>
        <w:t xml:space="preserve">Objednáváme u vás </w:t>
      </w:r>
      <w:r>
        <w:t xml:space="preserve">grafické a produkční práce: </w:t>
      </w:r>
    </w:p>
    <w:p w14:paraId="46243ECD" w14:textId="77777777" w:rsidR="000B6B1C" w:rsidRDefault="000B6B1C" w:rsidP="000B6B1C">
      <w:pPr>
        <w:jc w:val="both"/>
      </w:pPr>
    </w:p>
    <w:p w14:paraId="778A111E" w14:textId="59CE18EA" w:rsidR="000B6B1C" w:rsidRDefault="000B6B1C" w:rsidP="009E7B2A">
      <w:pPr>
        <w:pStyle w:val="Odstavecseseznamem"/>
        <w:numPr>
          <w:ilvl w:val="0"/>
          <w:numId w:val="1"/>
        </w:numPr>
        <w:jc w:val="both"/>
      </w:pPr>
      <w:r>
        <w:t xml:space="preserve">Vizitky Slunovrat </w:t>
      </w:r>
      <w:r w:rsidR="002E77EA">
        <w:t>(g</w:t>
      </w:r>
      <w:r>
        <w:t>rafické návrhy, tisková data a výroba</w:t>
      </w:r>
      <w:r w:rsidR="002E77EA">
        <w:t>)</w:t>
      </w:r>
      <w:r>
        <w:t xml:space="preserve"> 1200 ks vizite</w:t>
      </w:r>
      <w:r w:rsidR="002E77EA">
        <w:t xml:space="preserve">k - </w:t>
      </w:r>
      <w:r w:rsidR="002E77EA" w:rsidRPr="009E7B2A">
        <w:rPr>
          <w:b/>
          <w:bCs/>
        </w:rPr>
        <w:t>1</w:t>
      </w:r>
      <w:r w:rsidRPr="009E7B2A">
        <w:rPr>
          <w:b/>
          <w:bCs/>
        </w:rPr>
        <w:t>5.800,-Kč</w:t>
      </w:r>
    </w:p>
    <w:p w14:paraId="7E7CFE54" w14:textId="3223353D" w:rsidR="000B6B1C" w:rsidRDefault="000B6B1C" w:rsidP="009E7B2A">
      <w:pPr>
        <w:pStyle w:val="Odstavecseseznamem"/>
        <w:numPr>
          <w:ilvl w:val="0"/>
          <w:numId w:val="1"/>
        </w:numPr>
        <w:jc w:val="both"/>
      </w:pPr>
      <w:r>
        <w:t>Systémové řešení a grafická příprava navigačního systému v domově Slunovrat</w:t>
      </w:r>
      <w:r w:rsidR="009E7B2A">
        <w:t xml:space="preserve"> - </w:t>
      </w:r>
      <w:r w:rsidRPr="009E7B2A">
        <w:rPr>
          <w:b/>
          <w:bCs/>
        </w:rPr>
        <w:t>25.500,-Kč</w:t>
      </w:r>
    </w:p>
    <w:p w14:paraId="2FA6DBC0" w14:textId="673BFA5C" w:rsidR="000B6B1C" w:rsidRDefault="00E06065" w:rsidP="000B6B1C">
      <w:pPr>
        <w:jc w:val="both"/>
      </w:pPr>
      <w:r>
        <w:t>(</w:t>
      </w:r>
      <w:r w:rsidR="000B6B1C">
        <w:t>malé tabulky ke dveřím - 143 ks</w:t>
      </w:r>
      <w:r>
        <w:t>,</w:t>
      </w:r>
      <w:r w:rsidR="000B6B1C">
        <w:t xml:space="preserve"> venkovní tabule (hlavní a boční vchod) - 2 ks</w:t>
      </w:r>
      <w:r>
        <w:t>,</w:t>
      </w:r>
      <w:r w:rsidR="000B6B1C">
        <w:t xml:space="preserve"> velká ústřední tabule ve vestibulu nad výtahem - 1 ks</w:t>
      </w:r>
      <w:r>
        <w:t xml:space="preserve">, </w:t>
      </w:r>
      <w:r w:rsidR="000B6B1C">
        <w:t>vnitřní větší tabule na jednotlivých patrech - 11 ks</w:t>
      </w:r>
      <w:r w:rsidR="005A5E92">
        <w:t>)</w:t>
      </w:r>
    </w:p>
    <w:p w14:paraId="24CC9132" w14:textId="58D33AA7" w:rsidR="000B6B1C" w:rsidRDefault="000B6B1C" w:rsidP="00E06065">
      <w:pPr>
        <w:pStyle w:val="Odstavecseseznamem"/>
        <w:numPr>
          <w:ilvl w:val="0"/>
          <w:numId w:val="2"/>
        </w:numPr>
        <w:jc w:val="both"/>
      </w:pPr>
      <w:r>
        <w:t xml:space="preserve">Vzorkování, </w:t>
      </w:r>
      <w:r w:rsidR="00E06065">
        <w:t>v</w:t>
      </w:r>
      <w:r>
        <w:t>yměřování a příprava instalace navigačního systému v objektu DS</w:t>
      </w:r>
      <w:r w:rsidR="00E06065">
        <w:t xml:space="preserve"> - </w:t>
      </w:r>
      <w:r w:rsidRPr="00E06065">
        <w:rPr>
          <w:b/>
          <w:bCs/>
        </w:rPr>
        <w:t>10.400,- Kč</w:t>
      </w:r>
    </w:p>
    <w:p w14:paraId="56EAE5C2" w14:textId="77777777" w:rsidR="000B6B1C" w:rsidRDefault="000B6B1C" w:rsidP="000B6B1C">
      <w:pPr>
        <w:jc w:val="both"/>
      </w:pPr>
    </w:p>
    <w:p w14:paraId="49C88B1B" w14:textId="14C4E37D" w:rsidR="00B709D2" w:rsidRPr="0097553F" w:rsidRDefault="00B709D2" w:rsidP="002A6A87">
      <w:pPr>
        <w:rPr>
          <w:b/>
          <w:bCs/>
        </w:rPr>
      </w:pPr>
      <w:r>
        <w:t xml:space="preserve">Cena </w:t>
      </w:r>
      <w:r w:rsidR="00E06065">
        <w:t xml:space="preserve">celkem </w:t>
      </w:r>
      <w:r w:rsidR="00C334C5">
        <w:t xml:space="preserve">bez </w:t>
      </w:r>
      <w:r>
        <w:t xml:space="preserve">DPH: </w:t>
      </w:r>
      <w:r w:rsidR="005A5E92" w:rsidRPr="00C334C5">
        <w:t>51 70</w:t>
      </w:r>
      <w:r w:rsidR="008340C5" w:rsidRPr="00C334C5">
        <w:t>0</w:t>
      </w:r>
      <w:r w:rsidR="00410065" w:rsidRPr="00C334C5">
        <w:t xml:space="preserve"> Kč</w:t>
      </w:r>
    </w:p>
    <w:p w14:paraId="2B035A22" w14:textId="17A1DBE6" w:rsidR="00C334C5" w:rsidRPr="0097553F" w:rsidRDefault="00C334C5" w:rsidP="00C334C5">
      <w:pPr>
        <w:rPr>
          <w:b/>
          <w:bCs/>
        </w:rPr>
      </w:pPr>
      <w:r>
        <w:t xml:space="preserve">Cena </w:t>
      </w:r>
      <w:r>
        <w:t xml:space="preserve">celkem s </w:t>
      </w:r>
      <w:r>
        <w:t xml:space="preserve">DPH: </w:t>
      </w:r>
      <w:r w:rsidR="00A60909" w:rsidRPr="00A60909">
        <w:rPr>
          <w:b/>
          <w:bCs/>
        </w:rPr>
        <w:t>62 557</w:t>
      </w:r>
      <w:r w:rsidRPr="00A60909">
        <w:rPr>
          <w:b/>
          <w:bCs/>
        </w:rPr>
        <w:t xml:space="preserve"> Kč</w:t>
      </w:r>
    </w:p>
    <w:p w14:paraId="49BA7DDA" w14:textId="77777777" w:rsidR="00B81E46" w:rsidRDefault="00B81E46" w:rsidP="002A6A87"/>
    <w:p w14:paraId="127B0198" w14:textId="4500C1C0" w:rsidR="00B81E46" w:rsidRDefault="00B81E46" w:rsidP="002A6A87"/>
    <w:p w14:paraId="13F8DF31" w14:textId="7F10AA10" w:rsidR="002A6A87" w:rsidRPr="008323B4" w:rsidRDefault="002A6A87" w:rsidP="002A6A87">
      <w:r w:rsidRPr="008323B4">
        <w:t>Platba převodem na účet.</w:t>
      </w:r>
    </w:p>
    <w:p w14:paraId="0C11D65B" w14:textId="5527FA06" w:rsidR="002A6A87" w:rsidRDefault="002A6A87" w:rsidP="002A6A87"/>
    <w:p w14:paraId="235925EB" w14:textId="1AA88B1B" w:rsidR="002A6A87" w:rsidRDefault="002A6A87" w:rsidP="002A6A87"/>
    <w:p w14:paraId="75095951" w14:textId="062AB73C" w:rsidR="002A6A87" w:rsidRDefault="002A6A87" w:rsidP="002A6A87"/>
    <w:p w14:paraId="02B45F28" w14:textId="6644EF5D" w:rsidR="002A6A87" w:rsidRDefault="002A6A87" w:rsidP="002A6A87"/>
    <w:p w14:paraId="5CB33634" w14:textId="71565F8D" w:rsidR="002A6A87" w:rsidRDefault="002A6A87" w:rsidP="002A6A87"/>
    <w:p w14:paraId="62335D54" w14:textId="0283225F" w:rsidR="00D9729D" w:rsidRDefault="00D9729D" w:rsidP="002A6A87"/>
    <w:p w14:paraId="67905AB2" w14:textId="11EE7D3B" w:rsidR="00F65EDD" w:rsidRDefault="00F65EDD" w:rsidP="002A6A87"/>
    <w:p w14:paraId="27F4502F" w14:textId="77777777" w:rsidR="002A6A87" w:rsidRDefault="002A6A87" w:rsidP="002A6A87"/>
    <w:p w14:paraId="62B4D5AB" w14:textId="77777777" w:rsidR="002A6A87" w:rsidRDefault="002A6A87" w:rsidP="002A6A87"/>
    <w:p w14:paraId="4E75DC9C" w14:textId="77777777" w:rsidR="00B81E46" w:rsidRDefault="00B81E46" w:rsidP="002A6A87"/>
    <w:p w14:paraId="1A9D1E32" w14:textId="77777777" w:rsidR="009556EC" w:rsidRDefault="009556EC" w:rsidP="002A6A87"/>
    <w:p w14:paraId="189C2F9F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3ADB96DE" w14:textId="77777777" w:rsidR="002A6A87" w:rsidRDefault="002A6A87" w:rsidP="002A6A87"/>
    <w:p w14:paraId="15378DA8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072A1">
      <w:headerReference w:type="default" r:id="rId7"/>
      <w:footerReference w:type="default" r:id="rId8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60C5" w14:textId="77777777" w:rsidR="0050767F" w:rsidRDefault="0050767F" w:rsidP="008224D6">
      <w:r>
        <w:separator/>
      </w:r>
    </w:p>
  </w:endnote>
  <w:endnote w:type="continuationSeparator" w:id="0">
    <w:p w14:paraId="1E6936DB" w14:textId="77777777" w:rsidR="0050767F" w:rsidRDefault="0050767F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DAC0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24459B31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4D6E2D4C" wp14:editId="16CCA690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1D5F7D6C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ECF2B" w14:textId="77777777" w:rsidR="0050767F" w:rsidRDefault="0050767F" w:rsidP="008224D6">
      <w:r>
        <w:separator/>
      </w:r>
    </w:p>
  </w:footnote>
  <w:footnote w:type="continuationSeparator" w:id="0">
    <w:p w14:paraId="713E742C" w14:textId="77777777" w:rsidR="0050767F" w:rsidRDefault="0050767F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0C15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4E1DE457" wp14:editId="6BCDAAC7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46159AC" w14:textId="01A6BAEC" w:rsidR="00311FDB" w:rsidRPr="00311FDB" w:rsidRDefault="00217D2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75B9DF5E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6BB08B7" w14:textId="77777777" w:rsidR="008224D6" w:rsidRDefault="008224D6" w:rsidP="00311FDB">
    <w:pPr>
      <w:pStyle w:val="Nadpis3"/>
    </w:pPr>
  </w:p>
  <w:p w14:paraId="004A4028" w14:textId="77777777" w:rsidR="00E459D1" w:rsidRDefault="00E459D1" w:rsidP="00E459D1">
    <w:pPr>
      <w:pStyle w:val="Zhlav"/>
      <w:rPr>
        <w:b/>
      </w:rPr>
    </w:pPr>
  </w:p>
  <w:p w14:paraId="3B8BF2C2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02ECC71C" w14:textId="547BAF87" w:rsidR="00E459D1" w:rsidRDefault="00DB7468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1D97F1" wp14:editId="2DA2AAB5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1E8FA5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37982A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47965F7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ED847E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A4BE25A" w14:textId="77777777" w:rsidR="004B6B3C" w:rsidRDefault="004B6B3C" w:rsidP="004B6B3C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Mgr. Vojtěch Curylo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4C378AC2" w14:textId="77777777" w:rsidR="004B6B3C" w:rsidRDefault="004B6B3C" w:rsidP="004B6B3C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09D31C42" w14:textId="77777777" w:rsidR="004B6B3C" w:rsidRDefault="004B6B3C" w:rsidP="004B6B3C">
                          <w:pPr>
                            <w:pStyle w:val="Zhlav"/>
                            <w:tabs>
                              <w:tab w:val="left" w:pos="708"/>
                            </w:tabs>
                          </w:pPr>
                          <w:r>
                            <w:rPr>
                              <w:sz w:val="20"/>
                            </w:rPr>
                            <w:t>curylo@domovslunovrat.cz</w:t>
                          </w:r>
                        </w:p>
                        <w:p w14:paraId="02EFB30C" w14:textId="77777777" w:rsidR="00A16D0C" w:rsidRPr="00A16D0C" w:rsidRDefault="00A16D0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0B48723" w14:textId="36A51C3B" w:rsidR="00E459D1" w:rsidRPr="00A16D0C" w:rsidRDefault="002B36FE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  <w:r w:rsidR="000A04C4">
                            <w:rPr>
                              <w:sz w:val="20"/>
                            </w:rPr>
                            <w:t>6</w:t>
                          </w:r>
                          <w:r w:rsidR="00B81E46">
                            <w:rPr>
                              <w:sz w:val="20"/>
                            </w:rPr>
                            <w:t>.1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 w:rsidR="00B81E46">
                            <w:rPr>
                              <w:sz w:val="20"/>
                            </w:rPr>
                            <w:t>.202</w:t>
                          </w:r>
                          <w:r w:rsidR="000A04C4">
                            <w:rPr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D97F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" strokecolor="white">
              <v:textbox>
                <w:txbxContent>
                  <w:p w14:paraId="441E8FA5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37982A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47965F7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ED847E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A4BE25A" w14:textId="77777777" w:rsidR="004B6B3C" w:rsidRDefault="004B6B3C" w:rsidP="004B6B3C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Mgr. Vojtěch Curylo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4C378AC2" w14:textId="77777777" w:rsidR="004B6B3C" w:rsidRDefault="004B6B3C" w:rsidP="004B6B3C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09D31C42" w14:textId="77777777" w:rsidR="004B6B3C" w:rsidRDefault="004B6B3C" w:rsidP="004B6B3C">
                    <w:pPr>
                      <w:pStyle w:val="Zhlav"/>
                      <w:tabs>
                        <w:tab w:val="left" w:pos="708"/>
                      </w:tabs>
                    </w:pPr>
                    <w:r>
                      <w:rPr>
                        <w:sz w:val="20"/>
                      </w:rPr>
                      <w:t>curylo@domovslunovrat.cz</w:t>
                    </w:r>
                  </w:p>
                  <w:p w14:paraId="02EFB30C" w14:textId="77777777" w:rsidR="00A16D0C" w:rsidRPr="00A16D0C" w:rsidRDefault="00A16D0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40B48723" w14:textId="36A51C3B" w:rsidR="00E459D1" w:rsidRPr="00A16D0C" w:rsidRDefault="002B36FE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  <w:r w:rsidR="000A04C4">
                      <w:rPr>
                        <w:sz w:val="20"/>
                      </w:rPr>
                      <w:t>6</w:t>
                    </w:r>
                    <w:r w:rsidR="00B81E46">
                      <w:rPr>
                        <w:sz w:val="20"/>
                      </w:rPr>
                      <w:t>.1</w:t>
                    </w:r>
                    <w:r>
                      <w:rPr>
                        <w:sz w:val="20"/>
                      </w:rPr>
                      <w:t>2</w:t>
                    </w:r>
                    <w:r w:rsidR="00B81E46">
                      <w:rPr>
                        <w:sz w:val="20"/>
                      </w:rPr>
                      <w:t>.202</w:t>
                    </w:r>
                    <w:r w:rsidR="000A04C4">
                      <w:rPr>
                        <w:sz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5AD7F0" wp14:editId="42643412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2277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5E10C6E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44AAD76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69160AD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0DABC3F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1188872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3DB4FEF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3A70F5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1B0572BA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3B0EFA6D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5AD7F0" id="Text Box 3" o:spid="_x0000_s1027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" strokecolor="white">
              <v:textbox>
                <w:txbxContent>
                  <w:p w14:paraId="6BE22776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5E10C6E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44AAD765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69160ADE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0DABC3F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11888723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3DB4FEFD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3A70F5E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1B0572BA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3B0EFA6D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61ACE6F" wp14:editId="18E33ACF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295400"/>
              <wp:effectExtent l="0" t="0" r="6350" b="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BE9D20" w14:textId="75283AF4" w:rsidR="00225CE2" w:rsidRPr="0031673B" w:rsidRDefault="007C1748" w:rsidP="00225CE2">
                          <w:pPr>
                            <w:suppressOverlap/>
                          </w:pPr>
                          <w:proofErr w:type="spellStart"/>
                          <w:r>
                            <w:t>Mattbox.cz</w:t>
                          </w:r>
                          <w:proofErr w:type="spellEnd"/>
                          <w:r>
                            <w:t xml:space="preserve">, s.r.o. </w:t>
                          </w:r>
                        </w:p>
                        <w:p w14:paraId="609E95BC" w14:textId="7A4027F2" w:rsidR="00225CE2" w:rsidRPr="0031673B" w:rsidRDefault="00C876D0" w:rsidP="00225CE2">
                          <w:pPr>
                            <w:suppressOverlap/>
                          </w:pPr>
                          <w:r>
                            <w:t>Dvořákova 1041/15</w:t>
                          </w:r>
                        </w:p>
                        <w:p w14:paraId="3EE34795" w14:textId="5FDB3DEF" w:rsidR="00225CE2" w:rsidRPr="0031673B" w:rsidRDefault="00C876D0" w:rsidP="00225CE2">
                          <w:pPr>
                            <w:suppressOverlap/>
                          </w:pPr>
                          <w:r>
                            <w:t>702 00  Ostrava</w:t>
                          </w:r>
                          <w:r w:rsidR="0031673B" w:rsidRPr="0031673B">
                            <w:t xml:space="preserve"> </w:t>
                          </w:r>
                        </w:p>
                        <w:p w14:paraId="303DE364" w14:textId="1DF13821" w:rsidR="00225CE2" w:rsidRPr="0031673B" w:rsidRDefault="00225CE2" w:rsidP="00225CE2">
                          <w:pPr>
                            <w:suppressOverlap/>
                          </w:pPr>
                          <w:r w:rsidRPr="0031673B">
                            <w:t>IČO:</w:t>
                          </w:r>
                          <w:r w:rsidR="0031673B" w:rsidRPr="0031673B">
                            <w:t xml:space="preserve"> </w:t>
                          </w:r>
                          <w:r w:rsidR="00C876D0">
                            <w:t>01612727</w:t>
                          </w:r>
                        </w:p>
                        <w:p w14:paraId="51493903" w14:textId="1F06885A" w:rsidR="00225CE2" w:rsidRPr="0031673B" w:rsidRDefault="00225CE2" w:rsidP="00225CE2">
                          <w:pPr>
                            <w:suppressOverlap/>
                          </w:pPr>
                          <w:r w:rsidRPr="0031673B">
                            <w:t>E-mail:</w:t>
                          </w:r>
                          <w:r w:rsidR="0031673B" w:rsidRPr="0031673B">
                            <w:t xml:space="preserve"> </w:t>
                          </w:r>
                          <w:proofErr w:type="spellStart"/>
                          <w:r w:rsidR="00C27E90">
                            <w:t>matous@mattbox.cz</w:t>
                          </w:r>
                          <w:proofErr w:type="spellEnd"/>
                        </w:p>
                        <w:p w14:paraId="011CFF16" w14:textId="0925C2F6" w:rsidR="00E459D1" w:rsidRPr="0031673B" w:rsidRDefault="00225CE2" w:rsidP="00225CE2">
                          <w:r w:rsidRPr="0031673B">
                            <w:t xml:space="preserve">Tel.:  </w:t>
                          </w:r>
                          <w:r w:rsidR="0031673B" w:rsidRPr="0031673B">
                            <w:t>602445222</w:t>
                          </w:r>
                        </w:p>
                        <w:p w14:paraId="50729E0C" w14:textId="243A6470" w:rsidR="00377DB4" w:rsidRDefault="00377DB4" w:rsidP="00225CE2">
                          <w:r w:rsidRPr="0031673B">
                            <w:t xml:space="preserve">Číslo účtu: </w:t>
                          </w:r>
                          <w:r w:rsidR="004543FE" w:rsidRPr="004543FE">
                            <w:t>258787138/0300</w:t>
                          </w:r>
                        </w:p>
                        <w:p w14:paraId="58260EE5" w14:textId="77777777" w:rsidR="00FA0A1A" w:rsidRPr="00225CE2" w:rsidRDefault="00FA0A1A" w:rsidP="00225CE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1ACE6F" id="Text Box 5" o:spid="_x0000_s1028" type="#_x0000_t202" style="position:absolute;margin-left:274.8pt;margin-top:6.6pt;width:217pt;height:10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" o:allowincell="f" strokecolor="white">
              <v:textbox>
                <w:txbxContent>
                  <w:p w14:paraId="39BE9D20" w14:textId="75283AF4" w:rsidR="00225CE2" w:rsidRPr="0031673B" w:rsidRDefault="007C1748" w:rsidP="00225CE2">
                    <w:pPr>
                      <w:suppressOverlap/>
                    </w:pPr>
                    <w:proofErr w:type="spellStart"/>
                    <w:r>
                      <w:t>Mattbox.cz</w:t>
                    </w:r>
                    <w:proofErr w:type="spellEnd"/>
                    <w:r>
                      <w:t xml:space="preserve">, s.r.o. </w:t>
                    </w:r>
                  </w:p>
                  <w:p w14:paraId="609E95BC" w14:textId="7A4027F2" w:rsidR="00225CE2" w:rsidRPr="0031673B" w:rsidRDefault="00C876D0" w:rsidP="00225CE2">
                    <w:pPr>
                      <w:suppressOverlap/>
                    </w:pPr>
                    <w:r>
                      <w:t>Dvořákova 1041/15</w:t>
                    </w:r>
                  </w:p>
                  <w:p w14:paraId="3EE34795" w14:textId="5FDB3DEF" w:rsidR="00225CE2" w:rsidRPr="0031673B" w:rsidRDefault="00C876D0" w:rsidP="00225CE2">
                    <w:pPr>
                      <w:suppressOverlap/>
                    </w:pPr>
                    <w:r>
                      <w:t>702 00  Ostrava</w:t>
                    </w:r>
                    <w:r w:rsidR="0031673B" w:rsidRPr="0031673B">
                      <w:t xml:space="preserve"> </w:t>
                    </w:r>
                  </w:p>
                  <w:p w14:paraId="303DE364" w14:textId="1DF13821" w:rsidR="00225CE2" w:rsidRPr="0031673B" w:rsidRDefault="00225CE2" w:rsidP="00225CE2">
                    <w:pPr>
                      <w:suppressOverlap/>
                    </w:pPr>
                    <w:r w:rsidRPr="0031673B">
                      <w:t>IČO:</w:t>
                    </w:r>
                    <w:r w:rsidR="0031673B" w:rsidRPr="0031673B">
                      <w:t xml:space="preserve"> </w:t>
                    </w:r>
                    <w:r w:rsidR="00C876D0">
                      <w:t>01612727</w:t>
                    </w:r>
                  </w:p>
                  <w:p w14:paraId="51493903" w14:textId="1F06885A" w:rsidR="00225CE2" w:rsidRPr="0031673B" w:rsidRDefault="00225CE2" w:rsidP="00225CE2">
                    <w:pPr>
                      <w:suppressOverlap/>
                    </w:pPr>
                    <w:r w:rsidRPr="0031673B">
                      <w:t>E-mail:</w:t>
                    </w:r>
                    <w:r w:rsidR="0031673B" w:rsidRPr="0031673B">
                      <w:t xml:space="preserve"> </w:t>
                    </w:r>
                    <w:proofErr w:type="spellStart"/>
                    <w:r w:rsidR="00C27E90">
                      <w:t>matous@mattbox.cz</w:t>
                    </w:r>
                    <w:proofErr w:type="spellEnd"/>
                  </w:p>
                  <w:p w14:paraId="011CFF16" w14:textId="0925C2F6" w:rsidR="00E459D1" w:rsidRPr="0031673B" w:rsidRDefault="00225CE2" w:rsidP="00225CE2">
                    <w:r w:rsidRPr="0031673B">
                      <w:t xml:space="preserve">Tel.:  </w:t>
                    </w:r>
                    <w:r w:rsidR="0031673B" w:rsidRPr="0031673B">
                      <w:t>602445222</w:t>
                    </w:r>
                  </w:p>
                  <w:p w14:paraId="50729E0C" w14:textId="243A6470" w:rsidR="00377DB4" w:rsidRDefault="00377DB4" w:rsidP="00225CE2">
                    <w:r w:rsidRPr="0031673B">
                      <w:t xml:space="preserve">Číslo účtu: </w:t>
                    </w:r>
                    <w:r w:rsidR="004543FE" w:rsidRPr="004543FE">
                      <w:t>258787138/0300</w:t>
                    </w:r>
                  </w:p>
                  <w:p w14:paraId="58260EE5" w14:textId="77777777" w:rsidR="00FA0A1A" w:rsidRPr="00225CE2" w:rsidRDefault="00FA0A1A" w:rsidP="00225CE2"/>
                </w:txbxContent>
              </v:textbox>
              <w10:wrap type="tight"/>
            </v:shape>
          </w:pict>
        </mc:Fallback>
      </mc:AlternateContent>
    </w:r>
  </w:p>
  <w:p w14:paraId="509F3BBC" w14:textId="77777777" w:rsidR="00E459D1" w:rsidRDefault="00E459D1" w:rsidP="00E459D1">
    <w:pPr>
      <w:pStyle w:val="Zhlav"/>
      <w:rPr>
        <w:b/>
      </w:rPr>
    </w:pPr>
  </w:p>
  <w:p w14:paraId="07C38ED8" w14:textId="77777777" w:rsidR="00E459D1" w:rsidRDefault="00E459D1" w:rsidP="00E459D1">
    <w:pPr>
      <w:pStyle w:val="Zhlav"/>
      <w:rPr>
        <w:b/>
      </w:rPr>
    </w:pPr>
  </w:p>
  <w:p w14:paraId="744B9C07" w14:textId="77777777" w:rsidR="00E459D1" w:rsidRDefault="00E459D1" w:rsidP="00E459D1">
    <w:pPr>
      <w:pStyle w:val="Zhlav"/>
      <w:rPr>
        <w:b/>
      </w:rPr>
    </w:pPr>
  </w:p>
  <w:p w14:paraId="13ADB527" w14:textId="77777777" w:rsidR="00E459D1" w:rsidRDefault="00E459D1" w:rsidP="00E459D1">
    <w:pPr>
      <w:pStyle w:val="Zhlav"/>
      <w:rPr>
        <w:b/>
      </w:rPr>
    </w:pPr>
  </w:p>
  <w:p w14:paraId="0A0B4F58" w14:textId="77777777" w:rsidR="00E459D1" w:rsidRDefault="00E459D1" w:rsidP="00E459D1">
    <w:pPr>
      <w:pStyle w:val="Zhlav"/>
      <w:rPr>
        <w:b/>
      </w:rPr>
    </w:pPr>
  </w:p>
  <w:p w14:paraId="6EEFA2F4" w14:textId="77777777" w:rsidR="00E459D1" w:rsidRDefault="00E459D1" w:rsidP="00E459D1">
    <w:pPr>
      <w:pStyle w:val="Zhlav"/>
      <w:rPr>
        <w:b/>
      </w:rPr>
    </w:pPr>
  </w:p>
  <w:p w14:paraId="7A4B6F7C" w14:textId="77777777" w:rsidR="00E459D1" w:rsidRDefault="00E459D1" w:rsidP="00E459D1">
    <w:pPr>
      <w:pStyle w:val="Zhlav"/>
      <w:rPr>
        <w:b/>
      </w:rPr>
    </w:pPr>
  </w:p>
  <w:p w14:paraId="3B00EA33" w14:textId="77777777" w:rsidR="00E459D1" w:rsidRDefault="00E459D1" w:rsidP="00E459D1">
    <w:pPr>
      <w:pStyle w:val="Zhlav"/>
      <w:rPr>
        <w:b/>
      </w:rPr>
    </w:pPr>
  </w:p>
  <w:p w14:paraId="2D256DA3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FEBC828" w14:textId="77777777" w:rsidR="00070BB4" w:rsidRPr="00E459D1" w:rsidRDefault="00070BB4" w:rsidP="00E459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71A32"/>
    <w:multiLevelType w:val="hybridMultilevel"/>
    <w:tmpl w:val="2C2C0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D2A5C"/>
    <w:multiLevelType w:val="hybridMultilevel"/>
    <w:tmpl w:val="C6124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268203">
    <w:abstractNumId w:val="1"/>
  </w:num>
  <w:num w:numId="2" w16cid:durableId="114624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5440"/>
    <w:rsid w:val="00030D7A"/>
    <w:rsid w:val="00044125"/>
    <w:rsid w:val="00046647"/>
    <w:rsid w:val="00054E9C"/>
    <w:rsid w:val="00061951"/>
    <w:rsid w:val="00070BB4"/>
    <w:rsid w:val="00090BB4"/>
    <w:rsid w:val="00093190"/>
    <w:rsid w:val="000A04C4"/>
    <w:rsid w:val="000A792E"/>
    <w:rsid w:val="000B6B1C"/>
    <w:rsid w:val="000C1F25"/>
    <w:rsid w:val="00110054"/>
    <w:rsid w:val="0017179B"/>
    <w:rsid w:val="00175562"/>
    <w:rsid w:val="00180DF7"/>
    <w:rsid w:val="00194D66"/>
    <w:rsid w:val="001975D9"/>
    <w:rsid w:val="001A50FC"/>
    <w:rsid w:val="001A7842"/>
    <w:rsid w:val="00217D2C"/>
    <w:rsid w:val="00225CE2"/>
    <w:rsid w:val="00241535"/>
    <w:rsid w:val="0026393B"/>
    <w:rsid w:val="002A6A87"/>
    <w:rsid w:val="002B36FE"/>
    <w:rsid w:val="002B4473"/>
    <w:rsid w:val="002B6AB3"/>
    <w:rsid w:val="002E77EA"/>
    <w:rsid w:val="002F1408"/>
    <w:rsid w:val="003072A1"/>
    <w:rsid w:val="00311FDB"/>
    <w:rsid w:val="0031673B"/>
    <w:rsid w:val="00321EE0"/>
    <w:rsid w:val="00336D15"/>
    <w:rsid w:val="0037402F"/>
    <w:rsid w:val="00375DC4"/>
    <w:rsid w:val="00377DB4"/>
    <w:rsid w:val="00410065"/>
    <w:rsid w:val="004114D1"/>
    <w:rsid w:val="0041479A"/>
    <w:rsid w:val="0044087E"/>
    <w:rsid w:val="0045138C"/>
    <w:rsid w:val="004543FE"/>
    <w:rsid w:val="0047529C"/>
    <w:rsid w:val="00481193"/>
    <w:rsid w:val="004A7A66"/>
    <w:rsid w:val="004B6B3C"/>
    <w:rsid w:val="004D0BB4"/>
    <w:rsid w:val="004D13AC"/>
    <w:rsid w:val="004E4BC8"/>
    <w:rsid w:val="004E6241"/>
    <w:rsid w:val="0050767F"/>
    <w:rsid w:val="00516084"/>
    <w:rsid w:val="00517AA2"/>
    <w:rsid w:val="005419D6"/>
    <w:rsid w:val="00550F1A"/>
    <w:rsid w:val="005552C3"/>
    <w:rsid w:val="0057746B"/>
    <w:rsid w:val="00583D3F"/>
    <w:rsid w:val="00585D4C"/>
    <w:rsid w:val="005A5E92"/>
    <w:rsid w:val="005A7AA6"/>
    <w:rsid w:val="005B0664"/>
    <w:rsid w:val="005B23B1"/>
    <w:rsid w:val="005E6519"/>
    <w:rsid w:val="00631D3E"/>
    <w:rsid w:val="006E3B42"/>
    <w:rsid w:val="006E6E0D"/>
    <w:rsid w:val="00782D88"/>
    <w:rsid w:val="00794D60"/>
    <w:rsid w:val="007A3FD3"/>
    <w:rsid w:val="007B72D3"/>
    <w:rsid w:val="007C1748"/>
    <w:rsid w:val="007E251E"/>
    <w:rsid w:val="007E2B98"/>
    <w:rsid w:val="0081217C"/>
    <w:rsid w:val="008224D6"/>
    <w:rsid w:val="008340C5"/>
    <w:rsid w:val="00855AD6"/>
    <w:rsid w:val="0087066A"/>
    <w:rsid w:val="008728E9"/>
    <w:rsid w:val="008736CE"/>
    <w:rsid w:val="00891626"/>
    <w:rsid w:val="008A2038"/>
    <w:rsid w:val="008B0091"/>
    <w:rsid w:val="008E0104"/>
    <w:rsid w:val="009031EC"/>
    <w:rsid w:val="00903A41"/>
    <w:rsid w:val="00926671"/>
    <w:rsid w:val="00942F0A"/>
    <w:rsid w:val="009556EC"/>
    <w:rsid w:val="00960624"/>
    <w:rsid w:val="009704DD"/>
    <w:rsid w:val="0097553F"/>
    <w:rsid w:val="009769B6"/>
    <w:rsid w:val="009A6B3A"/>
    <w:rsid w:val="009E7B2A"/>
    <w:rsid w:val="00A120A7"/>
    <w:rsid w:val="00A16D0C"/>
    <w:rsid w:val="00A1775D"/>
    <w:rsid w:val="00A36D10"/>
    <w:rsid w:val="00A44CF7"/>
    <w:rsid w:val="00A60909"/>
    <w:rsid w:val="00A66132"/>
    <w:rsid w:val="00A96EDD"/>
    <w:rsid w:val="00AA7DCD"/>
    <w:rsid w:val="00AB0811"/>
    <w:rsid w:val="00AB4060"/>
    <w:rsid w:val="00AB62CC"/>
    <w:rsid w:val="00AC09FF"/>
    <w:rsid w:val="00AC5543"/>
    <w:rsid w:val="00AE3228"/>
    <w:rsid w:val="00AF722F"/>
    <w:rsid w:val="00B1332A"/>
    <w:rsid w:val="00B512A4"/>
    <w:rsid w:val="00B576BE"/>
    <w:rsid w:val="00B65210"/>
    <w:rsid w:val="00B709D2"/>
    <w:rsid w:val="00B81E46"/>
    <w:rsid w:val="00BC6E80"/>
    <w:rsid w:val="00BE4E89"/>
    <w:rsid w:val="00C11466"/>
    <w:rsid w:val="00C16038"/>
    <w:rsid w:val="00C26A6F"/>
    <w:rsid w:val="00C27E90"/>
    <w:rsid w:val="00C30AE0"/>
    <w:rsid w:val="00C334C5"/>
    <w:rsid w:val="00C42E87"/>
    <w:rsid w:val="00C473F2"/>
    <w:rsid w:val="00C54F45"/>
    <w:rsid w:val="00C67E31"/>
    <w:rsid w:val="00C876D0"/>
    <w:rsid w:val="00C951B6"/>
    <w:rsid w:val="00C95F2A"/>
    <w:rsid w:val="00CA56BD"/>
    <w:rsid w:val="00CD182A"/>
    <w:rsid w:val="00CF22D1"/>
    <w:rsid w:val="00D2084C"/>
    <w:rsid w:val="00D431F3"/>
    <w:rsid w:val="00D91380"/>
    <w:rsid w:val="00D9729D"/>
    <w:rsid w:val="00D977B1"/>
    <w:rsid w:val="00DA171A"/>
    <w:rsid w:val="00DA5CB8"/>
    <w:rsid w:val="00DB05DB"/>
    <w:rsid w:val="00DB3D97"/>
    <w:rsid w:val="00DB7468"/>
    <w:rsid w:val="00DC5D07"/>
    <w:rsid w:val="00DD2850"/>
    <w:rsid w:val="00DD5E21"/>
    <w:rsid w:val="00E06065"/>
    <w:rsid w:val="00E11BF3"/>
    <w:rsid w:val="00E459D1"/>
    <w:rsid w:val="00E47517"/>
    <w:rsid w:val="00E550FC"/>
    <w:rsid w:val="00EA5BF7"/>
    <w:rsid w:val="00EB7FC8"/>
    <w:rsid w:val="00EF1286"/>
    <w:rsid w:val="00EF1F8D"/>
    <w:rsid w:val="00F26B85"/>
    <w:rsid w:val="00F311D6"/>
    <w:rsid w:val="00F47081"/>
    <w:rsid w:val="00F65EDD"/>
    <w:rsid w:val="00F74AC1"/>
    <w:rsid w:val="00F812E3"/>
    <w:rsid w:val="00F8163F"/>
    <w:rsid w:val="00F94278"/>
    <w:rsid w:val="00FA0A1A"/>
    <w:rsid w:val="00FD1331"/>
    <w:rsid w:val="00FE3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701A5"/>
  <w15:docId w15:val="{7ADB8AA9-6621-4F77-B902-949519E8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paragraph" w:styleId="Odstavecseseznamem">
    <w:name w:val="List Paragraph"/>
    <w:basedOn w:val="Normln"/>
    <w:uiPriority w:val="34"/>
    <w:qFormat/>
    <w:rsid w:val="009E7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4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7</TotalTime>
  <Pages>1</Pages>
  <Words>118</Words>
  <Characters>713</Characters>
  <Application>Microsoft Office Word</Application>
  <DocSecurity>0</DocSecurity>
  <Lines>89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12</cp:revision>
  <cp:lastPrinted>2022-01-24T09:14:00Z</cp:lastPrinted>
  <dcterms:created xsi:type="dcterms:W3CDTF">2024-12-17T10:17:00Z</dcterms:created>
  <dcterms:modified xsi:type="dcterms:W3CDTF">2025-12-18T14:04:00Z</dcterms:modified>
</cp:coreProperties>
</file>