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586FDD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r w:rsidR="007E59A7">
                  <w:rPr>
                    <w:rFonts w:eastAsia="Arial Unicode MS"/>
                  </w:rPr>
                  <w:t>KS/</w:t>
                </w:r>
                <w:r w:rsidR="00F40173">
                  <w:rPr>
                    <w:rFonts w:eastAsia="Arial Unicode MS"/>
                  </w:rPr>
                  <w:t>33</w:t>
                </w:r>
                <w:r w:rsidR="007E59A7">
                  <w:rPr>
                    <w:rFonts w:eastAsia="Arial Unicode MS"/>
                  </w:rPr>
                  <w:t>/</w:t>
                </w:r>
                <w:r w:rsidR="00A911CE">
                  <w:rPr>
                    <w:rFonts w:eastAsia="Arial Unicode MS"/>
                  </w:rPr>
                  <w:t>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813B9F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2-2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40173">
                  <w:rPr>
                    <w:rFonts w:eastAsia="Arial Unicode MS"/>
                    <w:sz w:val="18"/>
                    <w:szCs w:val="18"/>
                  </w:rPr>
                  <w:t>23</w:t>
                </w:r>
                <w:r w:rsidR="00A5138B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F40173">
                  <w:rPr>
                    <w:rFonts w:eastAsia="Arial Unicode MS"/>
                    <w:sz w:val="18"/>
                    <w:szCs w:val="18"/>
                  </w:rPr>
                  <w:t>12</w:t>
                </w:r>
                <w:r w:rsidR="00A5138B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6B96A43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88D6E167C8FD441194A79BA92AA40772"/>
                </w:placeholder>
                <w15:color w:val="C0C0C0"/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Mazel a partneři, advokátní kancelář, s.r.o.</w:t>
                </w:r>
              </w:sdtContent>
            </w:sdt>
          </w:p>
          <w:p w14:paraId="122E5074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8BA4A4166089409BBF5BB6C95C600F99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Belgická 276/20, 120 00 Praha 2 - Vinohrady</w:t>
                </w:r>
              </w:sdtContent>
            </w:sdt>
          </w:p>
          <w:p w14:paraId="15D129E4" w14:textId="77777777" w:rsidR="007E59A7" w:rsidRPr="006F646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2789770301E1472F9E547C7E4D301712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081 64 258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00066D30A3D4477EA083AF78163404D8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62205811"/>
                    <w:placeholder>
                      <w:docPart w:val="F91054CDC8B148AD8AABF9C47F9D3C70"/>
                    </w:placeholder>
                  </w:sdtPr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CZ08164258</w:t>
                    </w:r>
                  </w:sdtContent>
                </w:sdt>
              </w:sdtContent>
            </w:sdt>
          </w:p>
          <w:p w14:paraId="73231020" w14:textId="3894FE10" w:rsidR="00DF0759" w:rsidRPr="00A17617" w:rsidRDefault="007E59A7" w:rsidP="007E59A7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8C44B16291B404F9AB371E94346B385"/>
                </w:placeholder>
              </w:sdtPr>
              <w:sdtContent>
                <w:r w:rsidR="00EE26D4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2F279C2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9F97E0807C4E483081544AAF899E00E6"/>
                </w:placeholder>
                <w15:color w:val="C0C0C0"/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Prague City Tourism, a.s.</w:t>
                </w:r>
              </w:sdtContent>
            </w:sdt>
          </w:p>
          <w:p w14:paraId="1B35CBBD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C72A4840555F4E15B388073BD19F6F7A"/>
                </w:placeholder>
              </w:sdtPr>
              <w:sdtContent>
                <w:r>
                  <w:rPr>
                    <w:bCs/>
                    <w:noProof/>
                    <w:sz w:val="18"/>
                    <w:szCs w:val="18"/>
                  </w:rPr>
                  <w:t>Žatecká 110/2, 110 00 Praha – Staré Město</w:t>
                </w:r>
              </w:sdtContent>
            </w:sdt>
          </w:p>
          <w:p w14:paraId="79D5D757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8B55DEB5A8364A96A142A12F8AB4E4AF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4F86AF60BD424B11B7BF35EF1370DB79"/>
                    </w:placeholder>
                  </w:sdtPr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073 12 890</w:t>
                    </w:r>
                  </w:sdtContent>
                </w:sdt>
              </w:sdtContent>
            </w:sdt>
          </w:p>
          <w:p w14:paraId="2EC3EC41" w14:textId="1BB321F7" w:rsidR="00DF0759" w:rsidRPr="008021EF" w:rsidRDefault="007E59A7" w:rsidP="007E59A7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284ED4535374467B9D980E98A7A018AB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076542437"/>
                    <w:placeholder>
                      <w:docPart w:val="DFE0B996B09A46C3821EE71B4DB74D48"/>
                    </w:placeholder>
                  </w:sdtPr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2B2CBF68" w14:textId="64E31EAB" w:rsidR="00DF0759" w:rsidRPr="009C5AE2" w:rsidRDefault="009C5AE2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 w:rsidRPr="009C5AE2">
                  <w:rPr>
                    <w:noProof/>
                    <w:sz w:val="18"/>
                    <w:szCs w:val="18"/>
                  </w:rPr>
                  <w:t>Poskytování právní podpory zadavateli ve finální fázi zadávacího řízení k zadání veřejné zakázky na dlouhodobé poskytování dat v oblasti cestovního ruchu návštěvníků hl. města Prahy společně s nástrojem na správu těchto dat (posouzení a hodnocení konečných nabídek), podpora při úkonech souvisejících s ukončením zadávacího řízení a při plnění veřejné zakázky.</w:t>
                </w:r>
              </w:p>
            </w:sdtContent>
          </w:sdt>
          <w:p w14:paraId="5C8E599E" w14:textId="11E41CD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E61232">
                  <w:rPr>
                    <w:bCs/>
                    <w:noProof/>
                    <w:sz w:val="18"/>
                    <w:szCs w:val="18"/>
                  </w:rPr>
                  <w:t>8</w:t>
                </w:r>
                <w:r w:rsidR="00885289">
                  <w:rPr>
                    <w:bCs/>
                    <w:noProof/>
                    <w:sz w:val="18"/>
                    <w:szCs w:val="18"/>
                  </w:rPr>
                  <w:t>0 000</w:t>
                </w:r>
              </w:sdtContent>
            </w:sdt>
            <w:r w:rsidR="00885289">
              <w:rPr>
                <w:bCs/>
                <w:noProof/>
                <w:sz w:val="18"/>
                <w:szCs w:val="18"/>
              </w:rPr>
              <w:t>,- Kč</w:t>
            </w:r>
          </w:p>
          <w:p w14:paraId="76D1B18A" w14:textId="455F7D6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Content>
                <w:r w:rsidR="003D56CB">
                  <w:rPr>
                    <w:bCs/>
                    <w:noProof/>
                    <w:sz w:val="18"/>
                    <w:szCs w:val="18"/>
                  </w:rPr>
                  <w:t>96</w:t>
                </w:r>
                <w:r w:rsidR="00885289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3D56CB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885289">
                  <w:rPr>
                    <w:bCs/>
                    <w:noProof/>
                    <w:sz w:val="18"/>
                    <w:szCs w:val="18"/>
                  </w:rPr>
                  <w:t>00,-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88528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AA2C29" w14:textId="233A7ACB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A36BA5720ED449EAB83F8884511C92B6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688211EB7EC64043A09A1EE9D8C37C9F"/>
                    </w:placeholder>
                    <w15:appearance w15:val="hidden"/>
                  </w:sdtPr>
                  <w:sdtContent>
                    <w:proofErr w:type="spellStart"/>
                    <w:r w:rsidR="00EE26D4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4F6D02E6" w14:textId="1BD830C0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9E0B034D5E544BDB637D3EC762F8CB9"/>
                </w:placeholder>
              </w:sdtPr>
              <w:sdtContent>
                <w:proofErr w:type="spellStart"/>
                <w:r w:rsidR="0036122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41521E0" w14:textId="5AED2D32" w:rsidR="00885289" w:rsidRPr="005C5B55" w:rsidRDefault="00885289" w:rsidP="00885289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A70A582247EB4EB689BE6C2BC56904BE"/>
                </w:placeholder>
              </w:sdtPr>
              <w:sdtContent>
                <w:proofErr w:type="spellStart"/>
                <w:r w:rsidR="0036122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09170DC9" w:rsidR="00885289" w:rsidRPr="00B1090F" w:rsidRDefault="00885289" w:rsidP="00885289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49D973A2D605496C91AEACDDB4A18208"/>
                </w:placeholder>
              </w:sdtPr>
              <w:sdtContent>
                <w:proofErr w:type="spellStart"/>
                <w:r w:rsidR="0036122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506D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3D3C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28CB9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A911CE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1FE6" w14:textId="77777777" w:rsidR="00DD1A98" w:rsidRDefault="00DD1A98" w:rsidP="009953D5">
      <w:r>
        <w:separator/>
      </w:r>
    </w:p>
    <w:p w14:paraId="2DEAB956" w14:textId="77777777" w:rsidR="00DD1A98" w:rsidRDefault="00DD1A98" w:rsidP="009953D5"/>
  </w:endnote>
  <w:endnote w:type="continuationSeparator" w:id="0">
    <w:p w14:paraId="20868D46" w14:textId="77777777" w:rsidR="00DD1A98" w:rsidRDefault="00DD1A98" w:rsidP="009953D5">
      <w:r>
        <w:continuationSeparator/>
      </w:r>
    </w:p>
    <w:p w14:paraId="64E67D89" w14:textId="77777777" w:rsidR="00DD1A98" w:rsidRDefault="00DD1A9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33788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5524E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E023" w14:textId="77777777" w:rsidR="00DD1A98" w:rsidRDefault="00DD1A98" w:rsidP="009953D5">
      <w:r>
        <w:separator/>
      </w:r>
    </w:p>
    <w:p w14:paraId="27C19D0C" w14:textId="77777777" w:rsidR="00DD1A98" w:rsidRDefault="00DD1A98" w:rsidP="009953D5"/>
  </w:footnote>
  <w:footnote w:type="continuationSeparator" w:id="0">
    <w:p w14:paraId="62A27B1E" w14:textId="77777777" w:rsidR="00DD1A98" w:rsidRDefault="00DD1A98" w:rsidP="009953D5">
      <w:r>
        <w:continuationSeparator/>
      </w:r>
    </w:p>
    <w:p w14:paraId="0E5A1920" w14:textId="77777777" w:rsidR="00DD1A98" w:rsidRDefault="00DD1A9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01A5"/>
    <w:rsid w:val="000C4677"/>
    <w:rsid w:val="000F1410"/>
    <w:rsid w:val="000F748B"/>
    <w:rsid w:val="001218C9"/>
    <w:rsid w:val="0015597E"/>
    <w:rsid w:val="00167075"/>
    <w:rsid w:val="00170893"/>
    <w:rsid w:val="0017207D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1F457A"/>
    <w:rsid w:val="00206F1B"/>
    <w:rsid w:val="002148FA"/>
    <w:rsid w:val="00242102"/>
    <w:rsid w:val="00287313"/>
    <w:rsid w:val="00295CA4"/>
    <w:rsid w:val="002A1391"/>
    <w:rsid w:val="002A6253"/>
    <w:rsid w:val="002A6EF9"/>
    <w:rsid w:val="002B66C8"/>
    <w:rsid w:val="002E1141"/>
    <w:rsid w:val="002E55A3"/>
    <w:rsid w:val="002F41AF"/>
    <w:rsid w:val="00312941"/>
    <w:rsid w:val="00317869"/>
    <w:rsid w:val="0033083E"/>
    <w:rsid w:val="00355194"/>
    <w:rsid w:val="00361226"/>
    <w:rsid w:val="003707C6"/>
    <w:rsid w:val="003743DD"/>
    <w:rsid w:val="00386E0F"/>
    <w:rsid w:val="003C7FF2"/>
    <w:rsid w:val="003D56CB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56F68"/>
    <w:rsid w:val="00564378"/>
    <w:rsid w:val="00564493"/>
    <w:rsid w:val="005669E6"/>
    <w:rsid w:val="00572620"/>
    <w:rsid w:val="00576AE7"/>
    <w:rsid w:val="00583D2C"/>
    <w:rsid w:val="005934A1"/>
    <w:rsid w:val="005A33F5"/>
    <w:rsid w:val="005B4E4E"/>
    <w:rsid w:val="005B582C"/>
    <w:rsid w:val="005C4778"/>
    <w:rsid w:val="005C5B55"/>
    <w:rsid w:val="005E3F27"/>
    <w:rsid w:val="00605121"/>
    <w:rsid w:val="00610DC4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00F2"/>
    <w:rsid w:val="0075139B"/>
    <w:rsid w:val="007757D6"/>
    <w:rsid w:val="007800BE"/>
    <w:rsid w:val="007B7A0E"/>
    <w:rsid w:val="007C7B21"/>
    <w:rsid w:val="007E59A7"/>
    <w:rsid w:val="007F6E63"/>
    <w:rsid w:val="008016E3"/>
    <w:rsid w:val="008021EF"/>
    <w:rsid w:val="00806643"/>
    <w:rsid w:val="00817081"/>
    <w:rsid w:val="00827B43"/>
    <w:rsid w:val="008640EF"/>
    <w:rsid w:val="0087017C"/>
    <w:rsid w:val="00872A1E"/>
    <w:rsid w:val="00885289"/>
    <w:rsid w:val="008910E1"/>
    <w:rsid w:val="00894D34"/>
    <w:rsid w:val="008B4F3F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3DFA"/>
    <w:rsid w:val="0096683D"/>
    <w:rsid w:val="00972DE8"/>
    <w:rsid w:val="00980CF4"/>
    <w:rsid w:val="00982609"/>
    <w:rsid w:val="0099185E"/>
    <w:rsid w:val="009953D5"/>
    <w:rsid w:val="009A0116"/>
    <w:rsid w:val="009B1758"/>
    <w:rsid w:val="009B212D"/>
    <w:rsid w:val="009B4F78"/>
    <w:rsid w:val="009C238F"/>
    <w:rsid w:val="009C2B5E"/>
    <w:rsid w:val="009C5AE2"/>
    <w:rsid w:val="009E3A75"/>
    <w:rsid w:val="009E5208"/>
    <w:rsid w:val="00A06C8C"/>
    <w:rsid w:val="00A17617"/>
    <w:rsid w:val="00A25FB3"/>
    <w:rsid w:val="00A36EF4"/>
    <w:rsid w:val="00A373B9"/>
    <w:rsid w:val="00A5138B"/>
    <w:rsid w:val="00A6036B"/>
    <w:rsid w:val="00A911CE"/>
    <w:rsid w:val="00AC04B3"/>
    <w:rsid w:val="00AE26DC"/>
    <w:rsid w:val="00AE5DB1"/>
    <w:rsid w:val="00AE66D0"/>
    <w:rsid w:val="00AF0BF9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67F14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55F5E"/>
    <w:rsid w:val="00D67E0B"/>
    <w:rsid w:val="00D77169"/>
    <w:rsid w:val="00D773D0"/>
    <w:rsid w:val="00D7788F"/>
    <w:rsid w:val="00D80D4D"/>
    <w:rsid w:val="00D822A3"/>
    <w:rsid w:val="00D95099"/>
    <w:rsid w:val="00DC58A6"/>
    <w:rsid w:val="00DD1A98"/>
    <w:rsid w:val="00DE19A5"/>
    <w:rsid w:val="00DF05AC"/>
    <w:rsid w:val="00DF0759"/>
    <w:rsid w:val="00E2032D"/>
    <w:rsid w:val="00E27100"/>
    <w:rsid w:val="00E30F5B"/>
    <w:rsid w:val="00E42C64"/>
    <w:rsid w:val="00E61232"/>
    <w:rsid w:val="00E61316"/>
    <w:rsid w:val="00E622CF"/>
    <w:rsid w:val="00E76F70"/>
    <w:rsid w:val="00EA161A"/>
    <w:rsid w:val="00EB448B"/>
    <w:rsid w:val="00EC0F1A"/>
    <w:rsid w:val="00EC42B4"/>
    <w:rsid w:val="00EC42F5"/>
    <w:rsid w:val="00ED03DE"/>
    <w:rsid w:val="00EE26D4"/>
    <w:rsid w:val="00EF0088"/>
    <w:rsid w:val="00F032C0"/>
    <w:rsid w:val="00F07223"/>
    <w:rsid w:val="00F17846"/>
    <w:rsid w:val="00F20513"/>
    <w:rsid w:val="00F224EB"/>
    <w:rsid w:val="00F252E3"/>
    <w:rsid w:val="00F276C5"/>
    <w:rsid w:val="00F40173"/>
    <w:rsid w:val="00F409DF"/>
    <w:rsid w:val="00F441C0"/>
    <w:rsid w:val="00F5253C"/>
    <w:rsid w:val="00F55679"/>
    <w:rsid w:val="00F5733E"/>
    <w:rsid w:val="00F9024E"/>
    <w:rsid w:val="00FC132D"/>
    <w:rsid w:val="00FC172A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F228F8E2-D702-4CD8-B087-6F8D25C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8D6E167C8FD441194A79BA92AA40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D73FE-53F4-4BAF-957A-2DB1B4FAF395}"/>
      </w:docPartPr>
      <w:docPartBody>
        <w:p w:rsidR="00F35E5A" w:rsidRDefault="00F35E5A" w:rsidP="00F35E5A">
          <w:pPr>
            <w:pStyle w:val="88D6E167C8FD441194A79BA92AA4077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A4A4166089409BBF5BB6C95C600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6C7EF-6529-4296-92A9-DC9288A711AC}"/>
      </w:docPartPr>
      <w:docPartBody>
        <w:p w:rsidR="00F35E5A" w:rsidRDefault="00F35E5A" w:rsidP="00F35E5A">
          <w:pPr>
            <w:pStyle w:val="8BA4A4166089409BBF5BB6C95C600F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789770301E1472F9E547C7E4D301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A0964-7F41-45C7-9388-A5FB508A97F1}"/>
      </w:docPartPr>
      <w:docPartBody>
        <w:p w:rsidR="00F35E5A" w:rsidRDefault="00F35E5A" w:rsidP="00F35E5A">
          <w:pPr>
            <w:pStyle w:val="2789770301E1472F9E547C7E4D30171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066D30A3D4477EA083AF781634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F1CAD-60B2-46D2-8572-8118AC7E8A81}"/>
      </w:docPartPr>
      <w:docPartBody>
        <w:p w:rsidR="00F35E5A" w:rsidRDefault="00F35E5A" w:rsidP="00F35E5A">
          <w:pPr>
            <w:pStyle w:val="00066D30A3D4477EA083AF78163404D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1054CDC8B148AD8AABF9C47F9D3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E12E9-07B2-4987-BF63-C7F73B12315F}"/>
      </w:docPartPr>
      <w:docPartBody>
        <w:p w:rsidR="00F35E5A" w:rsidRDefault="00F35E5A" w:rsidP="00F35E5A">
          <w:pPr>
            <w:pStyle w:val="F91054CDC8B148AD8AABF9C47F9D3C7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C44B16291B404F9AB371E9434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75E59-1B2D-448D-A30F-C139400B9E8E}"/>
      </w:docPartPr>
      <w:docPartBody>
        <w:p w:rsidR="00F35E5A" w:rsidRDefault="00F35E5A" w:rsidP="00F35E5A">
          <w:pPr>
            <w:pStyle w:val="68C44B16291B404F9AB371E94346B38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97E0807C4E483081544AAF899E0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017A3-7F64-463C-889A-1D9B470C88C0}"/>
      </w:docPartPr>
      <w:docPartBody>
        <w:p w:rsidR="00F35E5A" w:rsidRDefault="00F35E5A" w:rsidP="00F35E5A">
          <w:pPr>
            <w:pStyle w:val="9F97E0807C4E483081544AAF899E00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72A4840555F4E15B388073BD19F6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55E86-21ED-438F-AF08-CE59180AFE41}"/>
      </w:docPartPr>
      <w:docPartBody>
        <w:p w:rsidR="00F35E5A" w:rsidRDefault="00F35E5A" w:rsidP="00F35E5A">
          <w:pPr>
            <w:pStyle w:val="C72A4840555F4E15B388073BD19F6F7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55DEB5A8364A96A142A12F8AB4E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B9E5D-97C3-4837-9715-1CED26BFEF1F}"/>
      </w:docPartPr>
      <w:docPartBody>
        <w:p w:rsidR="00F35E5A" w:rsidRDefault="00F35E5A" w:rsidP="00F35E5A">
          <w:pPr>
            <w:pStyle w:val="8B55DEB5A8364A96A142A12F8AB4E4A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86AF60BD424B11B7BF35EF1370D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7D2B3-11A5-4802-BADE-8E811EA6707F}"/>
      </w:docPartPr>
      <w:docPartBody>
        <w:p w:rsidR="00F35E5A" w:rsidRDefault="00F35E5A" w:rsidP="00F35E5A">
          <w:pPr>
            <w:pStyle w:val="4F86AF60BD424B11B7BF35EF1370DB7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ED4535374467B9D980E98A7A01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4D09-3680-45F3-9A24-1F6F8AF784B0}"/>
      </w:docPartPr>
      <w:docPartBody>
        <w:p w:rsidR="00F35E5A" w:rsidRDefault="00F35E5A" w:rsidP="00F35E5A">
          <w:pPr>
            <w:pStyle w:val="284ED4535374467B9D980E98A7A018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E0B996B09A46C3821EE71B4DB74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0D4C7-5CC5-44E2-9A13-05EC2D23D98D}"/>
      </w:docPartPr>
      <w:docPartBody>
        <w:p w:rsidR="00F35E5A" w:rsidRDefault="00F35E5A" w:rsidP="00F35E5A">
          <w:pPr>
            <w:pStyle w:val="DFE0B996B09A46C3821EE71B4DB74D4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6BA5720ED449EAB83F8884511C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F38F6-B840-4B55-988C-10CEAF691572}"/>
      </w:docPartPr>
      <w:docPartBody>
        <w:p w:rsidR="00F35E5A" w:rsidRDefault="00F35E5A" w:rsidP="00F35E5A">
          <w:pPr>
            <w:pStyle w:val="A36BA5720ED449EAB83F8884511C92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8211EB7EC64043A09A1EE9D8C37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DA0D0-5B90-4965-A4B7-12F0D174AF73}"/>
      </w:docPartPr>
      <w:docPartBody>
        <w:p w:rsidR="00F35E5A" w:rsidRDefault="00F35E5A" w:rsidP="00F35E5A">
          <w:pPr>
            <w:pStyle w:val="688211EB7EC64043A09A1EE9D8C37C9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E0B034D5E544BDB637D3EC762F8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D10E5-DA55-4E83-8AC2-A6F7EA64A0E5}"/>
      </w:docPartPr>
      <w:docPartBody>
        <w:p w:rsidR="00F35E5A" w:rsidRDefault="00F35E5A" w:rsidP="00F35E5A">
          <w:pPr>
            <w:pStyle w:val="79E0B034D5E544BDB637D3EC762F8CB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A582247EB4EB689BE6C2BC5690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983D-C411-4C72-8E81-62E6045A6F09}"/>
      </w:docPartPr>
      <w:docPartBody>
        <w:p w:rsidR="00F35E5A" w:rsidRDefault="00F35E5A" w:rsidP="00F35E5A">
          <w:pPr>
            <w:pStyle w:val="A70A582247EB4EB689BE6C2BC56904B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973A2D605496C91AEACDDB4A18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AD45-5524-48D9-A487-5A0A545C4397}"/>
      </w:docPartPr>
      <w:docPartBody>
        <w:p w:rsidR="00F35E5A" w:rsidRDefault="00F35E5A" w:rsidP="00F35E5A">
          <w:pPr>
            <w:pStyle w:val="49D973A2D605496C91AEACDDB4A1820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2057BD"/>
    <w:rsid w:val="002E1141"/>
    <w:rsid w:val="00320C3C"/>
    <w:rsid w:val="004B0A6A"/>
    <w:rsid w:val="004C3EF2"/>
    <w:rsid w:val="00516364"/>
    <w:rsid w:val="006415B1"/>
    <w:rsid w:val="006657D6"/>
    <w:rsid w:val="006A5FEF"/>
    <w:rsid w:val="006E35D9"/>
    <w:rsid w:val="00711EDF"/>
    <w:rsid w:val="007500F2"/>
    <w:rsid w:val="007A363D"/>
    <w:rsid w:val="007B7A0E"/>
    <w:rsid w:val="007C407D"/>
    <w:rsid w:val="0087017C"/>
    <w:rsid w:val="00891C65"/>
    <w:rsid w:val="008B4F3F"/>
    <w:rsid w:val="008E3077"/>
    <w:rsid w:val="00982609"/>
    <w:rsid w:val="00A838C4"/>
    <w:rsid w:val="00AB6710"/>
    <w:rsid w:val="00AF0BF9"/>
    <w:rsid w:val="00B41902"/>
    <w:rsid w:val="00B55AA1"/>
    <w:rsid w:val="00C84E47"/>
    <w:rsid w:val="00D37ED7"/>
    <w:rsid w:val="00D64E98"/>
    <w:rsid w:val="00E0214C"/>
    <w:rsid w:val="00EC5CDA"/>
    <w:rsid w:val="00F35E5A"/>
    <w:rsid w:val="00F444A0"/>
    <w:rsid w:val="00F92E05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5E5A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8D6E167C8FD441194A79BA92AA40772">
    <w:name w:val="88D6E167C8FD441194A79BA92AA40772"/>
    <w:rsid w:val="00F35E5A"/>
    <w:rPr>
      <w:kern w:val="2"/>
      <w14:ligatures w14:val="standardContextual"/>
    </w:rPr>
  </w:style>
  <w:style w:type="paragraph" w:customStyle="1" w:styleId="8BA4A4166089409BBF5BB6C95C600F99">
    <w:name w:val="8BA4A4166089409BBF5BB6C95C600F99"/>
    <w:rsid w:val="00F35E5A"/>
    <w:rPr>
      <w:kern w:val="2"/>
      <w14:ligatures w14:val="standardContextual"/>
    </w:rPr>
  </w:style>
  <w:style w:type="paragraph" w:customStyle="1" w:styleId="2789770301E1472F9E547C7E4D301712">
    <w:name w:val="2789770301E1472F9E547C7E4D301712"/>
    <w:rsid w:val="00F35E5A"/>
    <w:rPr>
      <w:kern w:val="2"/>
      <w14:ligatures w14:val="standardContextual"/>
    </w:rPr>
  </w:style>
  <w:style w:type="paragraph" w:customStyle="1" w:styleId="00066D30A3D4477EA083AF78163404D8">
    <w:name w:val="00066D30A3D4477EA083AF78163404D8"/>
    <w:rsid w:val="00F35E5A"/>
    <w:rPr>
      <w:kern w:val="2"/>
      <w14:ligatures w14:val="standardContextual"/>
    </w:rPr>
  </w:style>
  <w:style w:type="paragraph" w:customStyle="1" w:styleId="F91054CDC8B148AD8AABF9C47F9D3C70">
    <w:name w:val="F91054CDC8B148AD8AABF9C47F9D3C70"/>
    <w:rsid w:val="00F35E5A"/>
    <w:rPr>
      <w:kern w:val="2"/>
      <w14:ligatures w14:val="standardContextual"/>
    </w:rPr>
  </w:style>
  <w:style w:type="paragraph" w:customStyle="1" w:styleId="68C44B16291B404F9AB371E94346B385">
    <w:name w:val="68C44B16291B404F9AB371E94346B385"/>
    <w:rsid w:val="00F35E5A"/>
    <w:rPr>
      <w:kern w:val="2"/>
      <w14:ligatures w14:val="standardContextual"/>
    </w:rPr>
  </w:style>
  <w:style w:type="paragraph" w:customStyle="1" w:styleId="9F97E0807C4E483081544AAF899E00E6">
    <w:name w:val="9F97E0807C4E483081544AAF899E00E6"/>
    <w:rsid w:val="00F35E5A"/>
    <w:rPr>
      <w:kern w:val="2"/>
      <w14:ligatures w14:val="standardContextual"/>
    </w:rPr>
  </w:style>
  <w:style w:type="paragraph" w:customStyle="1" w:styleId="C72A4840555F4E15B388073BD19F6F7A">
    <w:name w:val="C72A4840555F4E15B388073BD19F6F7A"/>
    <w:rsid w:val="00F35E5A"/>
    <w:rPr>
      <w:kern w:val="2"/>
      <w14:ligatures w14:val="standardContextual"/>
    </w:rPr>
  </w:style>
  <w:style w:type="paragraph" w:customStyle="1" w:styleId="8B55DEB5A8364A96A142A12F8AB4E4AF">
    <w:name w:val="8B55DEB5A8364A96A142A12F8AB4E4AF"/>
    <w:rsid w:val="00F35E5A"/>
    <w:rPr>
      <w:kern w:val="2"/>
      <w14:ligatures w14:val="standardContextual"/>
    </w:rPr>
  </w:style>
  <w:style w:type="paragraph" w:customStyle="1" w:styleId="4F86AF60BD424B11B7BF35EF1370DB79">
    <w:name w:val="4F86AF60BD424B11B7BF35EF1370DB79"/>
    <w:rsid w:val="00F35E5A"/>
    <w:rPr>
      <w:kern w:val="2"/>
      <w14:ligatures w14:val="standardContextual"/>
    </w:rPr>
  </w:style>
  <w:style w:type="paragraph" w:customStyle="1" w:styleId="284ED4535374467B9D980E98A7A018AB">
    <w:name w:val="284ED4535374467B9D980E98A7A018AB"/>
    <w:rsid w:val="00F35E5A"/>
    <w:rPr>
      <w:kern w:val="2"/>
      <w14:ligatures w14:val="standardContextual"/>
    </w:rPr>
  </w:style>
  <w:style w:type="paragraph" w:customStyle="1" w:styleId="DFE0B996B09A46C3821EE71B4DB74D48">
    <w:name w:val="DFE0B996B09A46C3821EE71B4DB74D48"/>
    <w:rsid w:val="00F35E5A"/>
    <w:rPr>
      <w:kern w:val="2"/>
      <w14:ligatures w14:val="standardContextual"/>
    </w:rPr>
  </w:style>
  <w:style w:type="paragraph" w:customStyle="1" w:styleId="A36BA5720ED449EAB83F8884511C92B6">
    <w:name w:val="A36BA5720ED449EAB83F8884511C92B6"/>
    <w:rsid w:val="00F35E5A"/>
    <w:rPr>
      <w:kern w:val="2"/>
      <w14:ligatures w14:val="standardContextual"/>
    </w:rPr>
  </w:style>
  <w:style w:type="paragraph" w:customStyle="1" w:styleId="688211EB7EC64043A09A1EE9D8C37C9F">
    <w:name w:val="688211EB7EC64043A09A1EE9D8C37C9F"/>
    <w:rsid w:val="00F35E5A"/>
    <w:rPr>
      <w:kern w:val="2"/>
      <w14:ligatures w14:val="standardContextual"/>
    </w:rPr>
  </w:style>
  <w:style w:type="paragraph" w:customStyle="1" w:styleId="79E0B034D5E544BDB637D3EC762F8CB9">
    <w:name w:val="79E0B034D5E544BDB637D3EC762F8CB9"/>
    <w:rsid w:val="00F35E5A"/>
    <w:rPr>
      <w:kern w:val="2"/>
      <w14:ligatures w14:val="standardContextual"/>
    </w:rPr>
  </w:style>
  <w:style w:type="paragraph" w:customStyle="1" w:styleId="A70A582247EB4EB689BE6C2BC56904BE">
    <w:name w:val="A70A582247EB4EB689BE6C2BC56904BE"/>
    <w:rsid w:val="00F35E5A"/>
    <w:rPr>
      <w:kern w:val="2"/>
      <w14:ligatures w14:val="standardContextual"/>
    </w:rPr>
  </w:style>
  <w:style w:type="paragraph" w:customStyle="1" w:styleId="49D973A2D605496C91AEACDDB4A18208">
    <w:name w:val="49D973A2D605496C91AEACDDB4A18208"/>
    <w:rsid w:val="00F35E5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75dc8-17a4-4a81-b69d-590fdb8ba897">
      <Terms xmlns="http://schemas.microsoft.com/office/infopath/2007/PartnerControls"/>
    </lcf76f155ced4ddcb4097134ff3c332f>
    <TaxCatchAll xmlns="e926e528-887c-449b-9dde-1c9d882362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4BD77B6249EE4EA30636B6FEF54718" ma:contentTypeVersion="16" ma:contentTypeDescription="Vytvoří nový dokument" ma:contentTypeScope="" ma:versionID="3fbeb579f906814ca33d704494c98e32">
  <xsd:schema xmlns:xsd="http://www.w3.org/2001/XMLSchema" xmlns:xs="http://www.w3.org/2001/XMLSchema" xmlns:p="http://schemas.microsoft.com/office/2006/metadata/properties" xmlns:ns2="3f275dc8-17a4-4a81-b69d-590fdb8ba897" xmlns:ns3="e926e528-887c-449b-9dde-1c9d88236276" targetNamespace="http://schemas.microsoft.com/office/2006/metadata/properties" ma:root="true" ma:fieldsID="64dafae4afaafa1668011e0f07905da5" ns2:_="" ns3:_="">
    <xsd:import namespace="3f275dc8-17a4-4a81-b69d-590fdb8ba897"/>
    <xsd:import namespace="e926e528-887c-449b-9dde-1c9d88236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5dc8-17a4-4a81-b69d-590fdb8ba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e528-887c-449b-9dde-1c9d88236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e14b5e-1a69-44cd-b742-bfab1e787ffc}" ma:internalName="TaxCatchAll" ma:showField="CatchAllData" ma:web="e926e528-887c-449b-9dde-1c9d88236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38B26-0042-4A9D-B6F0-307870616884}">
  <ds:schemaRefs>
    <ds:schemaRef ds:uri="http://schemas.microsoft.com/office/2006/metadata/properties"/>
    <ds:schemaRef ds:uri="http://schemas.microsoft.com/office/infopath/2007/PartnerControls"/>
    <ds:schemaRef ds:uri="3f275dc8-17a4-4a81-b69d-590fdb8ba897"/>
    <ds:schemaRef ds:uri="e926e528-887c-449b-9dde-1c9d88236276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5AD50-93CB-4E10-84F1-27E1FE70D2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9D478-A8AB-4758-8C17-82F9B855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75dc8-17a4-4a81-b69d-590fdb8ba897"/>
    <ds:schemaRef ds:uri="e926e528-887c-449b-9dde-1c9d88236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3</TotalTime>
  <Pages>1</Pages>
  <Words>314</Words>
  <Characters>1909</Characters>
  <Application>Microsoft Office Word</Application>
  <DocSecurity>0</DocSecurity>
  <Lines>44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Kudílková Alena</dc:creator>
  <cp:lastModifiedBy>Kopecká Jozwiak Linda</cp:lastModifiedBy>
  <cp:revision>7</cp:revision>
  <cp:lastPrinted>2025-02-26T09:53:00Z</cp:lastPrinted>
  <dcterms:created xsi:type="dcterms:W3CDTF">2026-01-02T09:04:00Z</dcterms:created>
  <dcterms:modified xsi:type="dcterms:W3CDTF">2026-01-05T12:49:00Z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0x010100F34BD77B6249EE4EA30636B6FEF54718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