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A8C3" w14:textId="77777777" w:rsidR="00992B35" w:rsidRPr="00027496" w:rsidRDefault="00992B35">
      <w:pPr>
        <w:pStyle w:val="Nadpis1"/>
      </w:pPr>
      <w:r w:rsidRPr="0002749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27496" w14:paraId="4EE2070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EA0EC4" w14:textId="77777777" w:rsidR="00992B35" w:rsidRPr="00027496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27496">
              <w:rPr>
                <w:rFonts w:ascii="Arial" w:hAnsi="Arial" w:cs="Arial"/>
                <w:b/>
                <w:bCs/>
              </w:rPr>
              <w:t>ODBĚRATEL:</w:t>
            </w:r>
          </w:p>
          <w:p w14:paraId="2A454B72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3F6C30E0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Okresní soud v Karlových Varech</w:t>
            </w:r>
          </w:p>
          <w:p w14:paraId="349BE0C2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Moskevská 1163/17</w:t>
            </w:r>
          </w:p>
          <w:p w14:paraId="5B0A5515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360 33 Karlovy Vary</w:t>
            </w:r>
          </w:p>
          <w:p w14:paraId="366EE1F8" w14:textId="77777777" w:rsidR="00992B35" w:rsidRPr="00027496" w:rsidRDefault="00992B35">
            <w:pPr>
              <w:rPr>
                <w:rFonts w:ascii="Arial" w:hAnsi="Arial" w:cs="Arial"/>
              </w:rPr>
            </w:pPr>
          </w:p>
          <w:p w14:paraId="56DFAAAE" w14:textId="50746B9F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 xml:space="preserve">Účet:  </w:t>
            </w:r>
          </w:p>
          <w:p w14:paraId="5DA3A8E8" w14:textId="77777777" w:rsidR="00992B35" w:rsidRPr="00027496" w:rsidRDefault="00380220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Odběratel není plátcem DPH.</w:t>
            </w:r>
          </w:p>
          <w:p w14:paraId="6A93A1FF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  <w:r w:rsidRPr="0002749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BAAC0C" w14:textId="77777777" w:rsidR="00992B35" w:rsidRPr="00027496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027496">
              <w:rPr>
                <w:rFonts w:ascii="Arial" w:hAnsi="Arial" w:cs="Arial"/>
                <w:b/>
                <w:bCs/>
              </w:rPr>
              <w:t xml:space="preserve">IČ:  </w:t>
            </w:r>
            <w:r w:rsidRPr="00027496">
              <w:rPr>
                <w:rFonts w:ascii="Arial" w:hAnsi="Arial" w:cs="Arial"/>
              </w:rPr>
              <w:t>00024732</w:t>
            </w:r>
            <w:proofErr w:type="gramEnd"/>
          </w:p>
          <w:p w14:paraId="60671E3A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  <w:b/>
                <w:bCs/>
              </w:rPr>
              <w:t xml:space="preserve">DIČ: </w:t>
            </w:r>
            <w:r w:rsidRPr="00027496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F770D" w14:textId="77777777" w:rsidR="00992B35" w:rsidRPr="00027496" w:rsidRDefault="00992B35">
            <w:pPr>
              <w:spacing w:before="60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 xml:space="preserve">Číslo objednávky: </w:t>
            </w:r>
          </w:p>
          <w:p w14:paraId="598721B6" w14:textId="77777777" w:rsidR="00992B35" w:rsidRPr="00027496" w:rsidRDefault="00992B35">
            <w:pPr>
              <w:spacing w:before="60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2026 / OBJ / 1</w:t>
            </w:r>
          </w:p>
          <w:p w14:paraId="302523DA" w14:textId="77777777" w:rsidR="00992B35" w:rsidRPr="00027496" w:rsidRDefault="00992B35">
            <w:pPr>
              <w:rPr>
                <w:rFonts w:ascii="Arial" w:hAnsi="Arial" w:cs="Arial"/>
              </w:rPr>
            </w:pPr>
          </w:p>
          <w:p w14:paraId="1BDD28C8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Spisová značka:</w:t>
            </w:r>
          </w:p>
          <w:p w14:paraId="0E72382E" w14:textId="775D19AC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 xml:space="preserve">45 </w:t>
            </w:r>
            <w:proofErr w:type="spellStart"/>
            <w:r w:rsidRPr="00027496">
              <w:rPr>
                <w:rFonts w:ascii="Arial" w:hAnsi="Arial" w:cs="Arial"/>
              </w:rPr>
              <w:t>Spr</w:t>
            </w:r>
            <w:proofErr w:type="spellEnd"/>
            <w:r w:rsidRPr="00027496">
              <w:rPr>
                <w:rFonts w:ascii="Arial" w:hAnsi="Arial" w:cs="Arial"/>
              </w:rPr>
              <w:t xml:space="preserve"> 3/2025</w:t>
            </w:r>
          </w:p>
        </w:tc>
      </w:tr>
      <w:tr w:rsidR="00992B35" w:rsidRPr="00027496" w14:paraId="1FB36C1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4EBAA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Moskevská 1163/17</w:t>
            </w:r>
          </w:p>
          <w:p w14:paraId="1941BB37" w14:textId="77777777" w:rsidR="00992B35" w:rsidRPr="00027496" w:rsidRDefault="00992B35">
            <w:pPr>
              <w:spacing w:after="120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B7FA63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20D4D6D" w14:textId="77777777" w:rsidR="00992B35" w:rsidRPr="00027496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27496">
              <w:rPr>
                <w:rFonts w:ascii="Arial" w:hAnsi="Arial" w:cs="Arial"/>
              </w:rPr>
              <w:t>IČ: 62913671</w:t>
            </w:r>
          </w:p>
          <w:p w14:paraId="036047E9" w14:textId="77777777" w:rsidR="00992B35" w:rsidRPr="00027496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27496" w14:paraId="161A8274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4796C3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26F84D6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31.01.2026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480951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Up Česká republika s.r.o.</w:t>
            </w:r>
          </w:p>
          <w:p w14:paraId="559A40C4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Zelený pruh 1560/99</w:t>
            </w:r>
          </w:p>
          <w:p w14:paraId="19B37EF7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140 00  Praha 4</w:t>
            </w:r>
          </w:p>
        </w:tc>
      </w:tr>
      <w:tr w:rsidR="00992B35" w:rsidRPr="00027496" w14:paraId="4A2C109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B62E0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Datum objednání:</w:t>
            </w:r>
          </w:p>
          <w:p w14:paraId="59DCF0D5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Datum dodání:</w:t>
            </w:r>
          </w:p>
          <w:p w14:paraId="0C1003D5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6FBDCC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02.01.2026</w:t>
            </w:r>
          </w:p>
          <w:p w14:paraId="22D11686" w14:textId="77777777" w:rsidR="00992B35" w:rsidRPr="00027496" w:rsidRDefault="00992B35">
            <w:pPr>
              <w:rPr>
                <w:rFonts w:ascii="Arial" w:hAnsi="Arial" w:cs="Arial"/>
              </w:rPr>
            </w:pPr>
          </w:p>
          <w:p w14:paraId="4A59DD3C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9165E" w14:textId="77777777" w:rsidR="00992B35" w:rsidRPr="00027496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27496" w14:paraId="7492651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8E9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 xml:space="preserve">Text: </w:t>
            </w:r>
          </w:p>
          <w:p w14:paraId="04DF2AE1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Objednáváme u Vás:</w:t>
            </w:r>
          </w:p>
          <w:p w14:paraId="007CB11D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AA361ED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027496">
              <w:rPr>
                <w:rFonts w:ascii="Arial" w:hAnsi="Arial" w:cs="Arial"/>
              </w:rPr>
              <w:t>Stravenkové</w:t>
            </w:r>
            <w:proofErr w:type="spellEnd"/>
            <w:r w:rsidRPr="00027496">
              <w:rPr>
                <w:rFonts w:ascii="Arial" w:hAnsi="Arial" w:cs="Arial"/>
              </w:rPr>
              <w:t xml:space="preserve"> poukázky 12/2025 (dobití karet) - 1478 ks</w:t>
            </w:r>
          </w:p>
          <w:p w14:paraId="78F0AA5F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B75F5A1" w14:textId="77777777" w:rsidR="00992B35" w:rsidRPr="00027496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Celková cena: 206 920,00 Kč</w:t>
            </w:r>
          </w:p>
          <w:p w14:paraId="43C4EBAF" w14:textId="77777777" w:rsidR="00030633" w:rsidRPr="00027496" w:rsidRDefault="0003063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027496" w14:paraId="2BE733C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C7533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2749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2749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90390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  <w:r w:rsidRPr="0002749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8395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  <w:r w:rsidRPr="0002749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69D8F" w14:textId="77777777" w:rsidR="00992B35" w:rsidRPr="00027496" w:rsidRDefault="00992B35">
            <w:pPr>
              <w:rPr>
                <w:rFonts w:ascii="Arial" w:hAnsi="Arial" w:cs="Arial"/>
                <w:b/>
                <w:bCs/>
              </w:rPr>
            </w:pPr>
            <w:r w:rsidRPr="0002749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FBAC49B" w14:textId="77777777" w:rsidR="00992B35" w:rsidRPr="0002749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27496" w14:paraId="6F4C863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B1545F1" w14:textId="77777777" w:rsidR="00145471" w:rsidRPr="00027496" w:rsidRDefault="00145471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A28DF42" w14:textId="77777777" w:rsidR="00145471" w:rsidRPr="00027496" w:rsidRDefault="00145471">
            <w:pPr>
              <w:rPr>
                <w:rFonts w:ascii="Arial" w:hAnsi="Arial" w:cs="Arial"/>
              </w:rPr>
            </w:pPr>
            <w:proofErr w:type="spellStart"/>
            <w:r w:rsidRPr="00027496">
              <w:rPr>
                <w:rFonts w:ascii="Arial" w:hAnsi="Arial" w:cs="Arial"/>
              </w:rPr>
              <w:t>Stravenkové</w:t>
            </w:r>
            <w:proofErr w:type="spellEnd"/>
            <w:r w:rsidRPr="00027496">
              <w:rPr>
                <w:rFonts w:ascii="Arial" w:hAnsi="Arial" w:cs="Arial"/>
              </w:rPr>
              <w:t xml:space="preserve"> poukázky 12/2025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099D00" w14:textId="7711F0ED" w:rsidR="00145471" w:rsidRPr="00027496" w:rsidRDefault="00030633" w:rsidP="00030633">
            <w:pPr>
              <w:jc w:val="center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4D8E16A" w14:textId="77777777" w:rsidR="00145471" w:rsidRPr="00027496" w:rsidRDefault="00145471" w:rsidP="00030633">
            <w:pPr>
              <w:jc w:val="center"/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1478,00</w:t>
            </w:r>
          </w:p>
        </w:tc>
      </w:tr>
    </w:tbl>
    <w:p w14:paraId="65C686C2" w14:textId="77777777" w:rsidR="00145471" w:rsidRPr="00027496" w:rsidRDefault="00145471"/>
    <w:p w14:paraId="0C2CAE1A" w14:textId="77777777" w:rsidR="00992B35" w:rsidRPr="0002749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027496" w14:paraId="1727DEFE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4F5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Počet příloh: 0</w:t>
            </w:r>
          </w:p>
          <w:p w14:paraId="42D3B69B" w14:textId="77777777" w:rsidR="00992B35" w:rsidRPr="00027496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13CB6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Vyřizuje:</w:t>
            </w:r>
          </w:p>
          <w:p w14:paraId="6352FB3D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Telefon:</w:t>
            </w:r>
          </w:p>
          <w:p w14:paraId="017D4D4C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B12EF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JUDr. Krůšková Jaroslava</w:t>
            </w:r>
          </w:p>
          <w:p w14:paraId="26E228C1" w14:textId="1E0F67EA" w:rsidR="00992B35" w:rsidRPr="00027496" w:rsidRDefault="0002749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2749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2749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D422F75" w14:textId="2F737F14" w:rsidR="00992B35" w:rsidRPr="00027496" w:rsidRDefault="00027496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2749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027496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7F236FF2" w14:textId="77777777" w:rsidR="00992B35" w:rsidRPr="00027496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8BF5" w14:textId="77777777" w:rsidR="00992B35" w:rsidRPr="00027496" w:rsidRDefault="00992B35">
            <w:pPr>
              <w:rPr>
                <w:rFonts w:ascii="Arial" w:hAnsi="Arial" w:cs="Arial"/>
              </w:rPr>
            </w:pPr>
            <w:r w:rsidRPr="00027496">
              <w:rPr>
                <w:rFonts w:ascii="Arial" w:hAnsi="Arial" w:cs="Arial"/>
              </w:rPr>
              <w:t>Razítko a podpis:</w:t>
            </w:r>
          </w:p>
        </w:tc>
      </w:tr>
    </w:tbl>
    <w:p w14:paraId="6FA27775" w14:textId="77777777" w:rsidR="00992B35" w:rsidRPr="00027496" w:rsidRDefault="00992B35">
      <w:pPr>
        <w:rPr>
          <w:rFonts w:ascii="Arial" w:hAnsi="Arial" w:cs="Arial"/>
        </w:rPr>
      </w:pPr>
    </w:p>
    <w:p w14:paraId="46CDC4C1" w14:textId="77777777" w:rsidR="00992B35" w:rsidRPr="00027496" w:rsidRDefault="00992B35">
      <w:pPr>
        <w:rPr>
          <w:rFonts w:ascii="Arial" w:hAnsi="Arial" w:cs="Arial"/>
        </w:rPr>
      </w:pPr>
    </w:p>
    <w:sectPr w:rsidR="00992B35" w:rsidRPr="0002749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B737" w14:textId="77777777" w:rsidR="003E5700" w:rsidRDefault="003E5700">
      <w:r>
        <w:separator/>
      </w:r>
    </w:p>
  </w:endnote>
  <w:endnote w:type="continuationSeparator" w:id="0">
    <w:p w14:paraId="4298D873" w14:textId="77777777" w:rsidR="003E5700" w:rsidRDefault="003E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6987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EF63" w14:textId="77777777" w:rsidR="003E5700" w:rsidRDefault="003E5700">
      <w:r>
        <w:separator/>
      </w:r>
    </w:p>
  </w:footnote>
  <w:footnote w:type="continuationSeparator" w:id="0">
    <w:p w14:paraId="44C481D8" w14:textId="77777777" w:rsidR="003E5700" w:rsidRDefault="003E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formsDesign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21923"/>
    <w:docVar w:name="SOUBOR_DOC" w:val="c:\dokument\"/>
  </w:docVars>
  <w:rsids>
    <w:rsidRoot w:val="0005313E"/>
    <w:rsid w:val="00027496"/>
    <w:rsid w:val="00030633"/>
    <w:rsid w:val="0005313E"/>
    <w:rsid w:val="00145471"/>
    <w:rsid w:val="00380220"/>
    <w:rsid w:val="003E5700"/>
    <w:rsid w:val="0067312C"/>
    <w:rsid w:val="006E7681"/>
    <w:rsid w:val="007D765C"/>
    <w:rsid w:val="00863A2A"/>
    <w:rsid w:val="00992B35"/>
    <w:rsid w:val="00AF5C46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AF83"/>
  <w14:defaultImageDpi w14:val="0"/>
  <w15:docId w15:val="{433096A2-E50D-4B61-8EC9-C6CCFC2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115</Words>
  <Characters>682</Characters>
  <Application>Microsoft Office Word</Application>
  <DocSecurity>0</DocSecurity>
  <Lines>5</Lines>
  <Paragraphs>1</Paragraphs>
  <ScaleCrop>false</ScaleCrop>
  <Company>CCA Systems a.s.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6</cp:revision>
  <cp:lastPrinted>2026-01-02T10:37:00Z</cp:lastPrinted>
  <dcterms:created xsi:type="dcterms:W3CDTF">2026-01-02T10:41:00Z</dcterms:created>
  <dcterms:modified xsi:type="dcterms:W3CDTF">2026-01-02T10:42:00Z</dcterms:modified>
</cp:coreProperties>
</file>