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FDBBDD" w14:textId="0C681B55" w:rsidR="008F0849" w:rsidRPr="00442358" w:rsidRDefault="005568C4" w:rsidP="008F0849">
      <w:pPr>
        <w:jc w:val="center"/>
        <w:rPr>
          <w:b/>
          <w:bCs/>
          <w:sz w:val="20"/>
          <w:szCs w:val="20"/>
        </w:rPr>
      </w:pPr>
      <w:bookmarkStart w:id="0" w:name="_Hlk169160776"/>
      <w:bookmarkStart w:id="1" w:name="_GoBack"/>
      <w:bookmarkEnd w:id="1"/>
      <w:r w:rsidRPr="005568C4">
        <w:rPr>
          <w:b/>
          <w:bCs/>
          <w:sz w:val="20"/>
          <w:szCs w:val="20"/>
        </w:rPr>
        <w:t xml:space="preserve">DODATEK </w:t>
      </w:r>
      <w:r w:rsidRPr="009B74E5">
        <w:rPr>
          <w:b/>
          <w:bCs/>
          <w:sz w:val="20"/>
          <w:szCs w:val="20"/>
        </w:rPr>
        <w:t xml:space="preserve">Č. </w:t>
      </w:r>
      <w:r w:rsidR="009B74E5">
        <w:rPr>
          <w:b/>
          <w:bCs/>
          <w:sz w:val="20"/>
          <w:szCs w:val="20"/>
        </w:rPr>
        <w:t>1</w:t>
      </w:r>
      <w:r w:rsidRPr="005568C4">
        <w:rPr>
          <w:b/>
          <w:bCs/>
          <w:sz w:val="20"/>
          <w:szCs w:val="20"/>
        </w:rPr>
        <w:t xml:space="preserve"> KE SMLOUVĚ O POSKYTOVÁNÍ SLUŽEB</w:t>
      </w:r>
    </w:p>
    <w:p w14:paraId="4E1CBDC3" w14:textId="3C50CA22" w:rsidR="008F0849" w:rsidRPr="00442358" w:rsidRDefault="005568C4" w:rsidP="008F0849">
      <w:pPr>
        <w:spacing w:after="0"/>
        <w:jc w:val="center"/>
        <w:rPr>
          <w:szCs w:val="18"/>
        </w:rPr>
      </w:pPr>
      <w:r>
        <w:rPr>
          <w:szCs w:val="18"/>
        </w:rPr>
        <w:t xml:space="preserve">uzavřené dne </w:t>
      </w:r>
      <w:r w:rsidR="009B74E5">
        <w:t>28.6.2024</w:t>
      </w:r>
    </w:p>
    <w:p w14:paraId="186399DD" w14:textId="2E3CBE91" w:rsidR="001F49C2" w:rsidRPr="00442358" w:rsidRDefault="008F0849" w:rsidP="008F0849">
      <w:pPr>
        <w:spacing w:after="0"/>
        <w:jc w:val="center"/>
        <w:rPr>
          <w:szCs w:val="18"/>
        </w:rPr>
      </w:pPr>
      <w:r w:rsidRPr="00442358">
        <w:rPr>
          <w:szCs w:val="18"/>
        </w:rPr>
        <w:t>(dále jen „</w:t>
      </w:r>
      <w:r w:rsidR="005568C4">
        <w:rPr>
          <w:szCs w:val="18"/>
        </w:rPr>
        <w:t>Dodatek</w:t>
      </w:r>
      <w:r w:rsidRPr="00442358">
        <w:rPr>
          <w:szCs w:val="18"/>
        </w:rPr>
        <w:t>“)</w:t>
      </w:r>
    </w:p>
    <w:bookmarkEnd w:id="0"/>
    <w:p w14:paraId="17CACCD2" w14:textId="77777777" w:rsidR="008F0849" w:rsidRPr="00442358" w:rsidRDefault="008F0849" w:rsidP="00243037">
      <w:pPr>
        <w:spacing w:before="240" w:after="0"/>
        <w:rPr>
          <w:b/>
          <w:bCs/>
          <w:szCs w:val="18"/>
        </w:rPr>
      </w:pPr>
      <w:proofErr w:type="spellStart"/>
      <w:r w:rsidRPr="00442358">
        <w:rPr>
          <w:b/>
          <w:bCs/>
          <w:szCs w:val="18"/>
        </w:rPr>
        <w:t>MultiSport</w:t>
      </w:r>
      <w:proofErr w:type="spellEnd"/>
      <w:r w:rsidRPr="00442358">
        <w:rPr>
          <w:b/>
          <w:bCs/>
          <w:szCs w:val="18"/>
        </w:rPr>
        <w:t xml:space="preserve"> Benefit, s.r.o.</w:t>
      </w:r>
    </w:p>
    <w:p w14:paraId="5A205061" w14:textId="6A33A51C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 xml:space="preserve">se sídlem Lomnického 1705/9, 140 </w:t>
      </w:r>
      <w:r w:rsidR="00981602">
        <w:rPr>
          <w:szCs w:val="18"/>
        </w:rPr>
        <w:t>00 Prah</w:t>
      </w:r>
      <w:r w:rsidRPr="00442358">
        <w:rPr>
          <w:szCs w:val="18"/>
        </w:rPr>
        <w:t>a 4</w:t>
      </w:r>
    </w:p>
    <w:p w14:paraId="24B88D01" w14:textId="50DC6D09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IČO: 24715298</w:t>
      </w:r>
    </w:p>
    <w:p w14:paraId="334FDFF7" w14:textId="7D56D0ED" w:rsidR="00D32B80" w:rsidRPr="00442358" w:rsidRDefault="00D32B80" w:rsidP="008F0849">
      <w:pPr>
        <w:spacing w:after="0"/>
        <w:rPr>
          <w:szCs w:val="18"/>
        </w:rPr>
      </w:pPr>
      <w:r w:rsidRPr="00442358">
        <w:rPr>
          <w:szCs w:val="18"/>
        </w:rPr>
        <w:t>DIČ: CZ24715298</w:t>
      </w:r>
    </w:p>
    <w:p w14:paraId="57062B31" w14:textId="67B5AC14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 xml:space="preserve">zastoupená </w:t>
      </w:r>
      <w:r w:rsidRPr="00957C73">
        <w:rPr>
          <w:szCs w:val="18"/>
          <w:highlight w:val="black"/>
        </w:rPr>
        <w:t xml:space="preserve">panem Miroslavem </w:t>
      </w:r>
      <w:proofErr w:type="spellStart"/>
      <w:r w:rsidRPr="00957C73">
        <w:rPr>
          <w:szCs w:val="18"/>
          <w:highlight w:val="black"/>
        </w:rPr>
        <w:t>Rechem</w:t>
      </w:r>
      <w:proofErr w:type="spellEnd"/>
      <w:r w:rsidR="004221E9" w:rsidRPr="00957C73">
        <w:rPr>
          <w:szCs w:val="18"/>
          <w:highlight w:val="black"/>
        </w:rPr>
        <w:t xml:space="preserve"> na základě plné moci</w:t>
      </w:r>
    </w:p>
    <w:p w14:paraId="22B3C9C0" w14:textId="15E7D317" w:rsidR="008F0849" w:rsidRPr="00442358" w:rsidRDefault="008F0849" w:rsidP="00243037">
      <w:pPr>
        <w:spacing w:after="0"/>
        <w:rPr>
          <w:szCs w:val="18"/>
        </w:rPr>
      </w:pPr>
      <w:r w:rsidRPr="00442358">
        <w:rPr>
          <w:szCs w:val="18"/>
        </w:rPr>
        <w:t xml:space="preserve">zapsaná v obchodním rejstříku vedeném Městským soudem v Praze pod </w:t>
      </w:r>
      <w:proofErr w:type="spellStart"/>
      <w:r w:rsidRPr="00442358">
        <w:rPr>
          <w:szCs w:val="18"/>
        </w:rPr>
        <w:t>sp</w:t>
      </w:r>
      <w:proofErr w:type="spellEnd"/>
      <w:r w:rsidRPr="00442358">
        <w:rPr>
          <w:szCs w:val="18"/>
        </w:rPr>
        <w:t>. zn. C 168281</w:t>
      </w:r>
    </w:p>
    <w:p w14:paraId="652AD13F" w14:textId="7999C8A2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(dále jen „</w:t>
      </w:r>
      <w:r w:rsidRPr="00442358">
        <w:rPr>
          <w:b/>
          <w:bCs/>
          <w:szCs w:val="18"/>
        </w:rPr>
        <w:t>Poskytovatel</w:t>
      </w:r>
      <w:r w:rsidRPr="00442358">
        <w:rPr>
          <w:szCs w:val="18"/>
        </w:rPr>
        <w:t>“)</w:t>
      </w:r>
    </w:p>
    <w:p w14:paraId="1BB2E04C" w14:textId="7517D825" w:rsidR="008F0849" w:rsidRPr="00442358" w:rsidRDefault="008F0849" w:rsidP="008F0849">
      <w:pPr>
        <w:spacing w:before="240"/>
        <w:rPr>
          <w:szCs w:val="18"/>
        </w:rPr>
      </w:pPr>
      <w:r w:rsidRPr="00442358">
        <w:rPr>
          <w:szCs w:val="18"/>
        </w:rPr>
        <w:t>a</w:t>
      </w:r>
    </w:p>
    <w:p w14:paraId="7E0344DF" w14:textId="77777777" w:rsidR="00F93136" w:rsidRPr="00442358" w:rsidRDefault="00F93136" w:rsidP="008F0849">
      <w:pPr>
        <w:spacing w:after="0"/>
        <w:rPr>
          <w:szCs w:val="18"/>
        </w:rPr>
      </w:pPr>
      <w:bookmarkStart w:id="2" w:name="firma_nazev"/>
      <w:r>
        <w:t>Ministerstvo zahraničních věcí</w:t>
      </w:r>
      <w:bookmarkEnd w:id="2"/>
    </w:p>
    <w:p w14:paraId="3229D7E2" w14:textId="7F237E6A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se sídlem</w:t>
      </w:r>
      <w:r w:rsidR="00F93136" w:rsidRPr="00442358">
        <w:rPr>
          <w:szCs w:val="18"/>
        </w:rPr>
        <w:t xml:space="preserve"> </w:t>
      </w:r>
      <w:bookmarkStart w:id="3" w:name="firma_adresa"/>
      <w:r>
        <w:rPr>
          <w:szCs w:val="18"/>
        </w:rPr>
        <w:t>Loretánské náměstí 101/5, 11800 Praha</w:t>
      </w:r>
      <w:bookmarkEnd w:id="3"/>
    </w:p>
    <w:p w14:paraId="33FED4E3" w14:textId="3F3F9F28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IČO:</w:t>
      </w:r>
      <w:r w:rsidR="00F93136" w:rsidRPr="00442358">
        <w:rPr>
          <w:szCs w:val="18"/>
        </w:rPr>
        <w:t xml:space="preserve"> </w:t>
      </w:r>
      <w:bookmarkStart w:id="4" w:name="firma_ico"/>
      <w:r>
        <w:rPr>
          <w:szCs w:val="18"/>
        </w:rPr>
        <w:t>45769851</w:t>
      </w:r>
      <w:bookmarkEnd w:id="4"/>
    </w:p>
    <w:p w14:paraId="3A4EEFA3" w14:textId="00AAAE0E" w:rsidR="008F0849" w:rsidRPr="00442358" w:rsidRDefault="008F0849" w:rsidP="008F0849">
      <w:pPr>
        <w:spacing w:after="0"/>
        <w:rPr>
          <w:szCs w:val="18"/>
        </w:rPr>
      </w:pPr>
      <w:r w:rsidRPr="00442358">
        <w:rPr>
          <w:szCs w:val="18"/>
        </w:rPr>
        <w:t>DIČ:</w:t>
      </w:r>
      <w:r w:rsidR="00F93136" w:rsidRPr="00442358">
        <w:rPr>
          <w:szCs w:val="18"/>
        </w:rPr>
        <w:t xml:space="preserve"> </w:t>
      </w:r>
      <w:bookmarkStart w:id="5" w:name="firma_dic"/>
      <w:r>
        <w:rPr>
          <w:szCs w:val="18"/>
        </w:rPr>
        <w:t>CZ45769851</w:t>
      </w:r>
      <w:bookmarkEnd w:id="5"/>
    </w:p>
    <w:p w14:paraId="15332457" w14:textId="7C7FF138" w:rsidR="008F0849" w:rsidRPr="00442358" w:rsidRDefault="001A241E" w:rsidP="008F0849">
      <w:pPr>
        <w:spacing w:after="0"/>
        <w:rPr>
          <w:szCs w:val="18"/>
        </w:rPr>
      </w:pPr>
      <w:r w:rsidRPr="00442358">
        <w:rPr>
          <w:szCs w:val="18"/>
        </w:rPr>
        <w:t>Z</w:t>
      </w:r>
      <w:r w:rsidR="008F0849" w:rsidRPr="00442358">
        <w:rPr>
          <w:szCs w:val="18"/>
        </w:rPr>
        <w:t>astoupen</w:t>
      </w:r>
      <w:bookmarkStart w:id="6" w:name="firma_zastoupeni"/>
      <w:bookmarkEnd w:id="6"/>
      <w:r w:rsidR="00084CC7">
        <w:rPr>
          <w:szCs w:val="18"/>
        </w:rPr>
        <w:t xml:space="preserve">o </w:t>
      </w:r>
      <w:r w:rsidR="00084CC7" w:rsidRPr="00957C73">
        <w:rPr>
          <w:szCs w:val="18"/>
          <w:highlight w:val="black"/>
        </w:rPr>
        <w:t>Mgr. Evou Riedlovou, ředitelkou odboru služebních a pracovněprávních věcí</w:t>
      </w:r>
    </w:p>
    <w:p w14:paraId="35B40D49" w14:textId="5355DA51" w:rsidR="008F0849" w:rsidRPr="00442358" w:rsidRDefault="00084CC7" w:rsidP="008F0849">
      <w:pPr>
        <w:spacing w:after="0"/>
        <w:rPr>
          <w:szCs w:val="18"/>
        </w:rPr>
      </w:pPr>
      <w:r w:rsidRPr="00442358">
        <w:rPr>
          <w:szCs w:val="18"/>
        </w:rPr>
        <w:t xml:space="preserve"> </w:t>
      </w:r>
      <w:r w:rsidR="008F0849" w:rsidRPr="00442358">
        <w:rPr>
          <w:szCs w:val="18"/>
        </w:rPr>
        <w:t>(dále jen „</w:t>
      </w:r>
      <w:r w:rsidR="008F0849" w:rsidRPr="00442358">
        <w:rPr>
          <w:b/>
          <w:bCs/>
          <w:szCs w:val="18"/>
        </w:rPr>
        <w:t>Klient</w:t>
      </w:r>
      <w:r w:rsidR="008F0849" w:rsidRPr="00442358">
        <w:rPr>
          <w:szCs w:val="18"/>
        </w:rPr>
        <w:t>“)</w:t>
      </w:r>
    </w:p>
    <w:p w14:paraId="6A30E22B" w14:textId="492A7FA5" w:rsidR="008F0849" w:rsidRDefault="008F0849" w:rsidP="008F0849">
      <w:pPr>
        <w:spacing w:before="240" w:after="0"/>
        <w:rPr>
          <w:szCs w:val="18"/>
        </w:rPr>
      </w:pPr>
      <w:r w:rsidRPr="00442358">
        <w:rPr>
          <w:szCs w:val="18"/>
        </w:rPr>
        <w:t>(Poskytovatel a Klient dále každý jednotlivě také jako „</w:t>
      </w:r>
      <w:r w:rsidRPr="00442358">
        <w:rPr>
          <w:b/>
          <w:bCs/>
          <w:szCs w:val="18"/>
        </w:rPr>
        <w:t>Smluvní strana</w:t>
      </w:r>
      <w:r w:rsidRPr="00442358">
        <w:rPr>
          <w:szCs w:val="18"/>
        </w:rPr>
        <w:t>“ a společně jako „</w:t>
      </w:r>
      <w:r w:rsidRPr="00442358">
        <w:rPr>
          <w:b/>
          <w:bCs/>
          <w:szCs w:val="18"/>
        </w:rPr>
        <w:t>Smluvní strany</w:t>
      </w:r>
      <w:r w:rsidRPr="00442358">
        <w:rPr>
          <w:szCs w:val="18"/>
        </w:rPr>
        <w:t>“).</w:t>
      </w:r>
    </w:p>
    <w:p w14:paraId="0F97DA18" w14:textId="58213B83" w:rsidR="00597BC1" w:rsidRPr="00442358" w:rsidRDefault="00597BC1" w:rsidP="008F0849">
      <w:pPr>
        <w:spacing w:before="240" w:after="0"/>
        <w:rPr>
          <w:szCs w:val="18"/>
        </w:rPr>
      </w:pPr>
      <w:r w:rsidRPr="00597BC1">
        <w:rPr>
          <w:szCs w:val="18"/>
        </w:rPr>
        <w:t>níže uvedeného dne, měsíce a roku se na základě vzájemného konsenzu dohodly na tomto</w:t>
      </w:r>
    </w:p>
    <w:p w14:paraId="7E6FCA55" w14:textId="50F8EEC4" w:rsidR="008F0849" w:rsidRPr="00442358" w:rsidRDefault="00597BC1" w:rsidP="00597BC1">
      <w:pPr>
        <w:spacing w:before="240" w:after="0"/>
        <w:jc w:val="center"/>
        <w:rPr>
          <w:b/>
          <w:bCs/>
          <w:szCs w:val="18"/>
        </w:rPr>
      </w:pPr>
      <w:r>
        <w:rPr>
          <w:b/>
          <w:bCs/>
          <w:szCs w:val="18"/>
        </w:rPr>
        <w:t xml:space="preserve">Dodatku </w:t>
      </w:r>
      <w:r w:rsidRPr="009B74E5">
        <w:rPr>
          <w:b/>
          <w:bCs/>
          <w:szCs w:val="18"/>
        </w:rPr>
        <w:t xml:space="preserve">č. </w:t>
      </w:r>
      <w:r w:rsidR="009B74E5">
        <w:rPr>
          <w:b/>
          <w:bCs/>
          <w:szCs w:val="18"/>
        </w:rPr>
        <w:t>1</w:t>
      </w:r>
      <w:r>
        <w:rPr>
          <w:b/>
          <w:bCs/>
          <w:szCs w:val="18"/>
        </w:rPr>
        <w:t xml:space="preserve"> ke Smlouvě o poskytování služeb</w:t>
      </w:r>
    </w:p>
    <w:p w14:paraId="10FB554A" w14:textId="77777777" w:rsidR="00B812A0" w:rsidRPr="00442358" w:rsidRDefault="00B812A0" w:rsidP="00B812A0">
      <w:pPr>
        <w:spacing w:after="0"/>
        <w:rPr>
          <w:b/>
          <w:bCs/>
          <w:szCs w:val="18"/>
        </w:rPr>
      </w:pPr>
    </w:p>
    <w:p w14:paraId="4EF35810" w14:textId="0CD3935C" w:rsidR="008F0849" w:rsidRPr="00442358" w:rsidRDefault="00597BC1" w:rsidP="00597BC1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Článek</w:t>
      </w:r>
      <w:r w:rsidR="008F0849" w:rsidRPr="00442358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I.</w:t>
      </w:r>
    </w:p>
    <w:p w14:paraId="36D205E4" w14:textId="0048251F" w:rsidR="00B812A0" w:rsidRDefault="00597BC1" w:rsidP="00597BC1">
      <w:pPr>
        <w:pStyle w:val="Styl1"/>
        <w:ind w:left="567" w:hanging="567"/>
      </w:pPr>
      <w:r w:rsidRPr="00597BC1">
        <w:t xml:space="preserve">Dne </w:t>
      </w:r>
      <w:r w:rsidR="009B74E5">
        <w:t>28.6.2024</w:t>
      </w:r>
      <w:r w:rsidRPr="00597BC1">
        <w:t xml:space="preserve"> byla Smluvními stranami podepsána Smlouva o poskytování služeb, na základě níž se Poskytovatel zavázal poskytovat Klientovi službu spočívající ve zpřístupnění produktů a služeb zahrnutých do Programu </w:t>
      </w:r>
      <w:proofErr w:type="spellStart"/>
      <w:r w:rsidRPr="00597BC1">
        <w:t>MultiSport</w:t>
      </w:r>
      <w:proofErr w:type="spellEnd"/>
      <w:r w:rsidRPr="00597BC1">
        <w:t xml:space="preserve"> Uživatelům definovaným v této smlouvě a Klient se zavázal zaplatit Poskytovateli za tuto službu dohodnutou odměnu (dále jen „Smlouva“).</w:t>
      </w:r>
    </w:p>
    <w:p w14:paraId="0558CBDC" w14:textId="0A8E6962" w:rsidR="00597BC1" w:rsidRPr="00442358" w:rsidRDefault="00597BC1" w:rsidP="00597BC1">
      <w:pPr>
        <w:pStyle w:val="Styl1"/>
        <w:ind w:left="567" w:hanging="567"/>
      </w:pPr>
      <w:r w:rsidRPr="00597BC1">
        <w:t>Smluvní strany se dohodly na změně Smlouvy, a to tak, jak je uvedeno níže v tomto Dodatku.</w:t>
      </w:r>
    </w:p>
    <w:p w14:paraId="70EAAC2D" w14:textId="72D198E0" w:rsidR="00597BC1" w:rsidRPr="00442358" w:rsidRDefault="00597BC1" w:rsidP="00597BC1">
      <w:pPr>
        <w:spacing w:before="240"/>
        <w:jc w:val="center"/>
        <w:rPr>
          <w:b/>
          <w:bCs/>
          <w:szCs w:val="18"/>
        </w:rPr>
      </w:pPr>
      <w:r>
        <w:rPr>
          <w:b/>
          <w:bCs/>
          <w:szCs w:val="18"/>
        </w:rPr>
        <w:t>Článek</w:t>
      </w:r>
      <w:r w:rsidRPr="00442358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II.</w:t>
      </w:r>
    </w:p>
    <w:p w14:paraId="764DC9F2" w14:textId="1984F475" w:rsidR="00597BC1" w:rsidRDefault="00597BC1" w:rsidP="00597BC1">
      <w:pPr>
        <w:pStyle w:val="Styl1"/>
        <w:numPr>
          <w:ilvl w:val="0"/>
          <w:numId w:val="0"/>
        </w:numPr>
        <w:jc w:val="both"/>
      </w:pPr>
      <w:r w:rsidRPr="00597BC1">
        <w:rPr>
          <w:b/>
          <w:bCs/>
        </w:rPr>
        <w:t>Smluvní strany tímto mění bod 5.1 v § 5 Smlouvy</w:t>
      </w:r>
      <w:r w:rsidRPr="00597BC1">
        <w:rPr>
          <w:color w:val="FF0000"/>
        </w:rPr>
        <w:t xml:space="preserve"> </w:t>
      </w:r>
      <w:r w:rsidRPr="00597BC1">
        <w:rPr>
          <w:b/>
          <w:bCs/>
        </w:rPr>
        <w:t>v následujícím znění:</w:t>
      </w:r>
    </w:p>
    <w:p w14:paraId="25330C00" w14:textId="214942F9" w:rsidR="00B812A0" w:rsidRDefault="00597BC1" w:rsidP="00597BC1">
      <w:pPr>
        <w:pStyle w:val="Styl1"/>
        <w:numPr>
          <w:ilvl w:val="0"/>
          <w:numId w:val="0"/>
        </w:numPr>
        <w:jc w:val="both"/>
      </w:pPr>
      <w:r>
        <w:t xml:space="preserve">5.1.Klient se zavazuje hradit Poskytovateli odměnu za zpřístupnění produktů a služeb v rámci Programu </w:t>
      </w:r>
      <w:proofErr w:type="spellStart"/>
      <w:r>
        <w:t>MultiSport</w:t>
      </w:r>
      <w:proofErr w:type="spellEnd"/>
      <w:r>
        <w:t xml:space="preserve"> dle této Smlouvy za příslušné Zúčtovací období (tj. měsíčně), a to v následující výši:</w:t>
      </w:r>
    </w:p>
    <w:p w14:paraId="4A12AD0A" w14:textId="77777777" w:rsidR="00597BC1" w:rsidRDefault="00597BC1" w:rsidP="00697450">
      <w:pPr>
        <w:pStyle w:val="Styl1"/>
        <w:numPr>
          <w:ilvl w:val="0"/>
          <w:numId w:val="0"/>
        </w:numPr>
      </w:pPr>
    </w:p>
    <w:p w14:paraId="168956A6" w14:textId="23432ABA" w:rsidR="00597BC1" w:rsidRDefault="00597BC1" w:rsidP="00697450">
      <w:pPr>
        <w:pStyle w:val="Styl1"/>
        <w:numPr>
          <w:ilvl w:val="0"/>
          <w:numId w:val="0"/>
        </w:numPr>
      </w:pPr>
      <w:bookmarkStart w:id="7" w:name="financial_models"/>
      <w:r>
        <w:t>5.1.1</w:t>
      </w:r>
      <w:r>
        <w:br/>
        <w:t>za každého Zaměstnance uvedenéh</w:t>
      </w:r>
      <w:r w:rsidR="00C4148D">
        <w:t xml:space="preserve">o na Seznamu paušální částku </w:t>
      </w:r>
      <w:r w:rsidR="00C4148D" w:rsidRPr="00957C73">
        <w:rPr>
          <w:highlight w:val="black"/>
        </w:rPr>
        <w:t>810,00 Kč (slovy: osm set deset</w:t>
      </w:r>
      <w:r w:rsidRPr="00957C73">
        <w:rPr>
          <w:highlight w:val="black"/>
        </w:rPr>
        <w:t xml:space="preserve"> korun českých)</w:t>
      </w:r>
      <w:r>
        <w:t>; z</w:t>
      </w:r>
      <w:r w:rsidR="00CA59A5">
        <w:t xml:space="preserve"> </w:t>
      </w:r>
      <w:r>
        <w:t xml:space="preserve">čehož </w:t>
      </w:r>
      <w:r w:rsidRPr="00957C73">
        <w:rPr>
          <w:highlight w:val="black"/>
        </w:rPr>
        <w:t>8</w:t>
      </w:r>
      <w:r w:rsidR="00CA59A5" w:rsidRPr="00957C73">
        <w:rPr>
          <w:highlight w:val="black"/>
        </w:rPr>
        <w:t>1</w:t>
      </w:r>
      <w:r w:rsidRPr="00957C73">
        <w:rPr>
          <w:highlight w:val="black"/>
        </w:rPr>
        <w:t>0,00 Kč</w:t>
      </w:r>
      <w:r>
        <w:t xml:space="preserve"> hradí Klient, a </w:t>
      </w:r>
      <w:r w:rsidRPr="00957C73">
        <w:rPr>
          <w:highlight w:val="black"/>
        </w:rPr>
        <w:t>0 Kč</w:t>
      </w:r>
      <w:r>
        <w:t xml:space="preserve"> doplácí Zaměstnanec, v období od 01.04.2026;</w:t>
      </w:r>
      <w:r>
        <w:br/>
      </w:r>
      <w:r>
        <w:br/>
        <w:t>5.1.2</w:t>
      </w:r>
      <w:r>
        <w:br/>
        <w:t xml:space="preserve">za každou Doprovodnou osobu uvedenou na Seznamu paušální částku </w:t>
      </w:r>
      <w:r w:rsidRPr="00957C73">
        <w:rPr>
          <w:highlight w:val="black"/>
        </w:rPr>
        <w:t>1 800,00 Kč (slovy: jeden tisíc osm set korun českých)</w:t>
      </w:r>
      <w:r>
        <w:t>; celá částka je hrazená Zaměstnancem, v období od 01.04.2026;</w:t>
      </w:r>
      <w:r>
        <w:br/>
      </w:r>
      <w:r>
        <w:br/>
        <w:t>5.1.3</w:t>
      </w:r>
      <w:r>
        <w:br/>
        <w:t xml:space="preserve">za každé Dítě uvedené na Seznamu paušální částku </w:t>
      </w:r>
      <w:r w:rsidRPr="00957C73">
        <w:rPr>
          <w:highlight w:val="black"/>
        </w:rPr>
        <w:t>500,00 Kč (slovy: pět set korun českých)</w:t>
      </w:r>
      <w:r>
        <w:t>; celá částka je hrazená Zaměstnancem, v období od 01.04.2026;</w:t>
      </w:r>
      <w:r>
        <w:br/>
      </w:r>
      <w:bookmarkEnd w:id="7"/>
    </w:p>
    <w:p w14:paraId="4D09AAEA" w14:textId="77777777" w:rsidR="00597BC1" w:rsidRPr="00442358" w:rsidRDefault="00597BC1" w:rsidP="00697450">
      <w:pPr>
        <w:pStyle w:val="Styl1"/>
        <w:numPr>
          <w:ilvl w:val="0"/>
          <w:numId w:val="0"/>
        </w:numPr>
      </w:pPr>
    </w:p>
    <w:p w14:paraId="2C17B5A8" w14:textId="0395F5DA" w:rsidR="00597BC1" w:rsidRPr="00442358" w:rsidRDefault="00597BC1" w:rsidP="00597BC1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t>Článek</w:t>
      </w:r>
      <w:r w:rsidRPr="00442358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III.</w:t>
      </w:r>
    </w:p>
    <w:p w14:paraId="4591B039" w14:textId="2B05606C" w:rsidR="00B812A0" w:rsidRPr="00442358" w:rsidRDefault="00B812A0" w:rsidP="003F5F4D">
      <w:pPr>
        <w:pStyle w:val="Styl1"/>
        <w:numPr>
          <w:ilvl w:val="0"/>
          <w:numId w:val="0"/>
        </w:numPr>
        <w:ind w:left="567" w:hanging="567"/>
        <w:jc w:val="center"/>
        <w:rPr>
          <w:b/>
          <w:bCs/>
        </w:rPr>
      </w:pPr>
    </w:p>
    <w:p w14:paraId="2B5B2031" w14:textId="1CA2F70F" w:rsidR="00B812A0" w:rsidRPr="00442358" w:rsidRDefault="00597BC1" w:rsidP="00597BC1">
      <w:pPr>
        <w:pStyle w:val="Styl1"/>
        <w:numPr>
          <w:ilvl w:val="0"/>
          <w:numId w:val="0"/>
        </w:numPr>
        <w:jc w:val="both"/>
      </w:pPr>
      <w:r w:rsidRPr="00597BC1">
        <w:t xml:space="preserve">Příloha č. 1 Smlouvy se nahrazuje zněním tvořícím Přílohu č. 1 tohoto dodatku. </w:t>
      </w:r>
    </w:p>
    <w:p w14:paraId="6C8FEDCE" w14:textId="68A2D8CA" w:rsidR="00B651BA" w:rsidRPr="00442358" w:rsidRDefault="00B651BA" w:rsidP="003F5F4D">
      <w:pPr>
        <w:pStyle w:val="Styl1"/>
        <w:numPr>
          <w:ilvl w:val="0"/>
          <w:numId w:val="0"/>
        </w:numPr>
        <w:ind w:left="567" w:hanging="567"/>
        <w:jc w:val="both"/>
      </w:pPr>
    </w:p>
    <w:p w14:paraId="3A3A6E01" w14:textId="77777777" w:rsidR="00597BC1" w:rsidRDefault="00597BC1">
      <w:pPr>
        <w:rPr>
          <w:b/>
          <w:bCs/>
          <w:szCs w:val="18"/>
        </w:rPr>
      </w:pPr>
      <w:r>
        <w:rPr>
          <w:b/>
          <w:bCs/>
          <w:szCs w:val="18"/>
        </w:rPr>
        <w:br w:type="page"/>
      </w:r>
    </w:p>
    <w:p w14:paraId="6FB1F20F" w14:textId="4CDC4B1D" w:rsidR="00B651BA" w:rsidRPr="00597BC1" w:rsidRDefault="00597BC1" w:rsidP="00597BC1">
      <w:pPr>
        <w:jc w:val="center"/>
        <w:rPr>
          <w:b/>
          <w:bCs/>
          <w:szCs w:val="18"/>
        </w:rPr>
      </w:pPr>
      <w:r>
        <w:rPr>
          <w:b/>
          <w:bCs/>
          <w:szCs w:val="18"/>
        </w:rPr>
        <w:lastRenderedPageBreak/>
        <w:t>Článek</w:t>
      </w:r>
      <w:r w:rsidRPr="00442358">
        <w:rPr>
          <w:b/>
          <w:bCs/>
          <w:szCs w:val="18"/>
        </w:rPr>
        <w:t xml:space="preserve"> </w:t>
      </w:r>
      <w:r>
        <w:rPr>
          <w:b/>
          <w:bCs/>
          <w:szCs w:val="18"/>
        </w:rPr>
        <w:t>IV.</w:t>
      </w:r>
    </w:p>
    <w:p w14:paraId="70052882" w14:textId="77777777" w:rsidR="00597BC1" w:rsidRPr="00597BC1" w:rsidRDefault="00597BC1" w:rsidP="00597BC1">
      <w:pPr>
        <w:pStyle w:val="Styl1"/>
        <w:numPr>
          <w:ilvl w:val="0"/>
          <w:numId w:val="0"/>
        </w:numPr>
      </w:pPr>
      <w:r w:rsidRPr="00597BC1">
        <w:t>Ostatní ustanovení Smlouvy zůstávají beze změny.</w:t>
      </w:r>
    </w:p>
    <w:p w14:paraId="10F000CF" w14:textId="08BE9409" w:rsidR="00597BC1" w:rsidRPr="00597BC1" w:rsidRDefault="00597BC1" w:rsidP="00597BC1">
      <w:pPr>
        <w:pStyle w:val="Styl1"/>
        <w:numPr>
          <w:ilvl w:val="0"/>
          <w:numId w:val="0"/>
        </w:numPr>
      </w:pPr>
      <w:r w:rsidRPr="00597BC1">
        <w:t xml:space="preserve">Tento dodatek nabývá platnost dnem podpisu oběma Smluvními stranami a účinnost dnem </w:t>
      </w:r>
      <w:r w:rsidR="009B74E5">
        <w:t>1.4.2026</w:t>
      </w:r>
    </w:p>
    <w:p w14:paraId="5288D8A8" w14:textId="4B5311BD" w:rsidR="002E13D8" w:rsidRPr="00442358" w:rsidRDefault="00597BC1" w:rsidP="00597BC1">
      <w:pPr>
        <w:pStyle w:val="Styl1"/>
        <w:numPr>
          <w:ilvl w:val="0"/>
          <w:numId w:val="0"/>
        </w:numPr>
        <w:jc w:val="both"/>
      </w:pPr>
      <w:r w:rsidRPr="00597BC1">
        <w:t>Tento dodatek se stává nedílnou součástí Smlouvy. Vyhotoven je ve dvou stejnopisech, přičemž každá ze smluvních stran obdrží po jednom.</w:t>
      </w:r>
    </w:p>
    <w:p w14:paraId="6FB53320" w14:textId="157750E2" w:rsidR="002E13D8" w:rsidRPr="00442358" w:rsidRDefault="002E13D8" w:rsidP="002E13D8"/>
    <w:p w14:paraId="4C57A725" w14:textId="2CFA98AB" w:rsidR="00442358" w:rsidRDefault="00442358" w:rsidP="00442358">
      <w:pPr>
        <w:spacing w:before="600" w:after="0"/>
      </w:pPr>
      <w:r>
        <w:t xml:space="preserve">V Praze dne </w:t>
      </w:r>
    </w:p>
    <w:p w14:paraId="6D5FBAA0" w14:textId="77777777" w:rsidR="00442358" w:rsidRPr="00215A17" w:rsidRDefault="00442358" w:rsidP="00442358">
      <w:pPr>
        <w:tabs>
          <w:tab w:val="right" w:pos="10204"/>
        </w:tabs>
        <w:spacing w:before="1440"/>
      </w:pPr>
      <w:r w:rsidRPr="00215A17">
        <w:t>…………………………………………………</w:t>
      </w:r>
      <w:r w:rsidRPr="00215A17">
        <w:tab/>
        <w:t>…………………………………………………</w:t>
      </w:r>
    </w:p>
    <w:p w14:paraId="02ECE802" w14:textId="21D63590" w:rsidR="00F77321" w:rsidRDefault="00084CC7" w:rsidP="00442358">
      <w:pPr>
        <w:tabs>
          <w:tab w:val="right" w:pos="10204"/>
        </w:tabs>
        <w:spacing w:after="0"/>
      </w:pPr>
      <w:r>
        <w:t>Poskytovatel                                                                                                                     Klient</w:t>
      </w:r>
    </w:p>
    <w:p w14:paraId="299BD31C" w14:textId="77777777" w:rsidR="00F77321" w:rsidRDefault="00F77321" w:rsidP="00442358">
      <w:pPr>
        <w:tabs>
          <w:tab w:val="right" w:pos="10204"/>
        </w:tabs>
        <w:spacing w:after="0"/>
      </w:pPr>
    </w:p>
    <w:p w14:paraId="15E5084A" w14:textId="77777777" w:rsidR="00F77321" w:rsidRDefault="00F77321" w:rsidP="00442358">
      <w:pPr>
        <w:tabs>
          <w:tab w:val="right" w:pos="10204"/>
        </w:tabs>
        <w:spacing w:after="0"/>
      </w:pPr>
    </w:p>
    <w:p w14:paraId="45677820" w14:textId="77777777" w:rsidR="00F77321" w:rsidRPr="00215A17" w:rsidRDefault="00F77321" w:rsidP="00442358">
      <w:pPr>
        <w:tabs>
          <w:tab w:val="right" w:pos="10204"/>
        </w:tabs>
        <w:spacing w:after="0"/>
        <w:rPr>
          <w:highlight w:val="yellow"/>
        </w:rPr>
        <w:sectPr w:rsidR="00F77321" w:rsidRPr="00215A17" w:rsidSect="0087307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44537C7F" w14:textId="4E177D7F" w:rsidR="008B24D9" w:rsidRPr="00442358" w:rsidRDefault="008B24D9" w:rsidP="008B24D9">
      <w:pPr>
        <w:tabs>
          <w:tab w:val="right" w:pos="10204"/>
        </w:tabs>
        <w:spacing w:after="0"/>
        <w:jc w:val="center"/>
        <w:rPr>
          <w:b/>
          <w:bCs/>
        </w:rPr>
      </w:pPr>
      <w:r w:rsidRPr="00442358">
        <w:rPr>
          <w:b/>
          <w:bCs/>
        </w:rPr>
        <w:lastRenderedPageBreak/>
        <w:t>Příloha č. 1</w:t>
      </w:r>
    </w:p>
    <w:p w14:paraId="341FFFD0" w14:textId="02062A92" w:rsidR="008B24D9" w:rsidRPr="00442358" w:rsidRDefault="008B24D9" w:rsidP="008B24D9">
      <w:pPr>
        <w:tabs>
          <w:tab w:val="right" w:pos="10204"/>
        </w:tabs>
        <w:spacing w:after="0"/>
        <w:jc w:val="center"/>
        <w:rPr>
          <w:b/>
          <w:bCs/>
        </w:rPr>
      </w:pPr>
      <w:r w:rsidRPr="00442358">
        <w:rPr>
          <w:b/>
          <w:bCs/>
        </w:rPr>
        <w:t xml:space="preserve">Varianty využití Programu </w:t>
      </w:r>
      <w:proofErr w:type="spellStart"/>
      <w:r w:rsidRPr="00442358">
        <w:rPr>
          <w:b/>
          <w:bCs/>
        </w:rPr>
        <w:t>MultiSport</w:t>
      </w:r>
      <w:proofErr w:type="spellEnd"/>
    </w:p>
    <w:p w14:paraId="7B635E89" w14:textId="77777777" w:rsidR="008B24D9" w:rsidRPr="00442358" w:rsidRDefault="008B24D9" w:rsidP="003F5F4D">
      <w:pPr>
        <w:tabs>
          <w:tab w:val="right" w:pos="10204"/>
        </w:tabs>
        <w:spacing w:after="0"/>
        <w:jc w:val="both"/>
      </w:pPr>
      <w:r w:rsidRPr="00442358">
        <w:t>Smluvní strany se dohodly, že odměna sjednaná v ustanovení § 5 bod. 5.1. Smlouvy je platná pouze při splnění jedné z následujících variant zvolených Klientem (doplněné a označené X):</w:t>
      </w:r>
    </w:p>
    <w:p w14:paraId="7B47EA16" w14:textId="77777777" w:rsidR="00982C9B" w:rsidRPr="00442358" w:rsidRDefault="00982C9B" w:rsidP="00982C9B">
      <w:pPr>
        <w:tabs>
          <w:tab w:val="right" w:pos="10204"/>
        </w:tabs>
        <w:spacing w:after="0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9632"/>
      </w:tblGrid>
      <w:tr w:rsidR="00982C9B" w:rsidRPr="00442358" w14:paraId="7317C480" w14:textId="77777777" w:rsidTr="00982C9B">
        <w:tc>
          <w:tcPr>
            <w:tcW w:w="562" w:type="dxa"/>
            <w:vAlign w:val="center"/>
            <w:hideMark/>
          </w:tcPr>
          <w:p w14:paraId="10EC3984" w14:textId="6BFB5957" w:rsidR="00982C9B" w:rsidRPr="00442358" w:rsidRDefault="00982C9B">
            <w:pPr>
              <w:tabs>
                <w:tab w:val="right" w:pos="10204"/>
              </w:tabs>
              <w:jc w:val="center"/>
            </w:pPr>
            <w:r w:rsidRPr="00442358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494B36" wp14:editId="5F23658A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-43180</wp:posOffset>
                      </wp:positionV>
                      <wp:extent cx="190500" cy="209550"/>
                      <wp:effectExtent l="0" t="0" r="19050" b="19050"/>
                      <wp:wrapNone/>
                      <wp:docPr id="13" name="Obdélník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Obdélník 13" style="position:absolute;margin-left:1.55pt;margin-top:-3.4pt;width:1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UzmdNtwAAAAG&#10;AQAADwAAAAAAAAAAAAAAAADWBAAAZHJzL2Rvd25yZXYueG1sUEsFBgAAAAAEAAQA8wAAAN8FAAAA&#10;AA==&#10;" w14:anchorId="08156790"/>
                  </w:pict>
                </mc:Fallback>
              </mc:AlternateContent>
            </w:r>
            <w:bookmarkStart w:id="8" w:name="priloha1_var1"/>
            <w:bookmarkEnd w:id="8"/>
          </w:p>
        </w:tc>
        <w:tc>
          <w:tcPr>
            <w:tcW w:w="9632" w:type="dxa"/>
          </w:tcPr>
          <w:p w14:paraId="5167499B" w14:textId="77777777" w:rsidR="00982C9B" w:rsidRPr="00442358" w:rsidRDefault="00982C9B" w:rsidP="003F5F4D">
            <w:pPr>
              <w:tabs>
                <w:tab w:val="right" w:pos="10204"/>
              </w:tabs>
              <w:jc w:val="both"/>
            </w:pPr>
            <w:r w:rsidRPr="00442358">
              <w:t xml:space="preserve">Varianta 1: Klient se zavazuje přihlásit do Programu </w:t>
            </w:r>
            <w:proofErr w:type="spellStart"/>
            <w:r w:rsidRPr="00442358">
              <w:t>MultiSport</w:t>
            </w:r>
            <w:proofErr w:type="spellEnd"/>
            <w:r w:rsidRPr="00442358">
              <w:t xml:space="preserve"> všechny své Zaměstnance (současné i budoucí) a zcela hradit veškeré náklady související s Programem </w:t>
            </w:r>
            <w:proofErr w:type="spellStart"/>
            <w:r w:rsidRPr="00442358">
              <w:t>MultiSport</w:t>
            </w:r>
            <w:proofErr w:type="spellEnd"/>
            <w:r w:rsidRPr="00442358">
              <w:t>, tj. bez jakékoli finanční účasti Zaměstnance.</w:t>
            </w:r>
          </w:p>
          <w:p w14:paraId="027F922F" w14:textId="77777777" w:rsidR="00982C9B" w:rsidRPr="00442358" w:rsidRDefault="00982C9B">
            <w:pPr>
              <w:tabs>
                <w:tab w:val="right" w:pos="10204"/>
              </w:tabs>
            </w:pPr>
          </w:p>
        </w:tc>
      </w:tr>
      <w:tr w:rsidR="00982C9B" w:rsidRPr="00442358" w14:paraId="7F5C9D14" w14:textId="77777777" w:rsidTr="00982C9B">
        <w:tc>
          <w:tcPr>
            <w:tcW w:w="562" w:type="dxa"/>
            <w:vAlign w:val="center"/>
            <w:hideMark/>
          </w:tcPr>
          <w:p w14:paraId="71DA61E1" w14:textId="291AE57F" w:rsidR="00982C9B" w:rsidRPr="00442358" w:rsidRDefault="00982C9B">
            <w:pPr>
              <w:tabs>
                <w:tab w:val="right" w:pos="10204"/>
              </w:tabs>
              <w:jc w:val="center"/>
            </w:pPr>
            <w:r w:rsidRPr="00442358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D72046" wp14:editId="0F50C82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-47625</wp:posOffset>
                      </wp:positionV>
                      <wp:extent cx="190500" cy="209550"/>
                      <wp:effectExtent l="0" t="0" r="19050" b="19050"/>
                      <wp:wrapNone/>
                      <wp:docPr id="14" name="Obdélník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Obdélník 14" style="position:absolute;margin-left:.9pt;margin-top:-3.75pt;width:15pt;height:1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/cIRItwAAAAG&#10;AQAADwAAAAAAAAAAAAAAAADWBAAAZHJzL2Rvd25yZXYueG1sUEsFBgAAAAAEAAQA8wAAAN8FAAAA&#10;AA==&#10;" w14:anchorId="78D0495B"/>
                  </w:pict>
                </mc:Fallback>
              </mc:AlternateContent>
            </w:r>
            <w:bookmarkStart w:id="9" w:name="priloha1_var2"/>
            <w:r>
              <w:rPr>
                <w:noProof/>
              </w:rPr>
              <w:t>X</w:t>
            </w:r>
            <w:bookmarkEnd w:id="9"/>
          </w:p>
        </w:tc>
        <w:tc>
          <w:tcPr>
            <w:tcW w:w="9632" w:type="dxa"/>
          </w:tcPr>
          <w:p w14:paraId="61E9DD90" w14:textId="77777777" w:rsidR="00982C9B" w:rsidRPr="00442358" w:rsidRDefault="00982C9B" w:rsidP="003F5F4D">
            <w:pPr>
              <w:tabs>
                <w:tab w:val="right" w:pos="10204"/>
              </w:tabs>
              <w:jc w:val="both"/>
            </w:pPr>
            <w:r w:rsidRPr="00442358">
              <w:t xml:space="preserve">Varianta 2: Možnost čerpání služeb Programu </w:t>
            </w:r>
            <w:proofErr w:type="spellStart"/>
            <w:r w:rsidRPr="00442358">
              <w:t>MultiSport</w:t>
            </w:r>
            <w:proofErr w:type="spellEnd"/>
            <w:r w:rsidRPr="00442358">
              <w:t xml:space="preserve"> mají všichni Zaměstnanci, kteří o využívání Karty projeví zájem. Klient se zavazuje zcela hradit veškeré náklady související s Programem </w:t>
            </w:r>
            <w:proofErr w:type="spellStart"/>
            <w:r w:rsidRPr="00442358">
              <w:t>MultiSport</w:t>
            </w:r>
            <w:proofErr w:type="spellEnd"/>
            <w:r w:rsidRPr="00442358">
              <w:t>, tj. bez jakékoli finanční účasti Zaměstnance.</w:t>
            </w:r>
          </w:p>
          <w:p w14:paraId="63E5BBA5" w14:textId="77777777" w:rsidR="00982C9B" w:rsidRPr="00442358" w:rsidRDefault="00982C9B">
            <w:pPr>
              <w:tabs>
                <w:tab w:val="right" w:pos="10204"/>
              </w:tabs>
            </w:pPr>
          </w:p>
        </w:tc>
      </w:tr>
      <w:tr w:rsidR="00982C9B" w:rsidRPr="00442358" w14:paraId="55474063" w14:textId="77777777" w:rsidTr="00982C9B">
        <w:tc>
          <w:tcPr>
            <w:tcW w:w="562" w:type="dxa"/>
            <w:vAlign w:val="center"/>
            <w:hideMark/>
          </w:tcPr>
          <w:p w14:paraId="1F02F6F0" w14:textId="596712F3" w:rsidR="00982C9B" w:rsidRPr="00442358" w:rsidRDefault="00982C9B">
            <w:pPr>
              <w:tabs>
                <w:tab w:val="right" w:pos="10204"/>
              </w:tabs>
              <w:jc w:val="center"/>
            </w:pPr>
            <w:r w:rsidRPr="00442358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EFDE61C" wp14:editId="31A31B9D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-43180</wp:posOffset>
                      </wp:positionV>
                      <wp:extent cx="190500" cy="209550"/>
                      <wp:effectExtent l="0" t="0" r="19050" b="19050"/>
                      <wp:wrapNone/>
                      <wp:docPr id="15" name="Obdélník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Obdélník 15" style="position:absolute;margin-left:.9pt;margin-top:-3.4pt;width:15pt;height:1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" w14:anchorId="2FE8595E"/>
                  </w:pict>
                </mc:Fallback>
              </mc:AlternateContent>
            </w:r>
            <w:bookmarkStart w:id="10" w:name="priloha1_var3"/>
            <w:bookmarkEnd w:id="10"/>
          </w:p>
        </w:tc>
        <w:tc>
          <w:tcPr>
            <w:tcW w:w="9632" w:type="dxa"/>
          </w:tcPr>
          <w:p w14:paraId="25F0E416" w14:textId="77777777" w:rsidR="0078559B" w:rsidRPr="00442358" w:rsidRDefault="00982C9B" w:rsidP="003F5F4D">
            <w:pPr>
              <w:tabs>
                <w:tab w:val="right" w:pos="10204"/>
              </w:tabs>
              <w:jc w:val="both"/>
            </w:pPr>
            <w:r w:rsidRPr="00442358">
              <w:t xml:space="preserve">Varianta 3: Možnost čerpání služeb Programu </w:t>
            </w:r>
            <w:proofErr w:type="spellStart"/>
            <w:r w:rsidRPr="00442358">
              <w:t>MultiSport</w:t>
            </w:r>
            <w:proofErr w:type="spellEnd"/>
            <w:r w:rsidRPr="00442358">
              <w:t xml:space="preserve"> mají všichni Zaměstnanci, kteří o využívání Karty projeví zájem. Klient spolufinancuje náklady související s Programem </w:t>
            </w:r>
            <w:proofErr w:type="spellStart"/>
            <w:r w:rsidRPr="00442358">
              <w:t>MultiSport</w:t>
            </w:r>
            <w:proofErr w:type="spellEnd"/>
            <w:r w:rsidRPr="00442358">
              <w:t>, tj.</w:t>
            </w:r>
            <w:r w:rsidR="0078559B" w:rsidRPr="00442358">
              <w:t>:</w:t>
            </w:r>
          </w:p>
          <w:p w14:paraId="49A4E08C" w14:textId="77777777" w:rsidR="00982C9B" w:rsidRPr="00442358" w:rsidRDefault="00982C9B" w:rsidP="00BA34CA">
            <w:pPr>
              <w:tabs>
                <w:tab w:val="right" w:pos="10204"/>
              </w:tabs>
            </w:pPr>
            <w:bookmarkStart w:id="11" w:name="priloha1_var3_text"/>
            <w:bookmarkEnd w:id="11"/>
          </w:p>
        </w:tc>
      </w:tr>
      <w:tr w:rsidR="00982C9B" w:rsidRPr="00442358" w14:paraId="278D9766" w14:textId="77777777" w:rsidTr="00982C9B">
        <w:tc>
          <w:tcPr>
            <w:tcW w:w="562" w:type="dxa"/>
            <w:vAlign w:val="center"/>
            <w:hideMark/>
          </w:tcPr>
          <w:p w14:paraId="297DF487" w14:textId="5EC3756A" w:rsidR="00982C9B" w:rsidRPr="00442358" w:rsidRDefault="00982C9B">
            <w:pPr>
              <w:tabs>
                <w:tab w:val="right" w:pos="10204"/>
              </w:tabs>
              <w:jc w:val="center"/>
            </w:pPr>
            <w:r w:rsidRPr="00442358">
              <w:rPr>
                <w:noProof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71A15B" wp14:editId="6261D8B5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-40005</wp:posOffset>
                      </wp:positionV>
                      <wp:extent cx="190500" cy="209550"/>
                      <wp:effectExtent l="0" t="0" r="19050" b="19050"/>
                      <wp:wrapNone/>
                      <wp:docPr id="16" name="Obdélník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2095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id="Obdélník 16" style="position:absolute;margin-left:.6pt;margin-top:-3.15pt;width:15pt;height:1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" w14:anchorId="4CA6F2C5"/>
                  </w:pict>
                </mc:Fallback>
              </mc:AlternateContent>
            </w:r>
            <w:bookmarkStart w:id="12" w:name="priloha1_var4"/>
            <w:bookmarkEnd w:id="12"/>
          </w:p>
        </w:tc>
        <w:tc>
          <w:tcPr>
            <w:tcW w:w="9632" w:type="dxa"/>
          </w:tcPr>
          <w:p w14:paraId="57E17002" w14:textId="77777777" w:rsidR="00197586" w:rsidRPr="00442358" w:rsidRDefault="00197586" w:rsidP="003F5F4D">
            <w:pPr>
              <w:tabs>
                <w:tab w:val="right" w:pos="10204"/>
              </w:tabs>
              <w:jc w:val="both"/>
            </w:pPr>
          </w:p>
          <w:p w14:paraId="601A9B5C" w14:textId="172A96A2" w:rsidR="00982C9B" w:rsidRPr="00442358" w:rsidRDefault="00982C9B" w:rsidP="003F5F4D">
            <w:pPr>
              <w:tabs>
                <w:tab w:val="right" w:pos="10204"/>
              </w:tabs>
              <w:jc w:val="both"/>
            </w:pPr>
            <w:r w:rsidRPr="00442358">
              <w:t xml:space="preserve">Varianta 4: Možnost čerpání služeb Programu </w:t>
            </w:r>
            <w:proofErr w:type="spellStart"/>
            <w:r w:rsidRPr="00442358">
              <w:t>MultiSport</w:t>
            </w:r>
            <w:proofErr w:type="spellEnd"/>
            <w:r w:rsidRPr="00442358">
              <w:t xml:space="preserve"> mají všichni Zaměstnanci, kteří o využívání Karty projeví zájem. Klient nefinancuje náklady související s Programem </w:t>
            </w:r>
            <w:proofErr w:type="spellStart"/>
            <w:r w:rsidRPr="00442358">
              <w:t>MultiSport</w:t>
            </w:r>
            <w:proofErr w:type="spellEnd"/>
            <w:r w:rsidRPr="00442358">
              <w:t xml:space="preserve">, tj. Zaměstnanec hradí Klientovi veškeré měsíční náklady související s Programem </w:t>
            </w:r>
            <w:proofErr w:type="spellStart"/>
            <w:r w:rsidRPr="00442358">
              <w:t>MultiSport</w:t>
            </w:r>
            <w:proofErr w:type="spellEnd"/>
            <w:r w:rsidRPr="00442358">
              <w:t>, tj. bez jakékoli finanční účasti Klienta.</w:t>
            </w:r>
          </w:p>
          <w:p w14:paraId="77C6FABA" w14:textId="77777777" w:rsidR="00982C9B" w:rsidRPr="00442358" w:rsidRDefault="00982C9B">
            <w:pPr>
              <w:tabs>
                <w:tab w:val="right" w:pos="10204"/>
              </w:tabs>
            </w:pPr>
          </w:p>
        </w:tc>
      </w:tr>
    </w:tbl>
    <w:p w14:paraId="487174DD" w14:textId="77777777" w:rsidR="008B24D9" w:rsidRPr="00442358" w:rsidRDefault="008B24D9" w:rsidP="008B24D9">
      <w:pPr>
        <w:tabs>
          <w:tab w:val="right" w:pos="10204"/>
        </w:tabs>
        <w:spacing w:after="0"/>
      </w:pPr>
    </w:p>
    <w:p w14:paraId="439D22DE" w14:textId="77777777" w:rsidR="008B24D9" w:rsidRPr="00442358" w:rsidRDefault="008B24D9" w:rsidP="003F5F4D">
      <w:pPr>
        <w:tabs>
          <w:tab w:val="right" w:pos="10204"/>
        </w:tabs>
        <w:spacing w:after="0"/>
        <w:jc w:val="both"/>
      </w:pPr>
      <w:r w:rsidRPr="00442358">
        <w:t xml:space="preserve">Veškeré změny v modelu financování Programu </w:t>
      </w:r>
      <w:proofErr w:type="spellStart"/>
      <w:r w:rsidRPr="00442358">
        <w:t>MultiSport</w:t>
      </w:r>
      <w:proofErr w:type="spellEnd"/>
      <w:r w:rsidRPr="00442358">
        <w:t>, které provede (a Uživatelům oznámí) Klient, musí mít písemnou formu v podobě písemného dodatku k této Smlouvě.</w:t>
      </w:r>
    </w:p>
    <w:p w14:paraId="7E4F7DA7" w14:textId="77777777" w:rsidR="008B24D9" w:rsidRPr="00442358" w:rsidRDefault="008B24D9" w:rsidP="003F5F4D">
      <w:pPr>
        <w:tabs>
          <w:tab w:val="right" w:pos="10204"/>
        </w:tabs>
        <w:spacing w:after="0"/>
        <w:jc w:val="both"/>
      </w:pPr>
    </w:p>
    <w:p w14:paraId="4A947C28" w14:textId="12836530" w:rsidR="008E3E5C" w:rsidRPr="00442358" w:rsidRDefault="008B24D9" w:rsidP="003F5F4D">
      <w:pPr>
        <w:tabs>
          <w:tab w:val="right" w:pos="10204"/>
        </w:tabs>
        <w:spacing w:after="0"/>
        <w:jc w:val="both"/>
      </w:pPr>
      <w:r w:rsidRPr="00442358">
        <w:t xml:space="preserve">Klient se zavazuje, že nebude zpřístupňovat Program </w:t>
      </w:r>
      <w:proofErr w:type="spellStart"/>
      <w:r w:rsidRPr="00442358">
        <w:t>MultiSport</w:t>
      </w:r>
      <w:proofErr w:type="spellEnd"/>
      <w:r w:rsidRPr="00442358">
        <w:t xml:space="preserve"> jiným způsobem, než který je uveden v této Smlouvě. V případě porušení těchto povinností je Poskytovatel oprávněn od této Smlouvy odstoupit.</w:t>
      </w:r>
    </w:p>
    <w:sectPr w:rsidR="008E3E5C" w:rsidRPr="00442358" w:rsidSect="0087307D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D48661" w14:textId="77777777" w:rsidR="006A6450" w:rsidRDefault="006A6450" w:rsidP="008E3E5C">
      <w:pPr>
        <w:spacing w:after="0" w:line="240" w:lineRule="auto"/>
      </w:pPr>
      <w:r>
        <w:separator/>
      </w:r>
    </w:p>
  </w:endnote>
  <w:endnote w:type="continuationSeparator" w:id="0">
    <w:p w14:paraId="266B5C51" w14:textId="77777777" w:rsidR="006A6450" w:rsidRDefault="006A6450" w:rsidP="008E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 Light">
    <w:altName w:val="Arial"/>
    <w:charset w:val="EE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616CA" w14:textId="77777777" w:rsidR="00442358" w:rsidRDefault="0044235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A1BF19" w14:textId="1AECF84E" w:rsidR="00442358" w:rsidRPr="00243037" w:rsidRDefault="00226041">
    <w:pPr>
      <w:pStyle w:val="Zpat"/>
      <w:rPr>
        <w:szCs w:val="18"/>
      </w:rPr>
    </w:pPr>
    <w:r>
      <w:rPr>
        <w:noProof/>
        <w:lang w:eastAsia="cs-CZ"/>
      </w:rPr>
      <w:drawing>
        <wp:anchor distT="0" distB="0" distL="114300" distR="114300" simplePos="0" relativeHeight="251671552" behindDoc="1" locked="0" layoutInCell="1" allowOverlap="1" wp14:anchorId="0FFE9AE9" wp14:editId="33E33F3E">
          <wp:simplePos x="0" y="0"/>
          <wp:positionH relativeFrom="page">
            <wp:align>left</wp:align>
          </wp:positionH>
          <wp:positionV relativeFrom="paragraph">
            <wp:posOffset>-1162050</wp:posOffset>
          </wp:positionV>
          <wp:extent cx="7692653" cy="1727076"/>
          <wp:effectExtent l="0" t="0" r="3810" b="6985"/>
          <wp:wrapNone/>
          <wp:docPr id="556259228" name="Obrázek 1" descr="Obsah obrázku snímek obrazovky,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6259228" name="Obrázek 1" descr="Obsah obrázku snímek obrazovky,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653" cy="172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525739330"/>
        <w:docPartObj>
          <w:docPartGallery w:val="Page Numbers (Bottom of Page)"/>
          <w:docPartUnique/>
        </w:docPartObj>
      </w:sdtPr>
      <w:sdtEndPr>
        <w:rPr>
          <w:szCs w:val="18"/>
        </w:rPr>
      </w:sdtEndPr>
      <w:sdtContent>
        <w:sdt>
          <w:sdtPr>
            <w:rPr>
              <w:szCs w:val="18"/>
            </w:rPr>
            <w:id w:val="316145219"/>
            <w:docPartObj>
              <w:docPartGallery w:val="Page Numbers (Top of Page)"/>
              <w:docPartUnique/>
            </w:docPartObj>
          </w:sdtPr>
          <w:sdtEndPr/>
          <w:sdtContent>
            <w:r w:rsidR="00442358" w:rsidRPr="00243037">
              <w:rPr>
                <w:szCs w:val="18"/>
              </w:rPr>
              <w:t>Str</w:t>
            </w:r>
            <w:r w:rsidR="00442358">
              <w:rPr>
                <w:szCs w:val="18"/>
              </w:rPr>
              <w:t>an</w:t>
            </w:r>
            <w:r w:rsidR="00442358" w:rsidRPr="00243037">
              <w:rPr>
                <w:szCs w:val="18"/>
              </w:rPr>
              <w:t xml:space="preserve">a </w:t>
            </w:r>
            <w:r w:rsidR="00442358" w:rsidRPr="00243037">
              <w:rPr>
                <w:b/>
                <w:bCs/>
                <w:szCs w:val="18"/>
              </w:rPr>
              <w:fldChar w:fldCharType="begin"/>
            </w:r>
            <w:r w:rsidR="00442358" w:rsidRPr="00243037">
              <w:rPr>
                <w:b/>
                <w:bCs/>
                <w:szCs w:val="18"/>
              </w:rPr>
              <w:instrText>PAGE</w:instrText>
            </w:r>
            <w:r w:rsidR="00442358" w:rsidRPr="00243037">
              <w:rPr>
                <w:b/>
                <w:bCs/>
                <w:szCs w:val="18"/>
              </w:rPr>
              <w:fldChar w:fldCharType="separate"/>
            </w:r>
            <w:r w:rsidR="00632FB2">
              <w:rPr>
                <w:b/>
                <w:bCs/>
                <w:noProof/>
                <w:szCs w:val="18"/>
              </w:rPr>
              <w:t>1</w:t>
            </w:r>
            <w:r w:rsidR="00442358" w:rsidRPr="00243037">
              <w:rPr>
                <w:b/>
                <w:bCs/>
                <w:szCs w:val="18"/>
              </w:rPr>
              <w:fldChar w:fldCharType="end"/>
            </w:r>
            <w:r w:rsidR="00442358" w:rsidRPr="00243037">
              <w:rPr>
                <w:szCs w:val="18"/>
              </w:rPr>
              <w:t xml:space="preserve"> z </w:t>
            </w:r>
            <w:r w:rsidR="00442358" w:rsidRPr="00243037">
              <w:rPr>
                <w:b/>
                <w:bCs/>
                <w:szCs w:val="18"/>
              </w:rPr>
              <w:fldChar w:fldCharType="begin"/>
            </w:r>
            <w:r w:rsidR="00442358" w:rsidRPr="00243037">
              <w:rPr>
                <w:b/>
                <w:bCs/>
                <w:szCs w:val="18"/>
              </w:rPr>
              <w:instrText>NUMPAGES</w:instrText>
            </w:r>
            <w:r w:rsidR="00442358" w:rsidRPr="00243037">
              <w:rPr>
                <w:b/>
                <w:bCs/>
                <w:szCs w:val="18"/>
              </w:rPr>
              <w:fldChar w:fldCharType="separate"/>
            </w:r>
            <w:r w:rsidR="00632FB2">
              <w:rPr>
                <w:b/>
                <w:bCs/>
                <w:noProof/>
                <w:szCs w:val="18"/>
              </w:rPr>
              <w:t>3</w:t>
            </w:r>
            <w:r w:rsidR="00442358" w:rsidRPr="00243037">
              <w:rPr>
                <w:b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93B29" w14:textId="77777777" w:rsidR="00442358" w:rsidRDefault="00442358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6080B" w14:textId="77777777" w:rsidR="00610B5C" w:rsidRDefault="00610B5C">
    <w:pPr>
      <w:pStyle w:val="Zpa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3DB0F" w14:textId="4019C4B3" w:rsidR="00243037" w:rsidRPr="00243037" w:rsidRDefault="00226041">
    <w:pPr>
      <w:pStyle w:val="Zpat"/>
      <w:rPr>
        <w:szCs w:val="18"/>
      </w:rPr>
    </w:pPr>
    <w:r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379BCF56" wp14:editId="5F131A8A">
          <wp:simplePos x="0" y="0"/>
          <wp:positionH relativeFrom="page">
            <wp:align>left</wp:align>
          </wp:positionH>
          <wp:positionV relativeFrom="paragraph">
            <wp:posOffset>-1162050</wp:posOffset>
          </wp:positionV>
          <wp:extent cx="7692653" cy="1727076"/>
          <wp:effectExtent l="0" t="0" r="3810" b="6985"/>
          <wp:wrapNone/>
          <wp:docPr id="1060702397" name="Obrázek 1" descr="Obsah obrázku snímek obrazovky, černá, tm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4141132" name="Obrázek 1" descr="Obsah obrázku snímek obrazovky, černá, tm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2653" cy="17270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967086623"/>
        <w:docPartObj>
          <w:docPartGallery w:val="Page Numbers (Bottom of Page)"/>
          <w:docPartUnique/>
        </w:docPartObj>
      </w:sdtPr>
      <w:sdtEndPr>
        <w:rPr>
          <w:szCs w:val="18"/>
        </w:rPr>
      </w:sdtEndPr>
      <w:sdtContent>
        <w:sdt>
          <w:sdtPr>
            <w:rPr>
              <w:szCs w:val="18"/>
            </w:rPr>
            <w:id w:val="-1705238520"/>
            <w:docPartObj>
              <w:docPartGallery w:val="Page Numbers (Top of Page)"/>
              <w:docPartUnique/>
            </w:docPartObj>
          </w:sdtPr>
          <w:sdtEndPr/>
          <w:sdtContent>
            <w:r w:rsidR="00243037" w:rsidRPr="00243037">
              <w:rPr>
                <w:szCs w:val="18"/>
              </w:rPr>
              <w:t>Str</w:t>
            </w:r>
            <w:r w:rsidR="00243037">
              <w:rPr>
                <w:szCs w:val="18"/>
              </w:rPr>
              <w:t>an</w:t>
            </w:r>
            <w:r w:rsidR="00243037" w:rsidRPr="00243037">
              <w:rPr>
                <w:szCs w:val="18"/>
              </w:rPr>
              <w:t xml:space="preserve">a </w:t>
            </w:r>
            <w:r w:rsidR="00243037" w:rsidRPr="00243037">
              <w:rPr>
                <w:b/>
                <w:bCs/>
                <w:szCs w:val="18"/>
              </w:rPr>
              <w:fldChar w:fldCharType="begin"/>
            </w:r>
            <w:r w:rsidR="00243037" w:rsidRPr="00243037">
              <w:rPr>
                <w:b/>
                <w:bCs/>
                <w:szCs w:val="18"/>
              </w:rPr>
              <w:instrText>PAGE</w:instrText>
            </w:r>
            <w:r w:rsidR="00243037" w:rsidRPr="00243037">
              <w:rPr>
                <w:b/>
                <w:bCs/>
                <w:szCs w:val="18"/>
              </w:rPr>
              <w:fldChar w:fldCharType="separate"/>
            </w:r>
            <w:r w:rsidR="00632FB2">
              <w:rPr>
                <w:b/>
                <w:bCs/>
                <w:noProof/>
                <w:szCs w:val="18"/>
              </w:rPr>
              <w:t>3</w:t>
            </w:r>
            <w:r w:rsidR="00243037" w:rsidRPr="00243037">
              <w:rPr>
                <w:b/>
                <w:bCs/>
                <w:szCs w:val="18"/>
              </w:rPr>
              <w:fldChar w:fldCharType="end"/>
            </w:r>
            <w:r w:rsidR="00243037" w:rsidRPr="00243037">
              <w:rPr>
                <w:szCs w:val="18"/>
              </w:rPr>
              <w:t xml:space="preserve"> z </w:t>
            </w:r>
            <w:r w:rsidR="00243037" w:rsidRPr="00243037">
              <w:rPr>
                <w:b/>
                <w:bCs/>
                <w:szCs w:val="18"/>
              </w:rPr>
              <w:fldChar w:fldCharType="begin"/>
            </w:r>
            <w:r w:rsidR="00243037" w:rsidRPr="00243037">
              <w:rPr>
                <w:b/>
                <w:bCs/>
                <w:szCs w:val="18"/>
              </w:rPr>
              <w:instrText>NUMPAGES</w:instrText>
            </w:r>
            <w:r w:rsidR="00243037" w:rsidRPr="00243037">
              <w:rPr>
                <w:b/>
                <w:bCs/>
                <w:szCs w:val="18"/>
              </w:rPr>
              <w:fldChar w:fldCharType="separate"/>
            </w:r>
            <w:r w:rsidR="00632FB2">
              <w:rPr>
                <w:b/>
                <w:bCs/>
                <w:noProof/>
                <w:szCs w:val="18"/>
              </w:rPr>
              <w:t>3</w:t>
            </w:r>
            <w:r w:rsidR="00243037" w:rsidRPr="00243037">
              <w:rPr>
                <w:b/>
                <w:bCs/>
                <w:szCs w:val="18"/>
              </w:rPr>
              <w:fldChar w:fldCharType="end"/>
            </w:r>
          </w:sdtContent>
        </w:sdt>
      </w:sdtContent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D9739B" w14:textId="77777777" w:rsidR="00610B5C" w:rsidRDefault="00610B5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94185F" w14:textId="77777777" w:rsidR="006A6450" w:rsidRDefault="006A6450" w:rsidP="008E3E5C">
      <w:pPr>
        <w:spacing w:after="0" w:line="240" w:lineRule="auto"/>
      </w:pPr>
      <w:r>
        <w:separator/>
      </w:r>
    </w:p>
  </w:footnote>
  <w:footnote w:type="continuationSeparator" w:id="0">
    <w:p w14:paraId="5B7C2CA5" w14:textId="77777777" w:rsidR="006A6450" w:rsidRDefault="006A6450" w:rsidP="008E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7F312E" w14:textId="77777777" w:rsidR="00442358" w:rsidRDefault="00442358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A3297" w14:textId="77777777" w:rsidR="00226041" w:rsidRDefault="00226041" w:rsidP="002260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69504" behindDoc="0" locked="0" layoutInCell="1" allowOverlap="1" wp14:anchorId="2733BFAC" wp14:editId="074CE3C8">
          <wp:simplePos x="0" y="0"/>
          <wp:positionH relativeFrom="column">
            <wp:posOffset>-376142</wp:posOffset>
          </wp:positionH>
          <wp:positionV relativeFrom="page">
            <wp:posOffset>187117</wp:posOffset>
          </wp:positionV>
          <wp:extent cx="1881635" cy="683895"/>
          <wp:effectExtent l="0" t="0" r="0" b="0"/>
          <wp:wrapNone/>
          <wp:docPr id="1015394324" name="Obrázek 1015394324" descr="Obsah obrázku kruh, tma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394324" name="Obrázek 1015394324" descr="Obsah obrázku kruh, tma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63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A41EE6" w14:textId="72CE26FA" w:rsidR="00442358" w:rsidRPr="00226041" w:rsidRDefault="00442358" w:rsidP="00226041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311BB" w14:textId="77777777" w:rsidR="00442358" w:rsidRDefault="00442358">
    <w:pPr>
      <w:pStyle w:val="Zhlav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A5F3E" w14:textId="77777777" w:rsidR="00610B5C" w:rsidRDefault="00610B5C">
    <w:pPr>
      <w:pStyle w:val="Zhlav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D3597" w14:textId="77777777" w:rsidR="00226041" w:rsidRDefault="00226041" w:rsidP="00226041">
    <w:pPr>
      <w:pStyle w:val="Zhlav"/>
    </w:pPr>
    <w:r>
      <w:rPr>
        <w:noProof/>
        <w:lang w:eastAsia="cs-CZ"/>
      </w:rPr>
      <w:drawing>
        <wp:anchor distT="0" distB="0" distL="114300" distR="114300" simplePos="0" relativeHeight="251675648" behindDoc="0" locked="0" layoutInCell="1" allowOverlap="1" wp14:anchorId="5D7D9FE5" wp14:editId="376C08D1">
          <wp:simplePos x="0" y="0"/>
          <wp:positionH relativeFrom="column">
            <wp:posOffset>-376142</wp:posOffset>
          </wp:positionH>
          <wp:positionV relativeFrom="page">
            <wp:posOffset>187117</wp:posOffset>
          </wp:positionV>
          <wp:extent cx="1881635" cy="683895"/>
          <wp:effectExtent l="0" t="0" r="0" b="0"/>
          <wp:wrapNone/>
          <wp:docPr id="501448365" name="Obrázek 501448365" descr="Obsah obrázku kruh, tma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6" descr="Obsah obrázku kruh, tma, snímek obrazovky, Grafika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1635" cy="6838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AA132E" w14:textId="018FFA2D" w:rsidR="00243037" w:rsidRPr="00226041" w:rsidRDefault="00243037" w:rsidP="00226041">
    <w:pPr>
      <w:pStyle w:val="Zhlav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DE3AF" w14:textId="77777777" w:rsidR="00610B5C" w:rsidRDefault="00610B5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97F90"/>
    <w:multiLevelType w:val="hybridMultilevel"/>
    <w:tmpl w:val="0DA60EFE"/>
    <w:lvl w:ilvl="0" w:tplc="A45845C0">
      <w:start w:val="1"/>
      <w:numFmt w:val="decimal"/>
      <w:lvlText w:val="1.%1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C22ED1"/>
    <w:multiLevelType w:val="hybridMultilevel"/>
    <w:tmpl w:val="43163580"/>
    <w:lvl w:ilvl="0" w:tplc="FFFFFFFF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0C2A8D"/>
    <w:multiLevelType w:val="multilevel"/>
    <w:tmpl w:val="832CC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25444811"/>
    <w:multiLevelType w:val="hybridMultilevel"/>
    <w:tmpl w:val="DFFAF574"/>
    <w:lvl w:ilvl="0" w:tplc="3E9AFCAA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CB6511"/>
    <w:multiLevelType w:val="multilevel"/>
    <w:tmpl w:val="6C4E52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">
    <w:nsid w:val="330E6FEC"/>
    <w:multiLevelType w:val="hybridMultilevel"/>
    <w:tmpl w:val="25965E76"/>
    <w:lvl w:ilvl="0" w:tplc="E962E21E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DF7005"/>
    <w:multiLevelType w:val="hybridMultilevel"/>
    <w:tmpl w:val="664A9548"/>
    <w:lvl w:ilvl="0" w:tplc="15EC6C5E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360279"/>
    <w:multiLevelType w:val="hybridMultilevel"/>
    <w:tmpl w:val="0D6A033C"/>
    <w:lvl w:ilvl="0" w:tplc="64881984">
      <w:start w:val="1"/>
      <w:numFmt w:val="decimal"/>
      <w:lvlText w:val="3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8">
    <w:nsid w:val="457727DC"/>
    <w:multiLevelType w:val="multilevel"/>
    <w:tmpl w:val="3904E10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5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48EB2F25"/>
    <w:multiLevelType w:val="hybridMultilevel"/>
    <w:tmpl w:val="A482B7A0"/>
    <w:lvl w:ilvl="0" w:tplc="F128280A">
      <w:start w:val="1"/>
      <w:numFmt w:val="decimal"/>
      <w:lvlText w:val="4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E4B9D"/>
    <w:multiLevelType w:val="hybridMultilevel"/>
    <w:tmpl w:val="1CB807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A501C0"/>
    <w:multiLevelType w:val="multilevel"/>
    <w:tmpl w:val="832CC0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3">
    <w:nsid w:val="50307585"/>
    <w:multiLevelType w:val="hybridMultilevel"/>
    <w:tmpl w:val="076C0AF4"/>
    <w:lvl w:ilvl="0" w:tplc="96EA09CA">
      <w:start w:val="1"/>
      <w:numFmt w:val="decimal"/>
      <w:lvlText w:val="1.%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1612E45"/>
    <w:multiLevelType w:val="hybridMultilevel"/>
    <w:tmpl w:val="92C88BBA"/>
    <w:lvl w:ilvl="0" w:tplc="A100239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630461"/>
    <w:multiLevelType w:val="hybridMultilevel"/>
    <w:tmpl w:val="6A6ACF4A"/>
    <w:lvl w:ilvl="0" w:tplc="5AF25142">
      <w:start w:val="1"/>
      <w:numFmt w:val="decimal"/>
      <w:lvlText w:val="5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16">
    <w:nsid w:val="53F36636"/>
    <w:multiLevelType w:val="hybridMultilevel"/>
    <w:tmpl w:val="EBBE7B1A"/>
    <w:lvl w:ilvl="0" w:tplc="CC36C784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847D20"/>
    <w:multiLevelType w:val="hybridMultilevel"/>
    <w:tmpl w:val="2E32B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0F62BB"/>
    <w:multiLevelType w:val="hybridMultilevel"/>
    <w:tmpl w:val="D7FA32FA"/>
    <w:lvl w:ilvl="0" w:tplc="BD4A3A22">
      <w:start w:val="1"/>
      <w:numFmt w:val="decimal"/>
      <w:lvlText w:val="2.%1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53" w:hanging="360"/>
      </w:pPr>
    </w:lvl>
    <w:lvl w:ilvl="2" w:tplc="0405001B" w:tentative="1">
      <w:start w:val="1"/>
      <w:numFmt w:val="lowerRoman"/>
      <w:lvlText w:val="%3."/>
      <w:lvlJc w:val="right"/>
      <w:pPr>
        <w:ind w:left="873" w:hanging="180"/>
      </w:pPr>
    </w:lvl>
    <w:lvl w:ilvl="3" w:tplc="0405000F" w:tentative="1">
      <w:start w:val="1"/>
      <w:numFmt w:val="decimal"/>
      <w:lvlText w:val="%4."/>
      <w:lvlJc w:val="left"/>
      <w:pPr>
        <w:ind w:left="1593" w:hanging="360"/>
      </w:pPr>
    </w:lvl>
    <w:lvl w:ilvl="4" w:tplc="04050019" w:tentative="1">
      <w:start w:val="1"/>
      <w:numFmt w:val="lowerLetter"/>
      <w:lvlText w:val="%5."/>
      <w:lvlJc w:val="left"/>
      <w:pPr>
        <w:ind w:left="2313" w:hanging="360"/>
      </w:pPr>
    </w:lvl>
    <w:lvl w:ilvl="5" w:tplc="0405001B" w:tentative="1">
      <w:start w:val="1"/>
      <w:numFmt w:val="lowerRoman"/>
      <w:lvlText w:val="%6."/>
      <w:lvlJc w:val="right"/>
      <w:pPr>
        <w:ind w:left="3033" w:hanging="180"/>
      </w:pPr>
    </w:lvl>
    <w:lvl w:ilvl="6" w:tplc="0405000F" w:tentative="1">
      <w:start w:val="1"/>
      <w:numFmt w:val="decimal"/>
      <w:lvlText w:val="%7."/>
      <w:lvlJc w:val="left"/>
      <w:pPr>
        <w:ind w:left="3753" w:hanging="360"/>
      </w:pPr>
    </w:lvl>
    <w:lvl w:ilvl="7" w:tplc="04050019" w:tentative="1">
      <w:start w:val="1"/>
      <w:numFmt w:val="lowerLetter"/>
      <w:lvlText w:val="%8."/>
      <w:lvlJc w:val="left"/>
      <w:pPr>
        <w:ind w:left="4473" w:hanging="360"/>
      </w:pPr>
    </w:lvl>
    <w:lvl w:ilvl="8" w:tplc="0405001B" w:tentative="1">
      <w:start w:val="1"/>
      <w:numFmt w:val="lowerRoman"/>
      <w:lvlText w:val="%9."/>
      <w:lvlJc w:val="right"/>
      <w:pPr>
        <w:ind w:left="5193" w:hanging="180"/>
      </w:pPr>
    </w:lvl>
  </w:abstractNum>
  <w:abstractNum w:abstractNumId="20">
    <w:nsid w:val="71511243"/>
    <w:multiLevelType w:val="hybridMultilevel"/>
    <w:tmpl w:val="A1C2100A"/>
    <w:lvl w:ilvl="0" w:tplc="87E25750">
      <w:start w:val="1"/>
      <w:numFmt w:val="decimal"/>
      <w:lvlText w:val="8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E03D0B"/>
    <w:multiLevelType w:val="hybridMultilevel"/>
    <w:tmpl w:val="43163580"/>
    <w:lvl w:ilvl="0" w:tplc="A45845C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18"/>
  </w:num>
  <w:num w:numId="4">
    <w:abstractNumId w:val="2"/>
  </w:num>
  <w:num w:numId="5">
    <w:abstractNumId w:val="1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3"/>
  </w:num>
  <w:num w:numId="9">
    <w:abstractNumId w:val="6"/>
  </w:num>
  <w:num w:numId="10">
    <w:abstractNumId w:val="17"/>
  </w:num>
  <w:num w:numId="11">
    <w:abstractNumId w:val="14"/>
  </w:num>
  <w:num w:numId="12">
    <w:abstractNumId w:val="10"/>
  </w:num>
  <w:num w:numId="13">
    <w:abstractNumId w:val="20"/>
  </w:num>
  <w:num w:numId="14">
    <w:abstractNumId w:val="0"/>
  </w:num>
  <w:num w:numId="15">
    <w:abstractNumId w:val="13"/>
  </w:num>
  <w:num w:numId="16">
    <w:abstractNumId w:val="4"/>
    <w:lvlOverride w:ilvl="0">
      <w:startOverride w:val="1"/>
    </w:lvlOverride>
  </w:num>
  <w:num w:numId="17">
    <w:abstractNumId w:val="21"/>
  </w:num>
  <w:num w:numId="18">
    <w:abstractNumId w:val="1"/>
  </w:num>
  <w:num w:numId="19">
    <w:abstractNumId w:val="16"/>
  </w:num>
  <w:num w:numId="20">
    <w:abstractNumId w:val="19"/>
  </w:num>
  <w:num w:numId="21">
    <w:abstractNumId w:val="7"/>
  </w:num>
  <w:num w:numId="22">
    <w:abstractNumId w:val="9"/>
  </w:num>
  <w:num w:numId="23">
    <w:abstractNumId w:val="15"/>
  </w:num>
  <w:num w:numId="24">
    <w:abstractNumId w:val="8"/>
    <w:lvlOverride w:ilvl="0">
      <w:startOverride w:val="4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849"/>
    <w:rsid w:val="00026A45"/>
    <w:rsid w:val="00080D28"/>
    <w:rsid w:val="00084282"/>
    <w:rsid w:val="00084CC7"/>
    <w:rsid w:val="000932C4"/>
    <w:rsid w:val="000E286B"/>
    <w:rsid w:val="000E4418"/>
    <w:rsid w:val="000F53F4"/>
    <w:rsid w:val="00107991"/>
    <w:rsid w:val="001462A3"/>
    <w:rsid w:val="00197586"/>
    <w:rsid w:val="00197C01"/>
    <w:rsid w:val="001A241E"/>
    <w:rsid w:val="001D0FA2"/>
    <w:rsid w:val="001F49C2"/>
    <w:rsid w:val="002209BD"/>
    <w:rsid w:val="00226041"/>
    <w:rsid w:val="00243037"/>
    <w:rsid w:val="00275F6C"/>
    <w:rsid w:val="00290232"/>
    <w:rsid w:val="002955F1"/>
    <w:rsid w:val="002E13D8"/>
    <w:rsid w:val="003147D3"/>
    <w:rsid w:val="003C5691"/>
    <w:rsid w:val="003F5F4D"/>
    <w:rsid w:val="00410A9E"/>
    <w:rsid w:val="00416598"/>
    <w:rsid w:val="0042165C"/>
    <w:rsid w:val="004221E9"/>
    <w:rsid w:val="00442358"/>
    <w:rsid w:val="00466230"/>
    <w:rsid w:val="0049416C"/>
    <w:rsid w:val="004B5495"/>
    <w:rsid w:val="004C637F"/>
    <w:rsid w:val="005349A8"/>
    <w:rsid w:val="00541E8C"/>
    <w:rsid w:val="005568C4"/>
    <w:rsid w:val="0056303E"/>
    <w:rsid w:val="00576B38"/>
    <w:rsid w:val="00597BC1"/>
    <w:rsid w:val="00610B5C"/>
    <w:rsid w:val="00617445"/>
    <w:rsid w:val="0062620B"/>
    <w:rsid w:val="00632FB2"/>
    <w:rsid w:val="00641500"/>
    <w:rsid w:val="0065186B"/>
    <w:rsid w:val="00686CAA"/>
    <w:rsid w:val="00697450"/>
    <w:rsid w:val="006A3B36"/>
    <w:rsid w:val="006A6450"/>
    <w:rsid w:val="006E0EDC"/>
    <w:rsid w:val="006F444C"/>
    <w:rsid w:val="00742C2A"/>
    <w:rsid w:val="0074761F"/>
    <w:rsid w:val="0078559B"/>
    <w:rsid w:val="007A3048"/>
    <w:rsid w:val="007C0A00"/>
    <w:rsid w:val="007C0C05"/>
    <w:rsid w:val="00825512"/>
    <w:rsid w:val="00830A71"/>
    <w:rsid w:val="008414C0"/>
    <w:rsid w:val="008612E2"/>
    <w:rsid w:val="0087307D"/>
    <w:rsid w:val="00895BE8"/>
    <w:rsid w:val="008B24D9"/>
    <w:rsid w:val="008E3E5C"/>
    <w:rsid w:val="008E70C9"/>
    <w:rsid w:val="008F0849"/>
    <w:rsid w:val="008F1448"/>
    <w:rsid w:val="00923FB2"/>
    <w:rsid w:val="00951629"/>
    <w:rsid w:val="00954C65"/>
    <w:rsid w:val="00957C73"/>
    <w:rsid w:val="00965319"/>
    <w:rsid w:val="00981602"/>
    <w:rsid w:val="00982C9B"/>
    <w:rsid w:val="009A282F"/>
    <w:rsid w:val="009B74E5"/>
    <w:rsid w:val="009F6A1C"/>
    <w:rsid w:val="00A32B0C"/>
    <w:rsid w:val="00A82299"/>
    <w:rsid w:val="00A92CEE"/>
    <w:rsid w:val="00AF5610"/>
    <w:rsid w:val="00B0783F"/>
    <w:rsid w:val="00B16E95"/>
    <w:rsid w:val="00B2702D"/>
    <w:rsid w:val="00B34B05"/>
    <w:rsid w:val="00B651BA"/>
    <w:rsid w:val="00B77E5F"/>
    <w:rsid w:val="00B812A0"/>
    <w:rsid w:val="00B813A3"/>
    <w:rsid w:val="00B84E38"/>
    <w:rsid w:val="00B9504E"/>
    <w:rsid w:val="00BA34CA"/>
    <w:rsid w:val="00BB6A84"/>
    <w:rsid w:val="00C4148D"/>
    <w:rsid w:val="00CA59A5"/>
    <w:rsid w:val="00CB396C"/>
    <w:rsid w:val="00CD5F68"/>
    <w:rsid w:val="00D07F31"/>
    <w:rsid w:val="00D32B80"/>
    <w:rsid w:val="00D3409A"/>
    <w:rsid w:val="00D679B8"/>
    <w:rsid w:val="00D80688"/>
    <w:rsid w:val="00DA2789"/>
    <w:rsid w:val="00DA3EAF"/>
    <w:rsid w:val="00DA656E"/>
    <w:rsid w:val="00DD4CE1"/>
    <w:rsid w:val="00E20E49"/>
    <w:rsid w:val="00E36527"/>
    <w:rsid w:val="00E54123"/>
    <w:rsid w:val="00E551AA"/>
    <w:rsid w:val="00E63D4A"/>
    <w:rsid w:val="00E86F3C"/>
    <w:rsid w:val="00ED6AF7"/>
    <w:rsid w:val="00F3346E"/>
    <w:rsid w:val="00F457F8"/>
    <w:rsid w:val="00F54AD7"/>
    <w:rsid w:val="00F67A5B"/>
    <w:rsid w:val="00F766F2"/>
    <w:rsid w:val="00F77321"/>
    <w:rsid w:val="00F93136"/>
    <w:rsid w:val="00FB214C"/>
    <w:rsid w:val="00FB2460"/>
    <w:rsid w:val="00FE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FA379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BC1"/>
    <w:rPr>
      <w:rFonts w:ascii="Arial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B54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549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5495"/>
    <w:rPr>
      <w:color w:val="605E5C"/>
      <w:shd w:val="clear" w:color="auto" w:fill="E1DFDD"/>
    </w:rPr>
  </w:style>
  <w:style w:type="paragraph" w:customStyle="1" w:styleId="Styl1">
    <w:name w:val="Styl1"/>
    <w:basedOn w:val="Odstavecseseznamem"/>
    <w:link w:val="Styl1Char"/>
    <w:qFormat/>
    <w:rsid w:val="00B813A3"/>
    <w:pPr>
      <w:numPr>
        <w:ilvl w:val="1"/>
        <w:numId w:val="2"/>
      </w:numPr>
      <w:spacing w:after="0"/>
    </w:pPr>
    <w:rPr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E5C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13A3"/>
    <w:rPr>
      <w:rFonts w:ascii="Arial" w:hAnsi="Arial"/>
    </w:rPr>
  </w:style>
  <w:style w:type="character" w:customStyle="1" w:styleId="Styl1Char">
    <w:name w:val="Styl1 Char"/>
    <w:basedOn w:val="OdstavecseseznamemChar"/>
    <w:link w:val="Styl1"/>
    <w:rsid w:val="00B813A3"/>
    <w:rPr>
      <w:rFonts w:ascii="Arial" w:hAnsi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E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E5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037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2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037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86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F1448"/>
    <w:pPr>
      <w:spacing w:after="0" w:line="240" w:lineRule="auto"/>
    </w:pPr>
    <w:rPr>
      <w:rFonts w:ascii="Arial" w:hAnsi="Arial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97BC1"/>
    <w:rPr>
      <w:rFonts w:ascii="Arial" w:hAnsi="Arial"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4B5495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B5495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B5495"/>
    <w:rPr>
      <w:color w:val="605E5C"/>
      <w:shd w:val="clear" w:color="auto" w:fill="E1DFDD"/>
    </w:rPr>
  </w:style>
  <w:style w:type="paragraph" w:customStyle="1" w:styleId="Styl1">
    <w:name w:val="Styl1"/>
    <w:basedOn w:val="Odstavecseseznamem"/>
    <w:link w:val="Styl1Char"/>
    <w:qFormat/>
    <w:rsid w:val="00B813A3"/>
    <w:pPr>
      <w:numPr>
        <w:ilvl w:val="1"/>
        <w:numId w:val="2"/>
      </w:numPr>
      <w:spacing w:after="0"/>
    </w:pPr>
    <w:rPr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E3E5C"/>
    <w:pPr>
      <w:spacing w:after="0" w:line="240" w:lineRule="auto"/>
    </w:pPr>
    <w:rPr>
      <w:sz w:val="20"/>
      <w:szCs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813A3"/>
    <w:rPr>
      <w:rFonts w:ascii="Arial" w:hAnsi="Arial"/>
    </w:rPr>
  </w:style>
  <w:style w:type="character" w:customStyle="1" w:styleId="Styl1Char">
    <w:name w:val="Styl1 Char"/>
    <w:basedOn w:val="OdstavecseseznamemChar"/>
    <w:link w:val="Styl1"/>
    <w:rsid w:val="00B813A3"/>
    <w:rPr>
      <w:rFonts w:ascii="Arial" w:hAnsi="Arial"/>
      <w:sz w:val="18"/>
      <w:szCs w:val="18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E3E5C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E3E5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2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3037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243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3037"/>
    <w:rPr>
      <w:rFonts w:ascii="Arial" w:hAnsi="Arial"/>
      <w:sz w:val="18"/>
    </w:rPr>
  </w:style>
  <w:style w:type="table" w:styleId="Mkatabulky">
    <w:name w:val="Table Grid"/>
    <w:basedOn w:val="Normlntabulka"/>
    <w:uiPriority w:val="39"/>
    <w:rsid w:val="00861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8F1448"/>
    <w:pPr>
      <w:spacing w:after="0" w:line="240" w:lineRule="auto"/>
    </w:pPr>
    <w:rPr>
      <w:rFonts w:ascii="Arial" w:hAnsi="Arial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CBF2DB02.dotm</Template>
  <TotalTime>1</TotalTime>
  <Pages>3</Pages>
  <Words>620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Tomáš Wohlmuth</dc:creator>
  <cp:keywords/>
  <dc:description/>
  <cp:lastModifiedBy>ikadleco</cp:lastModifiedBy>
  <cp:revision>2</cp:revision>
  <cp:lastPrinted>2025-12-04T12:14:00Z</cp:lastPrinted>
  <dcterms:created xsi:type="dcterms:W3CDTF">2025-12-30T09:16:00Z</dcterms:created>
  <dcterms:modified xsi:type="dcterms:W3CDTF">2025-12-30T09:16:00Z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0x01010008C0791AA529594798D78BABC7320B45</vt:lpwstr>
  </property>
  <property fmtid="{D5CDD505-2E9C-101B-9397-08002B2CF9AE}" pid="3" name="MSIP_Label_82a99ebc-0f39-4fac-abab-b8d6469272ed_Enabled">
    <vt:lpwstr>true</vt:lpwstr>
  </property>
  <property fmtid="{D5CDD505-2E9C-101B-9397-08002B2CF9AE}" pid="4" name="MSIP_Label_82a99ebc-0f39-4fac-abab-b8d6469272ed_SetDate">
    <vt:lpwstr>2023-03-14T07:59:13Z</vt:lpwstr>
  </property>
  <property fmtid="{D5CDD505-2E9C-101B-9397-08002B2CF9AE}" pid="5" name="MSIP_Label_82a99ebc-0f39-4fac-abab-b8d6469272ed_Method">
    <vt:lpwstr>Standard</vt:lpwstr>
  </property>
  <property fmtid="{D5CDD505-2E9C-101B-9397-08002B2CF9AE}" pid="6" name="MSIP_Label_82a99ebc-0f39-4fac-abab-b8d6469272ed_Name">
    <vt:lpwstr>Interní informace (Internal use)</vt:lpwstr>
  </property>
  <property fmtid="{D5CDD505-2E9C-101B-9397-08002B2CF9AE}" pid="7" name="MSIP_Label_82a99ebc-0f39-4fac-abab-b8d6469272ed_SiteId">
    <vt:lpwstr>0e9caf50-a549-4565-9c6d-4dc78e847c80</vt:lpwstr>
  </property>
  <property fmtid="{D5CDD505-2E9C-101B-9397-08002B2CF9AE}" pid="8" name="MSIP_Label_82a99ebc-0f39-4fac-abab-b8d6469272ed_ActionId">
    <vt:lpwstr>922c803a-1a77-47bc-a42c-057fe3215a4e</vt:lpwstr>
  </property>
  <property fmtid="{D5CDD505-2E9C-101B-9397-08002B2CF9AE}" pid="9" name="MSIP_Label_82a99ebc-0f39-4fac-abab-b8d6469272ed_ContentBits">
    <vt:lpwstr>0</vt:lpwstr>
  </property>
</Properties>
</file>