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242C" w14:textId="74273A81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0945FB">
        <w:rPr>
          <w:b/>
          <w:bCs/>
          <w:sz w:val="40"/>
        </w:rPr>
        <w:t>308</w:t>
      </w:r>
      <w:r w:rsidR="00AC09FF">
        <w:rPr>
          <w:b/>
          <w:bCs/>
          <w:sz w:val="40"/>
        </w:rPr>
        <w:t>M/202</w:t>
      </w:r>
      <w:r w:rsidR="00B1274F">
        <w:rPr>
          <w:b/>
          <w:bCs/>
          <w:sz w:val="40"/>
        </w:rPr>
        <w:t>5</w:t>
      </w:r>
    </w:p>
    <w:p w14:paraId="72E98EE3" w14:textId="77777777" w:rsidR="002A6A87" w:rsidRDefault="002A6A87" w:rsidP="002A6A87"/>
    <w:p w14:paraId="051B91AE" w14:textId="77777777" w:rsidR="002A6A87" w:rsidRDefault="002A6A87" w:rsidP="002A6A87"/>
    <w:p w14:paraId="0DB07364" w14:textId="77777777" w:rsidR="002A6A87" w:rsidRDefault="002A6A87" w:rsidP="002A6A87"/>
    <w:p w14:paraId="45477920" w14:textId="77777777" w:rsidR="002A6A87" w:rsidRDefault="002A6A87" w:rsidP="002A6A87">
      <w:r>
        <w:t>Objednáváme u Vás</w:t>
      </w:r>
      <w:r w:rsidRPr="008323B4">
        <w:t>:</w:t>
      </w:r>
    </w:p>
    <w:p w14:paraId="7AE6DDD0" w14:textId="77777777" w:rsidR="00E53211" w:rsidRDefault="00E53211" w:rsidP="002A6A87"/>
    <w:p w14:paraId="5B66656F" w14:textId="77777777" w:rsidR="002A2DCF" w:rsidRDefault="002A2DCF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9"/>
        <w:gridCol w:w="607"/>
        <w:gridCol w:w="607"/>
        <w:gridCol w:w="1009"/>
        <w:gridCol w:w="1682"/>
        <w:gridCol w:w="1714"/>
      </w:tblGrid>
      <w:tr w:rsidR="002A2DCF" w:rsidRPr="002A2DCF" w14:paraId="1DB3FB9D" w14:textId="77777777" w:rsidTr="002A2DCF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04DC8" w14:textId="77777777" w:rsidR="002A2DCF" w:rsidRPr="002A2DCF" w:rsidRDefault="002A2DCF" w:rsidP="002A2DCF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2A2DCF">
              <w:rPr>
                <w:rFonts w:ascii="Calibri" w:hAnsi="Calibri" w:cs="Calibri"/>
                <w:sz w:val="26"/>
                <w:szCs w:val="26"/>
              </w:rPr>
              <w:t>Power</w:t>
            </w:r>
            <w:proofErr w:type="spellEnd"/>
            <w:r w:rsidRPr="002A2DCF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proofErr w:type="spellStart"/>
            <w:r w:rsidRPr="002A2DCF">
              <w:rPr>
                <w:rFonts w:ascii="Calibri" w:hAnsi="Calibri" w:cs="Calibri"/>
                <w:sz w:val="26"/>
                <w:szCs w:val="26"/>
              </w:rPr>
              <w:t>Classic</w:t>
            </w:r>
            <w:proofErr w:type="spellEnd"/>
            <w:r w:rsidRPr="002A2DCF">
              <w:rPr>
                <w:rFonts w:ascii="Calibri" w:hAnsi="Calibri" w:cs="Calibri"/>
                <w:sz w:val="26"/>
                <w:szCs w:val="26"/>
              </w:rPr>
              <w:t xml:space="preserve"> 25 kg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4D1CA" w14:textId="77777777" w:rsidR="002A2DCF" w:rsidRPr="002A2DCF" w:rsidRDefault="002A2DCF" w:rsidP="002A2DC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0DF1" w14:textId="77777777" w:rsidR="002A2DCF" w:rsidRPr="002A2DCF" w:rsidRDefault="002A2DCF" w:rsidP="002A2DCF">
            <w:pPr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0D568" w14:textId="77777777" w:rsidR="002A2DCF" w:rsidRPr="002A2DCF" w:rsidRDefault="002A2DCF" w:rsidP="002A2DC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>2828,10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7BE2F" w14:textId="77777777" w:rsidR="002A2DCF" w:rsidRPr="002A2DCF" w:rsidRDefault="002A2DCF" w:rsidP="002A2DCF">
            <w:pPr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81540" w14:textId="77777777" w:rsidR="002A2DCF" w:rsidRPr="002A2DCF" w:rsidRDefault="002A2DCF" w:rsidP="002A2DC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>28 281,00 Kč</w:t>
            </w:r>
          </w:p>
        </w:tc>
      </w:tr>
      <w:tr w:rsidR="002A2DCF" w:rsidRPr="002A2DCF" w14:paraId="1F6C1D5D" w14:textId="77777777" w:rsidTr="002A2DCF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874D4" w14:textId="77777777" w:rsidR="002A2DCF" w:rsidRPr="002A2DCF" w:rsidRDefault="002A2DCF" w:rsidP="002A2DCF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2A2DCF">
              <w:rPr>
                <w:rFonts w:ascii="Calibri" w:hAnsi="Calibri" w:cs="Calibri"/>
                <w:sz w:val="26"/>
                <w:szCs w:val="26"/>
              </w:rPr>
              <w:t>Dual</w:t>
            </w:r>
            <w:proofErr w:type="spellEnd"/>
            <w:r w:rsidRPr="002A2DCF">
              <w:rPr>
                <w:rFonts w:ascii="Calibri" w:hAnsi="Calibri" w:cs="Calibri"/>
                <w:sz w:val="26"/>
                <w:szCs w:val="26"/>
              </w:rPr>
              <w:t xml:space="preserve"> 100 OB 20 kg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A4BC" w14:textId="77777777" w:rsidR="002A2DCF" w:rsidRPr="002A2DCF" w:rsidRDefault="002A2DCF" w:rsidP="002A2DC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>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A9138" w14:textId="77777777" w:rsidR="002A2DCF" w:rsidRPr="002A2DCF" w:rsidRDefault="002A2DCF" w:rsidP="002A2DCF">
            <w:pPr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1F1C8" w14:textId="77777777" w:rsidR="002A2DCF" w:rsidRPr="002A2DCF" w:rsidRDefault="002A2DCF" w:rsidP="002A2DC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>2332,89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5305D" w14:textId="77777777" w:rsidR="002A2DCF" w:rsidRPr="002A2DCF" w:rsidRDefault="002A2DCF" w:rsidP="002A2DCF">
            <w:pPr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D4E27" w14:textId="77777777" w:rsidR="002A2DCF" w:rsidRPr="002A2DCF" w:rsidRDefault="002A2DCF" w:rsidP="002A2DC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>9 331,56 Kč</w:t>
            </w:r>
          </w:p>
        </w:tc>
      </w:tr>
      <w:tr w:rsidR="002A2DCF" w:rsidRPr="002A2DCF" w14:paraId="27B8F6A8" w14:textId="77777777" w:rsidTr="002A2DCF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F418B" w14:textId="77777777" w:rsidR="002A2DCF" w:rsidRPr="002A2DCF" w:rsidRDefault="002A2DCF" w:rsidP="002A2DCF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2A2DCF">
              <w:rPr>
                <w:rFonts w:ascii="Calibri" w:hAnsi="Calibri" w:cs="Calibri"/>
                <w:sz w:val="26"/>
                <w:szCs w:val="26"/>
              </w:rPr>
              <w:t>Biosoft</w:t>
            </w:r>
            <w:proofErr w:type="spellEnd"/>
            <w:r w:rsidRPr="002A2DCF">
              <w:rPr>
                <w:rFonts w:ascii="Calibri" w:hAnsi="Calibri" w:cs="Calibri"/>
                <w:sz w:val="26"/>
                <w:szCs w:val="26"/>
              </w:rPr>
              <w:t xml:space="preserve"> Perla 20 kg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23349" w14:textId="77777777" w:rsidR="002A2DCF" w:rsidRPr="002A2DCF" w:rsidRDefault="002A2DCF" w:rsidP="002A2DC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63D6E" w14:textId="77777777" w:rsidR="002A2DCF" w:rsidRPr="002A2DCF" w:rsidRDefault="002A2DCF" w:rsidP="002A2DCF">
            <w:pPr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F6A7E" w14:textId="77777777" w:rsidR="002A2DCF" w:rsidRPr="002A2DCF" w:rsidRDefault="002A2DCF" w:rsidP="002A2DC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>2033,68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5331" w14:textId="77777777" w:rsidR="002A2DCF" w:rsidRPr="002A2DCF" w:rsidRDefault="002A2DCF" w:rsidP="002A2DCF">
            <w:pPr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55C76" w14:textId="77777777" w:rsidR="002A2DCF" w:rsidRPr="002A2DCF" w:rsidRDefault="002A2DCF" w:rsidP="002A2DC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>20 336,80 Kč</w:t>
            </w:r>
          </w:p>
        </w:tc>
      </w:tr>
      <w:tr w:rsidR="002A2DCF" w:rsidRPr="002A2DCF" w14:paraId="2D5882A0" w14:textId="77777777" w:rsidTr="002A2DCF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B520F" w14:textId="77777777" w:rsidR="002A2DCF" w:rsidRPr="002A2DCF" w:rsidRDefault="002A2DCF" w:rsidP="002A2DCF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2A2DCF">
              <w:rPr>
                <w:rFonts w:ascii="Calibri" w:hAnsi="Calibri" w:cs="Calibri"/>
                <w:sz w:val="26"/>
                <w:szCs w:val="26"/>
              </w:rPr>
              <w:t>Mulan</w:t>
            </w:r>
            <w:proofErr w:type="spellEnd"/>
            <w:r w:rsidRPr="002A2DCF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proofErr w:type="spellStart"/>
            <w:r w:rsidRPr="002A2DCF">
              <w:rPr>
                <w:rFonts w:ascii="Calibri" w:hAnsi="Calibri" w:cs="Calibri"/>
                <w:sz w:val="26"/>
                <w:szCs w:val="26"/>
              </w:rPr>
              <w:t>Mineral</w:t>
            </w:r>
            <w:proofErr w:type="spellEnd"/>
            <w:r w:rsidRPr="002A2DCF">
              <w:rPr>
                <w:rFonts w:ascii="Calibri" w:hAnsi="Calibri" w:cs="Calibri"/>
                <w:sz w:val="26"/>
                <w:szCs w:val="26"/>
              </w:rPr>
              <w:t xml:space="preserve"> Free 19 kg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81125" w14:textId="77777777" w:rsidR="002A2DCF" w:rsidRPr="002A2DCF" w:rsidRDefault="002A2DCF" w:rsidP="002A2DC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6907C" w14:textId="77777777" w:rsidR="002A2DCF" w:rsidRPr="002A2DCF" w:rsidRDefault="002A2DCF" w:rsidP="002A2DCF">
            <w:pPr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1A8EF" w14:textId="77777777" w:rsidR="002A2DCF" w:rsidRPr="002A2DCF" w:rsidRDefault="002A2DCF" w:rsidP="002A2DC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>3817,55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A208" w14:textId="77777777" w:rsidR="002A2DCF" w:rsidRPr="002A2DCF" w:rsidRDefault="002A2DCF" w:rsidP="002A2DCF">
            <w:pPr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6D224" w14:textId="77777777" w:rsidR="002A2DCF" w:rsidRPr="002A2DCF" w:rsidRDefault="002A2DCF" w:rsidP="002A2DC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>3 817,55 Kč</w:t>
            </w:r>
          </w:p>
        </w:tc>
      </w:tr>
      <w:tr w:rsidR="002A2DCF" w:rsidRPr="002A2DCF" w14:paraId="5BCF3024" w14:textId="77777777" w:rsidTr="002A2DCF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7FBE8" w14:textId="77777777" w:rsidR="002A2DCF" w:rsidRPr="002A2DCF" w:rsidRDefault="002A2DCF" w:rsidP="002A2DCF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2A2DCF">
              <w:rPr>
                <w:rFonts w:ascii="Calibri" w:hAnsi="Calibri" w:cs="Calibri"/>
                <w:sz w:val="26"/>
                <w:szCs w:val="26"/>
              </w:rPr>
              <w:t>Neutracitric</w:t>
            </w:r>
            <w:proofErr w:type="spellEnd"/>
            <w:r w:rsidRPr="002A2DCF">
              <w:rPr>
                <w:rFonts w:ascii="Calibri" w:hAnsi="Calibri" w:cs="Calibri"/>
                <w:sz w:val="26"/>
                <w:szCs w:val="26"/>
              </w:rPr>
              <w:t xml:space="preserve"> 24 k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CD92" w14:textId="77777777" w:rsidR="002A2DCF" w:rsidRPr="002A2DCF" w:rsidRDefault="002A2DCF" w:rsidP="002A2DC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62F29" w14:textId="77777777" w:rsidR="002A2DCF" w:rsidRPr="002A2DCF" w:rsidRDefault="002A2DCF" w:rsidP="002A2DCF">
            <w:pPr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F88F" w14:textId="77777777" w:rsidR="002A2DCF" w:rsidRPr="002A2DCF" w:rsidRDefault="002A2DCF" w:rsidP="002A2DC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>2027,43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B566C" w14:textId="77777777" w:rsidR="002A2DCF" w:rsidRPr="002A2DCF" w:rsidRDefault="002A2DCF" w:rsidP="002A2DCF">
            <w:pPr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4A39" w14:textId="77777777" w:rsidR="002A2DCF" w:rsidRPr="002A2DCF" w:rsidRDefault="002A2DCF" w:rsidP="002A2DC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>2 027,43 Kč</w:t>
            </w:r>
          </w:p>
        </w:tc>
      </w:tr>
      <w:tr w:rsidR="002A2DCF" w:rsidRPr="002A2DCF" w14:paraId="5F6A12C0" w14:textId="77777777" w:rsidTr="002A2DCF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6C133" w14:textId="77777777" w:rsidR="002A2DCF" w:rsidRPr="002A2DCF" w:rsidRDefault="002A2DCF" w:rsidP="002A2DCF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2A2DCF">
              <w:rPr>
                <w:rFonts w:ascii="Calibri" w:hAnsi="Calibri" w:cs="Calibri"/>
                <w:sz w:val="26"/>
                <w:szCs w:val="26"/>
              </w:rPr>
              <w:t>Hydrox</w:t>
            </w:r>
            <w:proofErr w:type="spellEnd"/>
            <w:r w:rsidRPr="002A2DCF">
              <w:rPr>
                <w:rFonts w:ascii="Calibri" w:hAnsi="Calibri" w:cs="Calibri"/>
                <w:sz w:val="26"/>
                <w:szCs w:val="26"/>
              </w:rPr>
              <w:t xml:space="preserve"> 22 kg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E9F7E" w14:textId="77777777" w:rsidR="002A2DCF" w:rsidRPr="002A2DCF" w:rsidRDefault="002A2DCF" w:rsidP="002A2DC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>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94FB4" w14:textId="77777777" w:rsidR="002A2DCF" w:rsidRPr="002A2DCF" w:rsidRDefault="002A2DCF" w:rsidP="002A2DCF">
            <w:pPr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3AFAA" w14:textId="77777777" w:rsidR="002A2DCF" w:rsidRPr="002A2DCF" w:rsidRDefault="002A2DCF" w:rsidP="002A2DC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>1758,53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EF98" w14:textId="77777777" w:rsidR="002A2DCF" w:rsidRPr="002A2DCF" w:rsidRDefault="002A2DCF" w:rsidP="002A2DCF">
            <w:pPr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23DD0" w14:textId="77777777" w:rsidR="002A2DCF" w:rsidRPr="002A2DCF" w:rsidRDefault="002A2DCF" w:rsidP="002A2DC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>7 034,12 Kč</w:t>
            </w:r>
          </w:p>
        </w:tc>
      </w:tr>
      <w:tr w:rsidR="002A2DCF" w:rsidRPr="002A2DCF" w14:paraId="33C82A66" w14:textId="77777777" w:rsidTr="002A2DCF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E46D1" w14:textId="77777777" w:rsidR="002A2DCF" w:rsidRPr="002A2DCF" w:rsidRDefault="002A2DCF" w:rsidP="002A2DC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F7C18" w14:textId="77777777" w:rsidR="002A2DCF" w:rsidRPr="002A2DCF" w:rsidRDefault="002A2DCF" w:rsidP="002A2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7916" w14:textId="77777777" w:rsidR="002A2DCF" w:rsidRPr="002A2DCF" w:rsidRDefault="002A2DCF" w:rsidP="002A2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A2F11" w14:textId="77777777" w:rsidR="002A2DCF" w:rsidRPr="002A2DCF" w:rsidRDefault="002A2DCF" w:rsidP="002A2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4C34" w14:textId="77777777" w:rsidR="002A2DCF" w:rsidRPr="002A2DCF" w:rsidRDefault="002A2DCF" w:rsidP="002A2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6D75" w14:textId="77777777" w:rsidR="002A2DCF" w:rsidRPr="002A2DCF" w:rsidRDefault="002A2DCF" w:rsidP="002A2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2DCF" w:rsidRPr="002A2DCF" w14:paraId="3173C76F" w14:textId="77777777" w:rsidTr="002A2DCF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F5F80" w14:textId="77777777" w:rsidR="002A2DCF" w:rsidRPr="002A2DCF" w:rsidRDefault="002A2DCF" w:rsidP="002A2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F802C" w14:textId="77777777" w:rsidR="002A2DCF" w:rsidRPr="002A2DCF" w:rsidRDefault="002A2DCF" w:rsidP="002A2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0D8C" w14:textId="77777777" w:rsidR="002A2DCF" w:rsidRPr="002A2DCF" w:rsidRDefault="002A2DCF" w:rsidP="002A2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58D78" w14:textId="77777777" w:rsidR="002A2DCF" w:rsidRPr="002A2DCF" w:rsidRDefault="002A2DCF" w:rsidP="002A2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13E16" w14:textId="77777777" w:rsidR="002A2DCF" w:rsidRPr="002A2DCF" w:rsidRDefault="002A2DCF" w:rsidP="002A2DC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7B7D2" w14:textId="77777777" w:rsidR="002A2DCF" w:rsidRPr="002A2DCF" w:rsidRDefault="002A2DCF" w:rsidP="002A2DC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>70 828,46 Kč</w:t>
            </w:r>
          </w:p>
        </w:tc>
      </w:tr>
      <w:tr w:rsidR="002A2DCF" w:rsidRPr="002A2DCF" w14:paraId="359B99C6" w14:textId="77777777" w:rsidTr="002A2DCF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6C67D" w14:textId="77777777" w:rsidR="002A2DCF" w:rsidRPr="002A2DCF" w:rsidRDefault="002A2DCF" w:rsidP="002A2DC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8919" w14:textId="77777777" w:rsidR="002A2DCF" w:rsidRPr="002A2DCF" w:rsidRDefault="002A2DCF" w:rsidP="002A2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D35D5" w14:textId="77777777" w:rsidR="002A2DCF" w:rsidRPr="002A2DCF" w:rsidRDefault="002A2DCF" w:rsidP="002A2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71D98" w14:textId="77777777" w:rsidR="002A2DCF" w:rsidRPr="002A2DCF" w:rsidRDefault="002A2DCF" w:rsidP="002A2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73BAA" w14:textId="77777777" w:rsidR="002A2DCF" w:rsidRPr="002A2DCF" w:rsidRDefault="002A2DCF" w:rsidP="002A2DC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8D4E1" w14:textId="77777777" w:rsidR="002A2DCF" w:rsidRPr="002A2DCF" w:rsidRDefault="002A2DCF" w:rsidP="002A2DC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A2DCF">
              <w:rPr>
                <w:rFonts w:ascii="Calibri" w:hAnsi="Calibri" w:cs="Calibri"/>
                <w:sz w:val="26"/>
                <w:szCs w:val="26"/>
              </w:rPr>
              <w:t>85 702,44 Kč</w:t>
            </w:r>
          </w:p>
        </w:tc>
      </w:tr>
    </w:tbl>
    <w:p w14:paraId="03420891" w14:textId="77777777" w:rsidR="008651E7" w:rsidRDefault="008651E7" w:rsidP="002A6A87"/>
    <w:p w14:paraId="5BDF2E5D" w14:textId="77777777" w:rsidR="008651E7" w:rsidRDefault="008651E7" w:rsidP="002A6A87"/>
    <w:p w14:paraId="2959929B" w14:textId="77777777" w:rsidR="008651E7" w:rsidRDefault="008651E7" w:rsidP="002A6A87"/>
    <w:p w14:paraId="0CA3105F" w14:textId="77777777" w:rsidR="002A2DCF" w:rsidRDefault="002A2DCF" w:rsidP="002A6A87"/>
    <w:p w14:paraId="346C7D22" w14:textId="77777777" w:rsidR="002A2DCF" w:rsidRDefault="002A2DCF" w:rsidP="002A6A87"/>
    <w:p w14:paraId="3F49BAEF" w14:textId="77777777" w:rsidR="002A6A87" w:rsidRPr="008323B4" w:rsidRDefault="002A6A87" w:rsidP="002A6A87">
      <w:r w:rsidRPr="008323B4">
        <w:t>Platba převodem na účet.</w:t>
      </w:r>
    </w:p>
    <w:p w14:paraId="0A9535A0" w14:textId="77777777" w:rsidR="002A6A87" w:rsidRPr="008323B4" w:rsidRDefault="002A6A87" w:rsidP="002A6A87"/>
    <w:p w14:paraId="1936E397" w14:textId="77777777" w:rsidR="002A6A87" w:rsidRPr="008323B4" w:rsidRDefault="002A6A87" w:rsidP="002A6A87"/>
    <w:p w14:paraId="69C5CEA0" w14:textId="77777777" w:rsidR="002A6A87" w:rsidRDefault="002A6A87" w:rsidP="002A6A87"/>
    <w:p w14:paraId="6494C7DC" w14:textId="77777777" w:rsidR="002A6A87" w:rsidRDefault="002A6A87" w:rsidP="002A6A87"/>
    <w:p w14:paraId="3AC426CD" w14:textId="77777777" w:rsidR="002A6A87" w:rsidRDefault="002A6A87" w:rsidP="002A6A87"/>
    <w:p w14:paraId="1211652F" w14:textId="77777777" w:rsidR="002A6A87" w:rsidRDefault="002A6A87" w:rsidP="002A6A87"/>
    <w:p w14:paraId="4F4D7B20" w14:textId="77777777" w:rsidR="00E53211" w:rsidRDefault="00E53211" w:rsidP="002A6A87"/>
    <w:p w14:paraId="3F1ACEFF" w14:textId="77777777" w:rsidR="002A6A87" w:rsidRDefault="002A6A87" w:rsidP="002A6A87"/>
    <w:p w14:paraId="0283DBFD" w14:textId="77777777" w:rsidR="002A6A87" w:rsidRDefault="002A6A87" w:rsidP="002A6A87"/>
    <w:p w14:paraId="179B3A1A" w14:textId="77777777" w:rsidR="002A6A87" w:rsidRDefault="00B30A1C" w:rsidP="002A6A87">
      <w:r>
        <w:t>……………</w:t>
      </w:r>
      <w:r w:rsidR="002A6A87">
        <w:t xml:space="preserve">…………             …………………………             …………………………                 </w:t>
      </w:r>
    </w:p>
    <w:p w14:paraId="3910ABF9" w14:textId="77777777" w:rsidR="002A6A87" w:rsidRDefault="002A6A87" w:rsidP="002A6A87"/>
    <w:p w14:paraId="4FA24699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0932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E8BA8" w14:textId="77777777" w:rsidR="00B6543F" w:rsidRDefault="00B6543F" w:rsidP="008224D6">
      <w:r>
        <w:separator/>
      </w:r>
    </w:p>
  </w:endnote>
  <w:endnote w:type="continuationSeparator" w:id="0">
    <w:p w14:paraId="0B7D8AC5" w14:textId="77777777" w:rsidR="00B6543F" w:rsidRDefault="00B6543F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8B94" w14:textId="77777777" w:rsidR="005220A9" w:rsidRDefault="005220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2288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0075B864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934CEC7" wp14:editId="59ED8B92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3F2F86E8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34B51" w14:textId="77777777" w:rsidR="005220A9" w:rsidRDefault="005220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1BC37" w14:textId="77777777" w:rsidR="00B6543F" w:rsidRDefault="00B6543F" w:rsidP="008224D6">
      <w:r>
        <w:separator/>
      </w:r>
    </w:p>
  </w:footnote>
  <w:footnote w:type="continuationSeparator" w:id="0">
    <w:p w14:paraId="29AD22E7" w14:textId="77777777" w:rsidR="00B6543F" w:rsidRDefault="00B6543F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35E8" w14:textId="77777777" w:rsidR="005220A9" w:rsidRDefault="005220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1E13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2521DC68" wp14:editId="1F1140B9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4EFA986" w14:textId="77777777" w:rsidR="00311FDB" w:rsidRPr="00311FDB" w:rsidRDefault="002B5A6E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294765CE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33194782" w14:textId="77777777" w:rsidR="008224D6" w:rsidRDefault="008224D6" w:rsidP="00311FDB">
    <w:pPr>
      <w:pStyle w:val="Nadpis3"/>
    </w:pPr>
  </w:p>
  <w:p w14:paraId="6BD91E7D" w14:textId="77777777" w:rsidR="00E459D1" w:rsidRDefault="00E459D1" w:rsidP="00E459D1">
    <w:pPr>
      <w:pStyle w:val="Zhlav"/>
      <w:rPr>
        <w:b/>
      </w:rPr>
    </w:pPr>
  </w:p>
  <w:p w14:paraId="0373A091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05E39799" w14:textId="72BC9B69" w:rsidR="00E459D1" w:rsidRDefault="009D3BBC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3ECC2DC" wp14:editId="2FC9FB5B">
              <wp:simplePos x="0" y="0"/>
              <wp:positionH relativeFrom="column">
                <wp:posOffset>3446780</wp:posOffset>
              </wp:positionH>
              <wp:positionV relativeFrom="paragraph">
                <wp:posOffset>83820</wp:posOffset>
              </wp:positionV>
              <wp:extent cx="2755900" cy="1518920"/>
              <wp:effectExtent l="0" t="0" r="6350" b="5080"/>
              <wp:wrapTight wrapText="bothSides">
                <wp:wrapPolygon edited="0">
                  <wp:start x="0" y="0"/>
                  <wp:lineTo x="0" y="21672"/>
                  <wp:lineTo x="21650" y="21672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18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1053BB" w14:textId="77777777" w:rsidR="00CA60E4" w:rsidRDefault="00CA60E4" w:rsidP="00CA60E4">
                          <w:pPr>
                            <w:suppressOverlap/>
                          </w:pPr>
                          <w:r>
                            <w:t>CHRISTEYNS s.r.o.</w:t>
                          </w:r>
                        </w:p>
                        <w:p w14:paraId="5268F1CB" w14:textId="77777777" w:rsidR="00CA60E4" w:rsidRDefault="00CA60E4" w:rsidP="00CA60E4">
                          <w:pPr>
                            <w:suppressOverlap/>
                          </w:pPr>
                          <w:proofErr w:type="spellStart"/>
                          <w:r>
                            <w:t>Vítovská</w:t>
                          </w:r>
                          <w:proofErr w:type="spellEnd"/>
                          <w:r>
                            <w:t xml:space="preserve"> 453/7</w:t>
                          </w:r>
                        </w:p>
                        <w:p w14:paraId="1F10CFD1" w14:textId="77777777" w:rsidR="00CA60E4" w:rsidRDefault="00CA60E4" w:rsidP="00CA60E4">
                          <w:pPr>
                            <w:suppressOverlap/>
                          </w:pPr>
                          <w:r>
                            <w:t>742  35   Odry</w:t>
                          </w:r>
                        </w:p>
                        <w:p w14:paraId="63013AF3" w14:textId="77777777" w:rsidR="00CA60E4" w:rsidRDefault="00CA60E4" w:rsidP="00CA60E4">
                          <w:pPr>
                            <w:suppressOverlap/>
                          </w:pPr>
                          <w:r>
                            <w:t>IČ: 26797283</w:t>
                          </w:r>
                        </w:p>
                        <w:p w14:paraId="413F54B1" w14:textId="77777777" w:rsidR="009F26CC" w:rsidRDefault="00CA60E4" w:rsidP="00CA60E4">
                          <w:pPr>
                            <w:suppressOverlap/>
                          </w:pPr>
                          <w:r>
                            <w:t xml:space="preserve">E-mail: </w:t>
                          </w:r>
                          <w:hyperlink r:id="rId2" w:history="1">
                            <w:r w:rsidR="009F26CC" w:rsidRPr="00D527AE">
                              <w:rPr>
                                <w:rStyle w:val="Hypertextovodkaz"/>
                              </w:rPr>
                              <w:t>info@christeyns.cz</w:t>
                            </w:r>
                          </w:hyperlink>
                        </w:p>
                        <w:p w14:paraId="35A0F107" w14:textId="77777777" w:rsidR="00E459D1" w:rsidRDefault="00CA60E4" w:rsidP="00CA60E4">
                          <w:r>
                            <w:t>Tel.: 556 731 111, 724 802</w:t>
                          </w:r>
                          <w:r w:rsidR="009F26CC">
                            <w:t> </w:t>
                          </w:r>
                          <w:r>
                            <w:t>301</w:t>
                          </w:r>
                        </w:p>
                        <w:p w14:paraId="7A4B7481" w14:textId="77777777" w:rsidR="009F26CC" w:rsidRDefault="009F26CC" w:rsidP="00CA60E4">
                          <w:r>
                            <w:t xml:space="preserve">Číslo účtu: </w:t>
                          </w:r>
                          <w:r w:rsidRPr="009F26CC">
                            <w:t>222197101/0300</w:t>
                          </w:r>
                        </w:p>
                        <w:p w14:paraId="3BC16656" w14:textId="77777777" w:rsidR="009F26CC" w:rsidRPr="00CA60E4" w:rsidRDefault="009F26CC" w:rsidP="00CA60E4">
                          <w:r>
                            <w:t xml:space="preserve">                  </w:t>
                          </w:r>
                          <w:r w:rsidRPr="009F26CC">
                            <w:t>225896020/0300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ECC2D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1.4pt;margin-top:6.6pt;width:217pt;height:119.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" o:allowincell="f" strokecolor="white">
              <v:textbox>
                <w:txbxContent>
                  <w:p w14:paraId="091053BB" w14:textId="77777777" w:rsidR="00CA60E4" w:rsidRDefault="00CA60E4" w:rsidP="00CA60E4">
                    <w:pPr>
                      <w:suppressOverlap/>
                    </w:pPr>
                    <w:r>
                      <w:t>CHRISTEYNS s.r.o.</w:t>
                    </w:r>
                  </w:p>
                  <w:p w14:paraId="5268F1CB" w14:textId="77777777" w:rsidR="00CA60E4" w:rsidRDefault="00CA60E4" w:rsidP="00CA60E4">
                    <w:pPr>
                      <w:suppressOverlap/>
                    </w:pPr>
                    <w:proofErr w:type="spellStart"/>
                    <w:r>
                      <w:t>Vítovská</w:t>
                    </w:r>
                    <w:proofErr w:type="spellEnd"/>
                    <w:r>
                      <w:t xml:space="preserve"> 453/7</w:t>
                    </w:r>
                  </w:p>
                  <w:p w14:paraId="1F10CFD1" w14:textId="77777777" w:rsidR="00CA60E4" w:rsidRDefault="00CA60E4" w:rsidP="00CA60E4">
                    <w:pPr>
                      <w:suppressOverlap/>
                    </w:pPr>
                    <w:proofErr w:type="gramStart"/>
                    <w:r>
                      <w:t>742  35</w:t>
                    </w:r>
                    <w:proofErr w:type="gramEnd"/>
                    <w:r>
                      <w:t xml:space="preserve">   Odry</w:t>
                    </w:r>
                  </w:p>
                  <w:p w14:paraId="63013AF3" w14:textId="77777777" w:rsidR="00CA60E4" w:rsidRDefault="00CA60E4" w:rsidP="00CA60E4">
                    <w:pPr>
                      <w:suppressOverlap/>
                    </w:pPr>
                    <w:r>
                      <w:t>IČ: 26797283</w:t>
                    </w:r>
                  </w:p>
                  <w:p w14:paraId="413F54B1" w14:textId="77777777" w:rsidR="009F26CC" w:rsidRDefault="00CA60E4" w:rsidP="00CA60E4">
                    <w:pPr>
                      <w:suppressOverlap/>
                    </w:pPr>
                    <w:r>
                      <w:t xml:space="preserve">E-mail: </w:t>
                    </w:r>
                    <w:hyperlink r:id="rId3" w:history="1">
                      <w:r w:rsidR="009F26CC" w:rsidRPr="00D527AE">
                        <w:rPr>
                          <w:rStyle w:val="Hypertextovodkaz"/>
                        </w:rPr>
                        <w:t>info@christeyns.cz</w:t>
                      </w:r>
                    </w:hyperlink>
                  </w:p>
                  <w:p w14:paraId="35A0F107" w14:textId="77777777" w:rsidR="00E459D1" w:rsidRDefault="00CA60E4" w:rsidP="00CA60E4">
                    <w:r>
                      <w:t>Tel.: 556 731 111, 724 802</w:t>
                    </w:r>
                    <w:r w:rsidR="009F26CC">
                      <w:t> </w:t>
                    </w:r>
                    <w:r>
                      <w:t>301</w:t>
                    </w:r>
                  </w:p>
                  <w:p w14:paraId="7A4B7481" w14:textId="77777777" w:rsidR="009F26CC" w:rsidRDefault="009F26CC" w:rsidP="00CA60E4">
                    <w:r>
                      <w:t xml:space="preserve">Číslo účtu: </w:t>
                    </w:r>
                    <w:r w:rsidRPr="009F26CC">
                      <w:t>222197101/0300</w:t>
                    </w:r>
                  </w:p>
                  <w:p w14:paraId="3BC16656" w14:textId="77777777" w:rsidR="009F26CC" w:rsidRPr="00CA60E4" w:rsidRDefault="009F26CC" w:rsidP="00CA60E4">
                    <w:r>
                      <w:t xml:space="preserve">                  </w:t>
                    </w:r>
                    <w:r w:rsidRPr="009F26CC">
                      <w:t>225896020/0300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FC60F7" wp14:editId="15E7D4FF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0C9F6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24CF821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DD7FA89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1B306A7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C1306F1" w14:textId="77777777" w:rsidR="00DE7577" w:rsidRDefault="00DE7577" w:rsidP="00DE7577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40FE0FF6" w14:textId="77777777" w:rsidR="00DE7577" w:rsidRDefault="00DE7577" w:rsidP="00DE7577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6DB723FC" w14:textId="77777777" w:rsidR="00DE7577" w:rsidRDefault="00DE7577" w:rsidP="00DE7577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 w:rsidRPr="00E04627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25EC6FA9" w14:textId="77777777" w:rsidR="00DE7577" w:rsidRPr="00A16D0C" w:rsidRDefault="00DE7577" w:rsidP="00DE7577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7AE55AD" w14:textId="16F081AA" w:rsidR="00E459D1" w:rsidRPr="00A16D0C" w:rsidRDefault="000945FB" w:rsidP="00DE7577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11.11</w:t>
                          </w:r>
                          <w:r w:rsidR="00B1274F">
                            <w:rPr>
                              <w:sz w:val="20"/>
                            </w:rPr>
                            <w:t>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FC60F7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0F0C9F6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24CF821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DD7FA89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1B306A7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C1306F1" w14:textId="77777777" w:rsidR="00DE7577" w:rsidRDefault="00DE7577" w:rsidP="00DE7577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40FE0FF6" w14:textId="77777777" w:rsidR="00DE7577" w:rsidRDefault="00DE7577" w:rsidP="00DE7577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6DB723FC" w14:textId="77777777" w:rsidR="00DE7577" w:rsidRDefault="00DE7577" w:rsidP="00DE7577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5" w:history="1">
                      <w:r w:rsidRPr="00E04627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25EC6FA9" w14:textId="77777777" w:rsidR="00DE7577" w:rsidRPr="00A16D0C" w:rsidRDefault="00DE7577" w:rsidP="00DE7577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47AE55AD" w14:textId="16F081AA" w:rsidR="00E459D1" w:rsidRPr="00A16D0C" w:rsidRDefault="000945FB" w:rsidP="00DE7577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11.11</w:t>
                    </w:r>
                    <w:r w:rsidR="00B1274F">
                      <w:rPr>
                        <w:sz w:val="20"/>
                      </w:rPr>
                      <w:t>.2025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20C510" wp14:editId="49C50E76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1D52C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59FD95C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7066D17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337DF56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023D4FE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052F540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03B7FEE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44BA59F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3C195D6D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3422009B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0C510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221D52C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59FD95C0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7066D17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337DF56E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023D4FE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052F540C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03B7FEE5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44BA59F1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3C195D6D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3422009B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073B6F8C" w14:textId="77777777" w:rsidR="00E459D1" w:rsidRDefault="00E459D1" w:rsidP="00E459D1">
    <w:pPr>
      <w:pStyle w:val="Zhlav"/>
      <w:rPr>
        <w:b/>
      </w:rPr>
    </w:pPr>
  </w:p>
  <w:p w14:paraId="0E3312B9" w14:textId="77777777" w:rsidR="00E459D1" w:rsidRDefault="00E459D1" w:rsidP="00E459D1">
    <w:pPr>
      <w:pStyle w:val="Zhlav"/>
      <w:rPr>
        <w:b/>
      </w:rPr>
    </w:pPr>
  </w:p>
  <w:p w14:paraId="5861F3E9" w14:textId="77777777" w:rsidR="00E459D1" w:rsidRDefault="00E459D1" w:rsidP="00E459D1">
    <w:pPr>
      <w:pStyle w:val="Zhlav"/>
      <w:rPr>
        <w:b/>
      </w:rPr>
    </w:pPr>
  </w:p>
  <w:p w14:paraId="40D70E08" w14:textId="77777777" w:rsidR="00E459D1" w:rsidRDefault="00E459D1" w:rsidP="00E459D1">
    <w:pPr>
      <w:pStyle w:val="Zhlav"/>
      <w:rPr>
        <w:b/>
      </w:rPr>
    </w:pPr>
  </w:p>
  <w:p w14:paraId="15422153" w14:textId="77777777" w:rsidR="00E459D1" w:rsidRDefault="00E459D1" w:rsidP="00E459D1">
    <w:pPr>
      <w:pStyle w:val="Zhlav"/>
      <w:rPr>
        <w:b/>
      </w:rPr>
    </w:pPr>
  </w:p>
  <w:p w14:paraId="25052D85" w14:textId="77777777" w:rsidR="00E459D1" w:rsidRDefault="00E459D1" w:rsidP="00E459D1">
    <w:pPr>
      <w:pStyle w:val="Zhlav"/>
      <w:rPr>
        <w:b/>
      </w:rPr>
    </w:pPr>
  </w:p>
  <w:p w14:paraId="52AFFBEA" w14:textId="77777777" w:rsidR="00E459D1" w:rsidRDefault="00E459D1" w:rsidP="00E459D1">
    <w:pPr>
      <w:pStyle w:val="Zhlav"/>
      <w:rPr>
        <w:b/>
      </w:rPr>
    </w:pPr>
  </w:p>
  <w:p w14:paraId="44602D7A" w14:textId="77777777" w:rsidR="00E459D1" w:rsidRDefault="00E459D1" w:rsidP="00E459D1">
    <w:pPr>
      <w:pStyle w:val="Zhlav"/>
      <w:rPr>
        <w:b/>
      </w:rPr>
    </w:pPr>
  </w:p>
  <w:p w14:paraId="38BD899F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5A556C9B" w14:textId="77777777" w:rsidR="00070BB4" w:rsidRPr="00E459D1" w:rsidRDefault="00070BB4" w:rsidP="00E459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295B7" w14:textId="77777777" w:rsidR="005220A9" w:rsidRDefault="005220A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0337"/>
    <w:rsid w:val="00025440"/>
    <w:rsid w:val="00030D7A"/>
    <w:rsid w:val="00061779"/>
    <w:rsid w:val="00061951"/>
    <w:rsid w:val="00067732"/>
    <w:rsid w:val="00070BB4"/>
    <w:rsid w:val="00090BB4"/>
    <w:rsid w:val="00093204"/>
    <w:rsid w:val="000945FB"/>
    <w:rsid w:val="00094910"/>
    <w:rsid w:val="000B1982"/>
    <w:rsid w:val="000D21E2"/>
    <w:rsid w:val="00110054"/>
    <w:rsid w:val="001269CF"/>
    <w:rsid w:val="001410F5"/>
    <w:rsid w:val="0017179B"/>
    <w:rsid w:val="00175562"/>
    <w:rsid w:val="00180DF7"/>
    <w:rsid w:val="00194D66"/>
    <w:rsid w:val="001975D9"/>
    <w:rsid w:val="001A50FC"/>
    <w:rsid w:val="001A61D2"/>
    <w:rsid w:val="001A6C71"/>
    <w:rsid w:val="001B0832"/>
    <w:rsid w:val="001B74C8"/>
    <w:rsid w:val="001C42FB"/>
    <w:rsid w:val="001D6EED"/>
    <w:rsid w:val="00210EA2"/>
    <w:rsid w:val="00216EBC"/>
    <w:rsid w:val="0022060D"/>
    <w:rsid w:val="00242BA8"/>
    <w:rsid w:val="002473B1"/>
    <w:rsid w:val="0026393B"/>
    <w:rsid w:val="00280760"/>
    <w:rsid w:val="00290C78"/>
    <w:rsid w:val="002A2DCF"/>
    <w:rsid w:val="002A6A87"/>
    <w:rsid w:val="002B5A6E"/>
    <w:rsid w:val="002B6AB3"/>
    <w:rsid w:val="003072A1"/>
    <w:rsid w:val="00311FDB"/>
    <w:rsid w:val="00321EE0"/>
    <w:rsid w:val="0032554B"/>
    <w:rsid w:val="003268FD"/>
    <w:rsid w:val="00343CE3"/>
    <w:rsid w:val="0035781B"/>
    <w:rsid w:val="003736C4"/>
    <w:rsid w:val="00375DC4"/>
    <w:rsid w:val="0038033B"/>
    <w:rsid w:val="00380E55"/>
    <w:rsid w:val="00387A11"/>
    <w:rsid w:val="003D599A"/>
    <w:rsid w:val="00407C38"/>
    <w:rsid w:val="0041479A"/>
    <w:rsid w:val="00441F88"/>
    <w:rsid w:val="004447CC"/>
    <w:rsid w:val="0045138C"/>
    <w:rsid w:val="00452AAC"/>
    <w:rsid w:val="00493BE6"/>
    <w:rsid w:val="004944F5"/>
    <w:rsid w:val="004B2B5B"/>
    <w:rsid w:val="004D0A8D"/>
    <w:rsid w:val="004D0BB4"/>
    <w:rsid w:val="004E4BC8"/>
    <w:rsid w:val="00501C47"/>
    <w:rsid w:val="00515838"/>
    <w:rsid w:val="00517924"/>
    <w:rsid w:val="005220A9"/>
    <w:rsid w:val="005419D6"/>
    <w:rsid w:val="00542FA3"/>
    <w:rsid w:val="00545F49"/>
    <w:rsid w:val="005465E9"/>
    <w:rsid w:val="00560474"/>
    <w:rsid w:val="005715BB"/>
    <w:rsid w:val="0057746B"/>
    <w:rsid w:val="005936D0"/>
    <w:rsid w:val="005A01B6"/>
    <w:rsid w:val="005C21A7"/>
    <w:rsid w:val="005D03FA"/>
    <w:rsid w:val="005E0305"/>
    <w:rsid w:val="0060779E"/>
    <w:rsid w:val="006717DA"/>
    <w:rsid w:val="006859B8"/>
    <w:rsid w:val="006A07C4"/>
    <w:rsid w:val="006B1AB0"/>
    <w:rsid w:val="007003D7"/>
    <w:rsid w:val="00710177"/>
    <w:rsid w:val="007118F5"/>
    <w:rsid w:val="00724028"/>
    <w:rsid w:val="00745E91"/>
    <w:rsid w:val="007774AF"/>
    <w:rsid w:val="007A3FD3"/>
    <w:rsid w:val="007B6ACB"/>
    <w:rsid w:val="007B72D3"/>
    <w:rsid w:val="007C3391"/>
    <w:rsid w:val="007E4CB7"/>
    <w:rsid w:val="007F4216"/>
    <w:rsid w:val="00810926"/>
    <w:rsid w:val="0081217C"/>
    <w:rsid w:val="008224D6"/>
    <w:rsid w:val="00822842"/>
    <w:rsid w:val="00834113"/>
    <w:rsid w:val="00844D55"/>
    <w:rsid w:val="008542A9"/>
    <w:rsid w:val="00854792"/>
    <w:rsid w:val="0086180A"/>
    <w:rsid w:val="008651E7"/>
    <w:rsid w:val="008728E9"/>
    <w:rsid w:val="00884FF1"/>
    <w:rsid w:val="00890089"/>
    <w:rsid w:val="00891626"/>
    <w:rsid w:val="008B0091"/>
    <w:rsid w:val="008B6164"/>
    <w:rsid w:val="008D4732"/>
    <w:rsid w:val="0090115B"/>
    <w:rsid w:val="00912F51"/>
    <w:rsid w:val="009149BA"/>
    <w:rsid w:val="00914BC5"/>
    <w:rsid w:val="00926671"/>
    <w:rsid w:val="00937ACD"/>
    <w:rsid w:val="00941656"/>
    <w:rsid w:val="00942F0A"/>
    <w:rsid w:val="0095509A"/>
    <w:rsid w:val="00966CAF"/>
    <w:rsid w:val="009704DD"/>
    <w:rsid w:val="009769B6"/>
    <w:rsid w:val="00984A6A"/>
    <w:rsid w:val="00984D0B"/>
    <w:rsid w:val="009D3BBC"/>
    <w:rsid w:val="009D50BA"/>
    <w:rsid w:val="009D70F1"/>
    <w:rsid w:val="009F26CC"/>
    <w:rsid w:val="009F48F4"/>
    <w:rsid w:val="00A11D9A"/>
    <w:rsid w:val="00A120A7"/>
    <w:rsid w:val="00A16D0C"/>
    <w:rsid w:val="00A1775D"/>
    <w:rsid w:val="00A37C1C"/>
    <w:rsid w:val="00A4357A"/>
    <w:rsid w:val="00A91623"/>
    <w:rsid w:val="00AB4060"/>
    <w:rsid w:val="00AC09FF"/>
    <w:rsid w:val="00AE3228"/>
    <w:rsid w:val="00B03458"/>
    <w:rsid w:val="00B1274F"/>
    <w:rsid w:val="00B1332A"/>
    <w:rsid w:val="00B20D89"/>
    <w:rsid w:val="00B30A1C"/>
    <w:rsid w:val="00B512A4"/>
    <w:rsid w:val="00B53554"/>
    <w:rsid w:val="00B537FD"/>
    <w:rsid w:val="00B57198"/>
    <w:rsid w:val="00B65210"/>
    <w:rsid w:val="00B6543F"/>
    <w:rsid w:val="00B75539"/>
    <w:rsid w:val="00B958EA"/>
    <w:rsid w:val="00BA11B5"/>
    <w:rsid w:val="00BA5E39"/>
    <w:rsid w:val="00BC51A3"/>
    <w:rsid w:val="00C26A6F"/>
    <w:rsid w:val="00C30AE0"/>
    <w:rsid w:val="00C34189"/>
    <w:rsid w:val="00C63DBF"/>
    <w:rsid w:val="00C64BAC"/>
    <w:rsid w:val="00C72158"/>
    <w:rsid w:val="00C951B6"/>
    <w:rsid w:val="00C95F2A"/>
    <w:rsid w:val="00CA40B8"/>
    <w:rsid w:val="00CA56BD"/>
    <w:rsid w:val="00CA60E4"/>
    <w:rsid w:val="00CC39F7"/>
    <w:rsid w:val="00CC6D41"/>
    <w:rsid w:val="00CD182A"/>
    <w:rsid w:val="00CE0776"/>
    <w:rsid w:val="00D115DE"/>
    <w:rsid w:val="00D2084C"/>
    <w:rsid w:val="00D431F3"/>
    <w:rsid w:val="00D474F7"/>
    <w:rsid w:val="00D61837"/>
    <w:rsid w:val="00D81438"/>
    <w:rsid w:val="00D977B1"/>
    <w:rsid w:val="00DA28D0"/>
    <w:rsid w:val="00DA5CB8"/>
    <w:rsid w:val="00DB49D4"/>
    <w:rsid w:val="00DD2850"/>
    <w:rsid w:val="00DE7577"/>
    <w:rsid w:val="00DF122B"/>
    <w:rsid w:val="00E0157E"/>
    <w:rsid w:val="00E165B7"/>
    <w:rsid w:val="00E2258D"/>
    <w:rsid w:val="00E27CEC"/>
    <w:rsid w:val="00E41A6F"/>
    <w:rsid w:val="00E459D1"/>
    <w:rsid w:val="00E47517"/>
    <w:rsid w:val="00E53211"/>
    <w:rsid w:val="00E550FC"/>
    <w:rsid w:val="00E82BE6"/>
    <w:rsid w:val="00E93CF9"/>
    <w:rsid w:val="00EB7413"/>
    <w:rsid w:val="00ED51AE"/>
    <w:rsid w:val="00EF1286"/>
    <w:rsid w:val="00EF1F8D"/>
    <w:rsid w:val="00F00500"/>
    <w:rsid w:val="00F006B7"/>
    <w:rsid w:val="00F26B85"/>
    <w:rsid w:val="00F3557C"/>
    <w:rsid w:val="00F74AC1"/>
    <w:rsid w:val="00F80888"/>
    <w:rsid w:val="00F812E3"/>
    <w:rsid w:val="00F9341E"/>
    <w:rsid w:val="00FA2022"/>
    <w:rsid w:val="00FD01AA"/>
    <w:rsid w:val="00FE3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0E55A"/>
  <w15:docId w15:val="{BFB9E6FD-5316-4902-8C2C-26D8967D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hristeyns.cz" TargetMode="External"/><Relationship Id="rId2" Type="http://schemas.openxmlformats.org/officeDocument/2006/relationships/hyperlink" Target="mailto:info@christeyns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43</TotalTime>
  <Pages>1</Pages>
  <Words>96</Words>
  <Characters>402</Characters>
  <Application>Microsoft Office Word</Application>
  <DocSecurity>0</DocSecurity>
  <Lines>79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3</cp:revision>
  <cp:lastPrinted>2025-11-24T10:35:00Z</cp:lastPrinted>
  <dcterms:created xsi:type="dcterms:W3CDTF">2025-11-24T13:51:00Z</dcterms:created>
  <dcterms:modified xsi:type="dcterms:W3CDTF">2025-12-30T13:27:00Z</dcterms:modified>
</cp:coreProperties>
</file>