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A6C6" w14:textId="2EEFC64E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030FC1">
        <w:rPr>
          <w:b/>
          <w:bCs/>
          <w:sz w:val="40"/>
        </w:rPr>
        <w:t>3</w:t>
      </w:r>
      <w:r w:rsidR="00C5789F">
        <w:rPr>
          <w:b/>
          <w:bCs/>
          <w:sz w:val="40"/>
        </w:rPr>
        <w:t>4</w:t>
      </w:r>
      <w:r w:rsidR="009E0A6E">
        <w:rPr>
          <w:b/>
          <w:bCs/>
          <w:sz w:val="40"/>
        </w:rPr>
        <w:t>6</w:t>
      </w:r>
      <w:r w:rsidR="00AC09FF">
        <w:rPr>
          <w:b/>
          <w:bCs/>
          <w:sz w:val="40"/>
        </w:rPr>
        <w:t>M/202</w:t>
      </w:r>
      <w:r w:rsidR="00394746">
        <w:rPr>
          <w:b/>
          <w:bCs/>
          <w:sz w:val="40"/>
        </w:rPr>
        <w:t>5</w:t>
      </w:r>
    </w:p>
    <w:p w14:paraId="0048E8AE" w14:textId="77777777" w:rsidR="002A6A87" w:rsidRDefault="002A6A87" w:rsidP="002A6A87"/>
    <w:p w14:paraId="0812FA4F" w14:textId="77777777" w:rsidR="002A6A87" w:rsidRDefault="002A6A87" w:rsidP="002A6A87"/>
    <w:p w14:paraId="5B196AC9" w14:textId="77777777" w:rsidR="002A6A87" w:rsidRDefault="002A6A87" w:rsidP="002A6A87"/>
    <w:p w14:paraId="7922912D" w14:textId="77777777" w:rsidR="002A6A87" w:rsidRDefault="002A6A87" w:rsidP="002A6A87">
      <w:r>
        <w:t>Objednáváme u Vás</w:t>
      </w:r>
      <w:r w:rsidRPr="008323B4">
        <w:t>:</w:t>
      </w:r>
    </w:p>
    <w:p w14:paraId="34A2E84B" w14:textId="77777777" w:rsidR="00266F19" w:rsidRDefault="00266F19" w:rsidP="002A6A87"/>
    <w:p w14:paraId="5553C77D" w14:textId="77777777" w:rsidR="00174ECD" w:rsidRDefault="00174ECD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536"/>
        <w:gridCol w:w="551"/>
        <w:gridCol w:w="1187"/>
        <w:gridCol w:w="1682"/>
        <w:gridCol w:w="1622"/>
      </w:tblGrid>
      <w:tr w:rsidR="00174ECD" w:rsidRPr="00174ECD" w14:paraId="1AD581EA" w14:textId="77777777" w:rsidTr="00174ECD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D8C5" w14:textId="77777777" w:rsidR="00174ECD" w:rsidRPr="00174ECD" w:rsidRDefault="00174ECD" w:rsidP="00174ECD">
            <w:pPr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Lavička dřevěná vysoká s područkou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FBBF" w14:textId="77777777" w:rsidR="00174ECD" w:rsidRPr="00174ECD" w:rsidRDefault="00174ECD" w:rsidP="00174E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A3BB" w14:textId="77777777" w:rsidR="00174ECD" w:rsidRPr="00174ECD" w:rsidRDefault="00174ECD" w:rsidP="00174ECD">
            <w:pPr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1281" w14:textId="77777777" w:rsidR="00174ECD" w:rsidRPr="00174ECD" w:rsidRDefault="00174ECD" w:rsidP="00174E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9 380,17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A2FA" w14:textId="77777777" w:rsidR="00174ECD" w:rsidRPr="00174ECD" w:rsidRDefault="00174ECD" w:rsidP="00174ECD">
            <w:pPr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0892" w14:textId="77777777" w:rsidR="00174ECD" w:rsidRPr="00174ECD" w:rsidRDefault="00174ECD" w:rsidP="00174E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93 801,70 Kč</w:t>
            </w:r>
          </w:p>
        </w:tc>
      </w:tr>
      <w:tr w:rsidR="00174ECD" w:rsidRPr="00174ECD" w14:paraId="2FBC9F14" w14:textId="77777777" w:rsidTr="00174ECD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9C51" w14:textId="77777777" w:rsidR="00174ECD" w:rsidRPr="00174ECD" w:rsidRDefault="00174ECD" w:rsidP="00174ECD">
            <w:pPr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Lavička kolem stromu - Ø 65 cm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8CA5" w14:textId="77777777" w:rsidR="00174ECD" w:rsidRPr="00174ECD" w:rsidRDefault="00174ECD" w:rsidP="00174E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58C7" w14:textId="77777777" w:rsidR="00174ECD" w:rsidRPr="00174ECD" w:rsidRDefault="00174ECD" w:rsidP="00174ECD">
            <w:pPr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A508" w14:textId="77777777" w:rsidR="00174ECD" w:rsidRPr="00174ECD" w:rsidRDefault="00174ECD" w:rsidP="00174E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13 371,07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1379" w14:textId="77777777" w:rsidR="00174ECD" w:rsidRPr="00174ECD" w:rsidRDefault="00174ECD" w:rsidP="00174ECD">
            <w:pPr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F4A1" w14:textId="77777777" w:rsidR="00174ECD" w:rsidRPr="00174ECD" w:rsidRDefault="00174ECD" w:rsidP="00174E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13 371,07 Kč</w:t>
            </w:r>
          </w:p>
        </w:tc>
      </w:tr>
      <w:tr w:rsidR="00174ECD" w:rsidRPr="00174ECD" w14:paraId="0C82AEE6" w14:textId="77777777" w:rsidTr="00174ECD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8CE4" w14:textId="77777777" w:rsidR="00174ECD" w:rsidRPr="00174ECD" w:rsidRDefault="00174ECD" w:rsidP="00174ECD">
            <w:pPr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Montáž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03BC" w14:textId="77777777" w:rsidR="00174ECD" w:rsidRPr="00174ECD" w:rsidRDefault="00174ECD" w:rsidP="00174E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1558" w14:textId="77777777" w:rsidR="00174ECD" w:rsidRPr="00174ECD" w:rsidRDefault="00174ECD" w:rsidP="00174ECD">
            <w:pPr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A6D7" w14:textId="77777777" w:rsidR="00174ECD" w:rsidRPr="00174ECD" w:rsidRDefault="00174ECD" w:rsidP="00174E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500,00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3FBA" w14:textId="77777777" w:rsidR="00174ECD" w:rsidRPr="00174ECD" w:rsidRDefault="00174ECD" w:rsidP="00174ECD">
            <w:pPr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9033" w14:textId="77777777" w:rsidR="00174ECD" w:rsidRPr="00174ECD" w:rsidRDefault="00174ECD" w:rsidP="00174E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1 000,00 Kč</w:t>
            </w:r>
          </w:p>
        </w:tc>
      </w:tr>
      <w:tr w:rsidR="00174ECD" w:rsidRPr="00174ECD" w14:paraId="55A2696A" w14:textId="77777777" w:rsidTr="00174ECD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7424" w14:textId="77777777" w:rsidR="00174ECD" w:rsidRPr="00174ECD" w:rsidRDefault="00174ECD" w:rsidP="00174ECD">
            <w:pPr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Doprava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409A" w14:textId="77777777" w:rsidR="00174ECD" w:rsidRPr="00174ECD" w:rsidRDefault="00174ECD" w:rsidP="00174E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140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1E46" w14:textId="77777777" w:rsidR="00174ECD" w:rsidRPr="00174ECD" w:rsidRDefault="00174ECD" w:rsidP="00174ECD">
            <w:pPr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km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4476" w14:textId="77777777" w:rsidR="00174ECD" w:rsidRPr="00174ECD" w:rsidRDefault="00174ECD" w:rsidP="00174E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17,90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4552" w14:textId="77777777" w:rsidR="00174ECD" w:rsidRPr="00174ECD" w:rsidRDefault="00174ECD" w:rsidP="00174ECD">
            <w:pPr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Kč/km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4E8D" w14:textId="77777777" w:rsidR="00174ECD" w:rsidRPr="00174ECD" w:rsidRDefault="00174ECD" w:rsidP="00174E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2 506,00 Kč</w:t>
            </w:r>
          </w:p>
        </w:tc>
      </w:tr>
      <w:tr w:rsidR="00174ECD" w:rsidRPr="00174ECD" w14:paraId="5A2E2BAC" w14:textId="77777777" w:rsidTr="00174ECD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DA74" w14:textId="77777777" w:rsidR="00174ECD" w:rsidRPr="00174ECD" w:rsidRDefault="00174ECD" w:rsidP="00174E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70E7" w14:textId="77777777" w:rsidR="00174ECD" w:rsidRPr="00174ECD" w:rsidRDefault="00174ECD" w:rsidP="00174E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22D1" w14:textId="77777777" w:rsidR="00174ECD" w:rsidRPr="00174ECD" w:rsidRDefault="00174ECD" w:rsidP="00174E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57AE" w14:textId="77777777" w:rsidR="00174ECD" w:rsidRPr="00174ECD" w:rsidRDefault="00174ECD" w:rsidP="00174E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B168" w14:textId="77777777" w:rsidR="00174ECD" w:rsidRPr="00174ECD" w:rsidRDefault="00174ECD" w:rsidP="00174E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E516" w14:textId="77777777" w:rsidR="00174ECD" w:rsidRPr="00174ECD" w:rsidRDefault="00174ECD" w:rsidP="00174E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ECD" w:rsidRPr="00174ECD" w14:paraId="1F0A5E10" w14:textId="77777777" w:rsidTr="00174ECD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458B" w14:textId="77777777" w:rsidR="00174ECD" w:rsidRPr="00174ECD" w:rsidRDefault="00174ECD" w:rsidP="00174E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BA17" w14:textId="77777777" w:rsidR="00174ECD" w:rsidRPr="00174ECD" w:rsidRDefault="00174ECD" w:rsidP="00174E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E0F7" w14:textId="77777777" w:rsidR="00174ECD" w:rsidRPr="00174ECD" w:rsidRDefault="00174ECD" w:rsidP="00174E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510D" w14:textId="77777777" w:rsidR="00174ECD" w:rsidRPr="00174ECD" w:rsidRDefault="00174ECD" w:rsidP="00174E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3A2A" w14:textId="77777777" w:rsidR="00174ECD" w:rsidRPr="00174ECD" w:rsidRDefault="00174ECD" w:rsidP="00174E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19F4" w14:textId="77777777" w:rsidR="00174ECD" w:rsidRPr="00174ECD" w:rsidRDefault="00174ECD" w:rsidP="00174E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110 678,77 Kč</w:t>
            </w:r>
          </w:p>
        </w:tc>
      </w:tr>
      <w:tr w:rsidR="00174ECD" w:rsidRPr="00174ECD" w14:paraId="54F52B29" w14:textId="77777777" w:rsidTr="00174ECD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5D08" w14:textId="77777777" w:rsidR="00174ECD" w:rsidRPr="00174ECD" w:rsidRDefault="00174ECD" w:rsidP="00174E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F836" w14:textId="77777777" w:rsidR="00174ECD" w:rsidRPr="00174ECD" w:rsidRDefault="00174ECD" w:rsidP="00174E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16A5" w14:textId="77777777" w:rsidR="00174ECD" w:rsidRPr="00174ECD" w:rsidRDefault="00174ECD" w:rsidP="00174E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886A" w14:textId="77777777" w:rsidR="00174ECD" w:rsidRPr="00174ECD" w:rsidRDefault="00174ECD" w:rsidP="00174E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277E" w14:textId="77777777" w:rsidR="00174ECD" w:rsidRPr="00174ECD" w:rsidRDefault="00174ECD" w:rsidP="00174E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F693" w14:textId="77777777" w:rsidR="00174ECD" w:rsidRPr="00174ECD" w:rsidRDefault="00174ECD" w:rsidP="00174E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4ECD">
              <w:rPr>
                <w:rFonts w:ascii="Calibri" w:hAnsi="Calibri" w:cs="Calibri"/>
                <w:sz w:val="26"/>
                <w:szCs w:val="26"/>
              </w:rPr>
              <w:t>133 921,31 Kč</w:t>
            </w:r>
          </w:p>
        </w:tc>
      </w:tr>
    </w:tbl>
    <w:p w14:paraId="53A68561" w14:textId="77777777" w:rsidR="0011747E" w:rsidRDefault="0011747E" w:rsidP="002A6A87"/>
    <w:p w14:paraId="6E6B0CC4" w14:textId="77777777" w:rsidR="00307A81" w:rsidRDefault="00307A81" w:rsidP="002A6A87"/>
    <w:p w14:paraId="7107BC03" w14:textId="77777777" w:rsidR="00307A81" w:rsidRDefault="00307A81" w:rsidP="002A6A87"/>
    <w:p w14:paraId="7B425C2C" w14:textId="77777777" w:rsidR="00174ECD" w:rsidRDefault="00174ECD" w:rsidP="002A6A87"/>
    <w:p w14:paraId="41C00315" w14:textId="77777777" w:rsidR="00174ECD" w:rsidRDefault="00174ECD" w:rsidP="002A6A87"/>
    <w:p w14:paraId="4FDC5FAC" w14:textId="77777777" w:rsidR="002A6A87" w:rsidRPr="008323B4" w:rsidRDefault="002A6A87" w:rsidP="002A6A87">
      <w:r w:rsidRPr="008323B4">
        <w:t>Platba převodem na účet.</w:t>
      </w:r>
    </w:p>
    <w:p w14:paraId="544F2280" w14:textId="77777777" w:rsidR="002A6A87" w:rsidRDefault="002A6A87" w:rsidP="002A6A87"/>
    <w:p w14:paraId="7AEB5A3E" w14:textId="77777777" w:rsidR="002A6A87" w:rsidRDefault="002A6A87" w:rsidP="002A6A87"/>
    <w:p w14:paraId="31F2033F" w14:textId="77777777" w:rsidR="002A6A87" w:rsidRDefault="002A6A87" w:rsidP="002A6A87"/>
    <w:p w14:paraId="2C735224" w14:textId="77777777" w:rsidR="002A6A87" w:rsidRDefault="002A6A87" w:rsidP="002A6A87"/>
    <w:p w14:paraId="5F230924" w14:textId="77777777" w:rsidR="002A6A87" w:rsidRDefault="002A6A87" w:rsidP="002A6A87"/>
    <w:p w14:paraId="5E2290A7" w14:textId="77777777" w:rsidR="002A6A87" w:rsidRDefault="002A6A87" w:rsidP="002A6A87"/>
    <w:p w14:paraId="6F144A0E" w14:textId="77777777" w:rsidR="002A6A87" w:rsidRDefault="002A6A87" w:rsidP="002A6A87"/>
    <w:p w14:paraId="7869F0CC" w14:textId="77777777" w:rsidR="003815D8" w:rsidRDefault="003815D8" w:rsidP="002A6A87"/>
    <w:p w14:paraId="24A9AC10" w14:textId="77777777" w:rsidR="00307A81" w:rsidRDefault="00307A81" w:rsidP="002A6A87"/>
    <w:p w14:paraId="5F9E1E2D" w14:textId="77777777" w:rsidR="0011747E" w:rsidRDefault="0011747E" w:rsidP="002A6A87"/>
    <w:p w14:paraId="2516124E" w14:textId="77777777" w:rsidR="00F53940" w:rsidRDefault="00F53940" w:rsidP="002A6A87"/>
    <w:p w14:paraId="5AC8FF58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BF8B7F8" w14:textId="77777777" w:rsidR="002A6A87" w:rsidRDefault="002A6A87" w:rsidP="002A6A87"/>
    <w:p w14:paraId="3FB69F9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4741" w14:textId="77777777" w:rsidR="007A6532" w:rsidRDefault="007A6532" w:rsidP="008224D6">
      <w:r>
        <w:separator/>
      </w:r>
    </w:p>
  </w:endnote>
  <w:endnote w:type="continuationSeparator" w:id="0">
    <w:p w14:paraId="600E59C4" w14:textId="77777777" w:rsidR="007A6532" w:rsidRDefault="007A6532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666B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21FEBEA9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E7C0B1E" wp14:editId="57C36AB1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4E51E2E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4C429" w14:textId="77777777" w:rsidR="007A6532" w:rsidRDefault="007A6532" w:rsidP="008224D6">
      <w:r>
        <w:separator/>
      </w:r>
    </w:p>
  </w:footnote>
  <w:footnote w:type="continuationSeparator" w:id="0">
    <w:p w14:paraId="7E04D105" w14:textId="77777777" w:rsidR="007A6532" w:rsidRDefault="007A6532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3C66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2A5E12CC" wp14:editId="7603E011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AE4C7" w14:textId="77777777" w:rsidR="00311FDB" w:rsidRPr="00311FDB" w:rsidRDefault="00F8716D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16A78A53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4725870" w14:textId="77777777" w:rsidR="008224D6" w:rsidRDefault="008224D6" w:rsidP="00311FDB">
    <w:pPr>
      <w:pStyle w:val="Nadpis3"/>
    </w:pPr>
  </w:p>
  <w:p w14:paraId="21B782B4" w14:textId="77777777" w:rsidR="00E459D1" w:rsidRDefault="00E459D1" w:rsidP="00E459D1">
    <w:pPr>
      <w:pStyle w:val="Zhlav"/>
      <w:rPr>
        <w:b/>
      </w:rPr>
    </w:pPr>
  </w:p>
  <w:p w14:paraId="181DE7D8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E5402A3" w14:textId="6A2111B9" w:rsidR="00E459D1" w:rsidRDefault="000E074F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B7E2B7" wp14:editId="24DDC025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0FE9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8949F9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8BBDD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36931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AB5EE17" w14:textId="77777777" w:rsidR="00E459D1" w:rsidRDefault="00F20F78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Magdaléna Králová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507BB143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44C2711" w14:textId="05D1C873" w:rsidR="00E459D1" w:rsidRDefault="0056008E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2" w:history="1">
                            <w:r w:rsidRPr="002C59D2">
                              <w:rPr>
                                <w:rStyle w:val="Hypertextovodkaz"/>
                                <w:sz w:val="20"/>
                              </w:rPr>
                              <w:t>kralova@domovslunovrat.cz</w:t>
                            </w:r>
                          </w:hyperlink>
                        </w:p>
                        <w:p w14:paraId="688374D7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62648C1" w14:textId="47F128FD" w:rsidR="00E459D1" w:rsidRPr="00A16D0C" w:rsidRDefault="00FF4024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 w:rsidR="00C5789F">
                            <w:rPr>
                              <w:sz w:val="20"/>
                            </w:rPr>
                            <w:t>7</w:t>
                          </w:r>
                          <w:r>
                            <w:rPr>
                              <w:sz w:val="20"/>
                            </w:rPr>
                            <w:t>.12</w:t>
                          </w:r>
                          <w:r w:rsidR="00394746">
                            <w:rPr>
                              <w:sz w:val="20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7E2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" strokecolor="white">
              <v:textbox>
                <w:txbxContent>
                  <w:p w14:paraId="7EE0FE9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8949F9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8BBDD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36931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AB5EE17" w14:textId="77777777" w:rsidR="00E459D1" w:rsidRDefault="00F20F78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Magdaléna Králová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507BB143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44C2711" w14:textId="05D1C873" w:rsidR="00E459D1" w:rsidRDefault="0056008E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3" w:history="1">
                      <w:r w:rsidRPr="002C59D2">
                        <w:rPr>
                          <w:rStyle w:val="Hypertextovodkaz"/>
                          <w:sz w:val="20"/>
                        </w:rPr>
                        <w:t>kralova@domovslunovrat.cz</w:t>
                      </w:r>
                    </w:hyperlink>
                  </w:p>
                  <w:p w14:paraId="688374D7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162648C1" w14:textId="47F128FD" w:rsidR="00E459D1" w:rsidRPr="00A16D0C" w:rsidRDefault="00FF4024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 w:rsidR="00C5789F">
                      <w:rPr>
                        <w:sz w:val="20"/>
                      </w:rPr>
                      <w:t>7</w:t>
                    </w:r>
                    <w:r>
                      <w:rPr>
                        <w:sz w:val="20"/>
                      </w:rPr>
                      <w:t>.12</w:t>
                    </w:r>
                    <w:r w:rsidR="00394746">
                      <w:rPr>
                        <w:sz w:val="20"/>
                      </w:rPr>
                      <w:t>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8147BE" wp14:editId="4A1903A8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40647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2959FC3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7C2DE0E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0719379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D7553B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4919B3D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A149AC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0382276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332D3D28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98FF29B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8147BE" id="Text Box 3" o:spid="_x0000_s1027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" strokecolor="white">
              <v:textbox>
                <w:txbxContent>
                  <w:p w14:paraId="0840647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2959FC3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7C2DE0E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0719379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D7553B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4919B3D4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A149AC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0382276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332D3D28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98FF29B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4AA25E2" wp14:editId="186E7660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2954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A4702" w14:textId="02EBD424" w:rsidR="009E17BC" w:rsidRDefault="00C5789F" w:rsidP="009E17BC">
                          <w:pPr>
                            <w:rPr>
                              <w:rStyle w:val="box-locationitemtableitemline"/>
                              <w:color w:val="08131F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BENJAMÍN s.r.o.</w:t>
                          </w:r>
                        </w:p>
                        <w:p w14:paraId="72A2C282" w14:textId="41B28B2F" w:rsidR="009E17BC" w:rsidRDefault="00174ECD" w:rsidP="009E17BC">
                          <w:pPr>
                            <w:rPr>
                              <w:rStyle w:val="box-locationitemtableitemline"/>
                              <w:color w:val="08131F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Hradišťská</w:t>
                          </w:r>
                          <w:r w:rsidR="00C5789F">
                            <w:rPr>
                              <w:rStyle w:val="box-locationitemtableitemline"/>
                              <w:color w:val="08131F"/>
                            </w:rPr>
                            <w:t xml:space="preserve"> 766</w:t>
                          </w:r>
                        </w:p>
                        <w:p w14:paraId="690CEA90" w14:textId="268AD579" w:rsidR="009E17BC" w:rsidRDefault="00C5789F" w:rsidP="009E17BC">
                          <w:pPr>
                            <w:rPr>
                              <w:rStyle w:val="box-locationitemtableitemline"/>
                              <w:color w:val="08131F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 xml:space="preserve">687  08   </w:t>
                          </w:r>
                          <w:r w:rsidR="00174ECD">
                            <w:rPr>
                              <w:rStyle w:val="box-locationitemtableitemline"/>
                              <w:color w:val="08131F"/>
                            </w:rPr>
                            <w:t>B</w:t>
                          </w:r>
                          <w:r>
                            <w:rPr>
                              <w:rStyle w:val="box-locationitemtableitemline"/>
                              <w:color w:val="08131F"/>
                            </w:rPr>
                            <w:t>u</w:t>
                          </w:r>
                          <w:r w:rsidR="00174ECD">
                            <w:rPr>
                              <w:rStyle w:val="box-locationitemtableitemline"/>
                              <w:color w:val="08131F"/>
                            </w:rPr>
                            <w:t>c</w:t>
                          </w:r>
                          <w:r>
                            <w:rPr>
                              <w:rStyle w:val="box-locationitemtableitemline"/>
                              <w:color w:val="08131F"/>
                            </w:rPr>
                            <w:t>hlovi</w:t>
                          </w:r>
                          <w:r w:rsidR="00174ECD">
                            <w:rPr>
                              <w:rStyle w:val="box-locationitemtableitemline"/>
                              <w:color w:val="08131F"/>
                            </w:rPr>
                            <w:t>c</w:t>
                          </w:r>
                          <w:r>
                            <w:rPr>
                              <w:rStyle w:val="box-locationitemtableitemline"/>
                              <w:color w:val="08131F"/>
                            </w:rPr>
                            <w:t>e</w:t>
                          </w:r>
                        </w:p>
                        <w:p w14:paraId="2F8F8189" w14:textId="576B4302" w:rsidR="009E17BC" w:rsidRDefault="009E17BC" w:rsidP="009E17BC">
                          <w:pPr>
                            <w:rPr>
                              <w:color w:val="08131F"/>
                            </w:rPr>
                          </w:pPr>
                          <w:r w:rsidRPr="00867D30">
                            <w:t xml:space="preserve">IČ: </w:t>
                          </w:r>
                          <w:r w:rsidR="00C5789F">
                            <w:rPr>
                              <w:color w:val="08131F"/>
                            </w:rPr>
                            <w:t>25523414</w:t>
                          </w:r>
                        </w:p>
                        <w:p w14:paraId="2F693BD6" w14:textId="0BBE7E45" w:rsidR="009E17BC" w:rsidRDefault="009E17BC" w:rsidP="009E17BC">
                          <w:pPr>
                            <w:rPr>
                              <w:color w:val="08131F"/>
                            </w:rPr>
                          </w:pPr>
                          <w:r>
                            <w:rPr>
                              <w:color w:val="08131F"/>
                            </w:rPr>
                            <w:t xml:space="preserve">E-mail: </w:t>
                          </w:r>
                          <w:hyperlink r:id="rId4" w:history="1">
                            <w:r w:rsidR="00C5789F" w:rsidRPr="00C92280">
                              <w:rPr>
                                <w:rStyle w:val="Hypertextovodkaz"/>
                              </w:rPr>
                              <w:t>benjamin@benjamin.cz</w:t>
                            </w:r>
                          </w:hyperlink>
                        </w:p>
                        <w:p w14:paraId="73295D20" w14:textId="7006D342" w:rsidR="009E17BC" w:rsidRPr="00867D30" w:rsidRDefault="009E17BC" w:rsidP="009E17BC">
                          <w:r>
                            <w:rPr>
                              <w:color w:val="08131F"/>
                            </w:rPr>
                            <w:t xml:space="preserve">Tel.: </w:t>
                          </w:r>
                          <w:r w:rsidR="00C5789F">
                            <w:rPr>
                              <w:color w:val="08131F"/>
                            </w:rPr>
                            <w:t>572 411 602</w:t>
                          </w:r>
                        </w:p>
                        <w:p w14:paraId="14E69368" w14:textId="7E0F4BD0" w:rsidR="009E17BC" w:rsidRPr="007316F3" w:rsidRDefault="009E17BC" w:rsidP="009E17BC">
                          <w:r w:rsidRPr="00B73899">
                            <w:t xml:space="preserve">Číslo účtu: </w:t>
                          </w:r>
                          <w:r w:rsidR="00C5789F" w:rsidRPr="00C5789F">
                            <w:t>271368376/0300</w:t>
                          </w:r>
                        </w:p>
                        <w:p w14:paraId="6CB1BD24" w14:textId="77777777" w:rsidR="003B1234" w:rsidRPr="009E17BC" w:rsidRDefault="003B1234" w:rsidP="009E17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A25E2" id="Text Box 5" o:spid="_x0000_s1028" type="#_x0000_t202" style="position:absolute;margin-left:274.8pt;margin-top:6.6pt;width:217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" o:allowincell="f" strokecolor="white">
              <v:textbox>
                <w:txbxContent>
                  <w:p w14:paraId="0D9A4702" w14:textId="02EBD424" w:rsidR="009E17BC" w:rsidRDefault="00C5789F" w:rsidP="009E17BC">
                    <w:pPr>
                      <w:rPr>
                        <w:rStyle w:val="box-locationitemtableitemline"/>
                        <w:color w:val="08131F"/>
                      </w:rPr>
                    </w:pPr>
                    <w:r>
                      <w:rPr>
                        <w:rStyle w:val="box-locationitemtableitemline"/>
                        <w:color w:val="08131F"/>
                      </w:rPr>
                      <w:t>BENJAMÍN s.r.o.</w:t>
                    </w:r>
                  </w:p>
                  <w:p w14:paraId="72A2C282" w14:textId="41B28B2F" w:rsidR="009E17BC" w:rsidRDefault="00174ECD" w:rsidP="009E17BC">
                    <w:pPr>
                      <w:rPr>
                        <w:rStyle w:val="box-locationitemtableitemline"/>
                        <w:color w:val="08131F"/>
                      </w:rPr>
                    </w:pPr>
                    <w:r>
                      <w:rPr>
                        <w:rStyle w:val="box-locationitemtableitemline"/>
                        <w:color w:val="08131F"/>
                      </w:rPr>
                      <w:t>Hradišťská</w:t>
                    </w:r>
                    <w:r w:rsidR="00C5789F">
                      <w:rPr>
                        <w:rStyle w:val="box-locationitemtableitemline"/>
                        <w:color w:val="08131F"/>
                      </w:rPr>
                      <w:t xml:space="preserve"> 766</w:t>
                    </w:r>
                  </w:p>
                  <w:p w14:paraId="690CEA90" w14:textId="268AD579" w:rsidR="009E17BC" w:rsidRDefault="00C5789F" w:rsidP="009E17BC">
                    <w:pPr>
                      <w:rPr>
                        <w:rStyle w:val="box-locationitemtableitemline"/>
                        <w:color w:val="08131F"/>
                      </w:rPr>
                    </w:pPr>
                    <w:proofErr w:type="gramStart"/>
                    <w:r>
                      <w:rPr>
                        <w:rStyle w:val="box-locationitemtableitemline"/>
                        <w:color w:val="08131F"/>
                      </w:rPr>
                      <w:t>687  08</w:t>
                    </w:r>
                    <w:proofErr w:type="gramEnd"/>
                    <w:r>
                      <w:rPr>
                        <w:rStyle w:val="box-locationitemtableitemline"/>
                        <w:color w:val="08131F"/>
                      </w:rPr>
                      <w:t xml:space="preserve">   </w:t>
                    </w:r>
                    <w:r w:rsidR="00174ECD">
                      <w:rPr>
                        <w:rStyle w:val="box-locationitemtableitemline"/>
                        <w:color w:val="08131F"/>
                      </w:rPr>
                      <w:t>B</w:t>
                    </w:r>
                    <w:r>
                      <w:rPr>
                        <w:rStyle w:val="box-locationitemtableitemline"/>
                        <w:color w:val="08131F"/>
                      </w:rPr>
                      <w:t>u</w:t>
                    </w:r>
                    <w:r w:rsidR="00174ECD">
                      <w:rPr>
                        <w:rStyle w:val="box-locationitemtableitemline"/>
                        <w:color w:val="08131F"/>
                      </w:rPr>
                      <w:t>c</w:t>
                    </w:r>
                    <w:r>
                      <w:rPr>
                        <w:rStyle w:val="box-locationitemtableitemline"/>
                        <w:color w:val="08131F"/>
                      </w:rPr>
                      <w:t>hlovi</w:t>
                    </w:r>
                    <w:r w:rsidR="00174ECD">
                      <w:rPr>
                        <w:rStyle w:val="box-locationitemtableitemline"/>
                        <w:color w:val="08131F"/>
                      </w:rPr>
                      <w:t>c</w:t>
                    </w:r>
                    <w:r>
                      <w:rPr>
                        <w:rStyle w:val="box-locationitemtableitemline"/>
                        <w:color w:val="08131F"/>
                      </w:rPr>
                      <w:t>e</w:t>
                    </w:r>
                  </w:p>
                  <w:p w14:paraId="2F8F8189" w14:textId="576B4302" w:rsidR="009E17BC" w:rsidRDefault="009E17BC" w:rsidP="009E17BC">
                    <w:pPr>
                      <w:rPr>
                        <w:color w:val="08131F"/>
                      </w:rPr>
                    </w:pPr>
                    <w:r w:rsidRPr="00867D30">
                      <w:t xml:space="preserve">IČ: </w:t>
                    </w:r>
                    <w:r w:rsidR="00C5789F">
                      <w:rPr>
                        <w:color w:val="08131F"/>
                      </w:rPr>
                      <w:t>25523414</w:t>
                    </w:r>
                  </w:p>
                  <w:p w14:paraId="2F693BD6" w14:textId="0BBE7E45" w:rsidR="009E17BC" w:rsidRDefault="009E17BC" w:rsidP="009E17BC">
                    <w:pPr>
                      <w:rPr>
                        <w:color w:val="08131F"/>
                      </w:rPr>
                    </w:pPr>
                    <w:r>
                      <w:rPr>
                        <w:color w:val="08131F"/>
                      </w:rPr>
                      <w:t xml:space="preserve">E-mail: </w:t>
                    </w:r>
                    <w:hyperlink r:id="rId5" w:history="1">
                      <w:r w:rsidR="00C5789F" w:rsidRPr="00C92280">
                        <w:rPr>
                          <w:rStyle w:val="Hypertextovodkaz"/>
                        </w:rPr>
                        <w:t>benjamin@benjamin.cz</w:t>
                      </w:r>
                    </w:hyperlink>
                  </w:p>
                  <w:p w14:paraId="73295D20" w14:textId="7006D342" w:rsidR="009E17BC" w:rsidRPr="00867D30" w:rsidRDefault="009E17BC" w:rsidP="009E17BC">
                    <w:r>
                      <w:rPr>
                        <w:color w:val="08131F"/>
                      </w:rPr>
                      <w:t xml:space="preserve">Tel.: </w:t>
                    </w:r>
                    <w:r w:rsidR="00C5789F">
                      <w:rPr>
                        <w:color w:val="08131F"/>
                      </w:rPr>
                      <w:t>572 411 602</w:t>
                    </w:r>
                  </w:p>
                  <w:p w14:paraId="14E69368" w14:textId="7E0F4BD0" w:rsidR="009E17BC" w:rsidRPr="007316F3" w:rsidRDefault="009E17BC" w:rsidP="009E17BC">
                    <w:r w:rsidRPr="00B73899">
                      <w:t xml:space="preserve">Číslo účtu: </w:t>
                    </w:r>
                    <w:r w:rsidR="00C5789F" w:rsidRPr="00C5789F">
                      <w:t>271368376/0300</w:t>
                    </w:r>
                  </w:p>
                  <w:p w14:paraId="6CB1BD24" w14:textId="77777777" w:rsidR="003B1234" w:rsidRPr="009E17BC" w:rsidRDefault="003B1234" w:rsidP="009E17BC"/>
                </w:txbxContent>
              </v:textbox>
              <w10:wrap type="tight"/>
            </v:shape>
          </w:pict>
        </mc:Fallback>
      </mc:AlternateContent>
    </w:r>
  </w:p>
  <w:p w14:paraId="07F617C3" w14:textId="77777777" w:rsidR="00E459D1" w:rsidRDefault="00E459D1" w:rsidP="00E459D1">
    <w:pPr>
      <w:pStyle w:val="Zhlav"/>
      <w:rPr>
        <w:b/>
      </w:rPr>
    </w:pPr>
  </w:p>
  <w:p w14:paraId="06FA4093" w14:textId="77777777" w:rsidR="00E459D1" w:rsidRDefault="00E459D1" w:rsidP="00E459D1">
    <w:pPr>
      <w:pStyle w:val="Zhlav"/>
      <w:rPr>
        <w:b/>
      </w:rPr>
    </w:pPr>
  </w:p>
  <w:p w14:paraId="498C0BBD" w14:textId="77777777" w:rsidR="00E459D1" w:rsidRDefault="00E459D1" w:rsidP="00E459D1">
    <w:pPr>
      <w:pStyle w:val="Zhlav"/>
      <w:rPr>
        <w:b/>
      </w:rPr>
    </w:pPr>
  </w:p>
  <w:p w14:paraId="1CAB1E50" w14:textId="77777777" w:rsidR="00E459D1" w:rsidRDefault="00E459D1" w:rsidP="00E459D1">
    <w:pPr>
      <w:pStyle w:val="Zhlav"/>
      <w:rPr>
        <w:b/>
      </w:rPr>
    </w:pPr>
  </w:p>
  <w:p w14:paraId="6BB6B5EE" w14:textId="77777777" w:rsidR="00E459D1" w:rsidRDefault="00E459D1" w:rsidP="00E459D1">
    <w:pPr>
      <w:pStyle w:val="Zhlav"/>
      <w:rPr>
        <w:b/>
      </w:rPr>
    </w:pPr>
  </w:p>
  <w:p w14:paraId="5B6E679E" w14:textId="77777777" w:rsidR="00E459D1" w:rsidRDefault="00E459D1" w:rsidP="00E459D1">
    <w:pPr>
      <w:pStyle w:val="Zhlav"/>
      <w:rPr>
        <w:b/>
      </w:rPr>
    </w:pPr>
  </w:p>
  <w:p w14:paraId="3589F17D" w14:textId="77777777" w:rsidR="00E459D1" w:rsidRDefault="00E459D1" w:rsidP="00E459D1">
    <w:pPr>
      <w:pStyle w:val="Zhlav"/>
      <w:rPr>
        <w:b/>
      </w:rPr>
    </w:pPr>
  </w:p>
  <w:p w14:paraId="08022121" w14:textId="77777777" w:rsidR="00E459D1" w:rsidRDefault="00E459D1" w:rsidP="00E459D1">
    <w:pPr>
      <w:pStyle w:val="Zhlav"/>
      <w:rPr>
        <w:b/>
      </w:rPr>
    </w:pPr>
  </w:p>
  <w:p w14:paraId="54BDA4DC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A6A7CC4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30D7A"/>
    <w:rsid w:val="00030FC1"/>
    <w:rsid w:val="00070BB4"/>
    <w:rsid w:val="00090BB4"/>
    <w:rsid w:val="000926EE"/>
    <w:rsid w:val="000A5FCB"/>
    <w:rsid w:val="000B0E9C"/>
    <w:rsid w:val="000C265D"/>
    <w:rsid w:val="000D1A42"/>
    <w:rsid w:val="000D1B35"/>
    <w:rsid w:val="000E074F"/>
    <w:rsid w:val="000F760D"/>
    <w:rsid w:val="00103EA8"/>
    <w:rsid w:val="0010430D"/>
    <w:rsid w:val="0010737F"/>
    <w:rsid w:val="00110054"/>
    <w:rsid w:val="0011747E"/>
    <w:rsid w:val="001367E4"/>
    <w:rsid w:val="001500AA"/>
    <w:rsid w:val="00150B29"/>
    <w:rsid w:val="0017179B"/>
    <w:rsid w:val="00172698"/>
    <w:rsid w:val="00174ECD"/>
    <w:rsid w:val="00175562"/>
    <w:rsid w:val="00180DF7"/>
    <w:rsid w:val="00183BF6"/>
    <w:rsid w:val="00194D66"/>
    <w:rsid w:val="001975D9"/>
    <w:rsid w:val="001A50FC"/>
    <w:rsid w:val="001A6453"/>
    <w:rsid w:val="001B721C"/>
    <w:rsid w:val="001C1793"/>
    <w:rsid w:val="001D00C7"/>
    <w:rsid w:val="001D7960"/>
    <w:rsid w:val="00216EC7"/>
    <w:rsid w:val="00234707"/>
    <w:rsid w:val="00254147"/>
    <w:rsid w:val="00256545"/>
    <w:rsid w:val="0026393B"/>
    <w:rsid w:val="002667EF"/>
    <w:rsid w:val="00266F19"/>
    <w:rsid w:val="00276130"/>
    <w:rsid w:val="00286943"/>
    <w:rsid w:val="00293AFF"/>
    <w:rsid w:val="002A6A87"/>
    <w:rsid w:val="002B3743"/>
    <w:rsid w:val="002C2EAE"/>
    <w:rsid w:val="002C35E3"/>
    <w:rsid w:val="002E2F71"/>
    <w:rsid w:val="002F4F88"/>
    <w:rsid w:val="00305A9C"/>
    <w:rsid w:val="00306799"/>
    <w:rsid w:val="003072A1"/>
    <w:rsid w:val="00307A81"/>
    <w:rsid w:val="00311FDB"/>
    <w:rsid w:val="00321EE0"/>
    <w:rsid w:val="0032583A"/>
    <w:rsid w:val="0033414F"/>
    <w:rsid w:val="00344648"/>
    <w:rsid w:val="00366BAD"/>
    <w:rsid w:val="0037209F"/>
    <w:rsid w:val="00375DC4"/>
    <w:rsid w:val="003815D8"/>
    <w:rsid w:val="00394746"/>
    <w:rsid w:val="003B0EFE"/>
    <w:rsid w:val="003B1234"/>
    <w:rsid w:val="003F5962"/>
    <w:rsid w:val="0041479A"/>
    <w:rsid w:val="004178CE"/>
    <w:rsid w:val="00426EFB"/>
    <w:rsid w:val="004316A6"/>
    <w:rsid w:val="004357B1"/>
    <w:rsid w:val="00446C57"/>
    <w:rsid w:val="0045138C"/>
    <w:rsid w:val="004616BD"/>
    <w:rsid w:val="00461B70"/>
    <w:rsid w:val="00495A52"/>
    <w:rsid w:val="004A1AF1"/>
    <w:rsid w:val="004B0167"/>
    <w:rsid w:val="004C1112"/>
    <w:rsid w:val="004C1256"/>
    <w:rsid w:val="004E4BC8"/>
    <w:rsid w:val="00500891"/>
    <w:rsid w:val="005060DA"/>
    <w:rsid w:val="00514619"/>
    <w:rsid w:val="00522E20"/>
    <w:rsid w:val="00535056"/>
    <w:rsid w:val="005419D6"/>
    <w:rsid w:val="00551A34"/>
    <w:rsid w:val="0056008E"/>
    <w:rsid w:val="0056442B"/>
    <w:rsid w:val="005772C1"/>
    <w:rsid w:val="0057746B"/>
    <w:rsid w:val="00595155"/>
    <w:rsid w:val="005C18CC"/>
    <w:rsid w:val="005C236C"/>
    <w:rsid w:val="005C35E2"/>
    <w:rsid w:val="005F0ACC"/>
    <w:rsid w:val="0060659A"/>
    <w:rsid w:val="006252DE"/>
    <w:rsid w:val="00633842"/>
    <w:rsid w:val="00660A3D"/>
    <w:rsid w:val="006617EB"/>
    <w:rsid w:val="006772A3"/>
    <w:rsid w:val="00696D86"/>
    <w:rsid w:val="00697ADA"/>
    <w:rsid w:val="006A141C"/>
    <w:rsid w:val="006A6AA7"/>
    <w:rsid w:val="006D2298"/>
    <w:rsid w:val="006E4A6B"/>
    <w:rsid w:val="006F5C65"/>
    <w:rsid w:val="0071560E"/>
    <w:rsid w:val="00732872"/>
    <w:rsid w:val="00753724"/>
    <w:rsid w:val="0077366A"/>
    <w:rsid w:val="007A6532"/>
    <w:rsid w:val="007B6AF9"/>
    <w:rsid w:val="007B72D3"/>
    <w:rsid w:val="007C772E"/>
    <w:rsid w:val="007E3739"/>
    <w:rsid w:val="00802335"/>
    <w:rsid w:val="00811F30"/>
    <w:rsid w:val="0081217C"/>
    <w:rsid w:val="00815EB3"/>
    <w:rsid w:val="00821A8E"/>
    <w:rsid w:val="008224D6"/>
    <w:rsid w:val="00840A3D"/>
    <w:rsid w:val="008539AB"/>
    <w:rsid w:val="00856944"/>
    <w:rsid w:val="008728E9"/>
    <w:rsid w:val="00891626"/>
    <w:rsid w:val="008B0091"/>
    <w:rsid w:val="00926671"/>
    <w:rsid w:val="00932CA3"/>
    <w:rsid w:val="00936F49"/>
    <w:rsid w:val="00942F0A"/>
    <w:rsid w:val="00964447"/>
    <w:rsid w:val="00965470"/>
    <w:rsid w:val="009704DD"/>
    <w:rsid w:val="009956FA"/>
    <w:rsid w:val="009B1B3F"/>
    <w:rsid w:val="009C57B8"/>
    <w:rsid w:val="009E0A6E"/>
    <w:rsid w:val="009E17BC"/>
    <w:rsid w:val="009E426C"/>
    <w:rsid w:val="009F5B59"/>
    <w:rsid w:val="00A00B80"/>
    <w:rsid w:val="00A02421"/>
    <w:rsid w:val="00A049EF"/>
    <w:rsid w:val="00A076D5"/>
    <w:rsid w:val="00A07EB1"/>
    <w:rsid w:val="00A120A7"/>
    <w:rsid w:val="00A16D0C"/>
    <w:rsid w:val="00A23303"/>
    <w:rsid w:val="00A234E0"/>
    <w:rsid w:val="00A25121"/>
    <w:rsid w:val="00A3060B"/>
    <w:rsid w:val="00A363DB"/>
    <w:rsid w:val="00A50B31"/>
    <w:rsid w:val="00A65B0A"/>
    <w:rsid w:val="00A828DA"/>
    <w:rsid w:val="00A854CC"/>
    <w:rsid w:val="00A85912"/>
    <w:rsid w:val="00A875F3"/>
    <w:rsid w:val="00A91A12"/>
    <w:rsid w:val="00AB4060"/>
    <w:rsid w:val="00AC09FF"/>
    <w:rsid w:val="00AD1DC9"/>
    <w:rsid w:val="00AE3228"/>
    <w:rsid w:val="00B1332A"/>
    <w:rsid w:val="00B1559C"/>
    <w:rsid w:val="00B26C62"/>
    <w:rsid w:val="00B43FCA"/>
    <w:rsid w:val="00B512A4"/>
    <w:rsid w:val="00B54B57"/>
    <w:rsid w:val="00B622CD"/>
    <w:rsid w:val="00B65210"/>
    <w:rsid w:val="00B66437"/>
    <w:rsid w:val="00B7223C"/>
    <w:rsid w:val="00BC47DB"/>
    <w:rsid w:val="00BC690B"/>
    <w:rsid w:val="00BE4BB7"/>
    <w:rsid w:val="00BE7DE1"/>
    <w:rsid w:val="00BF29C2"/>
    <w:rsid w:val="00C15893"/>
    <w:rsid w:val="00C200B1"/>
    <w:rsid w:val="00C26A6F"/>
    <w:rsid w:val="00C26B53"/>
    <w:rsid w:val="00C30AE0"/>
    <w:rsid w:val="00C43DCF"/>
    <w:rsid w:val="00C56C6E"/>
    <w:rsid w:val="00C5789F"/>
    <w:rsid w:val="00C71612"/>
    <w:rsid w:val="00C95F2A"/>
    <w:rsid w:val="00CA56BD"/>
    <w:rsid w:val="00CC145B"/>
    <w:rsid w:val="00CC1F26"/>
    <w:rsid w:val="00CC7991"/>
    <w:rsid w:val="00CD182A"/>
    <w:rsid w:val="00CD5B1F"/>
    <w:rsid w:val="00D07233"/>
    <w:rsid w:val="00D1560A"/>
    <w:rsid w:val="00D2084C"/>
    <w:rsid w:val="00D362DB"/>
    <w:rsid w:val="00D431F3"/>
    <w:rsid w:val="00D45DEF"/>
    <w:rsid w:val="00D62FE4"/>
    <w:rsid w:val="00D70780"/>
    <w:rsid w:val="00D87092"/>
    <w:rsid w:val="00D9560D"/>
    <w:rsid w:val="00DA5CB8"/>
    <w:rsid w:val="00DB59A6"/>
    <w:rsid w:val="00DD64EB"/>
    <w:rsid w:val="00DE2855"/>
    <w:rsid w:val="00DE3A55"/>
    <w:rsid w:val="00DF0B4F"/>
    <w:rsid w:val="00DF5F01"/>
    <w:rsid w:val="00E0351D"/>
    <w:rsid w:val="00E26AEB"/>
    <w:rsid w:val="00E27CCD"/>
    <w:rsid w:val="00E459D1"/>
    <w:rsid w:val="00E843B8"/>
    <w:rsid w:val="00EB4CF0"/>
    <w:rsid w:val="00EE045B"/>
    <w:rsid w:val="00EE4042"/>
    <w:rsid w:val="00EF0E01"/>
    <w:rsid w:val="00EF1286"/>
    <w:rsid w:val="00EF4379"/>
    <w:rsid w:val="00F20F78"/>
    <w:rsid w:val="00F2463A"/>
    <w:rsid w:val="00F26B85"/>
    <w:rsid w:val="00F530D5"/>
    <w:rsid w:val="00F53940"/>
    <w:rsid w:val="00F812E3"/>
    <w:rsid w:val="00F8716D"/>
    <w:rsid w:val="00F97A54"/>
    <w:rsid w:val="00FC26D6"/>
    <w:rsid w:val="00FF20E7"/>
    <w:rsid w:val="00FF4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029B4"/>
  <w15:docId w15:val="{F70ABA17-13FD-4123-96AC-CACF8554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F20F78"/>
  </w:style>
  <w:style w:type="character" w:styleId="Siln">
    <w:name w:val="Strong"/>
    <w:basedOn w:val="Standardnpsmoodstavce"/>
    <w:uiPriority w:val="22"/>
    <w:qFormat/>
    <w:rsid w:val="003815D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60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ralova@domovslunovrat.cz" TargetMode="External"/><Relationship Id="rId2" Type="http://schemas.openxmlformats.org/officeDocument/2006/relationships/hyperlink" Target="mailto:kralova@domovslunovrat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benjamin@benjamin.cz" TargetMode="External"/><Relationship Id="rId4" Type="http://schemas.openxmlformats.org/officeDocument/2006/relationships/hyperlink" Target="mailto:benjamin@benjami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222379-FFA1-4327-ABC8-6E45E5980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B85056-B91B-4175-A4E4-743E34272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A06B0-F853-44A2-8731-60F992F34A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74</Words>
  <Characters>335</Characters>
  <Application>Microsoft Office Word</Application>
  <DocSecurity>4</DocSecurity>
  <Lines>69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2</cp:revision>
  <cp:lastPrinted>2025-12-18T09:08:00Z</cp:lastPrinted>
  <dcterms:created xsi:type="dcterms:W3CDTF">2025-12-30T13:01:00Z</dcterms:created>
  <dcterms:modified xsi:type="dcterms:W3CDTF">2025-12-30T13:01:00Z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