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57A589F9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A044B5">
        <w:rPr>
          <w:b/>
          <w:bCs/>
          <w:sz w:val="40"/>
        </w:rPr>
        <w:t>336</w:t>
      </w:r>
      <w:r w:rsidR="00AC09FF">
        <w:rPr>
          <w:b/>
          <w:bCs/>
          <w:sz w:val="40"/>
        </w:rPr>
        <w:t>M/202</w:t>
      </w:r>
      <w:r w:rsidR="003435F3">
        <w:rPr>
          <w:b/>
          <w:bCs/>
          <w:sz w:val="40"/>
        </w:rPr>
        <w:t>5</w:t>
      </w:r>
    </w:p>
    <w:p w14:paraId="0ABB206A" w14:textId="77777777" w:rsidR="002A6A87" w:rsidRDefault="002A6A87" w:rsidP="002A6A87"/>
    <w:p w14:paraId="47D74425" w14:textId="77777777" w:rsidR="002A6A87" w:rsidRDefault="002A6A87" w:rsidP="002A6A87"/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p w14:paraId="587F4FFA" w14:textId="77777777" w:rsidR="00A044B5" w:rsidRDefault="00A044B5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8"/>
        <w:gridCol w:w="429"/>
        <w:gridCol w:w="360"/>
        <w:gridCol w:w="1187"/>
        <w:gridCol w:w="1682"/>
        <w:gridCol w:w="1622"/>
      </w:tblGrid>
      <w:tr w:rsidR="00A044B5" w:rsidRPr="00A044B5" w14:paraId="5FE38459" w14:textId="77777777" w:rsidTr="00A044B5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4EDC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 xml:space="preserve">PC PR Basic </w:t>
            </w:r>
            <w:proofErr w:type="spellStart"/>
            <w:r w:rsidRPr="00A044B5">
              <w:rPr>
                <w:rFonts w:ascii="Calibri" w:hAnsi="Calibri" w:cs="Calibri"/>
                <w:sz w:val="26"/>
                <w:szCs w:val="26"/>
              </w:rPr>
              <w:t>Ryzen</w:t>
            </w:r>
            <w:proofErr w:type="spellEnd"/>
            <w:r w:rsidRPr="00A044B5">
              <w:rPr>
                <w:rFonts w:ascii="Calibri" w:hAnsi="Calibri" w:cs="Calibri"/>
                <w:sz w:val="26"/>
                <w:szCs w:val="26"/>
              </w:rPr>
              <w:t xml:space="preserve"> 5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24C5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AB0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305B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14 876,00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D24B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9324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163 636,00 Kč</w:t>
            </w:r>
          </w:p>
        </w:tc>
      </w:tr>
      <w:tr w:rsidR="00A044B5" w:rsidRPr="00A044B5" w14:paraId="34E1B122" w14:textId="77777777" w:rsidTr="00A044B5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33FB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 xml:space="preserve">Notebook Lenovo 15,6" </w:t>
            </w:r>
            <w:proofErr w:type="spellStart"/>
            <w:r w:rsidRPr="00A044B5">
              <w:rPr>
                <w:rFonts w:ascii="Calibri" w:hAnsi="Calibri" w:cs="Calibri"/>
                <w:sz w:val="26"/>
                <w:szCs w:val="26"/>
              </w:rPr>
              <w:t>Core</w:t>
            </w:r>
            <w:proofErr w:type="spellEnd"/>
            <w:r w:rsidRPr="00A044B5">
              <w:rPr>
                <w:rFonts w:ascii="Calibri" w:hAnsi="Calibri" w:cs="Calibri"/>
                <w:sz w:val="26"/>
                <w:szCs w:val="26"/>
              </w:rPr>
              <w:t xml:space="preserve"> 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025F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B65B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6B3F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13 884,30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0D7B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E700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69 421,50 Kč</w:t>
            </w:r>
          </w:p>
        </w:tc>
      </w:tr>
      <w:tr w:rsidR="00A044B5" w:rsidRPr="00A044B5" w14:paraId="19991C46" w14:textId="77777777" w:rsidTr="00A044B5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3FCA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 xml:space="preserve">Notebook Acer 17,3" </w:t>
            </w:r>
            <w:proofErr w:type="spellStart"/>
            <w:r w:rsidRPr="00A044B5">
              <w:rPr>
                <w:rFonts w:ascii="Calibri" w:hAnsi="Calibri" w:cs="Calibri"/>
                <w:sz w:val="26"/>
                <w:szCs w:val="26"/>
              </w:rPr>
              <w:t>Core</w:t>
            </w:r>
            <w:proofErr w:type="spellEnd"/>
            <w:r w:rsidRPr="00A044B5">
              <w:rPr>
                <w:rFonts w:ascii="Calibri" w:hAnsi="Calibri" w:cs="Calibri"/>
                <w:sz w:val="26"/>
                <w:szCs w:val="26"/>
              </w:rPr>
              <w:t xml:space="preserve"> 3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0B70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A679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412F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14 876,00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57A8" w14:textId="77777777" w:rsidR="00A044B5" w:rsidRPr="00A044B5" w:rsidRDefault="00A044B5" w:rsidP="00A044B5">
            <w:pPr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889F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14 876,00 Kč</w:t>
            </w:r>
          </w:p>
        </w:tc>
      </w:tr>
      <w:tr w:rsidR="00A044B5" w:rsidRPr="00A044B5" w14:paraId="409C9758" w14:textId="77777777" w:rsidTr="00A044B5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5B1C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050E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D9A8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AC743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4F3F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1208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044B5" w:rsidRPr="00A044B5" w14:paraId="484AE375" w14:textId="77777777" w:rsidTr="00A044B5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EE06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3AF7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E6F4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F496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DF14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F223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>247 933,50 Kč</w:t>
            </w:r>
          </w:p>
        </w:tc>
      </w:tr>
      <w:tr w:rsidR="00A044B5" w:rsidRPr="00A044B5" w14:paraId="51BC7093" w14:textId="77777777" w:rsidTr="00A044B5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E8ED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BBBD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3460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243B" w14:textId="77777777" w:rsidR="00A044B5" w:rsidRPr="00A044B5" w:rsidRDefault="00A044B5" w:rsidP="00A044B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F813" w14:textId="77777777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A044B5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C87F" w14:textId="327CDDD5" w:rsidR="00A044B5" w:rsidRPr="00A044B5" w:rsidRDefault="00A044B5" w:rsidP="00A044B5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300</w:t>
            </w:r>
            <w:r w:rsidRPr="00A044B5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sz w:val="26"/>
                <w:szCs w:val="26"/>
              </w:rPr>
              <w:t>000</w:t>
            </w:r>
            <w:r w:rsidRPr="00A044B5">
              <w:rPr>
                <w:rFonts w:ascii="Calibri" w:hAnsi="Calibri" w:cs="Calibri"/>
                <w:sz w:val="26"/>
                <w:szCs w:val="26"/>
              </w:rPr>
              <w:t>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A044B5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5CB743E0" w14:textId="77777777" w:rsidR="00652FDB" w:rsidRDefault="00652FDB" w:rsidP="002A6A87"/>
    <w:p w14:paraId="73BB8ED3" w14:textId="77777777" w:rsidR="00652FDB" w:rsidRDefault="00652FDB" w:rsidP="002A6A87"/>
    <w:p w14:paraId="622A32CF" w14:textId="77777777" w:rsidR="00A044B5" w:rsidRDefault="00A044B5" w:rsidP="002A6A87"/>
    <w:p w14:paraId="09484696" w14:textId="77777777" w:rsidR="00A044B5" w:rsidRDefault="00A044B5" w:rsidP="002A6A87"/>
    <w:p w14:paraId="1116D39F" w14:textId="77777777" w:rsidR="00A044B5" w:rsidRDefault="00A044B5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01ACFD7F" w14:textId="77777777" w:rsidR="003435F3" w:rsidRDefault="003435F3" w:rsidP="002A6A87"/>
    <w:p w14:paraId="5CB09BD5" w14:textId="77777777" w:rsidR="00652FDB" w:rsidRDefault="00652FDB" w:rsidP="002A6A87"/>
    <w:p w14:paraId="76D50386" w14:textId="77777777" w:rsidR="003435F3" w:rsidRDefault="003435F3" w:rsidP="002A6A87"/>
    <w:p w14:paraId="2C67D170" w14:textId="77777777" w:rsidR="003435F3" w:rsidRDefault="003435F3" w:rsidP="002A6A87"/>
    <w:p w14:paraId="48D5CCD9" w14:textId="77777777" w:rsidR="003435F3" w:rsidRDefault="003435F3" w:rsidP="002A6A87"/>
    <w:p w14:paraId="13B61BBE" w14:textId="77777777" w:rsidR="00A044B5" w:rsidRDefault="00A044B5" w:rsidP="002A6A87"/>
    <w:p w14:paraId="27AF41DA" w14:textId="77777777" w:rsidR="00A044B5" w:rsidRDefault="00A044B5" w:rsidP="002A6A87"/>
    <w:p w14:paraId="467C69FC" w14:textId="77777777" w:rsidR="00A044B5" w:rsidRDefault="00A044B5" w:rsidP="002A6A87"/>
    <w:p w14:paraId="0905B5DF" w14:textId="77777777" w:rsidR="00A044B5" w:rsidRDefault="00A044B5" w:rsidP="002A6A87"/>
    <w:p w14:paraId="2BA9E1FD" w14:textId="77777777" w:rsidR="00A044B5" w:rsidRDefault="00A044B5" w:rsidP="002A6A87"/>
    <w:p w14:paraId="13E66725" w14:textId="77777777" w:rsidR="00A044B5" w:rsidRDefault="00A044B5" w:rsidP="002A6A87"/>
    <w:p w14:paraId="739CB646" w14:textId="77777777" w:rsidR="00A044B5" w:rsidRDefault="00A044B5" w:rsidP="002A6A87"/>
    <w:p w14:paraId="46D1A111" w14:textId="77777777" w:rsidR="004D06E5" w:rsidRDefault="004D06E5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F4DA" w14:textId="77777777" w:rsidR="00E01231" w:rsidRDefault="00E01231" w:rsidP="008224D6">
      <w:r>
        <w:separator/>
      </w:r>
    </w:p>
  </w:endnote>
  <w:endnote w:type="continuationSeparator" w:id="0">
    <w:p w14:paraId="7AA89083" w14:textId="77777777" w:rsidR="00E01231" w:rsidRDefault="00E0123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4D9" w14:textId="77777777" w:rsidR="00AF6745" w:rsidRDefault="00AF67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7752" w14:textId="77777777" w:rsidR="00AF6745" w:rsidRDefault="00AF6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EA57" w14:textId="77777777" w:rsidR="00E01231" w:rsidRDefault="00E01231" w:rsidP="008224D6">
      <w:r>
        <w:separator/>
      </w:r>
    </w:p>
  </w:footnote>
  <w:footnote w:type="continuationSeparator" w:id="0">
    <w:p w14:paraId="70A68AFB" w14:textId="77777777" w:rsidR="00E01231" w:rsidRDefault="00E0123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CD19" w14:textId="77777777" w:rsidR="00AF6745" w:rsidRDefault="00AF67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77777777" w:rsidR="005339DA" w:rsidRDefault="005339DA" w:rsidP="005339DA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396BA0DF" w14:textId="77777777" w:rsidR="005339DA" w:rsidRDefault="005339DA" w:rsidP="005339DA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7107581C" w14:textId="77777777" w:rsidR="005339DA" w:rsidRDefault="005339DA" w:rsidP="005339DA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41CC26DA" w14:textId="77777777" w:rsidR="005339DA" w:rsidRDefault="005339DA" w:rsidP="005339DA">
                          <w:r>
                            <w:t>IČ: 25906038</w:t>
                          </w:r>
                        </w:p>
                        <w:p w14:paraId="4FFB5CA0" w14:textId="77777777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</w:hyperlink>
                        </w:p>
                        <w:p w14:paraId="791D4162" w14:textId="77777777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725 447 277</w:t>
                          </w:r>
                          <w:r w:rsidRPr="00394D12">
                            <w:t xml:space="preserve"> </w:t>
                          </w:r>
                        </w:p>
                        <w:p w14:paraId="2B3FEE38" w14:textId="77777777" w:rsidR="005339DA" w:rsidRDefault="005339DA" w:rsidP="005339DA">
                          <w:r>
                            <w:t xml:space="preserve">Číslo účtu: </w:t>
                          </w:r>
                          <w:r w:rsidRPr="00947801">
                            <w:t>19-3476310227/0100</w:t>
                          </w:r>
                        </w:p>
                        <w:p w14:paraId="4EA2A918" w14:textId="77777777" w:rsidR="005339DA" w:rsidRPr="004D0BB4" w:rsidRDefault="005339DA" w:rsidP="005339DA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77777777" w:rsidR="005339DA" w:rsidRDefault="005339DA" w:rsidP="005339DA">
                    <w:pPr>
                      <w:suppressOverlap/>
                    </w:pPr>
                    <w:r>
                      <w:t>RITEX s.r.o.</w:t>
                    </w:r>
                  </w:p>
                  <w:p w14:paraId="396BA0DF" w14:textId="77777777" w:rsidR="005339DA" w:rsidRDefault="005339DA" w:rsidP="005339DA">
                    <w:pPr>
                      <w:suppressOverlap/>
                    </w:pPr>
                    <w:r>
                      <w:t>Borovského 878/</w:t>
                    </w:r>
                    <w:proofErr w:type="gramStart"/>
                    <w:r>
                      <w:t>10A</w:t>
                    </w:r>
                    <w:proofErr w:type="gramEnd"/>
                  </w:p>
                  <w:p w14:paraId="7107581C" w14:textId="77777777" w:rsidR="005339DA" w:rsidRDefault="005339DA" w:rsidP="005339DA">
                    <w:pPr>
                      <w:suppressOverlap/>
                    </w:pPr>
                    <w:proofErr w:type="gramStart"/>
                    <w:r>
                      <w:t>734  01</w:t>
                    </w:r>
                    <w:proofErr w:type="gramEnd"/>
                    <w:r>
                      <w:t xml:space="preserve">   </w:t>
                    </w:r>
                    <w:proofErr w:type="gramStart"/>
                    <w:r>
                      <w:t>Karviná - Ráj</w:t>
                    </w:r>
                    <w:proofErr w:type="gramEnd"/>
                  </w:p>
                  <w:p w14:paraId="41CC26DA" w14:textId="77777777" w:rsidR="005339DA" w:rsidRDefault="005339DA" w:rsidP="005339DA">
                    <w:r>
                      <w:t>IČ: 25906038</w:t>
                    </w:r>
                  </w:p>
                  <w:p w14:paraId="4FFB5CA0" w14:textId="77777777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91D4162" w14:textId="77777777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725 447 277</w:t>
                    </w:r>
                    <w:r w:rsidRPr="00394D12">
                      <w:t xml:space="preserve"> </w:t>
                    </w:r>
                  </w:p>
                  <w:p w14:paraId="2B3FEE38" w14:textId="77777777" w:rsidR="005339DA" w:rsidRDefault="005339DA" w:rsidP="005339DA">
                    <w:r>
                      <w:t xml:space="preserve">Číslo účtu: </w:t>
                    </w:r>
                    <w:r w:rsidRPr="00947801">
                      <w:t>19-3476310227/0100</w:t>
                    </w:r>
                  </w:p>
                  <w:p w14:paraId="4EA2A918" w14:textId="77777777" w:rsidR="005339DA" w:rsidRPr="004D0BB4" w:rsidRDefault="005339DA" w:rsidP="005339DA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3AA5C25B" w:rsidR="00E459D1" w:rsidRPr="00A16D0C" w:rsidRDefault="00A044B5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5.12</w:t>
                          </w:r>
                          <w:r w:rsidR="003435F3">
                            <w:rPr>
                              <w:sz w:val="20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3AA5C25B" w:rsidR="00E459D1" w:rsidRPr="00A16D0C" w:rsidRDefault="00A044B5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5.12</w:t>
                    </w:r>
                    <w:r w:rsidR="003435F3">
                      <w:rPr>
                        <w:sz w:val="20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BEE2" w14:textId="77777777" w:rsidR="00AF6745" w:rsidRDefault="00AF67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00A9"/>
    <w:rsid w:val="00025440"/>
    <w:rsid w:val="00030D7A"/>
    <w:rsid w:val="00044B9F"/>
    <w:rsid w:val="00061951"/>
    <w:rsid w:val="00067732"/>
    <w:rsid w:val="00070BB4"/>
    <w:rsid w:val="000718B4"/>
    <w:rsid w:val="00090BB4"/>
    <w:rsid w:val="00091282"/>
    <w:rsid w:val="000B53D7"/>
    <w:rsid w:val="000B7FA3"/>
    <w:rsid w:val="000C0F0D"/>
    <w:rsid w:val="00102865"/>
    <w:rsid w:val="00110054"/>
    <w:rsid w:val="00130DD4"/>
    <w:rsid w:val="0017179B"/>
    <w:rsid w:val="00174585"/>
    <w:rsid w:val="00175562"/>
    <w:rsid w:val="00180DF7"/>
    <w:rsid w:val="00194D66"/>
    <w:rsid w:val="001975D9"/>
    <w:rsid w:val="001A50FC"/>
    <w:rsid w:val="001E191E"/>
    <w:rsid w:val="001F2A73"/>
    <w:rsid w:val="001F7E18"/>
    <w:rsid w:val="0022060D"/>
    <w:rsid w:val="002510DE"/>
    <w:rsid w:val="0026393B"/>
    <w:rsid w:val="00295B7F"/>
    <w:rsid w:val="00295D1B"/>
    <w:rsid w:val="002A6A87"/>
    <w:rsid w:val="002B6AB3"/>
    <w:rsid w:val="002B6ACC"/>
    <w:rsid w:val="002E1984"/>
    <w:rsid w:val="002F6C11"/>
    <w:rsid w:val="003072A1"/>
    <w:rsid w:val="00311FDB"/>
    <w:rsid w:val="00321EE0"/>
    <w:rsid w:val="00323B44"/>
    <w:rsid w:val="003435F3"/>
    <w:rsid w:val="00356449"/>
    <w:rsid w:val="003567CE"/>
    <w:rsid w:val="00366F1E"/>
    <w:rsid w:val="00375DC4"/>
    <w:rsid w:val="0040024B"/>
    <w:rsid w:val="0041479A"/>
    <w:rsid w:val="004455B7"/>
    <w:rsid w:val="0045138C"/>
    <w:rsid w:val="00452AAC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0B04"/>
    <w:rsid w:val="004E4BC8"/>
    <w:rsid w:val="004F7979"/>
    <w:rsid w:val="00505D87"/>
    <w:rsid w:val="00511749"/>
    <w:rsid w:val="005339DA"/>
    <w:rsid w:val="00533A2E"/>
    <w:rsid w:val="005419D6"/>
    <w:rsid w:val="00542FA3"/>
    <w:rsid w:val="0054758A"/>
    <w:rsid w:val="00550D1B"/>
    <w:rsid w:val="00555C00"/>
    <w:rsid w:val="00556C58"/>
    <w:rsid w:val="0057746B"/>
    <w:rsid w:val="00594C65"/>
    <w:rsid w:val="005A7D6A"/>
    <w:rsid w:val="005B334C"/>
    <w:rsid w:val="005B5E6C"/>
    <w:rsid w:val="005C3D27"/>
    <w:rsid w:val="005E7B49"/>
    <w:rsid w:val="005F3730"/>
    <w:rsid w:val="00602CBF"/>
    <w:rsid w:val="00604871"/>
    <w:rsid w:val="006075E1"/>
    <w:rsid w:val="006127E3"/>
    <w:rsid w:val="00643620"/>
    <w:rsid w:val="00652FDB"/>
    <w:rsid w:val="006A2C36"/>
    <w:rsid w:val="006C0191"/>
    <w:rsid w:val="006C1D8D"/>
    <w:rsid w:val="006E1643"/>
    <w:rsid w:val="006E5C3F"/>
    <w:rsid w:val="00707060"/>
    <w:rsid w:val="007209FF"/>
    <w:rsid w:val="0072368E"/>
    <w:rsid w:val="007417A7"/>
    <w:rsid w:val="00743849"/>
    <w:rsid w:val="0074688B"/>
    <w:rsid w:val="00757BA7"/>
    <w:rsid w:val="00773CEF"/>
    <w:rsid w:val="007937C1"/>
    <w:rsid w:val="007979B7"/>
    <w:rsid w:val="007A20C5"/>
    <w:rsid w:val="007A3FD3"/>
    <w:rsid w:val="007B6D7D"/>
    <w:rsid w:val="007B72D3"/>
    <w:rsid w:val="007D3D4D"/>
    <w:rsid w:val="007F1B3A"/>
    <w:rsid w:val="007F4216"/>
    <w:rsid w:val="00810926"/>
    <w:rsid w:val="0081217C"/>
    <w:rsid w:val="008224D6"/>
    <w:rsid w:val="00822842"/>
    <w:rsid w:val="00822A01"/>
    <w:rsid w:val="00840812"/>
    <w:rsid w:val="00853106"/>
    <w:rsid w:val="0086180A"/>
    <w:rsid w:val="00861CFD"/>
    <w:rsid w:val="008728E9"/>
    <w:rsid w:val="00891626"/>
    <w:rsid w:val="00895A76"/>
    <w:rsid w:val="008964BB"/>
    <w:rsid w:val="008A4ADB"/>
    <w:rsid w:val="008B0091"/>
    <w:rsid w:val="008D4732"/>
    <w:rsid w:val="008D5645"/>
    <w:rsid w:val="008D716D"/>
    <w:rsid w:val="008E6900"/>
    <w:rsid w:val="0090115B"/>
    <w:rsid w:val="00912F51"/>
    <w:rsid w:val="00926671"/>
    <w:rsid w:val="0093347C"/>
    <w:rsid w:val="00942F0A"/>
    <w:rsid w:val="00966411"/>
    <w:rsid w:val="00966CAF"/>
    <w:rsid w:val="009704DD"/>
    <w:rsid w:val="009769B6"/>
    <w:rsid w:val="00984C4E"/>
    <w:rsid w:val="00986E4D"/>
    <w:rsid w:val="00991FA3"/>
    <w:rsid w:val="009A5C89"/>
    <w:rsid w:val="009B37D2"/>
    <w:rsid w:val="009D3469"/>
    <w:rsid w:val="009E45FF"/>
    <w:rsid w:val="00A044B5"/>
    <w:rsid w:val="00A120A7"/>
    <w:rsid w:val="00A166EE"/>
    <w:rsid w:val="00A16D0C"/>
    <w:rsid w:val="00A1775D"/>
    <w:rsid w:val="00A362E4"/>
    <w:rsid w:val="00A4445C"/>
    <w:rsid w:val="00A91623"/>
    <w:rsid w:val="00AB4060"/>
    <w:rsid w:val="00AB4E28"/>
    <w:rsid w:val="00AC09FF"/>
    <w:rsid w:val="00AE299B"/>
    <w:rsid w:val="00AE3228"/>
    <w:rsid w:val="00AE3FB4"/>
    <w:rsid w:val="00AE4038"/>
    <w:rsid w:val="00AF6745"/>
    <w:rsid w:val="00B0503E"/>
    <w:rsid w:val="00B1332A"/>
    <w:rsid w:val="00B34EBE"/>
    <w:rsid w:val="00B512A4"/>
    <w:rsid w:val="00B57198"/>
    <w:rsid w:val="00B6229E"/>
    <w:rsid w:val="00B65210"/>
    <w:rsid w:val="00B76913"/>
    <w:rsid w:val="00B94D5F"/>
    <w:rsid w:val="00BA7B10"/>
    <w:rsid w:val="00BD1917"/>
    <w:rsid w:val="00C02D11"/>
    <w:rsid w:val="00C13190"/>
    <w:rsid w:val="00C15584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C152B"/>
    <w:rsid w:val="00CC7C87"/>
    <w:rsid w:val="00CD182A"/>
    <w:rsid w:val="00CD4489"/>
    <w:rsid w:val="00CF5067"/>
    <w:rsid w:val="00CF53BA"/>
    <w:rsid w:val="00CF7B50"/>
    <w:rsid w:val="00D00F49"/>
    <w:rsid w:val="00D0566E"/>
    <w:rsid w:val="00D113C7"/>
    <w:rsid w:val="00D2084C"/>
    <w:rsid w:val="00D212DE"/>
    <w:rsid w:val="00D217AD"/>
    <w:rsid w:val="00D31C20"/>
    <w:rsid w:val="00D36ED3"/>
    <w:rsid w:val="00D431F3"/>
    <w:rsid w:val="00D43C05"/>
    <w:rsid w:val="00D977B1"/>
    <w:rsid w:val="00DA1AAD"/>
    <w:rsid w:val="00DA5CB8"/>
    <w:rsid w:val="00DD2850"/>
    <w:rsid w:val="00DD306E"/>
    <w:rsid w:val="00DD3399"/>
    <w:rsid w:val="00DF3961"/>
    <w:rsid w:val="00DF3B1E"/>
    <w:rsid w:val="00DF5A1D"/>
    <w:rsid w:val="00DF7107"/>
    <w:rsid w:val="00E01231"/>
    <w:rsid w:val="00E31AA3"/>
    <w:rsid w:val="00E459D1"/>
    <w:rsid w:val="00E47517"/>
    <w:rsid w:val="00E5041E"/>
    <w:rsid w:val="00E550FC"/>
    <w:rsid w:val="00EC2394"/>
    <w:rsid w:val="00EC6A1C"/>
    <w:rsid w:val="00EF1286"/>
    <w:rsid w:val="00EF1F8D"/>
    <w:rsid w:val="00EF285F"/>
    <w:rsid w:val="00F04575"/>
    <w:rsid w:val="00F26B85"/>
    <w:rsid w:val="00F4550B"/>
    <w:rsid w:val="00F67873"/>
    <w:rsid w:val="00F71CE8"/>
    <w:rsid w:val="00F74AC1"/>
    <w:rsid w:val="00F812E3"/>
    <w:rsid w:val="00F831E6"/>
    <w:rsid w:val="00FB1E94"/>
    <w:rsid w:val="00FC07F1"/>
    <w:rsid w:val="00FC6FAD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69</Words>
  <Characters>308</Characters>
  <Application>Microsoft Office Word</Application>
  <DocSecurity>0</DocSecurity>
  <Lines>65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3</cp:revision>
  <cp:lastPrinted>2025-12-05T11:28:00Z</cp:lastPrinted>
  <dcterms:created xsi:type="dcterms:W3CDTF">2025-12-30T12:32:00Z</dcterms:created>
  <dcterms:modified xsi:type="dcterms:W3CDTF">2025-12-30T12:33:00Z</dcterms:modified>
</cp:coreProperties>
</file>