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3605" w14:textId="6D619004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3575F">
        <w:rPr>
          <w:b/>
          <w:bCs/>
          <w:sz w:val="40"/>
        </w:rPr>
        <w:t>330</w:t>
      </w:r>
      <w:r w:rsidR="00AC09FF">
        <w:rPr>
          <w:b/>
          <w:bCs/>
          <w:sz w:val="40"/>
        </w:rPr>
        <w:t>M/202</w:t>
      </w:r>
      <w:r w:rsidR="006D3A38">
        <w:rPr>
          <w:b/>
          <w:bCs/>
          <w:sz w:val="40"/>
        </w:rPr>
        <w:t>5</w:t>
      </w:r>
    </w:p>
    <w:p w14:paraId="5EA160F0" w14:textId="77777777" w:rsidR="002A6A87" w:rsidRDefault="002A6A87" w:rsidP="002A6A87"/>
    <w:p w14:paraId="7010D297" w14:textId="77777777" w:rsidR="002A6A87" w:rsidRDefault="002A6A87" w:rsidP="002A6A87"/>
    <w:p w14:paraId="506BF147" w14:textId="77777777" w:rsidR="002A6A87" w:rsidRDefault="002A6A87" w:rsidP="002A6A87"/>
    <w:p w14:paraId="58140589" w14:textId="77777777" w:rsidR="002A6A87" w:rsidRDefault="002A6A87" w:rsidP="002A6A87">
      <w:r>
        <w:t>Objednáváme u Vás</w:t>
      </w:r>
      <w:r w:rsidRPr="008323B4">
        <w:t>:</w:t>
      </w:r>
    </w:p>
    <w:p w14:paraId="09A91546" w14:textId="77777777" w:rsidR="002D3E30" w:rsidRDefault="002D3E30" w:rsidP="002A6A87"/>
    <w:p w14:paraId="53900E2C" w14:textId="77777777" w:rsidR="008C1B57" w:rsidRDefault="008C1B57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601"/>
        <w:gridCol w:w="480"/>
        <w:gridCol w:w="1055"/>
        <w:gridCol w:w="1682"/>
        <w:gridCol w:w="1490"/>
      </w:tblGrid>
      <w:tr w:rsidR="008C1B57" w:rsidRPr="008C1B57" w14:paraId="632C134E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6B1E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Okenní sítě - extrudované 19x8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19D8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28,6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32F0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CEE6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791,92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F964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2EC5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22 648,77 Kč</w:t>
            </w:r>
          </w:p>
        </w:tc>
      </w:tr>
      <w:tr w:rsidR="008C1B57" w:rsidRPr="008C1B57" w14:paraId="3D721D17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8C13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Doprava a montáž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8E98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20F4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1246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1 735,54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D4E9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9B14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1 735,54 Kč</w:t>
            </w:r>
          </w:p>
        </w:tc>
      </w:tr>
      <w:tr w:rsidR="008C1B57" w:rsidRPr="008C1B57" w14:paraId="6879E821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D87D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ISSO žaluzie, domykavé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2B24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29,1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0E53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3E94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763,99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5EA0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F613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22 232,23 Kč</w:t>
            </w:r>
          </w:p>
        </w:tc>
      </w:tr>
      <w:tr w:rsidR="008C1B57" w:rsidRPr="008C1B57" w14:paraId="67347C8F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20CB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Doprava a montáž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C751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169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71D2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2 198,35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55B1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16F5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2 198,35 Kč</w:t>
            </w:r>
          </w:p>
        </w:tc>
      </w:tr>
      <w:tr w:rsidR="008C1B57" w:rsidRPr="008C1B57" w14:paraId="0263BBF7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65B2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Vertikální žaluzie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3F25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7,4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5459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8F02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1 136,70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0DCD" w14:textId="77777777" w:rsidR="008C1B57" w:rsidRPr="008C1B57" w:rsidRDefault="008C1B57" w:rsidP="008C1B57">
            <w:pPr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55A6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8 411,58 Kč</w:t>
            </w:r>
          </w:p>
        </w:tc>
      </w:tr>
      <w:tr w:rsidR="008C1B57" w:rsidRPr="008C1B57" w14:paraId="23453533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B38B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B9E8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507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1F06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0F15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73AB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B57" w:rsidRPr="008C1B57" w14:paraId="760D5EA8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A358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3B30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8092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3C9A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B870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6805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>57 226,46 Kč</w:t>
            </w:r>
          </w:p>
        </w:tc>
      </w:tr>
      <w:tr w:rsidR="008C1B57" w:rsidRPr="008C1B57" w14:paraId="1FB61419" w14:textId="77777777" w:rsidTr="008C1B5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40DF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B64D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9B96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ADBE" w14:textId="77777777" w:rsidR="008C1B57" w:rsidRPr="008C1B57" w:rsidRDefault="008C1B57" w:rsidP="008C1B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53BA" w14:textId="77777777" w:rsidR="008C1B57" w:rsidRPr="008C1B57" w:rsidRDefault="008C1B57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C1B57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CA3C" w14:textId="5F75799B" w:rsidR="008C1B57" w:rsidRPr="008C1B57" w:rsidRDefault="00552091" w:rsidP="008C1B5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64 094</w:t>
            </w:r>
            <w:r w:rsidR="008C1B57" w:rsidRPr="008C1B57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1CF1109A" w14:textId="77777777" w:rsidR="008165E6" w:rsidRDefault="008165E6" w:rsidP="002A6A87"/>
    <w:p w14:paraId="684EA0D2" w14:textId="77777777" w:rsidR="008165E6" w:rsidRDefault="008165E6" w:rsidP="002A6A87"/>
    <w:p w14:paraId="609AA901" w14:textId="77777777" w:rsidR="008165E6" w:rsidRDefault="008165E6" w:rsidP="002A6A87"/>
    <w:p w14:paraId="402530C7" w14:textId="77777777" w:rsidR="008C1B57" w:rsidRDefault="008C1B57" w:rsidP="002A6A87"/>
    <w:p w14:paraId="6EB4CD6E" w14:textId="77777777" w:rsidR="008C1B57" w:rsidRDefault="008C1B57" w:rsidP="002A6A87"/>
    <w:p w14:paraId="2C3D8383" w14:textId="77777777" w:rsidR="008C1B57" w:rsidRDefault="008C1B57" w:rsidP="002A6A87"/>
    <w:p w14:paraId="2DE9E8BA" w14:textId="77777777" w:rsidR="002A6A87" w:rsidRPr="008323B4" w:rsidRDefault="002A6A87" w:rsidP="002A6A87">
      <w:r w:rsidRPr="008323B4">
        <w:t>Platba převodem na účet.</w:t>
      </w:r>
    </w:p>
    <w:p w14:paraId="0192029D" w14:textId="77777777" w:rsidR="002A6A87" w:rsidRPr="008323B4" w:rsidRDefault="002A6A87" w:rsidP="002A6A87"/>
    <w:p w14:paraId="597AE8BF" w14:textId="77777777" w:rsidR="002A6A87" w:rsidRPr="008323B4" w:rsidRDefault="002A6A87" w:rsidP="002A6A87"/>
    <w:p w14:paraId="5B3FCB91" w14:textId="77777777" w:rsidR="002A6A87" w:rsidRDefault="002A6A87" w:rsidP="002A6A87"/>
    <w:p w14:paraId="3971595C" w14:textId="77777777" w:rsidR="002A6A87" w:rsidRDefault="002A6A87" w:rsidP="002A6A87"/>
    <w:p w14:paraId="2858743D" w14:textId="77777777" w:rsidR="008165E6" w:rsidRDefault="008165E6" w:rsidP="002A6A87"/>
    <w:p w14:paraId="228B35DF" w14:textId="77777777" w:rsidR="000869A3" w:rsidRDefault="000869A3" w:rsidP="002A6A87"/>
    <w:p w14:paraId="6D953967" w14:textId="77777777" w:rsidR="000869A3" w:rsidRDefault="000869A3" w:rsidP="002A6A87"/>
    <w:p w14:paraId="07081E66" w14:textId="77777777" w:rsidR="00BF2739" w:rsidRDefault="00BF2739" w:rsidP="002A6A87"/>
    <w:p w14:paraId="1CB95895" w14:textId="77777777" w:rsidR="002A6A87" w:rsidRDefault="002A6A87" w:rsidP="002A6A87"/>
    <w:p w14:paraId="0D881E7A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A05F9B3" w14:textId="77777777" w:rsidR="002A6A87" w:rsidRDefault="002A6A87" w:rsidP="002A6A87"/>
    <w:p w14:paraId="12491788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A26FE">
      <w:headerReference w:type="default" r:id="rId6"/>
      <w:footerReference w:type="default" r:id="rId7"/>
      <w:pgSz w:w="11906" w:h="16838"/>
      <w:pgMar w:top="851" w:right="107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EC7A" w14:textId="77777777" w:rsidR="00B4238C" w:rsidRDefault="00B4238C" w:rsidP="008224D6">
      <w:r>
        <w:separator/>
      </w:r>
    </w:p>
  </w:endnote>
  <w:endnote w:type="continuationSeparator" w:id="0">
    <w:p w14:paraId="50CB0424" w14:textId="77777777" w:rsidR="00B4238C" w:rsidRDefault="00B4238C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8489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30846A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15476CA9" wp14:editId="702042CB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5F8A2D35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5FBE" w14:textId="77777777" w:rsidR="00B4238C" w:rsidRDefault="00B4238C" w:rsidP="008224D6">
      <w:r>
        <w:separator/>
      </w:r>
    </w:p>
  </w:footnote>
  <w:footnote w:type="continuationSeparator" w:id="0">
    <w:p w14:paraId="33CA2996" w14:textId="77777777" w:rsidR="00B4238C" w:rsidRDefault="00B4238C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748A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86BB543" wp14:editId="77158123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ECCDE9" w14:textId="77777777" w:rsidR="00311FDB" w:rsidRPr="00311FDB" w:rsidRDefault="00BD115F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5EA4668B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63FEC8EC" w14:textId="77777777" w:rsidR="008224D6" w:rsidRDefault="008224D6" w:rsidP="00311FDB">
    <w:pPr>
      <w:pStyle w:val="Nadpis3"/>
    </w:pPr>
  </w:p>
  <w:p w14:paraId="406EEB30" w14:textId="77777777" w:rsidR="00E459D1" w:rsidRDefault="00E459D1" w:rsidP="00E459D1">
    <w:pPr>
      <w:pStyle w:val="Zhlav"/>
      <w:rPr>
        <w:b/>
      </w:rPr>
    </w:pPr>
  </w:p>
  <w:p w14:paraId="7A416807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3A40BB58" w14:textId="26265AD3" w:rsidR="00E459D1" w:rsidRDefault="008C1D76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F080598" wp14:editId="6C1CC109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898140" cy="1571625"/>
              <wp:effectExtent l="0" t="0" r="0" b="9525"/>
              <wp:wrapTight wrapText="bothSides">
                <wp:wrapPolygon edited="0">
                  <wp:start x="0" y="0"/>
                  <wp:lineTo x="0" y="21731"/>
                  <wp:lineTo x="21581" y="21731"/>
                  <wp:lineTo x="21581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F56D1" w14:textId="6608535E" w:rsidR="00F968C5" w:rsidRDefault="00E7702F" w:rsidP="00F968C5">
                          <w:pPr>
                            <w:suppressOverlap/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Dostinu.com</w:t>
                          </w:r>
                        </w:p>
                        <w:p w14:paraId="25E90FAF" w14:textId="1C631BCF" w:rsidR="00E7702F" w:rsidRDefault="00E7702F" w:rsidP="00F968C5">
                          <w:pPr>
                            <w:suppressOverlap/>
                            <w:rPr>
                              <w:color w:val="656565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Tomáš Pavelek</w:t>
                          </w:r>
                        </w:p>
                        <w:p w14:paraId="01A24727" w14:textId="4FDF4181" w:rsidR="00F968C5" w:rsidRDefault="00E7702F" w:rsidP="00F968C5">
                          <w:pPr>
                            <w:suppressOverlap/>
                            <w:rPr>
                              <w:color w:val="656565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Dr. Martínka 1163/63</w:t>
                          </w:r>
                        </w:p>
                        <w:p w14:paraId="499051A0" w14:textId="5351400C" w:rsidR="00F968C5" w:rsidRDefault="00F968C5" w:rsidP="00F968C5">
                          <w:pPr>
                            <w:suppressOverlap/>
                            <w:rPr>
                              <w:rStyle w:val="box-locationitemtableitemline"/>
                              <w:color w:val="08131F"/>
                            </w:rPr>
                          </w:pPr>
                          <w:r w:rsidRPr="00BD123B">
                            <w:rPr>
                              <w:rStyle w:val="box-locationitemtableitemline"/>
                              <w:color w:val="08131F"/>
                            </w:rPr>
                            <w:t>70</w:t>
                          </w:r>
                          <w:r w:rsidR="00E7702F">
                            <w:rPr>
                              <w:rStyle w:val="box-locationitemtableitemline"/>
                              <w:color w:val="08131F"/>
                            </w:rPr>
                            <w:t>0</w:t>
                          </w:r>
                          <w:r w:rsidRPr="00BD123B">
                            <w:rPr>
                              <w:rStyle w:val="box-locationitemtableitemline"/>
                              <w:color w:val="08131F"/>
                            </w:rPr>
                            <w:t xml:space="preserve"> 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 xml:space="preserve"> </w:t>
                          </w:r>
                          <w:r w:rsidRPr="00BD123B">
                            <w:rPr>
                              <w:rStyle w:val="box-locationitemtableitemline"/>
                              <w:color w:val="08131F"/>
                            </w:rPr>
                            <w:t>30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 xml:space="preserve">  </w:t>
                          </w:r>
                          <w:r w:rsidRPr="00BD123B">
                            <w:rPr>
                              <w:rStyle w:val="box-locationitemtableitemline"/>
                              <w:color w:val="08131F"/>
                            </w:rPr>
                            <w:t xml:space="preserve"> Ostrava 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–</w:t>
                          </w:r>
                          <w:r w:rsidRPr="00BD123B">
                            <w:rPr>
                              <w:rStyle w:val="box-locationitemtableitemline"/>
                              <w:color w:val="08131F"/>
                            </w:rPr>
                            <w:t xml:space="preserve"> </w:t>
                          </w:r>
                          <w:r w:rsidR="00E7702F">
                            <w:rPr>
                              <w:rStyle w:val="box-locationitemtableitemline"/>
                              <w:color w:val="08131F"/>
                            </w:rPr>
                            <w:t>Hrabůvka</w:t>
                          </w:r>
                        </w:p>
                        <w:p w14:paraId="40983248" w14:textId="3A5F577D" w:rsidR="00F968C5" w:rsidRDefault="00F968C5" w:rsidP="00F968C5">
                          <w:pPr>
                            <w:suppressOverlap/>
                            <w:rPr>
                              <w:color w:val="08131F"/>
                            </w:rPr>
                          </w:pPr>
                          <w:r>
                            <w:t>I</w:t>
                          </w:r>
                          <w:r w:rsidRPr="00BD123B">
                            <w:t xml:space="preserve">Č: </w:t>
                          </w:r>
                          <w:r w:rsidR="00E7702F">
                            <w:rPr>
                              <w:color w:val="08131F"/>
                            </w:rPr>
                            <w:t>08526851</w:t>
                          </w:r>
                        </w:p>
                        <w:p w14:paraId="29CDBA37" w14:textId="3FFD6AE7" w:rsidR="00F968C5" w:rsidRDefault="00F968C5" w:rsidP="00F968C5">
                          <w:pPr>
                            <w:suppressOverlap/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Email: </w:t>
                          </w:r>
                          <w:hyperlink r:id="rId2" w:history="1">
                            <w:r w:rsidR="00E7702F" w:rsidRPr="00353BFA">
                              <w:rPr>
                                <w:rStyle w:val="Hypertextovodkaz"/>
                              </w:rPr>
                              <w:t>DOSTINUCZ@gmail.com</w:t>
                            </w:r>
                          </w:hyperlink>
                        </w:p>
                        <w:p w14:paraId="546DA373" w14:textId="07D6E167" w:rsidR="00E459D1" w:rsidRDefault="00F968C5" w:rsidP="00F968C5">
                          <w:pPr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Tel.: </w:t>
                          </w:r>
                          <w:r w:rsidR="00E7702F">
                            <w:rPr>
                              <w:color w:val="08131F"/>
                            </w:rPr>
                            <w:t>735 886 711</w:t>
                          </w:r>
                        </w:p>
                        <w:p w14:paraId="0D2459F5" w14:textId="610FD00D" w:rsidR="000750C9" w:rsidRPr="00F968C5" w:rsidRDefault="000750C9" w:rsidP="00F968C5">
                          <w:r>
                            <w:rPr>
                              <w:color w:val="08131F"/>
                            </w:rPr>
                            <w:t xml:space="preserve">Číslo účtu: </w:t>
                          </w:r>
                          <w:r w:rsidR="00E7702F">
                            <w:rPr>
                              <w:color w:val="08131F"/>
                            </w:rPr>
                            <w:t>1689539034/3030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805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28.2pt;height:12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" o:allowincell="f" strokecolor="white">
              <v:textbox>
                <w:txbxContent>
                  <w:p w14:paraId="20AF56D1" w14:textId="6608535E" w:rsidR="00F968C5" w:rsidRDefault="00E7702F" w:rsidP="00F968C5">
                    <w:pPr>
                      <w:suppressOverlap/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Dostinu.com</w:t>
                    </w:r>
                  </w:p>
                  <w:p w14:paraId="25E90FAF" w14:textId="1C631BCF" w:rsidR="00E7702F" w:rsidRDefault="00E7702F" w:rsidP="00F968C5">
                    <w:pPr>
                      <w:suppressOverlap/>
                      <w:rPr>
                        <w:color w:val="656565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Tomáš Pavelek</w:t>
                    </w:r>
                  </w:p>
                  <w:p w14:paraId="01A24727" w14:textId="4FDF4181" w:rsidR="00F968C5" w:rsidRDefault="00E7702F" w:rsidP="00F968C5">
                    <w:pPr>
                      <w:suppressOverlap/>
                      <w:rPr>
                        <w:color w:val="656565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Dr. Martínka 1163/63</w:t>
                    </w:r>
                  </w:p>
                  <w:p w14:paraId="499051A0" w14:textId="5351400C" w:rsidR="00F968C5" w:rsidRDefault="00F968C5" w:rsidP="00F968C5">
                    <w:pPr>
                      <w:suppressOverlap/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 w:rsidRPr="00BD123B">
                      <w:rPr>
                        <w:rStyle w:val="box-locationitemtableitemline"/>
                        <w:color w:val="08131F"/>
                      </w:rPr>
                      <w:t>70</w:t>
                    </w:r>
                    <w:r w:rsidR="00E7702F">
                      <w:rPr>
                        <w:rStyle w:val="box-locationitemtableitemline"/>
                        <w:color w:val="08131F"/>
                      </w:rPr>
                      <w:t>0</w:t>
                    </w:r>
                    <w:r w:rsidRPr="00BD123B">
                      <w:rPr>
                        <w:rStyle w:val="box-locationitemtableitemline"/>
                        <w:color w:val="08131F"/>
                      </w:rPr>
                      <w:t xml:space="preserve"> </w:t>
                    </w:r>
                    <w:r>
                      <w:rPr>
                        <w:rStyle w:val="box-locationitemtableitemline"/>
                        <w:color w:val="08131F"/>
                      </w:rPr>
                      <w:t xml:space="preserve"> </w:t>
                    </w:r>
                    <w:r w:rsidRPr="00BD123B">
                      <w:rPr>
                        <w:rStyle w:val="box-locationitemtableitemline"/>
                        <w:color w:val="08131F"/>
                      </w:rPr>
                      <w:t>30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</w:t>
                    </w:r>
                    <w:r w:rsidRPr="00BD123B">
                      <w:rPr>
                        <w:rStyle w:val="box-locationitemtableitemline"/>
                        <w:color w:val="08131F"/>
                      </w:rPr>
                      <w:t xml:space="preserve"> Ostrava </w:t>
                    </w:r>
                    <w:r>
                      <w:rPr>
                        <w:rStyle w:val="box-locationitemtableitemline"/>
                        <w:color w:val="08131F"/>
                      </w:rPr>
                      <w:t>–</w:t>
                    </w:r>
                    <w:r w:rsidRPr="00BD123B">
                      <w:rPr>
                        <w:rStyle w:val="box-locationitemtableitemline"/>
                        <w:color w:val="08131F"/>
                      </w:rPr>
                      <w:t xml:space="preserve"> </w:t>
                    </w:r>
                    <w:r w:rsidR="00E7702F">
                      <w:rPr>
                        <w:rStyle w:val="box-locationitemtableitemline"/>
                        <w:color w:val="08131F"/>
                      </w:rPr>
                      <w:t>Hrabůvka</w:t>
                    </w:r>
                  </w:p>
                  <w:p w14:paraId="40983248" w14:textId="3A5F577D" w:rsidR="00F968C5" w:rsidRDefault="00F968C5" w:rsidP="00F968C5">
                    <w:pPr>
                      <w:suppressOverlap/>
                      <w:rPr>
                        <w:color w:val="08131F"/>
                      </w:rPr>
                    </w:pPr>
                    <w:r>
                      <w:t>I</w:t>
                    </w:r>
                    <w:r w:rsidRPr="00BD123B">
                      <w:t xml:space="preserve">Č: </w:t>
                    </w:r>
                    <w:r w:rsidR="00E7702F">
                      <w:rPr>
                        <w:color w:val="08131F"/>
                      </w:rPr>
                      <w:t>08526851</w:t>
                    </w:r>
                  </w:p>
                  <w:p w14:paraId="29CDBA37" w14:textId="3FFD6AE7" w:rsidR="00F968C5" w:rsidRDefault="00F968C5" w:rsidP="00F968C5">
                    <w:pPr>
                      <w:suppressOverlap/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Email: </w:t>
                    </w:r>
                    <w:hyperlink r:id="rId3" w:history="1">
                      <w:r w:rsidR="00E7702F" w:rsidRPr="00353BFA">
                        <w:rPr>
                          <w:rStyle w:val="Hypertextovodkaz"/>
                        </w:rPr>
                        <w:t>DOSTINUCZ@gmail.com</w:t>
                      </w:r>
                    </w:hyperlink>
                  </w:p>
                  <w:p w14:paraId="546DA373" w14:textId="07D6E167" w:rsidR="00E459D1" w:rsidRDefault="00F968C5" w:rsidP="00F968C5">
                    <w:pPr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Tel.: </w:t>
                    </w:r>
                    <w:r w:rsidR="00E7702F">
                      <w:rPr>
                        <w:color w:val="08131F"/>
                      </w:rPr>
                      <w:t>735 886 711</w:t>
                    </w:r>
                  </w:p>
                  <w:p w14:paraId="0D2459F5" w14:textId="610FD00D" w:rsidR="000750C9" w:rsidRPr="00F968C5" w:rsidRDefault="000750C9" w:rsidP="00F968C5">
                    <w:r>
                      <w:rPr>
                        <w:color w:val="08131F"/>
                      </w:rPr>
                      <w:t xml:space="preserve">Číslo účtu: </w:t>
                    </w:r>
                    <w:r w:rsidR="00E7702F">
                      <w:rPr>
                        <w:color w:val="08131F"/>
                      </w:rPr>
                      <w:t>1689539034/3030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CB3EA8" wp14:editId="2B2D184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CFB7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D07EEC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4602D5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8B970A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D227F2B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F7574AD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80A0BCF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73BA87" w14:textId="77777777" w:rsidR="00BD7A52" w:rsidRDefault="00BD7A52" w:rsidP="00BD7A52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CD1348E" w14:textId="1D619871" w:rsidR="00E459D1" w:rsidRPr="00A16D0C" w:rsidRDefault="0003575F" w:rsidP="00BD7A5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2.12</w:t>
                          </w:r>
                          <w:r w:rsidR="006D3A38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B3EA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60BCFB7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D07EEC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4602D5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8B970A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D227F2B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F7574AD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80A0BCF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73BA87" w14:textId="77777777" w:rsidR="00BD7A52" w:rsidRDefault="00BD7A52" w:rsidP="00BD7A52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0CD1348E" w14:textId="1D619871" w:rsidR="00E459D1" w:rsidRPr="00A16D0C" w:rsidRDefault="0003575F" w:rsidP="00BD7A5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2.12</w:t>
                    </w:r>
                    <w:r w:rsidR="006D3A38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2F93D7" wp14:editId="57939D0D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3D5F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B23FA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2E520E0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1CF04CC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9BD3C6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7BC3801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16165E3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329CF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614F70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D55E3EC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F93D7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51B3D5F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B23FA9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2E520E0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1CF04CC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9BD3C6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7BC3801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16165E3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329CFC7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614F70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D55E3EC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606000E6" w14:textId="77777777" w:rsidR="00E459D1" w:rsidRDefault="00E459D1" w:rsidP="00E459D1">
    <w:pPr>
      <w:pStyle w:val="Zhlav"/>
      <w:rPr>
        <w:b/>
      </w:rPr>
    </w:pPr>
  </w:p>
  <w:p w14:paraId="5E0F60E7" w14:textId="77777777" w:rsidR="00E459D1" w:rsidRDefault="00E459D1" w:rsidP="00E459D1">
    <w:pPr>
      <w:pStyle w:val="Zhlav"/>
      <w:rPr>
        <w:b/>
      </w:rPr>
    </w:pPr>
  </w:p>
  <w:p w14:paraId="0F056699" w14:textId="77777777" w:rsidR="00E459D1" w:rsidRDefault="00E459D1" w:rsidP="00E459D1">
    <w:pPr>
      <w:pStyle w:val="Zhlav"/>
      <w:rPr>
        <w:b/>
      </w:rPr>
    </w:pPr>
  </w:p>
  <w:p w14:paraId="5D3DA58A" w14:textId="77777777" w:rsidR="00E459D1" w:rsidRDefault="00E459D1" w:rsidP="00E459D1">
    <w:pPr>
      <w:pStyle w:val="Zhlav"/>
      <w:rPr>
        <w:b/>
      </w:rPr>
    </w:pPr>
  </w:p>
  <w:p w14:paraId="2104948C" w14:textId="77777777" w:rsidR="00E459D1" w:rsidRDefault="00E459D1" w:rsidP="00E459D1">
    <w:pPr>
      <w:pStyle w:val="Zhlav"/>
      <w:rPr>
        <w:b/>
      </w:rPr>
    </w:pPr>
  </w:p>
  <w:p w14:paraId="47C38A89" w14:textId="77777777" w:rsidR="00E459D1" w:rsidRDefault="00E459D1" w:rsidP="00E459D1">
    <w:pPr>
      <w:pStyle w:val="Zhlav"/>
      <w:rPr>
        <w:b/>
      </w:rPr>
    </w:pPr>
  </w:p>
  <w:p w14:paraId="33A69525" w14:textId="77777777" w:rsidR="00E459D1" w:rsidRDefault="00E459D1" w:rsidP="00E459D1">
    <w:pPr>
      <w:pStyle w:val="Zhlav"/>
      <w:rPr>
        <w:b/>
      </w:rPr>
    </w:pPr>
  </w:p>
  <w:p w14:paraId="18B46B16" w14:textId="77777777" w:rsidR="00E459D1" w:rsidRDefault="00E459D1" w:rsidP="00E459D1">
    <w:pPr>
      <w:pStyle w:val="Zhlav"/>
      <w:rPr>
        <w:b/>
      </w:rPr>
    </w:pPr>
  </w:p>
  <w:p w14:paraId="5C7CD8C6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3C94FD18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39B"/>
    <w:rsid w:val="00014ADE"/>
    <w:rsid w:val="00026D3B"/>
    <w:rsid w:val="00030D7A"/>
    <w:rsid w:val="00033A03"/>
    <w:rsid w:val="0003575F"/>
    <w:rsid w:val="00062028"/>
    <w:rsid w:val="00063B2D"/>
    <w:rsid w:val="00070BB4"/>
    <w:rsid w:val="00073E31"/>
    <w:rsid w:val="000750C9"/>
    <w:rsid w:val="000869A3"/>
    <w:rsid w:val="00090BB4"/>
    <w:rsid w:val="000C4E6D"/>
    <w:rsid w:val="00110054"/>
    <w:rsid w:val="0017179B"/>
    <w:rsid w:val="00175562"/>
    <w:rsid w:val="00180DF7"/>
    <w:rsid w:val="00192A56"/>
    <w:rsid w:val="00194D66"/>
    <w:rsid w:val="001975D9"/>
    <w:rsid w:val="001A50FC"/>
    <w:rsid w:val="001C4DEA"/>
    <w:rsid w:val="001D026B"/>
    <w:rsid w:val="001F7311"/>
    <w:rsid w:val="00201170"/>
    <w:rsid w:val="00211D15"/>
    <w:rsid w:val="00227F41"/>
    <w:rsid w:val="0026393B"/>
    <w:rsid w:val="0027081E"/>
    <w:rsid w:val="0029641E"/>
    <w:rsid w:val="002A6A87"/>
    <w:rsid w:val="002A74F5"/>
    <w:rsid w:val="002B0B79"/>
    <w:rsid w:val="002D3E30"/>
    <w:rsid w:val="00306514"/>
    <w:rsid w:val="003072A1"/>
    <w:rsid w:val="00311FDB"/>
    <w:rsid w:val="00321EE0"/>
    <w:rsid w:val="00323987"/>
    <w:rsid w:val="003707B2"/>
    <w:rsid w:val="00375DC4"/>
    <w:rsid w:val="0041479A"/>
    <w:rsid w:val="0042280B"/>
    <w:rsid w:val="0045138C"/>
    <w:rsid w:val="00462239"/>
    <w:rsid w:val="00475609"/>
    <w:rsid w:val="004B0167"/>
    <w:rsid w:val="004B01D3"/>
    <w:rsid w:val="004E4BC8"/>
    <w:rsid w:val="00520C84"/>
    <w:rsid w:val="00534CC9"/>
    <w:rsid w:val="005419D6"/>
    <w:rsid w:val="005449D3"/>
    <w:rsid w:val="005514D3"/>
    <w:rsid w:val="00552091"/>
    <w:rsid w:val="005568B0"/>
    <w:rsid w:val="005600D0"/>
    <w:rsid w:val="00561448"/>
    <w:rsid w:val="0057746B"/>
    <w:rsid w:val="00597E51"/>
    <w:rsid w:val="005D11B6"/>
    <w:rsid w:val="005D4A99"/>
    <w:rsid w:val="006066A9"/>
    <w:rsid w:val="006800A1"/>
    <w:rsid w:val="006D3A38"/>
    <w:rsid w:val="00720451"/>
    <w:rsid w:val="00720D86"/>
    <w:rsid w:val="007723D7"/>
    <w:rsid w:val="00786CA3"/>
    <w:rsid w:val="00793F16"/>
    <w:rsid w:val="007966E0"/>
    <w:rsid w:val="007A26FE"/>
    <w:rsid w:val="007B72D3"/>
    <w:rsid w:val="007D22AD"/>
    <w:rsid w:val="007F2C8E"/>
    <w:rsid w:val="007F3E27"/>
    <w:rsid w:val="00807F59"/>
    <w:rsid w:val="0081217C"/>
    <w:rsid w:val="008165E6"/>
    <w:rsid w:val="008224D6"/>
    <w:rsid w:val="00840545"/>
    <w:rsid w:val="00846C48"/>
    <w:rsid w:val="00866AC0"/>
    <w:rsid w:val="008728E9"/>
    <w:rsid w:val="00891626"/>
    <w:rsid w:val="008A5DB8"/>
    <w:rsid w:val="008B0091"/>
    <w:rsid w:val="008C1B57"/>
    <w:rsid w:val="008C1D76"/>
    <w:rsid w:val="008C439A"/>
    <w:rsid w:val="008E2F59"/>
    <w:rsid w:val="00906C32"/>
    <w:rsid w:val="00926671"/>
    <w:rsid w:val="009318C3"/>
    <w:rsid w:val="00942F0A"/>
    <w:rsid w:val="00955E34"/>
    <w:rsid w:val="009704DD"/>
    <w:rsid w:val="009A375E"/>
    <w:rsid w:val="00A00679"/>
    <w:rsid w:val="00A120A7"/>
    <w:rsid w:val="00A16D0C"/>
    <w:rsid w:val="00A422C5"/>
    <w:rsid w:val="00A52DFC"/>
    <w:rsid w:val="00A54051"/>
    <w:rsid w:val="00A77024"/>
    <w:rsid w:val="00AB073B"/>
    <w:rsid w:val="00AB4060"/>
    <w:rsid w:val="00AC09FF"/>
    <w:rsid w:val="00AC0F3D"/>
    <w:rsid w:val="00AC443F"/>
    <w:rsid w:val="00AD306C"/>
    <w:rsid w:val="00AE3228"/>
    <w:rsid w:val="00B1332A"/>
    <w:rsid w:val="00B158C4"/>
    <w:rsid w:val="00B41C0B"/>
    <w:rsid w:val="00B4238C"/>
    <w:rsid w:val="00B512A4"/>
    <w:rsid w:val="00B52888"/>
    <w:rsid w:val="00B65210"/>
    <w:rsid w:val="00BA5441"/>
    <w:rsid w:val="00BD115F"/>
    <w:rsid w:val="00BD3E45"/>
    <w:rsid w:val="00BD7A52"/>
    <w:rsid w:val="00BF2739"/>
    <w:rsid w:val="00BF29C2"/>
    <w:rsid w:val="00C11F4E"/>
    <w:rsid w:val="00C26A6F"/>
    <w:rsid w:val="00C30AE0"/>
    <w:rsid w:val="00C674AB"/>
    <w:rsid w:val="00C75D44"/>
    <w:rsid w:val="00C95F2A"/>
    <w:rsid w:val="00CA56BD"/>
    <w:rsid w:val="00CA656C"/>
    <w:rsid w:val="00CA7CEA"/>
    <w:rsid w:val="00CD182A"/>
    <w:rsid w:val="00CF6E71"/>
    <w:rsid w:val="00D2084C"/>
    <w:rsid w:val="00D35F67"/>
    <w:rsid w:val="00D40275"/>
    <w:rsid w:val="00D431F3"/>
    <w:rsid w:val="00DA5CB8"/>
    <w:rsid w:val="00DB45D0"/>
    <w:rsid w:val="00DC3D77"/>
    <w:rsid w:val="00DC5399"/>
    <w:rsid w:val="00DC754B"/>
    <w:rsid w:val="00DF12AD"/>
    <w:rsid w:val="00E03E30"/>
    <w:rsid w:val="00E459D1"/>
    <w:rsid w:val="00E7702F"/>
    <w:rsid w:val="00E9694D"/>
    <w:rsid w:val="00EF1286"/>
    <w:rsid w:val="00F20F78"/>
    <w:rsid w:val="00F26B85"/>
    <w:rsid w:val="00F34A2A"/>
    <w:rsid w:val="00F45B59"/>
    <w:rsid w:val="00F657B9"/>
    <w:rsid w:val="00F812E3"/>
    <w:rsid w:val="00F968C5"/>
    <w:rsid w:val="00FB0B0D"/>
    <w:rsid w:val="00FD096F"/>
    <w:rsid w:val="00FD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68D61"/>
  <w15:docId w15:val="{2D76D70C-64CB-4746-B20D-CB36E19A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Nevyeenzmnka">
    <w:name w:val="Unresolved Mention"/>
    <w:basedOn w:val="Standardnpsmoodstavce"/>
    <w:uiPriority w:val="99"/>
    <w:semiHidden/>
    <w:unhideWhenUsed/>
    <w:rsid w:val="00E7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STINUCZ@gmail.com" TargetMode="External"/><Relationship Id="rId2" Type="http://schemas.openxmlformats.org/officeDocument/2006/relationships/hyperlink" Target="mailto:DOSTINUCZ@gmail.com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5</TotalTime>
  <Pages>1</Pages>
  <Words>113</Words>
  <Characters>521</Characters>
  <Application>Microsoft Office Word</Application>
  <DocSecurity>4</DocSecurity>
  <Lines>104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2023-10-17T12:09:00Z</cp:lastPrinted>
  <dcterms:created xsi:type="dcterms:W3CDTF">2025-12-30T12:28:00Z</dcterms:created>
  <dcterms:modified xsi:type="dcterms:W3CDTF">2025-12-30T12:28:00Z</dcterms:modified>
</cp:coreProperties>
</file>