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9F01" w14:textId="77777777" w:rsidR="00481140" w:rsidRDefault="007E6782">
      <w:pPr>
        <w:pStyle w:val="Standard"/>
        <w:jc w:val="center"/>
        <w:rPr>
          <w:rFonts w:ascii="FranklinGothic-Book" w:hAnsi="FranklinGothic-Book" w:cs="FranklinGothic-Book"/>
          <w:b/>
          <w:bCs/>
          <w:i/>
          <w:iCs/>
        </w:rPr>
      </w:pPr>
      <w:r>
        <w:rPr>
          <w:rFonts w:ascii="FranklinGothic-Book" w:hAnsi="FranklinGothic-Book" w:cs="FranklinGothic-Book"/>
          <w:b/>
          <w:bCs/>
          <w:i/>
          <w:iCs/>
        </w:rPr>
        <w:t xml:space="preserve">Muzeum Českého lesa v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Tachově</w:t>
      </w:r>
      <w:proofErr w:type="spellEnd"/>
      <w:r>
        <w:rPr>
          <w:rFonts w:ascii="FranklinGothic-Book" w:hAnsi="FranklinGothic-Book" w:cs="FranklinGothic-Book"/>
          <w:b/>
          <w:bCs/>
          <w:i/>
          <w:iCs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příspěvková</w:t>
      </w:r>
      <w:proofErr w:type="spellEnd"/>
      <w:r>
        <w:rPr>
          <w:rFonts w:ascii="FranklinGothic-Book" w:hAnsi="FranklinGothic-Book" w:cs="FranklinGothic-Book"/>
          <w:b/>
          <w:bCs/>
          <w:i/>
          <w:iCs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i/>
          <w:iCs/>
        </w:rPr>
        <w:t>organizace</w:t>
      </w:r>
      <w:proofErr w:type="spellEnd"/>
    </w:p>
    <w:p w14:paraId="64F3CF44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8633EBD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Muzeum Českého lesa v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Tachově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příspěvková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organizace</w:t>
      </w:r>
      <w:proofErr w:type="spellEnd"/>
    </w:p>
    <w:p w14:paraId="126ACD1A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sídlem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347 01 Tachov,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tř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Míru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447</w:t>
      </w:r>
    </w:p>
    <w:p w14:paraId="264B1C6A" w14:textId="77777777" w:rsidR="00481140" w:rsidRDefault="007E6782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r>
        <w:rPr>
          <w:rFonts w:ascii="FranklinGothic-Book" w:hAnsi="FranklinGothic-Book" w:cs="FranklinGothic-Book"/>
          <w:b/>
          <w:bCs/>
          <w:sz w:val="20"/>
          <w:szCs w:val="20"/>
        </w:rPr>
        <w:t>IČO: 000 76 716</w:t>
      </w:r>
    </w:p>
    <w:p w14:paraId="2A8DCA4D" w14:textId="77777777" w:rsidR="00481140" w:rsidRDefault="007E6782">
      <w:pPr>
        <w:pStyle w:val="Standard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ředitelkou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PhDr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Janou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Hutníkovou</w:t>
      </w:r>
      <w:proofErr w:type="spellEnd"/>
    </w:p>
    <w:p w14:paraId="1C96C3DE" w14:textId="77777777" w:rsidR="00481140" w:rsidRDefault="007E6782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>“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”)</w:t>
      </w:r>
    </w:p>
    <w:p w14:paraId="5EE4D198" w14:textId="77777777" w:rsidR="00481140" w:rsidRDefault="00481140">
      <w:pPr>
        <w:pStyle w:val="Standard"/>
        <w:rPr>
          <w:rFonts w:ascii="FranklinGothic-BookItalic" w:hAnsi="FranklinGothic-BookItalic" w:cs="FranklinGothic-BookItalic"/>
          <w:i/>
          <w:iCs/>
          <w:sz w:val="18"/>
          <w:szCs w:val="18"/>
        </w:rPr>
      </w:pPr>
    </w:p>
    <w:p w14:paraId="0B49AC08" w14:textId="77777777" w:rsidR="00481140" w:rsidRDefault="007E6782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>a</w:t>
      </w:r>
    </w:p>
    <w:p w14:paraId="24597365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6AC9DEB" w14:textId="77777777" w:rsidR="00481140" w:rsidRDefault="007E6782">
      <w:pPr>
        <w:pStyle w:val="Standard"/>
        <w:rPr>
          <w:rFonts w:ascii="FranklinGothic-Book" w:hAnsi="FranklinGothic-Book" w:cs="FranklinGothic-Book"/>
          <w:b/>
          <w:bCs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Městys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Klenčí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pod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Čerchovem</w:t>
      </w:r>
      <w:proofErr w:type="spellEnd"/>
    </w:p>
    <w:p w14:paraId="77330AFF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sídlem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Klenčí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pod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Čerchovem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čp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>. 118, 345 34</w:t>
      </w:r>
    </w:p>
    <w:p w14:paraId="7C39D58A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b/>
          <w:bCs/>
          <w:sz w:val="20"/>
          <w:szCs w:val="20"/>
        </w:rPr>
        <w:t>IČ: 00253472</w:t>
      </w:r>
    </w:p>
    <w:p w14:paraId="51C2078B" w14:textId="77777777" w:rsidR="00481140" w:rsidRDefault="007E6782">
      <w:pPr>
        <w:pStyle w:val="Standard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Ing. et Ing. Jan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Bozděch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>, PhD.</w:t>
      </w:r>
    </w:p>
    <w:p w14:paraId="1BA83571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>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“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”</w:t>
      </w:r>
      <w:r>
        <w:rPr>
          <w:rFonts w:ascii="FranklinGothic-BookItalic" w:hAnsi="FranklinGothic-BookItalic" w:cs="FranklinGothic-BookItalic"/>
          <w:i/>
          <w:iCs/>
          <w:sz w:val="18"/>
          <w:szCs w:val="18"/>
        </w:rPr>
        <w:t>)</w:t>
      </w:r>
    </w:p>
    <w:p w14:paraId="1F16F0A4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E1A8D15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BA33FBC" w14:textId="77777777" w:rsidR="00481140" w:rsidRDefault="007E6782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uzavírají</w:t>
      </w:r>
      <w:proofErr w:type="spellEnd"/>
    </w:p>
    <w:p w14:paraId="70D0F8B8" w14:textId="77777777" w:rsidR="00481140" w:rsidRDefault="007E6782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smyslu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§ 2193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až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§ 2200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č. 89/2012 Sb.,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občanského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zákoníku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,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znění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„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občanského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proofErr w:type="gramStart"/>
      <w:r>
        <w:rPr>
          <w:rFonts w:ascii="FranklinGothic-Book" w:hAnsi="FranklinGothic-Book" w:cs="FranklinGothic-Book"/>
          <w:sz w:val="20"/>
          <w:szCs w:val="20"/>
        </w:rPr>
        <w:t>zákoníku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“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>)</w:t>
      </w:r>
    </w:p>
    <w:p w14:paraId="1BE29A90" w14:textId="77777777" w:rsidR="00481140" w:rsidRDefault="00481140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5F50598E" w14:textId="77777777" w:rsidR="00481140" w:rsidRDefault="00481140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28889539" w14:textId="77777777" w:rsidR="00481140" w:rsidRDefault="00481140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1AD1701F" w14:textId="77777777" w:rsidR="00481140" w:rsidRDefault="00481140">
      <w:pPr>
        <w:pStyle w:val="Standard"/>
        <w:jc w:val="center"/>
        <w:rPr>
          <w:rFonts w:ascii="FranklinGothic-Book" w:hAnsi="FranklinGothic-Book" w:cs="FranklinGothic-Book"/>
          <w:b/>
          <w:sz w:val="20"/>
          <w:szCs w:val="20"/>
        </w:rPr>
      </w:pPr>
    </w:p>
    <w:p w14:paraId="6FC70284" w14:textId="77777777" w:rsidR="00481140" w:rsidRDefault="007E6782">
      <w:pPr>
        <w:pStyle w:val="Standard"/>
        <w:jc w:val="center"/>
      </w:pPr>
      <w:proofErr w:type="spellStart"/>
      <w:r>
        <w:rPr>
          <w:rFonts w:ascii="FranklinGothic-Book" w:hAnsi="FranklinGothic-Book" w:cs="FranklinGothic-Book"/>
          <w:b/>
          <w:bCs/>
          <w:sz w:val="28"/>
          <w:szCs w:val="28"/>
        </w:rPr>
        <w:t>Smlouvu</w:t>
      </w:r>
      <w:proofErr w:type="spellEnd"/>
      <w:r>
        <w:rPr>
          <w:rFonts w:ascii="FranklinGothic-Book" w:hAnsi="FranklinGothic-Book"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8"/>
          <w:szCs w:val="28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8"/>
          <w:szCs w:val="28"/>
        </w:rPr>
        <w:t xml:space="preserve"> č. 6/202</w:t>
      </w:r>
      <w:r>
        <w:rPr>
          <w:rFonts w:ascii="FranklinGothic-Book" w:hAnsi="FranklinGothic-Book" w:cs="FranklinGothic-Book"/>
          <w:b/>
          <w:bCs/>
          <w:sz w:val="28"/>
          <w:szCs w:val="28"/>
          <w:lang w:val="cs-CZ"/>
        </w:rPr>
        <w:t>6</w:t>
      </w:r>
    </w:p>
    <w:p w14:paraId="40B87711" w14:textId="77777777" w:rsidR="00481140" w:rsidRDefault="00481140">
      <w:pPr>
        <w:pStyle w:val="Standard"/>
        <w:rPr>
          <w:rFonts w:ascii="FranklinGothic-Book" w:hAnsi="FranklinGothic-Book" w:cs="FranklinGothic-Book"/>
          <w:sz w:val="28"/>
          <w:szCs w:val="28"/>
        </w:rPr>
      </w:pPr>
    </w:p>
    <w:p w14:paraId="7FBC9D6A" w14:textId="77777777" w:rsidR="00481140" w:rsidRDefault="00481140">
      <w:pPr>
        <w:pStyle w:val="Standard"/>
        <w:rPr>
          <w:rFonts w:ascii="FranklinGothic-Book" w:hAnsi="FranklinGothic-Book" w:cs="FranklinGothic-Book"/>
          <w:sz w:val="28"/>
          <w:szCs w:val="28"/>
        </w:rPr>
      </w:pPr>
    </w:p>
    <w:p w14:paraId="01EFEE56" w14:textId="77777777" w:rsidR="00481140" w:rsidRDefault="007E6782">
      <w:pPr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</w:p>
    <w:p w14:paraId="6C971269" w14:textId="77777777" w:rsidR="00481140" w:rsidRDefault="00481140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7AAA36B0" w14:textId="77777777" w:rsidR="00481140" w:rsidRDefault="007E6782">
      <w:pPr>
        <w:pStyle w:val="Odstavecseseznamem"/>
        <w:numPr>
          <w:ilvl w:val="0"/>
          <w:numId w:val="7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bezplatnému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dočasnému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příloze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pod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pořadovými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čísly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1</w:t>
      </w:r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Fotodokumentace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popisem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tvoří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přílohu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nedílnou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F00E81C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0D562DA" w14:textId="77777777" w:rsidR="00481140" w:rsidRDefault="007E6782">
      <w:pPr>
        <w:pStyle w:val="Odstavecseseznamem"/>
        <w:numPr>
          <w:ilvl w:val="0"/>
          <w:numId w:val="2"/>
        </w:numPr>
        <w:spacing w:after="0"/>
        <w:jc w:val="both"/>
      </w:pPr>
      <w:r>
        <w:rPr>
          <w:rFonts w:ascii="FranklinGothic-Book" w:hAnsi="FranklinGothic-Book" w:cs="FranklinGothic-Book"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D8308" wp14:editId="3C788CF8">
                <wp:simplePos x="0" y="0"/>
                <wp:positionH relativeFrom="column">
                  <wp:posOffset>-205740</wp:posOffset>
                </wp:positionH>
                <wp:positionV relativeFrom="paragraph">
                  <wp:posOffset>142875</wp:posOffset>
                </wp:positionV>
                <wp:extent cx="6286500" cy="238128"/>
                <wp:effectExtent l="0" t="0" r="0" b="9522"/>
                <wp:wrapNone/>
                <wp:docPr id="1" name="Násobení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38128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BABA22" id="Násobení 13" o:spid="_x0000_s1026" style="position:absolute;margin-left:-16.2pt;margin-top:11.25pt;width:49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86500,23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" path="m1508800,85176r2120,-55967l3143250,91040,4775580,29209r2120,55967l3883073,119064r894627,33888l4775580,208919,3143250,147088,1510920,208919r-2120,-55967l2403427,119064,1508800,85176xe" fillcolor="black" strokeweight=".35281mm">
                <v:stroke joinstyle="miter"/>
                <v:path arrowok="t" o:connecttype="custom" o:connectlocs="3143250,0;6286500,119064;3143250,238128;0,119064;1509860,57192;4776640,57192;4776640,180936;1509860,180936" o:connectangles="270,0,90,180,180,270,0,90" textboxrect="1508800,29209,4777700,208919"/>
              </v:shape>
            </w:pict>
          </mc:Fallback>
        </mc:AlternateConten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článku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(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„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proofErr w:type="gram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“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)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oprávněn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dočasně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pro</w:t>
      </w:r>
    </w:p>
    <w:p w14:paraId="653DEF3A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40F8074" w14:textId="77777777" w:rsidR="00481140" w:rsidRDefault="007E6782">
      <w:pPr>
        <w:pStyle w:val="Odstavecseseznamem"/>
        <w:numPr>
          <w:ilvl w:val="0"/>
          <w:numId w:val="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shodně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</w:t>
      </w:r>
      <w:r>
        <w:rPr>
          <w:rFonts w:ascii="FranklinGothic-Book" w:hAnsi="FranklinGothic-Book" w:cs="FranklinGothic-Book"/>
          <w:sz w:val="20"/>
          <w:szCs w:val="20"/>
        </w:rPr>
        <w:t>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způsobilém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dohodnutým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nezatajil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žádnou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vadu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1BFA9B3" w14:textId="77777777" w:rsidR="00481140" w:rsidRDefault="00481140">
      <w:pPr>
        <w:ind w:left="720"/>
        <w:rPr>
          <w:rFonts w:ascii="FranklinGothic-Book" w:hAnsi="FranklinGothic-Book" w:cs="FranklinGothic-Book"/>
          <w:sz w:val="20"/>
          <w:szCs w:val="20"/>
        </w:rPr>
      </w:pPr>
    </w:p>
    <w:p w14:paraId="20DDFD6A" w14:textId="77777777" w:rsidR="00481140" w:rsidRDefault="007E6782">
      <w:pPr>
        <w:pStyle w:val="Odstavecseseznamem"/>
        <w:numPr>
          <w:ilvl w:val="0"/>
          <w:numId w:val="2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mohou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užity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výhradně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</w:t>
      </w:r>
      <w:r>
        <w:rPr>
          <w:rFonts w:ascii="FranklinGothic-Book" w:hAnsi="FranklinGothic-Book" w:cs="FranklinGothic-Book"/>
          <w:sz w:val="20"/>
          <w:szCs w:val="20"/>
        </w:rPr>
        <w:t>ýše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třetí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osobě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takový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udělí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formou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dodatku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F4F869F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8EC8E07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6117D95" w14:textId="77777777" w:rsidR="00481140" w:rsidRDefault="007E6782">
      <w:pPr>
        <w:pStyle w:val="Odstavecseseznamem"/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</w:p>
    <w:p w14:paraId="380B8B34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DE82E12" w14:textId="77777777" w:rsidR="00481140" w:rsidRDefault="00481140">
      <w:pPr>
        <w:pStyle w:val="Standard"/>
        <w:jc w:val="both"/>
        <w:rPr>
          <w:rFonts w:ascii="FranklinGothic-BookItalic" w:hAnsi="FranklinGothic-BookItalic" w:cs="FranklinGothic-BookItalic"/>
          <w:i/>
          <w:iCs/>
          <w:sz w:val="20"/>
          <w:szCs w:val="20"/>
        </w:rPr>
      </w:pPr>
    </w:p>
    <w:p w14:paraId="3F3C3CC2" w14:textId="77777777" w:rsidR="00481140" w:rsidRDefault="007E6782">
      <w:pPr>
        <w:pStyle w:val="Odstavecseseznamem"/>
        <w:numPr>
          <w:ilvl w:val="0"/>
          <w:numId w:val="8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od</w:t>
      </w:r>
      <w:r>
        <w:rPr>
          <w:rFonts w:ascii="FranklinGothic-Book" w:hAnsi="FranklinGothic-Book" w:cs="FranklinGothic-Book"/>
          <w:color w:val="FF0000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>1. 1. 202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color w:val="000000"/>
          <w:sz w:val="20"/>
          <w:szCs w:val="20"/>
        </w:rPr>
        <w:t>do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</w:rPr>
        <w:t xml:space="preserve"> 31. 12. 202</w:t>
      </w:r>
      <w:r>
        <w:rPr>
          <w:rFonts w:ascii="FranklinGothic-Book" w:hAnsi="FranklinGothic-Book" w:cs="FranklinGothic-Book"/>
          <w:b/>
          <w:bCs/>
          <w:color w:val="000000"/>
          <w:sz w:val="20"/>
          <w:szCs w:val="20"/>
          <w:lang w:val="cs-CZ"/>
        </w:rPr>
        <w:t>7.</w:t>
      </w:r>
    </w:p>
    <w:p w14:paraId="04F3BE9D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color w:val="FF0000"/>
          <w:sz w:val="20"/>
          <w:szCs w:val="20"/>
        </w:rPr>
      </w:pPr>
    </w:p>
    <w:p w14:paraId="15E4423D" w14:textId="77777777" w:rsidR="00481140" w:rsidRDefault="007E6782">
      <w:pPr>
        <w:pStyle w:val="Odstavecseseznamem"/>
        <w:numPr>
          <w:ilvl w:val="0"/>
          <w:numId w:val="3"/>
        </w:numPr>
        <w:spacing w:after="0"/>
        <w:jc w:val="both"/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do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31. 12. 202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7</w:t>
      </w:r>
      <w:r>
        <w:rPr>
          <w:rFonts w:ascii="FranklinGothic-Book" w:hAnsi="FranklinGothic-Book" w:cs="FranklinGothic-Book"/>
          <w:sz w:val="20"/>
          <w:szCs w:val="20"/>
        </w:rPr>
        <w:t xml:space="preserve">.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prodloužení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požádat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nejméně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30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dnů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původně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Záleží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výhra</w:t>
      </w:r>
      <w:r>
        <w:rPr>
          <w:rFonts w:ascii="FranklinGothic-Book" w:hAnsi="FranklinGothic-Book" w:cs="FranklinGothic-Book"/>
          <w:sz w:val="20"/>
          <w:szCs w:val="20"/>
        </w:rPr>
        <w:t>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prodloužením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termínu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0CDD049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2BC6E37" w14:textId="77777777" w:rsidR="00481140" w:rsidRDefault="007E6782">
      <w:pPr>
        <w:pStyle w:val="Odstavecseseznamem"/>
        <w:numPr>
          <w:ilvl w:val="0"/>
          <w:numId w:val="3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požadovat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dřívější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především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vlastní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potřeba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nedodržení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1DD0AD3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7F50823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E45E521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A740897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07A6E63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3E98429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07FFB93" w14:textId="77777777" w:rsidR="00481140" w:rsidRDefault="007E6782">
      <w:pPr>
        <w:pStyle w:val="Odstavecseseznamem"/>
        <w:spacing w:after="0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III.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</w:p>
    <w:p w14:paraId="78E318B5" w14:textId="77777777" w:rsidR="00481140" w:rsidRDefault="00481140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3B37BD95" w14:textId="77777777" w:rsidR="00481140" w:rsidRDefault="007E6782">
      <w:pPr>
        <w:pStyle w:val="Odstavecseseznamem"/>
        <w:numPr>
          <w:ilvl w:val="0"/>
          <w:numId w:val="9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pojistit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vypůjčované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ohledu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to,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zda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bylo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sjednáno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pojištění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odpovídá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znehodnocení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zkázu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</w:t>
      </w:r>
      <w:r>
        <w:rPr>
          <w:rFonts w:ascii="FranklinGothic-Book" w:hAnsi="FranklinGothic-Book" w:cs="FranklinGothic-Book"/>
          <w:sz w:val="20"/>
          <w:szCs w:val="20"/>
        </w:rPr>
        <w:t>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a to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celou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bude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rámec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ujednání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470D145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7194398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Způsob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balení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transportu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určuje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F42FDE6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8135F09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odb</w:t>
      </w:r>
      <w:r>
        <w:rPr>
          <w:rFonts w:ascii="FranklinGothic-Book" w:hAnsi="FranklinGothic-Book" w:cs="FranklinGothic-Book"/>
          <w:sz w:val="20"/>
          <w:szCs w:val="20"/>
        </w:rPr>
        <w:t>ornou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institucí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znalá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způsobu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nakládat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chránit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udržovat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sbírek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muzejní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povahy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zavazuje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zachovávat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veškeré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gramStart"/>
      <w:r>
        <w:rPr>
          <w:rFonts w:ascii="FranklinGothic-Book" w:hAnsi="FranklinGothic-Book" w:cs="FranklinGothic-Book"/>
          <w:sz w:val="20"/>
          <w:szCs w:val="20"/>
        </w:rPr>
        <w:t>a</w:t>
      </w:r>
      <w:proofErr w:type="gram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odborné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upravující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oblast.</w:t>
      </w:r>
    </w:p>
    <w:p w14:paraId="2A31A720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DE53BB5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zacházet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vypůjčenými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celou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maximální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péčí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učinit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opatření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aby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zabránil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jakémukoli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zničení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nést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spojené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takto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sjednaným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péčí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</w:t>
      </w:r>
      <w:r>
        <w:rPr>
          <w:rFonts w:ascii="FranklinGothic-Book" w:hAnsi="FranklinGothic-Book" w:cs="FranklinGothic-Book"/>
          <w:sz w:val="20"/>
          <w:szCs w:val="20"/>
        </w:rPr>
        <w:t>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mají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to,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tyto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spojené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obvyklé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E307AB9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4E10198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zbytečného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odkladu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vyrozumět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každém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ohrožení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zajistit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ochranu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trvání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nebezpečí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nouzového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ohrožení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státu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válečného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706FDC2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241D7A3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Všechny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prostory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zajištěny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stabilní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klimatické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hodnotách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: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teplota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16–24ºC,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relativní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vlhkost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vzduchu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45-65%.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Hl</w:t>
      </w:r>
      <w:r>
        <w:rPr>
          <w:rFonts w:ascii="FranklinGothic-Book" w:hAnsi="FranklinGothic-Book" w:cs="FranklinGothic-Book"/>
          <w:sz w:val="20"/>
          <w:szCs w:val="20"/>
        </w:rPr>
        <w:t>adina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světla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výstavních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prostorách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měla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nižší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200luxů,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překročit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300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luxů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2FA7216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CF7A916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vyhrazuje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kontroly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podmínek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tímto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odstavcem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41E6479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D012143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Na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půjčených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nesmí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činěny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žádné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úpravy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an</w:t>
      </w:r>
      <w:r>
        <w:rPr>
          <w:rFonts w:ascii="FranklinGothic-Book" w:hAnsi="FranklinGothic-Book" w:cs="FranklinGothic-Book"/>
          <w:sz w:val="20"/>
          <w:szCs w:val="20"/>
        </w:rPr>
        <w:t xml:space="preserve">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restaurátorské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zásahy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dotčena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 III. 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4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dojít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restaurátorským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jiným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zásahům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specifikují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dodatku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F660717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82AF204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dává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fotografování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interní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potřebu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účely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může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být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fotografována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filmována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zaznamenána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předchozím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písemném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52937C89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F1D81FC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</w:t>
      </w:r>
      <w:r>
        <w:rPr>
          <w:rFonts w:ascii="FranklinGothic-Book" w:hAnsi="FranklinGothic-Book" w:cs="FranklinGothic-Book"/>
          <w:sz w:val="20"/>
          <w:szCs w:val="20"/>
        </w:rPr>
        <w:t>řípadě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došlo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změně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zničení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ztrátě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musí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okamžitě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informovat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změny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rovněž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písemně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postup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pro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závazný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A10A82B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C104AC4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Vyčíslení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škody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závisí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charakteru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poškození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nákladech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restaurování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případně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snížení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hodnoty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7811368A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7663735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Pokud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mu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uložené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právními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předpisy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vztahu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</w:t>
      </w:r>
      <w:r>
        <w:rPr>
          <w:rFonts w:ascii="FranklinGothic-Book" w:hAnsi="FranklinGothic-Book" w:cs="FranklinGothic-Book"/>
          <w:sz w:val="20"/>
          <w:szCs w:val="20"/>
        </w:rPr>
        <w:t>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nahradit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vzniklou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škodu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3760B576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41E351B" w14:textId="77777777" w:rsidR="00481140" w:rsidRDefault="007E6782">
      <w:pPr>
        <w:pStyle w:val="Odstavecseseznamem"/>
        <w:numPr>
          <w:ilvl w:val="0"/>
          <w:numId w:val="4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katalogu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tiskovinách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výstavních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štítcích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všech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dalších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informačních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formách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uvádět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název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jak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5E7F9FD" w14:textId="77777777" w:rsidR="00481140" w:rsidRDefault="00481140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0F6E4D0F" w14:textId="77777777" w:rsidR="00481140" w:rsidRDefault="00481140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158EEC61" w14:textId="77777777" w:rsidR="00481140" w:rsidRDefault="00481140">
      <w:pPr>
        <w:pStyle w:val="Odstavecseseznamem"/>
        <w:rPr>
          <w:rFonts w:ascii="FranklinGothic-Book" w:hAnsi="FranklinGothic-Book" w:cs="FranklinGothic-Book"/>
          <w:sz w:val="20"/>
          <w:szCs w:val="20"/>
        </w:rPr>
      </w:pPr>
    </w:p>
    <w:p w14:paraId="270EF3FF" w14:textId="77777777" w:rsidR="00481140" w:rsidRDefault="007E6782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lastRenderedPageBreak/>
        <w:t xml:space="preserve">IV.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Závěrečná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ustanovení</w:t>
      </w:r>
      <w:proofErr w:type="spellEnd"/>
    </w:p>
    <w:p w14:paraId="03B33E4E" w14:textId="77777777" w:rsidR="00481140" w:rsidRDefault="00481140">
      <w:pPr>
        <w:pStyle w:val="Standard"/>
        <w:jc w:val="center"/>
        <w:rPr>
          <w:rFonts w:ascii="FranklinGothic-Book" w:hAnsi="FranklinGothic-Book" w:cs="FranklinGothic-Book"/>
          <w:sz w:val="20"/>
          <w:szCs w:val="20"/>
        </w:rPr>
      </w:pPr>
    </w:p>
    <w:p w14:paraId="0E69E073" w14:textId="77777777" w:rsidR="00481140" w:rsidRDefault="007E6782">
      <w:pPr>
        <w:pStyle w:val="Odstavecseseznamem"/>
        <w:numPr>
          <w:ilvl w:val="0"/>
          <w:numId w:val="5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Není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stanoveno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jinak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přebírá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odpovědnost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ode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převzetí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tohoto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ED45267" w14:textId="77777777" w:rsidR="00481140" w:rsidRDefault="00481140">
      <w:pPr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269FCDC" w14:textId="77777777" w:rsidR="00481140" w:rsidRDefault="007E6782">
      <w:pPr>
        <w:pStyle w:val="Odstavecseseznamem"/>
        <w:numPr>
          <w:ilvl w:val="0"/>
          <w:numId w:val="5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kromě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uplynutí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sjednané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končí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dohodou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uvedení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těchto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důvodů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:</w:t>
      </w:r>
    </w:p>
    <w:p w14:paraId="37162351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755B863" w14:textId="77777777" w:rsidR="00481140" w:rsidRDefault="007E6782">
      <w:pPr>
        <w:pStyle w:val="Odstavecseseznamem"/>
        <w:numPr>
          <w:ilvl w:val="0"/>
          <w:numId w:val="10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užívá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rozporu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smlouvou</w:t>
      </w:r>
      <w:proofErr w:type="spellEnd"/>
    </w:p>
    <w:p w14:paraId="5E8F9643" w14:textId="77777777" w:rsidR="00481140" w:rsidRDefault="007E6782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bez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souhlasu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příslušného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správního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orgánu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přenechá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jinému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subjektu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přemístí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dokumentuje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rozporu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touto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</w:t>
      </w:r>
      <w:r>
        <w:rPr>
          <w:rFonts w:ascii="FranklinGothic-Book" w:hAnsi="FranklinGothic-Book" w:cs="FranklinGothic-Book"/>
          <w:sz w:val="20"/>
          <w:szCs w:val="20"/>
        </w:rPr>
        <w:t>uvou</w:t>
      </w:r>
      <w:proofErr w:type="spellEnd"/>
    </w:p>
    <w:p w14:paraId="4584828C" w14:textId="77777777" w:rsidR="00481140" w:rsidRDefault="007E6782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neprovádí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řádnou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údržbu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nedodržel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porušil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jiné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povinnosti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</w:p>
    <w:p w14:paraId="07911885" w14:textId="77777777" w:rsidR="00481140" w:rsidRDefault="007E6782">
      <w:pPr>
        <w:pStyle w:val="Odstavecseseznamem"/>
        <w:numPr>
          <w:ilvl w:val="0"/>
          <w:numId w:val="6"/>
        </w:numPr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proofErr w:type="spellStart"/>
      <w:r>
        <w:rPr>
          <w:rFonts w:ascii="FranklinGothic-Book" w:hAnsi="FranklinGothic-Book" w:cs="FranklinGothic-Book"/>
          <w:sz w:val="20"/>
          <w:szCs w:val="20"/>
        </w:rPr>
        <w:t>potřebuje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-li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vypůjčenou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nevyhnutelně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dříve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z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důvodu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nemohl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uzavření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předvídat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46649C1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3286E18" w14:textId="77777777" w:rsidR="00481140" w:rsidRDefault="007E6782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3.Výpovědní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lhůta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 xml:space="preserve">1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měsíc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počne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běžet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prvním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měsíce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následujícího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doručení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výpovědi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druhé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011467AA" w14:textId="77777777" w:rsidR="00481140" w:rsidRDefault="00481140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6D9892D" w14:textId="77777777" w:rsidR="00481140" w:rsidRDefault="007E6782">
      <w:pPr>
        <w:pStyle w:val="Standard"/>
        <w:ind w:left="72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4.Osoby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jednající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jménem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nebo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v 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zastoupení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podepsané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této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svéprávné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prohlašují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odpovídá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jejich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pravé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vážné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svobodné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poctivé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vůli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vědomy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že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by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jakékoliv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ujednání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bylo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zákonem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zakázáno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porušovalo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dobré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mravy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veřejný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pořádek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důkaz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toho ji po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přečtení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podepisují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2704176" w14:textId="77777777" w:rsidR="00481140" w:rsidRDefault="00481140">
      <w:pPr>
        <w:pStyle w:val="Standard"/>
        <w:ind w:left="72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078C4777" w14:textId="77777777" w:rsidR="00481140" w:rsidRDefault="007E6782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5.Tato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vyhotovena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dvou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ste</w:t>
      </w:r>
      <w:r>
        <w:rPr>
          <w:rFonts w:ascii="FranklinGothic-Book" w:hAnsi="FranklinGothic-Book" w:cs="FranklinGothic-Book"/>
          <w:sz w:val="20"/>
          <w:szCs w:val="20"/>
        </w:rPr>
        <w:t>jnopisech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Každá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obdrží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jeden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exemplář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B9E5821" w14:textId="77777777" w:rsidR="00481140" w:rsidRDefault="00481140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74A7B0CB" w14:textId="77777777" w:rsidR="00481140" w:rsidRDefault="007E6782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6.Smlouva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nabývá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platnosti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jejího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podpisu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oběma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smluvními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stranami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účinnosti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zveřejnění</w:t>
      </w:r>
      <w:proofErr w:type="spellEnd"/>
    </w:p>
    <w:p w14:paraId="60364E89" w14:textId="77777777" w:rsidR="00481140" w:rsidRDefault="007E6782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registru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smluv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.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Tuto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zveřejní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pouze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1E6FC21A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0761B3D" w14:textId="77777777" w:rsidR="00481140" w:rsidRDefault="007E6782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7.Součástí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jsou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1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>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6/202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sz w:val="20"/>
          <w:szCs w:val="20"/>
        </w:rPr>
        <w:t xml:space="preserve"> –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Popis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a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fotodokumentace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Příloha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2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6/202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– Stav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>/Condition Report.</w:t>
      </w:r>
    </w:p>
    <w:p w14:paraId="0DFFCB0E" w14:textId="77777777" w:rsidR="00481140" w:rsidRDefault="007E6782">
      <w:pPr>
        <w:pStyle w:val="Odstavecseseznamem"/>
        <w:spacing w:after="0"/>
        <w:jc w:val="both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a)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Vzhledem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k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charakteru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–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dlouhodobá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zápůjčka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–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fyzické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předání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</w:t>
      </w:r>
      <w:r>
        <w:rPr>
          <w:rFonts w:ascii="FranklinGothic-Book" w:hAnsi="FranklinGothic-Book" w:cs="FranklinGothic-Book"/>
          <w:sz w:val="20"/>
          <w:szCs w:val="20"/>
        </w:rPr>
        <w:t>itelem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vypůjčiteli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neuskutečňuje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291D8E09" w14:textId="77777777" w:rsidR="00481140" w:rsidRDefault="007E6782">
      <w:pPr>
        <w:pStyle w:val="Odstavecseseznamem"/>
        <w:spacing w:after="0"/>
        <w:jc w:val="both"/>
      </w:pPr>
      <w:r>
        <w:rPr>
          <w:rFonts w:ascii="FranklinGothic-Book" w:hAnsi="FranklinGothic-Book" w:cs="FranklinGothic-Book"/>
          <w:sz w:val="20"/>
          <w:szCs w:val="20"/>
        </w:rPr>
        <w:t xml:space="preserve">b)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se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uskutečňuje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na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základě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Přílohy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3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ke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Smlouvě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výpůjčce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č. 6/202</w:t>
      </w:r>
      <w:r>
        <w:rPr>
          <w:rFonts w:ascii="FranklinGothic-Book" w:hAnsi="FranklinGothic-Book" w:cs="FranklinGothic-Book"/>
          <w:b/>
          <w:bCs/>
          <w:sz w:val="20"/>
          <w:szCs w:val="20"/>
          <w:lang w:val="cs-CZ"/>
        </w:rPr>
        <w:t>6</w:t>
      </w:r>
      <w:r>
        <w:rPr>
          <w:rFonts w:ascii="FranklinGothic-Book" w:hAnsi="FranklinGothic-Book" w:cs="FranklinGothic-Book"/>
          <w:sz w:val="20"/>
          <w:szCs w:val="20"/>
        </w:rPr>
        <w:t xml:space="preserve"> -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Protokolu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o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vrácení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předmětu</w:t>
      </w:r>
      <w:proofErr w:type="spellEnd"/>
      <w:r>
        <w:rPr>
          <w:rFonts w:ascii="FranklinGothic-Book" w:hAnsi="FranklinGothic-Book" w:cs="FranklinGothic-Book"/>
          <w:b/>
          <w:bCs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b/>
          <w:bCs/>
          <w:sz w:val="20"/>
          <w:szCs w:val="20"/>
        </w:rPr>
        <w:t>výpůjčky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,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která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je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součástí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smlouvy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>.</w:t>
      </w:r>
    </w:p>
    <w:p w14:paraId="6DDEC0B7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15941755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D4FCC40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295BB22E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3DCF5D29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5735CE8D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4641DD33" w14:textId="77777777" w:rsidR="00481140" w:rsidRDefault="00481140">
      <w:pPr>
        <w:pStyle w:val="Standard"/>
        <w:jc w:val="both"/>
        <w:rPr>
          <w:rFonts w:ascii="FranklinGothic-Book" w:hAnsi="FranklinGothic-Book" w:cs="FranklinGothic-Book"/>
          <w:sz w:val="20"/>
          <w:szCs w:val="20"/>
        </w:rPr>
      </w:pPr>
    </w:p>
    <w:p w14:paraId="67CFCF88" w14:textId="77777777" w:rsidR="00481140" w:rsidRDefault="007E6782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Tachově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ab/>
        <w:t xml:space="preserve">      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V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Klenčí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 xml:space="preserve">pod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Čerchovem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dne</w:t>
      </w:r>
      <w:proofErr w:type="spellEnd"/>
    </w:p>
    <w:p w14:paraId="2A5984BA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74591C3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2F5B689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376897A9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28F0BD5" w14:textId="77777777" w:rsidR="00481140" w:rsidRDefault="007E6782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</w:t>
      </w:r>
    </w:p>
    <w:p w14:paraId="04C5B144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F2E2ABD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92A4E82" w14:textId="77777777" w:rsidR="00481140" w:rsidRDefault="007E6782">
      <w:pPr>
        <w:pStyle w:val="Standard"/>
        <w:rPr>
          <w:rFonts w:ascii="FranklinGothic-Book" w:hAnsi="FranklinGothic-Book" w:cs="FranklinGothic-Book"/>
          <w:sz w:val="20"/>
          <w:szCs w:val="20"/>
        </w:rPr>
      </w:pPr>
      <w:r>
        <w:rPr>
          <w:rFonts w:ascii="FranklinGothic-Book" w:hAnsi="FranklinGothic-Book" w:cs="FranklinGothic-Book"/>
          <w:sz w:val="20"/>
          <w:szCs w:val="20"/>
        </w:rPr>
        <w:t xml:space="preserve">         </w:t>
      </w:r>
    </w:p>
    <w:p w14:paraId="07128D66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sz w:val="20"/>
          <w:szCs w:val="20"/>
        </w:rPr>
        <w:t xml:space="preserve">       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</w:t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                  </w:t>
      </w:r>
      <w:r>
        <w:rPr>
          <w:rFonts w:ascii="FranklinGothic-Book" w:hAnsi="FranklinGothic-Book" w:cs="FranklinGothic-Book"/>
          <w:sz w:val="20"/>
          <w:szCs w:val="20"/>
        </w:rPr>
        <w:tab/>
        <w:t xml:space="preserve">           </w:t>
      </w:r>
      <w:r>
        <w:rPr>
          <w:rFonts w:ascii="FranklinGothic-Book" w:hAnsi="FranklinGothic-Book" w:cs="FranklinGothic-Book"/>
          <w:sz w:val="20"/>
          <w:szCs w:val="20"/>
          <w:lang w:val="cs-CZ"/>
        </w:rPr>
        <w:t xml:space="preserve">    </w:t>
      </w:r>
      <w:proofErr w:type="spellStart"/>
      <w:r>
        <w:rPr>
          <w:rFonts w:ascii="FranklinGothic-Book" w:hAnsi="FranklinGothic-Book" w:cs="FranklinGothic-Book"/>
          <w:sz w:val="20"/>
          <w:szCs w:val="20"/>
        </w:rPr>
        <w:t>Vypůjčitel</w:t>
      </w:r>
      <w:proofErr w:type="spellEnd"/>
      <w:r>
        <w:rPr>
          <w:rFonts w:ascii="FranklinGothic-Book" w:hAnsi="FranklinGothic-Book" w:cs="FranklinGothic-Book"/>
          <w:sz w:val="20"/>
          <w:szCs w:val="20"/>
        </w:rPr>
        <w:t xml:space="preserve">                                  </w:t>
      </w:r>
    </w:p>
    <w:p w14:paraId="6DC7300F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0D8B9D86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026CAB6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B3B8854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5E9BAAF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12AB9FF2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D23CE9E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1BA7D15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A5D67DF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5C66964C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6A0DBF7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4238452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219825B7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64EBB4D8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185BABB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2595FDD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79BF8982" w14:textId="77777777" w:rsidR="00481140" w:rsidRDefault="00481140">
      <w:pPr>
        <w:pStyle w:val="Standard"/>
        <w:rPr>
          <w:rFonts w:ascii="FranklinGothic-Book" w:hAnsi="FranklinGothic-Book" w:cs="FranklinGothic-Book"/>
          <w:sz w:val="20"/>
          <w:szCs w:val="20"/>
        </w:rPr>
      </w:pPr>
    </w:p>
    <w:p w14:paraId="440B3377" w14:textId="77777777" w:rsidR="00481140" w:rsidRDefault="007E6782">
      <w:pPr>
        <w:pStyle w:val="Standard"/>
      </w:pPr>
      <w:proofErr w:type="spellStart"/>
      <w:r>
        <w:rPr>
          <w:b/>
          <w:bCs/>
          <w:sz w:val="28"/>
          <w:szCs w:val="28"/>
        </w:rPr>
        <w:t>Příloha</w:t>
      </w:r>
      <w:proofErr w:type="spellEnd"/>
      <w:r>
        <w:rPr>
          <w:b/>
          <w:bCs/>
          <w:sz w:val="28"/>
          <w:szCs w:val="28"/>
        </w:rPr>
        <w:t xml:space="preserve"> č. 1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 6/202</w:t>
      </w:r>
      <w:r>
        <w:rPr>
          <w:b/>
          <w:bCs/>
          <w:sz w:val="28"/>
          <w:szCs w:val="28"/>
          <w:lang w:val="cs-CZ"/>
        </w:rPr>
        <w:t>6</w:t>
      </w:r>
    </w:p>
    <w:p w14:paraId="7CC24427" w14:textId="77777777" w:rsidR="00481140" w:rsidRDefault="007E678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Popis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fotodokumentace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předmětu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výpůjčky</w:t>
      </w:r>
      <w:proofErr w:type="spellEnd"/>
    </w:p>
    <w:p w14:paraId="43BD89E6" w14:textId="77777777" w:rsidR="00481140" w:rsidRDefault="00481140">
      <w:pPr>
        <w:pStyle w:val="Standard"/>
        <w:rPr>
          <w:b/>
          <w:bCs/>
          <w:sz w:val="28"/>
          <w:szCs w:val="28"/>
        </w:rPr>
      </w:pPr>
    </w:p>
    <w:p w14:paraId="59600E9A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4CF5F" wp14:editId="54546213">
                <wp:simplePos x="0" y="0"/>
                <wp:positionH relativeFrom="margin">
                  <wp:align>center</wp:align>
                </wp:positionH>
                <wp:positionV relativeFrom="paragraph">
                  <wp:posOffset>152403</wp:posOffset>
                </wp:positionV>
                <wp:extent cx="7258050" cy="2581278"/>
                <wp:effectExtent l="0" t="0" r="0" b="0"/>
                <wp:wrapNone/>
                <wp:docPr id="2" name="Násobení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2581278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200400" id="Násobení 14" o:spid="_x0000_s1026" style="position:absolute;margin-left:0;margin-top:12pt;width:571.5pt;height:203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7258050,258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" path="m1641485,905968l1844919,333949,3629025,968455,5413131,333949r203434,572019l4534944,1290639r1081621,384671l5413131,2247329,3629025,1612823,1844919,2247329,1641485,1675310,2723106,1290639,1641485,905968xe" fillcolor="black" strokeweight=".35281mm">
                <v:stroke joinstyle="miter"/>
                <v:path arrowok="t" o:connecttype="custom" o:connectlocs="3629025,0;7258050,1290639;3629025,2581278;0,1290639;1743202,619958;5514848,619958;5514848,1961320;1743202,1961320" o:connectangles="270,0,90,180,180,270,0,90" textboxrect="1641485,333949,5616565,2247329"/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níže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předměty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zapůjčují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majetku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Plzeňského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kraje</w:t>
      </w:r>
      <w:proofErr w:type="spellEnd"/>
    </w:p>
    <w:p w14:paraId="551CFFD0" w14:textId="77777777" w:rsidR="00481140" w:rsidRDefault="007E6782">
      <w:pPr>
        <w:pStyle w:val="Standard"/>
        <w:rPr>
          <w:rFonts w:cs="FranklinGothic-Book"/>
          <w:sz w:val="20"/>
          <w:szCs w:val="20"/>
        </w:rPr>
      </w:pPr>
      <w:proofErr w:type="spellStart"/>
      <w:r>
        <w:rPr>
          <w:rFonts w:cs="FranklinGothic-Book"/>
          <w:sz w:val="20"/>
          <w:szCs w:val="20"/>
        </w:rPr>
        <w:t>Identifikace</w:t>
      </w:r>
      <w:proofErr w:type="spellEnd"/>
      <w:r>
        <w:rPr>
          <w:rFonts w:cs="FranklinGothic-Book"/>
          <w:sz w:val="20"/>
          <w:szCs w:val="20"/>
        </w:rPr>
        <w:t xml:space="preserve"> a </w:t>
      </w:r>
      <w:proofErr w:type="spellStart"/>
      <w:r>
        <w:rPr>
          <w:rFonts w:cs="FranklinGothic-Book"/>
          <w:sz w:val="20"/>
          <w:szCs w:val="20"/>
        </w:rPr>
        <w:t>popis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předmětu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výpůjčky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včetně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všech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součástí</w:t>
      </w:r>
      <w:proofErr w:type="spellEnd"/>
      <w:r>
        <w:rPr>
          <w:rFonts w:cs="FranklinGothic-Book"/>
          <w:sz w:val="20"/>
          <w:szCs w:val="20"/>
        </w:rPr>
        <w:t xml:space="preserve"> a </w:t>
      </w:r>
      <w:proofErr w:type="spellStart"/>
      <w:r>
        <w:rPr>
          <w:rFonts w:cs="FranklinGothic-Book"/>
          <w:sz w:val="20"/>
          <w:szCs w:val="20"/>
        </w:rPr>
        <w:t>příslušenství</w:t>
      </w:r>
      <w:proofErr w:type="spellEnd"/>
      <w:r>
        <w:rPr>
          <w:rFonts w:cs="FranklinGothic-Book"/>
          <w:sz w:val="20"/>
          <w:szCs w:val="20"/>
        </w:rPr>
        <w:t xml:space="preserve">, </w:t>
      </w:r>
      <w:proofErr w:type="spellStart"/>
      <w:r>
        <w:rPr>
          <w:rFonts w:cs="FranklinGothic-Book"/>
          <w:sz w:val="20"/>
          <w:szCs w:val="20"/>
        </w:rPr>
        <w:t>stav</w:t>
      </w:r>
      <w:proofErr w:type="spellEnd"/>
      <w:r>
        <w:rPr>
          <w:rFonts w:cs="FranklinGothic-Book"/>
          <w:sz w:val="20"/>
          <w:szCs w:val="20"/>
        </w:rPr>
        <w:t xml:space="preserve">, </w:t>
      </w:r>
      <w:proofErr w:type="spellStart"/>
      <w:r>
        <w:rPr>
          <w:rFonts w:cs="FranklinGothic-Book"/>
          <w:sz w:val="20"/>
          <w:szCs w:val="20"/>
        </w:rPr>
        <w:t>pojistná</w:t>
      </w:r>
      <w:proofErr w:type="spellEnd"/>
      <w:r>
        <w:rPr>
          <w:rFonts w:cs="FranklinGothic-Book"/>
          <w:sz w:val="20"/>
          <w:szCs w:val="20"/>
        </w:rPr>
        <w:t xml:space="preserve"> </w:t>
      </w:r>
      <w:proofErr w:type="spellStart"/>
      <w:r>
        <w:rPr>
          <w:rFonts w:cs="FranklinGothic-Book"/>
          <w:sz w:val="20"/>
          <w:szCs w:val="20"/>
        </w:rPr>
        <w:t>cena</w:t>
      </w:r>
      <w:proofErr w:type="spellEnd"/>
      <w:r>
        <w:rPr>
          <w:rFonts w:cs="FranklinGothic-Book"/>
          <w:sz w:val="20"/>
          <w:szCs w:val="20"/>
        </w:rPr>
        <w:t xml:space="preserve">, </w:t>
      </w:r>
      <w:proofErr w:type="spellStart"/>
      <w:r>
        <w:rPr>
          <w:rFonts w:cs="FranklinGothic-Book"/>
          <w:sz w:val="20"/>
          <w:szCs w:val="20"/>
        </w:rPr>
        <w:t>fotodokumentace</w:t>
      </w:r>
      <w:proofErr w:type="spellEnd"/>
      <w:r>
        <w:rPr>
          <w:rFonts w:cs="FranklinGothic-Book"/>
          <w:sz w:val="20"/>
          <w:szCs w:val="20"/>
        </w:rPr>
        <w:t>:</w:t>
      </w:r>
    </w:p>
    <w:p w14:paraId="548EAE8B" w14:textId="77777777" w:rsidR="00481140" w:rsidRDefault="00481140">
      <w:pPr>
        <w:pStyle w:val="Standard"/>
        <w:rPr>
          <w:sz w:val="20"/>
          <w:szCs w:val="20"/>
        </w:rPr>
      </w:pPr>
    </w:p>
    <w:p w14:paraId="00CAFE7D" w14:textId="77777777" w:rsidR="00481140" w:rsidRDefault="00481140">
      <w:pPr>
        <w:pStyle w:val="Standard"/>
        <w:rPr>
          <w:sz w:val="20"/>
          <w:szCs w:val="20"/>
        </w:rPr>
      </w:pPr>
    </w:p>
    <w:p w14:paraId="0691BBC8" w14:textId="77777777" w:rsidR="00481140" w:rsidRDefault="00481140">
      <w:pPr>
        <w:pStyle w:val="Standard"/>
        <w:rPr>
          <w:sz w:val="20"/>
          <w:szCs w:val="20"/>
        </w:rPr>
      </w:pPr>
    </w:p>
    <w:p w14:paraId="1FDDAE3E" w14:textId="77777777" w:rsidR="00481140" w:rsidRDefault="00481140">
      <w:pPr>
        <w:pStyle w:val="Standard"/>
        <w:rPr>
          <w:sz w:val="20"/>
          <w:szCs w:val="20"/>
        </w:rPr>
      </w:pPr>
    </w:p>
    <w:p w14:paraId="1672438C" w14:textId="77777777" w:rsidR="00481140" w:rsidRDefault="00481140">
      <w:pPr>
        <w:pStyle w:val="Standard"/>
        <w:rPr>
          <w:sz w:val="20"/>
          <w:szCs w:val="20"/>
        </w:rPr>
      </w:pPr>
    </w:p>
    <w:p w14:paraId="3895FCD5" w14:textId="77777777" w:rsidR="00481140" w:rsidRDefault="00481140">
      <w:pPr>
        <w:pStyle w:val="Standard"/>
        <w:rPr>
          <w:sz w:val="20"/>
          <w:szCs w:val="20"/>
        </w:rPr>
      </w:pPr>
    </w:p>
    <w:p w14:paraId="6D114497" w14:textId="77777777" w:rsidR="00481140" w:rsidRDefault="00481140">
      <w:pPr>
        <w:pStyle w:val="Standard"/>
        <w:rPr>
          <w:sz w:val="20"/>
          <w:szCs w:val="20"/>
        </w:rPr>
      </w:pPr>
    </w:p>
    <w:p w14:paraId="4A8148D8" w14:textId="77777777" w:rsidR="00481140" w:rsidRDefault="00481140">
      <w:pPr>
        <w:pStyle w:val="Standard"/>
        <w:rPr>
          <w:sz w:val="20"/>
          <w:szCs w:val="20"/>
        </w:rPr>
      </w:pPr>
    </w:p>
    <w:p w14:paraId="5CD46733" w14:textId="77777777" w:rsidR="00481140" w:rsidRDefault="00481140">
      <w:pPr>
        <w:pStyle w:val="Standard"/>
        <w:rPr>
          <w:sz w:val="20"/>
          <w:szCs w:val="20"/>
        </w:rPr>
      </w:pPr>
    </w:p>
    <w:p w14:paraId="5B87FC79" w14:textId="77777777" w:rsidR="00481140" w:rsidRDefault="00481140">
      <w:pPr>
        <w:pStyle w:val="Standard"/>
        <w:rPr>
          <w:sz w:val="20"/>
          <w:szCs w:val="20"/>
        </w:rPr>
      </w:pPr>
    </w:p>
    <w:p w14:paraId="0AED8BD9" w14:textId="77777777" w:rsidR="00481140" w:rsidRDefault="00481140">
      <w:pPr>
        <w:pStyle w:val="Standard"/>
        <w:rPr>
          <w:sz w:val="20"/>
          <w:szCs w:val="20"/>
        </w:rPr>
      </w:pPr>
    </w:p>
    <w:p w14:paraId="561AA7CC" w14:textId="77777777" w:rsidR="00481140" w:rsidRDefault="00481140">
      <w:pPr>
        <w:pStyle w:val="Standard"/>
        <w:rPr>
          <w:sz w:val="20"/>
          <w:szCs w:val="20"/>
        </w:rPr>
      </w:pPr>
    </w:p>
    <w:p w14:paraId="57A41E24" w14:textId="77777777" w:rsidR="00481140" w:rsidRDefault="00481140">
      <w:pPr>
        <w:pStyle w:val="Standard"/>
        <w:rPr>
          <w:sz w:val="20"/>
          <w:szCs w:val="20"/>
        </w:rPr>
      </w:pPr>
    </w:p>
    <w:p w14:paraId="4E252D89" w14:textId="77777777" w:rsidR="00481140" w:rsidRDefault="00481140">
      <w:pPr>
        <w:pStyle w:val="Standard"/>
        <w:rPr>
          <w:sz w:val="20"/>
          <w:szCs w:val="20"/>
        </w:rPr>
      </w:pPr>
    </w:p>
    <w:p w14:paraId="0350AE2D" w14:textId="77777777" w:rsidR="00481140" w:rsidRDefault="00481140">
      <w:pPr>
        <w:pStyle w:val="Standard"/>
        <w:rPr>
          <w:sz w:val="20"/>
          <w:szCs w:val="20"/>
        </w:rPr>
      </w:pPr>
    </w:p>
    <w:p w14:paraId="493699D0" w14:textId="77777777" w:rsidR="00481140" w:rsidRDefault="00481140">
      <w:pPr>
        <w:pStyle w:val="Standard"/>
        <w:rPr>
          <w:sz w:val="20"/>
          <w:szCs w:val="20"/>
        </w:rPr>
      </w:pPr>
    </w:p>
    <w:p w14:paraId="4EB79383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368C4" wp14:editId="6916F653">
                <wp:simplePos x="0" y="0"/>
                <wp:positionH relativeFrom="margin">
                  <wp:align>right</wp:align>
                </wp:positionH>
                <wp:positionV relativeFrom="paragraph">
                  <wp:posOffset>9528</wp:posOffset>
                </wp:positionV>
                <wp:extent cx="3290568" cy="5629275"/>
                <wp:effectExtent l="0" t="0" r="0" b="0"/>
                <wp:wrapNone/>
                <wp:docPr id="3" name="Násobení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0568" cy="5629275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DB9A2F" id="Násobení 16" o:spid="_x0000_s1026" style="position:absolute;margin-left:207.9pt;margin-top:.75pt;width:259.1pt;height:443.2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3290568,562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" path="m456231,1547297r668162,-390571l1645284,2047830r520891,-891104l2834337,1547297,2093518,2814638r740819,1267340l2166175,4472549,1645284,3581445r-520891,891104l456231,4081978,1197050,2814638,456231,1547297xe" fillcolor="black" strokeweight=".35281mm">
                <v:stroke joinstyle="miter"/>
                <v:path arrowok="t" o:connecttype="custom" o:connectlocs="1645284,0;3290568,2814638;1645284,5629275;0,2814638;790312,1352011;2500256,1352011;2500256,4277264;790312,4277264" o:connectangles="270,0,90,180,180,270,0,90" textboxrect="456231,1156726,2834337,4472549"/>
                <w10:wrap anchorx="margin"/>
              </v:shape>
            </w:pict>
          </mc:Fallback>
        </mc:AlternateContent>
      </w:r>
    </w:p>
    <w:p w14:paraId="73A2D5FD" w14:textId="77777777" w:rsidR="00481140" w:rsidRDefault="00481140">
      <w:pPr>
        <w:pStyle w:val="Standard"/>
        <w:rPr>
          <w:sz w:val="20"/>
          <w:szCs w:val="20"/>
        </w:rPr>
      </w:pPr>
    </w:p>
    <w:p w14:paraId="48F83D1A" w14:textId="77777777" w:rsidR="00481140" w:rsidRDefault="00481140">
      <w:pPr>
        <w:pStyle w:val="Standard"/>
        <w:rPr>
          <w:sz w:val="20"/>
          <w:szCs w:val="20"/>
        </w:rPr>
      </w:pPr>
    </w:p>
    <w:p w14:paraId="764CE163" w14:textId="77777777" w:rsidR="00481140" w:rsidRDefault="00481140">
      <w:pPr>
        <w:pStyle w:val="Standard"/>
        <w:rPr>
          <w:sz w:val="20"/>
          <w:szCs w:val="20"/>
        </w:rPr>
      </w:pPr>
    </w:p>
    <w:p w14:paraId="7E6F9616" w14:textId="77777777" w:rsidR="00481140" w:rsidRDefault="007E6782">
      <w:pPr>
        <w:pStyle w:val="Standard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4C72A" wp14:editId="39895725">
                <wp:simplePos x="0" y="0"/>
                <wp:positionH relativeFrom="margin">
                  <wp:align>left</wp:align>
                </wp:positionH>
                <wp:positionV relativeFrom="paragraph">
                  <wp:posOffset>158748</wp:posOffset>
                </wp:positionV>
                <wp:extent cx="2705096" cy="3971925"/>
                <wp:effectExtent l="0" t="0" r="4" b="9525"/>
                <wp:wrapSquare wrapText="bothSides"/>
                <wp:docPr id="5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096" cy="397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8B897D" w14:textId="77777777" w:rsidR="00481140" w:rsidRDefault="007E6782">
                            <w:pPr>
                              <w:pStyle w:val="Titulek"/>
                            </w:pPr>
                            <w:r>
                              <w:rPr>
                                <w:noProof/>
                                <w:lang w:val="cs-CZ" w:eastAsia="cs-CZ" w:bidi="ar-SA"/>
                              </w:rPr>
                              <w:drawing>
                                <wp:inline distT="0" distB="0" distL="0" distR="0" wp14:anchorId="39283671" wp14:editId="56BD6F81">
                                  <wp:extent cx="2609853" cy="3848096"/>
                                  <wp:effectExtent l="0" t="0" r="0" b="4"/>
                                  <wp:docPr id="4" name="Obrázek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9853" cy="3848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obr. 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F4C72A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0;margin-top:12.5pt;width:213pt;height:312.7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" filled="f" stroked="f">
                <v:textbox inset="0,0,0,0">
                  <w:txbxContent>
                    <w:p w14:paraId="278B897D" w14:textId="77777777" w:rsidR="00481140" w:rsidRDefault="007E6782">
                      <w:pPr>
                        <w:pStyle w:val="Titulek"/>
                      </w:pPr>
                      <w:r>
                        <w:rPr>
                          <w:noProof/>
                          <w:lang w:val="cs-CZ" w:eastAsia="cs-CZ" w:bidi="ar-SA"/>
                        </w:rPr>
                        <w:drawing>
                          <wp:inline distT="0" distB="0" distL="0" distR="0" wp14:anchorId="39283671" wp14:editId="56BD6F81">
                            <wp:extent cx="2609853" cy="3848096"/>
                            <wp:effectExtent l="0" t="0" r="0" b="4"/>
                            <wp:docPr id="4" name="Obrázek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9853" cy="3848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obr.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DDC567" w14:textId="77777777" w:rsidR="00481140" w:rsidRDefault="007E6782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4E10BD1" wp14:editId="288F47EA">
                <wp:simplePos x="0" y="0"/>
                <wp:positionH relativeFrom="column">
                  <wp:align>right</wp:align>
                </wp:positionH>
                <wp:positionV relativeFrom="paragraph">
                  <wp:align>top</wp:align>
                </wp:positionV>
                <wp:extent cx="2947038" cy="3800475"/>
                <wp:effectExtent l="0" t="0" r="5712" b="9525"/>
                <wp:wrapSquare wrapText="bothSides"/>
                <wp:docPr id="6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8" cy="380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C6CC5EA" w14:textId="77777777" w:rsidR="00481140" w:rsidRDefault="00481140">
                            <w:pPr>
                              <w:pStyle w:val="Titulek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10BD1" id="Rámec2" o:spid="_x0000_s1027" type="#_x0000_t202" style="position:absolute;margin-left:180.85pt;margin-top:0;width:232.05pt;height:299.25pt;z-index:2;visibility:visible;mso-wrap-style:none;mso-wrap-distance-left:9pt;mso-wrap-distance-top:0;mso-wrap-distance-right:9pt;mso-wrap-distance-bottom:0;mso-position-horizontal:right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" filled="f" stroked="f">
                <v:textbox style="mso-fit-shape-to-text:t" inset="0,0,0,0">
                  <w:txbxContent>
                    <w:p w14:paraId="6C6CC5EA" w14:textId="77777777" w:rsidR="00481140" w:rsidRDefault="00481140">
                      <w:pPr>
                        <w:pStyle w:val="Titulek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6BEABA2F" w14:textId="77777777" w:rsidR="00481140" w:rsidRDefault="007E6782">
      <w:pPr>
        <w:pStyle w:val="Standard"/>
      </w:pPr>
      <w:r>
        <w:tab/>
      </w:r>
    </w:p>
    <w:p w14:paraId="26F59F00" w14:textId="77777777" w:rsidR="00481140" w:rsidRDefault="00481140">
      <w:pPr>
        <w:pStyle w:val="Standard"/>
      </w:pPr>
    </w:p>
    <w:p w14:paraId="37E19BA4" w14:textId="77777777" w:rsidR="00481140" w:rsidRDefault="00481140">
      <w:pPr>
        <w:pStyle w:val="Standard"/>
      </w:pPr>
    </w:p>
    <w:p w14:paraId="651CB7D8" w14:textId="77777777" w:rsidR="00481140" w:rsidRDefault="00481140">
      <w:pPr>
        <w:pStyle w:val="Standard"/>
      </w:pPr>
    </w:p>
    <w:p w14:paraId="19C5CE6F" w14:textId="77777777" w:rsidR="00481140" w:rsidRDefault="00481140">
      <w:pPr>
        <w:pStyle w:val="Standard"/>
      </w:pPr>
    </w:p>
    <w:p w14:paraId="548D408E" w14:textId="77777777" w:rsidR="00481140" w:rsidRDefault="00481140">
      <w:pPr>
        <w:pStyle w:val="Standard"/>
      </w:pPr>
    </w:p>
    <w:p w14:paraId="49F26552" w14:textId="77777777" w:rsidR="00481140" w:rsidRDefault="00481140">
      <w:pPr>
        <w:pStyle w:val="Standard"/>
      </w:pPr>
    </w:p>
    <w:p w14:paraId="7325DD8B" w14:textId="77777777" w:rsidR="00481140" w:rsidRDefault="00481140">
      <w:pPr>
        <w:pStyle w:val="Standard"/>
      </w:pPr>
    </w:p>
    <w:p w14:paraId="0EB106C6" w14:textId="77777777" w:rsidR="00481140" w:rsidRDefault="00481140">
      <w:pPr>
        <w:pStyle w:val="Standard"/>
      </w:pPr>
    </w:p>
    <w:p w14:paraId="385D9559" w14:textId="77777777" w:rsidR="00481140" w:rsidRDefault="00481140">
      <w:pPr>
        <w:pStyle w:val="Standard"/>
      </w:pPr>
    </w:p>
    <w:p w14:paraId="793752BE" w14:textId="77777777" w:rsidR="00481140" w:rsidRDefault="00481140">
      <w:pPr>
        <w:pStyle w:val="Standard"/>
      </w:pPr>
    </w:p>
    <w:p w14:paraId="5A6E33F0" w14:textId="77777777" w:rsidR="00481140" w:rsidRDefault="007E6782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BC6A092" wp14:editId="2E0ABC3C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5690238" cy="3768727"/>
                <wp:effectExtent l="0" t="0" r="5712" b="3173"/>
                <wp:wrapSquare wrapText="bothSides"/>
                <wp:docPr id="8" name="Rámec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238" cy="3768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2D85D9E" w14:textId="77777777" w:rsidR="00481140" w:rsidRDefault="007E6782">
                            <w:pPr>
                              <w:pStyle w:val="Titulek"/>
                            </w:pPr>
                            <w:r>
                              <w:rPr>
                                <w:noProof/>
                                <w:lang w:val="cs-CZ" w:eastAsia="cs-CZ" w:bidi="ar-SA"/>
                              </w:rPr>
                              <w:drawing>
                                <wp:inline distT="0" distB="0" distL="0" distR="0" wp14:anchorId="3C6B9BA1" wp14:editId="073E3B52">
                                  <wp:extent cx="5695953" cy="5695953"/>
                                  <wp:effectExtent l="0" t="0" r="0" b="0"/>
                                  <wp:docPr id="7" name="Obrázek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5953" cy="5695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6A092" id="Rámec3" o:spid="_x0000_s1028" type="#_x0000_t202" style="position:absolute;margin-left:0;margin-top:0;width:448.05pt;height:296.75pt;z-index:4;visibility:visible;mso-wrap-style:none;mso-wrap-distance-left:9pt;mso-wrap-distance-top:0;mso-wrap-distance-right:9pt;mso-wrap-distance-bottom:0;mso-position-horizontal:center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" filled="f" stroked="f">
                <v:textbox style="mso-fit-shape-to-text:t" inset="0,0,0,0">
                  <w:txbxContent>
                    <w:p w14:paraId="02D85D9E" w14:textId="77777777" w:rsidR="00481140" w:rsidRDefault="007E6782">
                      <w:pPr>
                        <w:pStyle w:val="Titulek"/>
                      </w:pPr>
                      <w:r>
                        <w:rPr>
                          <w:noProof/>
                          <w:lang w:val="cs-CZ" w:eastAsia="cs-CZ" w:bidi="ar-SA"/>
                        </w:rPr>
                        <w:drawing>
                          <wp:inline distT="0" distB="0" distL="0" distR="0" wp14:anchorId="3C6B9BA1" wp14:editId="073E3B52">
                            <wp:extent cx="5695953" cy="5695953"/>
                            <wp:effectExtent l="0" t="0" r="0" b="0"/>
                            <wp:docPr id="7" name="Obrázek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5953" cy="56959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CB7433" w14:textId="77777777" w:rsidR="00481140" w:rsidRDefault="00481140">
      <w:pPr>
        <w:pStyle w:val="Standard"/>
      </w:pPr>
    </w:p>
    <w:p w14:paraId="2835A597" w14:textId="77777777" w:rsidR="00481140" w:rsidRDefault="00481140">
      <w:pPr>
        <w:pStyle w:val="Standard"/>
      </w:pPr>
    </w:p>
    <w:p w14:paraId="2D1E5C43" w14:textId="77777777" w:rsidR="00481140" w:rsidRDefault="00481140">
      <w:pPr>
        <w:pStyle w:val="Standard"/>
      </w:pPr>
    </w:p>
    <w:p w14:paraId="00C637FB" w14:textId="77777777" w:rsidR="00481140" w:rsidRDefault="007E6782">
      <w:pPr>
        <w:jc w:val="center"/>
      </w:pPr>
      <w:r>
        <w:rPr>
          <w:rFonts w:ascii="FranklinGothic-Book" w:hAnsi="FranklinGothic-Book" w:cs="FranklinGothic-Book"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4104D" wp14:editId="04525742">
                <wp:simplePos x="0" y="0"/>
                <wp:positionH relativeFrom="margin">
                  <wp:align>left</wp:align>
                </wp:positionH>
                <wp:positionV relativeFrom="paragraph">
                  <wp:posOffset>5084</wp:posOffset>
                </wp:positionV>
                <wp:extent cx="6448421" cy="2647946"/>
                <wp:effectExtent l="0" t="0" r="0" b="0"/>
                <wp:wrapNone/>
                <wp:docPr id="9" name="Násobení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1" cy="2647946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E0A798" id="Násobení 18" o:spid="_x0000_s1026" style="position:absolute;margin-left:0;margin-top:.4pt;width:507.75pt;height:208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6448421,2647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" path="m1430463,924028l1667036,347913,3224211,987343,4781385,347913r236573,576115l4043991,1323973r973967,399945l4781385,2300033,3224211,1660603,1667036,2300033,1430463,1723918r973967,-399945l1430463,924028xe" fillcolor="black" strokeweight=".35281mm">
                <v:stroke joinstyle="miter"/>
                <v:path arrowok="t" o:connecttype="custom" o:connectlocs="3224211,0;6448421,1323973;3224211,2647946;0,1323973;1548750,635970;4899671,635970;4899671,2011976;1548750,2011976" o:connectangles="270,0,90,180,180,270,0,90" textboxrect="1430463,347913,5017958,2300033"/>
                <w10:wrap anchorx="margin"/>
              </v:shape>
            </w:pict>
          </mc:Fallback>
        </mc:AlternateContent>
      </w:r>
    </w:p>
    <w:p w14:paraId="4F5E5028" w14:textId="77777777" w:rsidR="00481140" w:rsidRDefault="00481140">
      <w:pPr>
        <w:jc w:val="center"/>
      </w:pPr>
    </w:p>
    <w:p w14:paraId="7035DC4E" w14:textId="77777777" w:rsidR="00481140" w:rsidRDefault="00481140">
      <w:pPr>
        <w:jc w:val="center"/>
      </w:pPr>
    </w:p>
    <w:p w14:paraId="5D519678" w14:textId="77777777" w:rsidR="00481140" w:rsidRDefault="00481140">
      <w:pPr>
        <w:pStyle w:val="Standard"/>
        <w:rPr>
          <w:rFonts w:cs="FranklinGothic-Book"/>
          <w:b/>
          <w:bCs/>
          <w:sz w:val="28"/>
          <w:szCs w:val="28"/>
        </w:rPr>
      </w:pPr>
    </w:p>
    <w:p w14:paraId="1E06566F" w14:textId="77777777" w:rsidR="00481140" w:rsidRDefault="00481140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42E95D2" w14:textId="77777777" w:rsidR="00481140" w:rsidRDefault="00481140">
      <w:pPr>
        <w:pStyle w:val="Standard"/>
        <w:rPr>
          <w:rFonts w:cs="FranklinGothic-Book"/>
          <w:b/>
          <w:bCs/>
          <w:sz w:val="28"/>
          <w:szCs w:val="28"/>
        </w:rPr>
      </w:pPr>
    </w:p>
    <w:p w14:paraId="3A368DA7" w14:textId="77777777" w:rsidR="00481140" w:rsidRDefault="00481140">
      <w:pPr>
        <w:pStyle w:val="Standard"/>
        <w:rPr>
          <w:rFonts w:cs="FranklinGothic-Book"/>
          <w:b/>
          <w:bCs/>
          <w:sz w:val="28"/>
          <w:szCs w:val="28"/>
        </w:rPr>
      </w:pPr>
    </w:p>
    <w:p w14:paraId="59E51CF4" w14:textId="77777777" w:rsidR="00481140" w:rsidRDefault="00481140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5949BF3" w14:textId="77777777" w:rsidR="00481140" w:rsidRDefault="00481140">
      <w:pPr>
        <w:pStyle w:val="Standard"/>
        <w:rPr>
          <w:rFonts w:cs="FranklinGothic-Book"/>
          <w:b/>
          <w:bCs/>
          <w:sz w:val="28"/>
          <w:szCs w:val="28"/>
        </w:rPr>
      </w:pPr>
    </w:p>
    <w:p w14:paraId="712F94E9" w14:textId="77777777" w:rsidR="00481140" w:rsidRDefault="00481140">
      <w:pPr>
        <w:pStyle w:val="Standard"/>
        <w:rPr>
          <w:rFonts w:cs="FranklinGothic-Book"/>
          <w:b/>
          <w:bCs/>
          <w:sz w:val="28"/>
          <w:szCs w:val="28"/>
        </w:rPr>
      </w:pPr>
    </w:p>
    <w:p w14:paraId="4970B477" w14:textId="77777777" w:rsidR="00481140" w:rsidRDefault="00481140">
      <w:pPr>
        <w:pStyle w:val="Standard"/>
        <w:rPr>
          <w:rFonts w:cs="FranklinGothic-Book"/>
          <w:b/>
          <w:bCs/>
          <w:sz w:val="28"/>
          <w:szCs w:val="28"/>
        </w:rPr>
      </w:pPr>
    </w:p>
    <w:p w14:paraId="03C822F5" w14:textId="77777777" w:rsidR="00481140" w:rsidRDefault="00481140">
      <w:pPr>
        <w:pStyle w:val="Standard"/>
        <w:rPr>
          <w:rFonts w:cs="FranklinGothic-Book"/>
          <w:b/>
          <w:bCs/>
          <w:sz w:val="28"/>
          <w:szCs w:val="28"/>
        </w:rPr>
      </w:pPr>
    </w:p>
    <w:p w14:paraId="2FF1CFCC" w14:textId="77777777" w:rsidR="00481140" w:rsidRDefault="00481140">
      <w:pPr>
        <w:pStyle w:val="Standard"/>
        <w:rPr>
          <w:rFonts w:cs="FranklinGothic-Book"/>
          <w:b/>
          <w:bCs/>
          <w:sz w:val="28"/>
          <w:szCs w:val="28"/>
        </w:rPr>
      </w:pPr>
    </w:p>
    <w:p w14:paraId="6ABD80D3" w14:textId="77777777" w:rsidR="00481140" w:rsidRDefault="007E6782">
      <w:pPr>
        <w:pStyle w:val="Standard"/>
      </w:pPr>
      <w:proofErr w:type="spellStart"/>
      <w:r>
        <w:rPr>
          <w:rFonts w:cs="FranklinGothic-Book"/>
          <w:b/>
          <w:bCs/>
          <w:sz w:val="28"/>
          <w:szCs w:val="28"/>
        </w:rPr>
        <w:t>Příloha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č. 2 </w:t>
      </w:r>
      <w:proofErr w:type="spellStart"/>
      <w:r>
        <w:rPr>
          <w:rFonts w:cs="FranklinGothic-Book"/>
          <w:b/>
          <w:bCs/>
          <w:sz w:val="28"/>
          <w:szCs w:val="28"/>
        </w:rPr>
        <w:t>ke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Smlouvě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cs="FranklinGothic-Book"/>
          <w:b/>
          <w:bCs/>
          <w:sz w:val="28"/>
          <w:szCs w:val="28"/>
        </w:rPr>
        <w:t>výpůjčce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č. 6/202</w:t>
      </w:r>
      <w:r>
        <w:rPr>
          <w:rFonts w:cs="FranklinGothic-Book"/>
          <w:b/>
          <w:bCs/>
          <w:sz w:val="28"/>
          <w:szCs w:val="28"/>
          <w:lang w:val="cs-CZ"/>
        </w:rPr>
        <w:t>6</w:t>
      </w:r>
    </w:p>
    <w:p w14:paraId="030415F1" w14:textId="77777777" w:rsidR="00481140" w:rsidRDefault="007E6782">
      <w:pPr>
        <w:pStyle w:val="Standard"/>
      </w:pPr>
      <w:r>
        <w:rPr>
          <w:rFonts w:cs="FranklinGothic-Book"/>
          <w:b/>
          <w:bCs/>
          <w:sz w:val="28"/>
          <w:szCs w:val="28"/>
        </w:rPr>
        <w:t xml:space="preserve">- Stav </w:t>
      </w:r>
      <w:proofErr w:type="spellStart"/>
      <w:r>
        <w:rPr>
          <w:rFonts w:cs="FranklinGothic-Book"/>
          <w:b/>
          <w:bCs/>
          <w:sz w:val="28"/>
          <w:szCs w:val="28"/>
        </w:rPr>
        <w:t>předmětu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výpůjčky</w:t>
      </w:r>
      <w:proofErr w:type="spellEnd"/>
      <w:r>
        <w:rPr>
          <w:rFonts w:cs="FranklinGothic-Book"/>
          <w:b/>
          <w:bCs/>
          <w:sz w:val="28"/>
          <w:szCs w:val="28"/>
        </w:rPr>
        <w:t>/Condition Report</w:t>
      </w:r>
    </w:p>
    <w:p w14:paraId="4ECA789F" w14:textId="77777777" w:rsidR="00481140" w:rsidRDefault="00481140">
      <w:pPr>
        <w:pStyle w:val="Standard"/>
        <w:rPr>
          <w:sz w:val="28"/>
          <w:szCs w:val="28"/>
        </w:rPr>
      </w:pPr>
    </w:p>
    <w:p w14:paraId="48823CD6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EA2710" wp14:editId="62E97178">
                <wp:simplePos x="0" y="0"/>
                <wp:positionH relativeFrom="margin">
                  <wp:align>left</wp:align>
                </wp:positionH>
                <wp:positionV relativeFrom="paragraph">
                  <wp:posOffset>9528</wp:posOffset>
                </wp:positionV>
                <wp:extent cx="3124203" cy="2047871"/>
                <wp:effectExtent l="0" t="0" r="0" b="0"/>
                <wp:wrapNone/>
                <wp:docPr id="10" name="Násobení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3" cy="2047871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2615EB" id="Násobení 20" o:spid="_x0000_s1026" style="position:absolute;margin-left:0;margin-top:.75pt;width:246pt;height:161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3124203,204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" path="m618330,693263l882381,290432r679721,445547l2241822,290432r264051,402831l2001404,1023935r504469,330673l2241822,1757439,1562102,1311892,882381,1757439,618330,1354608r504469,-330673l618330,693263xe" fillcolor="black" strokeweight=".35281mm">
                <v:stroke joinstyle="miter"/>
                <v:path arrowok="t" o:connecttype="custom" o:connectlocs="1562102,0;3124203,1023936;1562102,2047871;0,1023936;750355,491847;2373848,491847;2373848,1556024;750355,1556024" o:connectangles="270,0,90,180,180,270,0,90" textboxrect="618330,290432,2505873,1757439"/>
                <w10:wrap anchorx="margin"/>
              </v:shape>
            </w:pict>
          </mc:Fallback>
        </mc:AlternateContent>
      </w:r>
      <w:r>
        <w:tab/>
      </w:r>
    </w:p>
    <w:p w14:paraId="4764BCC0" w14:textId="77777777" w:rsidR="00481140" w:rsidRDefault="00481140">
      <w:pPr>
        <w:pStyle w:val="Standard"/>
      </w:pPr>
    </w:p>
    <w:p w14:paraId="7EA9F7E0" w14:textId="77777777" w:rsidR="00481140" w:rsidRDefault="00481140">
      <w:pPr>
        <w:pStyle w:val="Standard"/>
      </w:pPr>
    </w:p>
    <w:p w14:paraId="59973C51" w14:textId="77777777" w:rsidR="00481140" w:rsidRDefault="00481140">
      <w:pPr>
        <w:pStyle w:val="Standard"/>
      </w:pPr>
    </w:p>
    <w:p w14:paraId="19F1D7A7" w14:textId="77777777" w:rsidR="00481140" w:rsidRDefault="00481140">
      <w:pPr>
        <w:pStyle w:val="Standard"/>
      </w:pPr>
    </w:p>
    <w:p w14:paraId="6DEAEE8B" w14:textId="77777777" w:rsidR="00481140" w:rsidRDefault="00481140">
      <w:pPr>
        <w:pStyle w:val="Standard"/>
      </w:pPr>
    </w:p>
    <w:p w14:paraId="68CE3245" w14:textId="77777777" w:rsidR="00481140" w:rsidRDefault="00481140">
      <w:pPr>
        <w:pStyle w:val="Standard"/>
      </w:pPr>
    </w:p>
    <w:p w14:paraId="496B70EF" w14:textId="77777777" w:rsidR="00481140" w:rsidRDefault="007E6782">
      <w:pPr>
        <w:pStyle w:val="Standard"/>
      </w:pPr>
      <w:r>
        <w:tab/>
      </w:r>
    </w:p>
    <w:p w14:paraId="39D861EF" w14:textId="77777777" w:rsidR="00481140" w:rsidRDefault="00481140">
      <w:pPr>
        <w:pStyle w:val="Standard"/>
      </w:pPr>
    </w:p>
    <w:p w14:paraId="3D31D0E3" w14:textId="77777777" w:rsidR="00481140" w:rsidRDefault="00481140">
      <w:pPr>
        <w:pStyle w:val="Standard"/>
      </w:pPr>
    </w:p>
    <w:p w14:paraId="3B275DBF" w14:textId="77777777" w:rsidR="00481140" w:rsidRDefault="00481140">
      <w:pPr>
        <w:pStyle w:val="Standard"/>
      </w:pPr>
    </w:p>
    <w:p w14:paraId="70443496" w14:textId="77777777" w:rsidR="00481140" w:rsidRDefault="00481140">
      <w:pPr>
        <w:pStyle w:val="Standard"/>
      </w:pPr>
    </w:p>
    <w:p w14:paraId="03A25449" w14:textId="77777777" w:rsidR="00481140" w:rsidRDefault="00481140">
      <w:pPr>
        <w:pStyle w:val="Standard"/>
      </w:pPr>
    </w:p>
    <w:p w14:paraId="05881651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B2EE93" wp14:editId="5B77390B">
                <wp:simplePos x="0" y="0"/>
                <wp:positionH relativeFrom="margin">
                  <wp:posOffset>-224786</wp:posOffset>
                </wp:positionH>
                <wp:positionV relativeFrom="paragraph">
                  <wp:posOffset>131445</wp:posOffset>
                </wp:positionV>
                <wp:extent cx="3667128" cy="3810003"/>
                <wp:effectExtent l="0" t="0" r="0" b="0"/>
                <wp:wrapNone/>
                <wp:docPr id="11" name="Násobení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8" cy="3810003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BEBDCD" id="Násobení 21" o:spid="_x0000_s1026" style="position:absolute;margin-left:-17.7pt;margin-top:10.35pt;width:288.75pt;height:300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667128,3810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" path="m570039,1214129l1191465,616006r642099,667116l2475663,616006r621426,598123l2432124,1905002r664965,690872l2475663,3193997,1833564,2526881r-642099,667116l570039,2595874r664965,-690872l570039,1214129xe" fillcolor="black" strokeweight=".35281mm">
                <v:stroke joinstyle="miter"/>
                <v:path arrowok="t" o:connecttype="custom" o:connectlocs="1833564,0;3667128,1905002;1833564,3810003;0,1905002;880752,915067;2786376,915067;2786376,2894936;880752,2894936" o:connectangles="270,0,90,180,180,270,0,90" textboxrect="570039,616006,3097089,3193997"/>
                <w10:wrap anchorx="margin"/>
              </v:shape>
            </w:pict>
          </mc:Fallback>
        </mc:AlternateContent>
      </w:r>
    </w:p>
    <w:p w14:paraId="50CCD1D4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D44B51" wp14:editId="765A209D">
                <wp:simplePos x="0" y="0"/>
                <wp:positionH relativeFrom="margin">
                  <wp:posOffset>3042281</wp:posOffset>
                </wp:positionH>
                <wp:positionV relativeFrom="paragraph">
                  <wp:posOffset>13331</wp:posOffset>
                </wp:positionV>
                <wp:extent cx="3533771" cy="3876671"/>
                <wp:effectExtent l="0" t="0" r="0" b="0"/>
                <wp:wrapNone/>
                <wp:docPr id="12" name="Násobení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1" cy="3876671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E460A7" id="Násobení 22" o:spid="_x0000_s1026" style="position:absolute;margin-left:239.55pt;margin-top:1.05pt;width:278.25pt;height:305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533771,387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" path="m541601,1211036l1155846,651123r611039,670332l2377925,651123r614245,559913l2329201,1938335r662969,727300l2377925,3225548,1766885,2555216r-611039,670332l541601,2665635r662969,-727300l541601,1211036xe" fillcolor="black" strokeweight=".35281mm">
                <v:stroke joinstyle="miter"/>
                <v:path arrowok="t" o:connecttype="custom" o:connectlocs="1766886,0;3533771,1938336;1766886,3876671;0,1938336;848723,931079;2685048,931079;2685048,2945592;848723,2945592" o:connectangles="270,0,90,180,180,270,0,90" textboxrect="541601,651123,2992170,3225548"/>
                <w10:wrap anchorx="margin"/>
              </v:shape>
            </w:pict>
          </mc:Fallback>
        </mc:AlternateContent>
      </w:r>
    </w:p>
    <w:p w14:paraId="5C9A98E4" w14:textId="77777777" w:rsidR="00481140" w:rsidRDefault="00481140">
      <w:pPr>
        <w:pStyle w:val="Standard"/>
      </w:pPr>
    </w:p>
    <w:p w14:paraId="31E84BBB" w14:textId="77777777" w:rsidR="00481140" w:rsidRDefault="00481140">
      <w:pPr>
        <w:pStyle w:val="Standard"/>
      </w:pPr>
    </w:p>
    <w:p w14:paraId="37AE03CD" w14:textId="77777777" w:rsidR="00481140" w:rsidRDefault="00481140">
      <w:pPr>
        <w:pStyle w:val="Standard"/>
      </w:pPr>
    </w:p>
    <w:p w14:paraId="29D49229" w14:textId="77777777" w:rsidR="00481140" w:rsidRDefault="00481140">
      <w:pPr>
        <w:pStyle w:val="Standard"/>
      </w:pPr>
    </w:p>
    <w:p w14:paraId="5AF7FBB2" w14:textId="77777777" w:rsidR="00481140" w:rsidRDefault="00481140">
      <w:pPr>
        <w:pStyle w:val="Standard"/>
      </w:pPr>
    </w:p>
    <w:p w14:paraId="767FBC78" w14:textId="77777777" w:rsidR="00481140" w:rsidRDefault="00481140">
      <w:pPr>
        <w:pStyle w:val="Standard"/>
      </w:pPr>
    </w:p>
    <w:p w14:paraId="1D6E3B83" w14:textId="77777777" w:rsidR="00481140" w:rsidRDefault="00481140">
      <w:pPr>
        <w:pStyle w:val="Standard"/>
      </w:pPr>
    </w:p>
    <w:p w14:paraId="28EDC411" w14:textId="77777777" w:rsidR="00481140" w:rsidRDefault="00481140">
      <w:pPr>
        <w:pStyle w:val="Standard"/>
      </w:pPr>
    </w:p>
    <w:p w14:paraId="448791D9" w14:textId="77777777" w:rsidR="00481140" w:rsidRDefault="00481140">
      <w:pPr>
        <w:pStyle w:val="Standard"/>
      </w:pPr>
    </w:p>
    <w:p w14:paraId="1FF30B39" w14:textId="77777777" w:rsidR="00481140" w:rsidRDefault="00481140">
      <w:pPr>
        <w:pStyle w:val="Standard"/>
      </w:pPr>
    </w:p>
    <w:p w14:paraId="4A0257EF" w14:textId="77777777" w:rsidR="00481140" w:rsidRDefault="00481140">
      <w:pPr>
        <w:pStyle w:val="Standard"/>
      </w:pPr>
    </w:p>
    <w:p w14:paraId="56F43793" w14:textId="77777777" w:rsidR="00481140" w:rsidRDefault="00481140">
      <w:pPr>
        <w:pStyle w:val="Standard"/>
      </w:pPr>
    </w:p>
    <w:p w14:paraId="7204F4BD" w14:textId="77777777" w:rsidR="00481140" w:rsidRDefault="00481140">
      <w:pPr>
        <w:pStyle w:val="Standard"/>
      </w:pPr>
    </w:p>
    <w:p w14:paraId="432DFDE8" w14:textId="77777777" w:rsidR="00481140" w:rsidRDefault="00481140">
      <w:pPr>
        <w:pStyle w:val="Standard"/>
      </w:pPr>
    </w:p>
    <w:p w14:paraId="567281E0" w14:textId="77777777" w:rsidR="00481140" w:rsidRDefault="00481140">
      <w:pPr>
        <w:pStyle w:val="Standard"/>
      </w:pPr>
    </w:p>
    <w:p w14:paraId="01ED4AFE" w14:textId="77777777" w:rsidR="00481140" w:rsidRDefault="007E6782">
      <w:pPr>
        <w:pStyle w:val="Standard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7AA21E18" wp14:editId="386970AF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5690238" cy="3768727"/>
                <wp:effectExtent l="0" t="0" r="5712" b="3173"/>
                <wp:wrapSquare wrapText="bothSides"/>
                <wp:docPr id="13" name="Rámec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238" cy="3768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B04B36" w14:textId="77777777" w:rsidR="00481140" w:rsidRDefault="00481140">
                            <w:pPr>
                              <w:pStyle w:val="Titulek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21E18" id="Rámec6" o:spid="_x0000_s1029" type="#_x0000_t202" style="position:absolute;margin-left:0;margin-top:0;width:448.05pt;height:296.75pt;z-index:10;visibility:visible;mso-wrap-style:none;mso-wrap-distance-left:9pt;mso-wrap-distance-top:0;mso-wrap-distance-right:9pt;mso-wrap-distance-bottom:0;mso-position-horizontal:center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" filled="f" stroked="f">
                <v:textbox style="mso-fit-shape-to-text:t" inset="0,0,0,0">
                  <w:txbxContent>
                    <w:p w14:paraId="3BB04B36" w14:textId="77777777" w:rsidR="00481140" w:rsidRDefault="00481140">
                      <w:pPr>
                        <w:pStyle w:val="Titulek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6292DF" w14:textId="77777777" w:rsidR="00481140" w:rsidRDefault="00481140">
      <w:pPr>
        <w:pStyle w:val="Standard"/>
      </w:pPr>
    </w:p>
    <w:p w14:paraId="6BA92903" w14:textId="77777777" w:rsidR="00481140" w:rsidRDefault="00481140">
      <w:pPr>
        <w:pStyle w:val="Standard"/>
      </w:pPr>
    </w:p>
    <w:p w14:paraId="53974B2B" w14:textId="77777777" w:rsidR="00481140" w:rsidRDefault="00481140">
      <w:pPr>
        <w:pStyle w:val="Standard"/>
      </w:pPr>
    </w:p>
    <w:p w14:paraId="6E2BA1AF" w14:textId="77777777" w:rsidR="00481140" w:rsidRDefault="00481140">
      <w:pPr>
        <w:pStyle w:val="Standard"/>
      </w:pPr>
    </w:p>
    <w:p w14:paraId="1AE6BA73" w14:textId="77777777" w:rsidR="00481140" w:rsidRDefault="00481140">
      <w:pPr>
        <w:pStyle w:val="Standard"/>
      </w:pPr>
    </w:p>
    <w:p w14:paraId="208B9BA1" w14:textId="77777777" w:rsidR="00481140" w:rsidRDefault="00481140">
      <w:pPr>
        <w:pStyle w:val="Standard"/>
      </w:pPr>
    </w:p>
    <w:p w14:paraId="26DE3EC4" w14:textId="77777777" w:rsidR="00481140" w:rsidRDefault="00481140">
      <w:pPr>
        <w:pStyle w:val="Standard"/>
      </w:pPr>
    </w:p>
    <w:p w14:paraId="371A9F6C" w14:textId="77777777" w:rsidR="00481140" w:rsidRDefault="00481140">
      <w:pPr>
        <w:pStyle w:val="Standard"/>
      </w:pPr>
    </w:p>
    <w:p w14:paraId="1362D13F" w14:textId="77777777" w:rsidR="00481140" w:rsidRDefault="00481140">
      <w:pPr>
        <w:pStyle w:val="Standard"/>
      </w:pPr>
    </w:p>
    <w:p w14:paraId="51021DA6" w14:textId="77777777" w:rsidR="00481140" w:rsidRDefault="00481140">
      <w:pPr>
        <w:pStyle w:val="Standard"/>
      </w:pPr>
    </w:p>
    <w:p w14:paraId="5938593F" w14:textId="77777777" w:rsidR="00481140" w:rsidRDefault="00481140">
      <w:pPr>
        <w:pStyle w:val="Standard"/>
      </w:pPr>
    </w:p>
    <w:p w14:paraId="61C4ADF6" w14:textId="77777777" w:rsidR="00481140" w:rsidRDefault="00481140">
      <w:pPr>
        <w:pStyle w:val="Standard"/>
      </w:pPr>
    </w:p>
    <w:p w14:paraId="51529BAB" w14:textId="77777777" w:rsidR="00481140" w:rsidRDefault="00481140">
      <w:pPr>
        <w:pStyle w:val="Standard"/>
      </w:pPr>
    </w:p>
    <w:p w14:paraId="692ADF23" w14:textId="77777777" w:rsidR="00481140" w:rsidRDefault="00481140">
      <w:pPr>
        <w:pStyle w:val="Standard"/>
      </w:pPr>
    </w:p>
    <w:p w14:paraId="2CBF30C3" w14:textId="77777777" w:rsidR="00481140" w:rsidRDefault="00481140">
      <w:pPr>
        <w:pStyle w:val="Standard"/>
      </w:pPr>
    </w:p>
    <w:p w14:paraId="3DBE63A9" w14:textId="77777777" w:rsidR="00481140" w:rsidRDefault="00481140">
      <w:pPr>
        <w:pStyle w:val="Standard"/>
      </w:pPr>
    </w:p>
    <w:p w14:paraId="4C02146C" w14:textId="77777777" w:rsidR="00481140" w:rsidRDefault="00481140">
      <w:pPr>
        <w:pStyle w:val="Standard"/>
      </w:pPr>
    </w:p>
    <w:p w14:paraId="06D65EC3" w14:textId="77777777" w:rsidR="00481140" w:rsidRDefault="00481140">
      <w:pPr>
        <w:pStyle w:val="Standard"/>
      </w:pPr>
    </w:p>
    <w:p w14:paraId="68FE050D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14CE0E" wp14:editId="7931B8D0">
                <wp:simplePos x="0" y="0"/>
                <wp:positionH relativeFrom="margin">
                  <wp:align>left</wp:align>
                </wp:positionH>
                <wp:positionV relativeFrom="paragraph">
                  <wp:posOffset>184781</wp:posOffset>
                </wp:positionV>
                <wp:extent cx="5791196" cy="4686299"/>
                <wp:effectExtent l="0" t="0" r="0" b="0"/>
                <wp:wrapNone/>
                <wp:docPr id="14" name="Násobení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196" cy="4686299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23A4AB" id="Násobení 23" o:spid="_x0000_s1026" style="position:absolute;margin-left:0;margin-top:14.55pt;width:456pt;height:369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5791196,468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" path="m1044225,1553944l1737576,697120r1158022,937084l4053620,697120r693351,856824l3771693,2343150r975278,789205l4053620,3989179,2895598,3052095,1737576,3989179,1044225,3132355r975278,-789205l1044225,1553944xe" fillcolor="black" strokeweight=".35281mm">
                <v:stroke joinstyle="miter"/>
                <v:path arrowok="t" o:connecttype="custom" o:connectlocs="2895598,0;5791196,2343150;2895598,4686299;0,2343150;1390900,1125532;4400296,1125532;4400296,3560767;1390900,3560767" o:connectangles="270,0,90,180,180,270,0,90" textboxrect="1044225,697120,4746971,3989179"/>
                <w10:wrap anchorx="margin"/>
              </v:shape>
            </w:pict>
          </mc:Fallback>
        </mc:AlternateContent>
      </w:r>
    </w:p>
    <w:p w14:paraId="7414B5FC" w14:textId="77777777" w:rsidR="00481140" w:rsidRDefault="00481140">
      <w:pPr>
        <w:pStyle w:val="Standard"/>
      </w:pPr>
    </w:p>
    <w:p w14:paraId="599684D3" w14:textId="77777777" w:rsidR="00481140" w:rsidRDefault="00481140">
      <w:pPr>
        <w:pStyle w:val="Standard"/>
      </w:pPr>
    </w:p>
    <w:p w14:paraId="7E726B4A" w14:textId="77777777" w:rsidR="00481140" w:rsidRDefault="00481140">
      <w:pPr>
        <w:pStyle w:val="Standard"/>
      </w:pPr>
    </w:p>
    <w:p w14:paraId="068AF185" w14:textId="77777777" w:rsidR="00481140" w:rsidRDefault="00481140">
      <w:pPr>
        <w:pStyle w:val="Standard"/>
      </w:pPr>
    </w:p>
    <w:p w14:paraId="1B6023B5" w14:textId="77777777" w:rsidR="00481140" w:rsidRDefault="00481140">
      <w:pPr>
        <w:pStyle w:val="Standard"/>
      </w:pPr>
    </w:p>
    <w:p w14:paraId="5246868F" w14:textId="77777777" w:rsidR="00481140" w:rsidRDefault="00481140">
      <w:pPr>
        <w:pStyle w:val="Standard"/>
      </w:pPr>
    </w:p>
    <w:p w14:paraId="76A4F170" w14:textId="77777777" w:rsidR="00481140" w:rsidRDefault="00481140">
      <w:pPr>
        <w:pStyle w:val="Standard"/>
      </w:pPr>
    </w:p>
    <w:p w14:paraId="30CF5F8F" w14:textId="77777777" w:rsidR="00481140" w:rsidRDefault="00481140">
      <w:pPr>
        <w:pStyle w:val="Standard"/>
      </w:pPr>
    </w:p>
    <w:p w14:paraId="1E91ACD2" w14:textId="77777777" w:rsidR="00481140" w:rsidRDefault="00481140">
      <w:pPr>
        <w:pStyle w:val="Standard"/>
      </w:pPr>
    </w:p>
    <w:p w14:paraId="559FACC9" w14:textId="77777777" w:rsidR="00481140" w:rsidRDefault="00481140">
      <w:pPr>
        <w:pStyle w:val="Standard"/>
      </w:pPr>
    </w:p>
    <w:p w14:paraId="69B47335" w14:textId="77777777" w:rsidR="00481140" w:rsidRDefault="00481140">
      <w:pPr>
        <w:pStyle w:val="Standard"/>
      </w:pPr>
    </w:p>
    <w:p w14:paraId="4AB4B070" w14:textId="77777777" w:rsidR="00481140" w:rsidRDefault="00481140">
      <w:pPr>
        <w:pStyle w:val="Standard"/>
      </w:pPr>
    </w:p>
    <w:p w14:paraId="10E1A004" w14:textId="77777777" w:rsidR="00481140" w:rsidRDefault="00481140">
      <w:pPr>
        <w:pStyle w:val="Standard"/>
      </w:pPr>
    </w:p>
    <w:p w14:paraId="3AC47F70" w14:textId="77777777" w:rsidR="00481140" w:rsidRDefault="00481140">
      <w:pPr>
        <w:pStyle w:val="Standard"/>
      </w:pPr>
    </w:p>
    <w:p w14:paraId="1F59B831" w14:textId="77777777" w:rsidR="00481140" w:rsidRDefault="00481140">
      <w:pPr>
        <w:pStyle w:val="Standard"/>
      </w:pPr>
    </w:p>
    <w:p w14:paraId="4FFBF4BC" w14:textId="77777777" w:rsidR="00481140" w:rsidRDefault="00481140">
      <w:pPr>
        <w:pStyle w:val="Standard"/>
      </w:pPr>
    </w:p>
    <w:p w14:paraId="0FE8AE56" w14:textId="77777777" w:rsidR="00481140" w:rsidRDefault="00481140">
      <w:pPr>
        <w:pStyle w:val="Standard"/>
      </w:pPr>
    </w:p>
    <w:p w14:paraId="6C74CB24" w14:textId="77777777" w:rsidR="00481140" w:rsidRDefault="00481140">
      <w:pPr>
        <w:pStyle w:val="Standard"/>
      </w:pPr>
    </w:p>
    <w:p w14:paraId="57A2233B" w14:textId="77777777" w:rsidR="00481140" w:rsidRDefault="00481140">
      <w:pPr>
        <w:pStyle w:val="Standard"/>
      </w:pPr>
    </w:p>
    <w:p w14:paraId="022E71B8" w14:textId="77777777" w:rsidR="00481140" w:rsidRDefault="00481140">
      <w:pPr>
        <w:pStyle w:val="Standard"/>
      </w:pPr>
    </w:p>
    <w:p w14:paraId="4ACD46CE" w14:textId="77777777" w:rsidR="00481140" w:rsidRDefault="00481140">
      <w:pPr>
        <w:pStyle w:val="Standard"/>
      </w:pPr>
    </w:p>
    <w:p w14:paraId="40223810" w14:textId="77777777" w:rsidR="00481140" w:rsidRDefault="00481140">
      <w:pPr>
        <w:pStyle w:val="Standard"/>
      </w:pPr>
    </w:p>
    <w:p w14:paraId="7BCD8584" w14:textId="77777777" w:rsidR="00481140" w:rsidRDefault="00481140">
      <w:pPr>
        <w:pStyle w:val="Standard"/>
      </w:pPr>
    </w:p>
    <w:p w14:paraId="168812A4" w14:textId="77777777" w:rsidR="00481140" w:rsidRDefault="00481140">
      <w:pPr>
        <w:pStyle w:val="Standard"/>
      </w:pPr>
    </w:p>
    <w:p w14:paraId="7D3FD073" w14:textId="77777777" w:rsidR="00481140" w:rsidRDefault="00481140">
      <w:pPr>
        <w:pStyle w:val="Standard"/>
      </w:pPr>
    </w:p>
    <w:p w14:paraId="142CD8CC" w14:textId="77777777" w:rsidR="00481140" w:rsidRDefault="00481140">
      <w:pPr>
        <w:pStyle w:val="Standard"/>
      </w:pPr>
    </w:p>
    <w:p w14:paraId="1785B7E5" w14:textId="77777777" w:rsidR="00481140" w:rsidRDefault="007E6782">
      <w:pPr>
        <w:pStyle w:val="Standard"/>
      </w:pPr>
      <w:r>
        <w:rPr>
          <w:rFonts w:ascii="FranklinGothic-Book" w:hAnsi="FranklinGothic-Book" w:cs="FranklinGothic-Book"/>
          <w:noProof/>
          <w:sz w:val="28"/>
          <w:szCs w:val="28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8BF994" wp14:editId="2BF2598A">
                <wp:simplePos x="0" y="0"/>
                <wp:positionH relativeFrom="margin">
                  <wp:align>center</wp:align>
                </wp:positionH>
                <wp:positionV relativeFrom="paragraph">
                  <wp:posOffset>311152</wp:posOffset>
                </wp:positionV>
                <wp:extent cx="8134346" cy="1438278"/>
                <wp:effectExtent l="0" t="0" r="0" b="0"/>
                <wp:wrapNone/>
                <wp:docPr id="15" name="Násobení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46" cy="1438278"/>
                        </a:xfrm>
                        <a:custGeom>
                          <a:avLst>
                            <a:gd name="f10" fmla="val 23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*/ 0 0 1"/>
                            <a:gd name="f10" fmla="val 23520"/>
                            <a:gd name="f11" fmla="+- 0 0 -270"/>
                            <a:gd name="f12" fmla="+- 0 0 -360"/>
                            <a:gd name="f13" fmla="+- 0 0 -90"/>
                            <a:gd name="f14" fmla="+- 0 0 -180"/>
                            <a:gd name="f15" fmla="abs f4"/>
                            <a:gd name="f16" fmla="abs f5"/>
                            <a:gd name="f17" fmla="abs f6"/>
                            <a:gd name="f18" fmla="val f7"/>
                            <a:gd name="f19" fmla="val f10"/>
                            <a:gd name="f20" fmla="*/ f11 f1 1"/>
                            <a:gd name="f21" fmla="*/ f12 f1 1"/>
                            <a:gd name="f22" fmla="*/ f13 f1 1"/>
                            <a:gd name="f23" fmla="*/ f14 f1 1"/>
                            <a:gd name="f24" fmla="?: f15 f4 1"/>
                            <a:gd name="f25" fmla="?: f16 f5 1"/>
                            <a:gd name="f26" fmla="?: f17 f6 1"/>
                            <a:gd name="f27" fmla="*/ f20 1 f3"/>
                            <a:gd name="f28" fmla="*/ f21 1 f3"/>
                            <a:gd name="f29" fmla="*/ f22 1 f3"/>
                            <a:gd name="f30" fmla="*/ f23 1 f3"/>
                            <a:gd name="f31" fmla="*/ f24 1 21600"/>
                            <a:gd name="f32" fmla="*/ f25 1 21600"/>
                            <a:gd name="f33" fmla="*/ 21600 f24 1"/>
                            <a:gd name="f34" fmla="*/ 21600 f25 1"/>
                            <a:gd name="f35" fmla="+- f27 0 f2"/>
                            <a:gd name="f36" fmla="+- f28 0 f2"/>
                            <a:gd name="f37" fmla="+- f29 0 f2"/>
                            <a:gd name="f38" fmla="+- f30 0 f2"/>
                            <a:gd name="f39" fmla="min f32 f31"/>
                            <a:gd name="f40" fmla="*/ f33 1 f26"/>
                            <a:gd name="f41" fmla="*/ f34 1 f26"/>
                            <a:gd name="f42" fmla="val f40"/>
                            <a:gd name="f43" fmla="val f41"/>
                            <a:gd name="f44" fmla="+- f43 0 f18"/>
                            <a:gd name="f45" fmla="+- f42 0 f18"/>
                            <a:gd name="f46" fmla="*/ f44 1 2"/>
                            <a:gd name="f47" fmla="*/ f45 1 2"/>
                            <a:gd name="f48" fmla="min f45 f44"/>
                            <a:gd name="f49" fmla="+- 0 0 f45"/>
                            <a:gd name="f50" fmla="+- 0 0 f44"/>
                            <a:gd name="f51" fmla="*/ f45 f45 1"/>
                            <a:gd name="f52" fmla="*/ f44 f44 1"/>
                            <a:gd name="f53" fmla="+- f18 f46 0"/>
                            <a:gd name="f54" fmla="+- f18 f47 0"/>
                            <a:gd name="f55" fmla="*/ f48 f19 1"/>
                            <a:gd name="f56" fmla="+- 0 0 f49"/>
                            <a:gd name="f57" fmla="+- 0 0 f50"/>
                            <a:gd name="f58" fmla="+- f51 f52 0"/>
                            <a:gd name="f59" fmla="*/ f55 1 100000"/>
                            <a:gd name="f60" fmla="at2 f56 f57"/>
                            <a:gd name="f61" fmla="+- f58 f9 0"/>
                            <a:gd name="f62" fmla="*/ f54 f39 1"/>
                            <a:gd name="f63" fmla="*/ f53 f39 1"/>
                            <a:gd name="f64" fmla="+- f60 f2 0"/>
                            <a:gd name="f65" fmla="sqrt f61"/>
                            <a:gd name="f66" fmla="*/ f64 f8 1"/>
                            <a:gd name="f67" fmla="*/ f65 51965 1"/>
                            <a:gd name="f68" fmla="*/ f66 1 f1"/>
                            <a:gd name="f69" fmla="*/ f67 1 100000"/>
                            <a:gd name="f70" fmla="+- 0 0 f68"/>
                            <a:gd name="f71" fmla="+- f65 0 f69"/>
                            <a:gd name="f72" fmla="val f70"/>
                            <a:gd name="f73" fmla="+- 0 0 f72"/>
                            <a:gd name="f74" fmla="*/ f73 f1 1"/>
                            <a:gd name="f75" fmla="*/ f74 1 f8"/>
                            <a:gd name="f76" fmla="+- f75 0 f2"/>
                            <a:gd name="f77" fmla="+- f76 f2 0"/>
                            <a:gd name="f78" fmla="*/ f77 f8 1"/>
                            <a:gd name="f79" fmla="*/ f78 1 f1"/>
                            <a:gd name="f80" fmla="+- 0 0 f79"/>
                            <a:gd name="f81" fmla="+- 0 0 f80"/>
                            <a:gd name="f82" fmla="*/ f81 f1 1"/>
                            <a:gd name="f83" fmla="*/ f82 1 f8"/>
                            <a:gd name="f84" fmla="+- f83 0 f2"/>
                            <a:gd name="f85" fmla="sin 1 f84"/>
                            <a:gd name="f86" fmla="cos 1 f84"/>
                            <a:gd name="f87" fmla="tan 1 f84"/>
                            <a:gd name="f88" fmla="+- 0 0 f85"/>
                            <a:gd name="f89" fmla="+- 0 0 f86"/>
                            <a:gd name="f90" fmla="*/ 1 1 f87"/>
                            <a:gd name="f91" fmla="+- 0 0 f88"/>
                            <a:gd name="f92" fmla="+- 0 0 f89"/>
                            <a:gd name="f93" fmla="*/ 1 1 f90"/>
                            <a:gd name="f94" fmla="val f91"/>
                            <a:gd name="f95" fmla="val f92"/>
                            <a:gd name="f96" fmla="*/ f95 f71 1"/>
                            <a:gd name="f97" fmla="*/ f94 f71 1"/>
                            <a:gd name="f98" fmla="*/ f94 f59 1"/>
                            <a:gd name="f99" fmla="*/ f95 f59 1"/>
                            <a:gd name="f100" fmla="*/ f96 1 2"/>
                            <a:gd name="f101" fmla="*/ f97 1 2"/>
                            <a:gd name="f102" fmla="*/ f98 1 2"/>
                            <a:gd name="f103" fmla="*/ f99 1 2"/>
                            <a:gd name="f104" fmla="+- f100 0 f102"/>
                            <a:gd name="f105" fmla="+- f101 f103 0"/>
                            <a:gd name="f106" fmla="+- f100 f102 0"/>
                            <a:gd name="f107" fmla="+- f101 0 f103"/>
                            <a:gd name="f108" fmla="+- f42 0 f100"/>
                            <a:gd name="f109" fmla="+- f43 0 f101"/>
                            <a:gd name="f110" fmla="*/ f100 f39 1"/>
                            <a:gd name="f111" fmla="*/ f101 f39 1"/>
                            <a:gd name="f112" fmla="+- f54 0 f106"/>
                            <a:gd name="f113" fmla="+- f42 0 f106"/>
                            <a:gd name="f114" fmla="+- f42 0 f104"/>
                            <a:gd name="f115" fmla="+- f53 0 f105"/>
                            <a:gd name="f116" fmla="+- f43 0 f105"/>
                            <a:gd name="f117" fmla="+- f43 0 f107"/>
                            <a:gd name="f118" fmla="*/ f104 f39 1"/>
                            <a:gd name="f119" fmla="*/ f107 f39 1"/>
                            <a:gd name="f120" fmla="*/ f105 f39 1"/>
                            <a:gd name="f121" fmla="*/ f106 f39 1"/>
                            <a:gd name="f122" fmla="*/ f108 f39 1"/>
                            <a:gd name="f123" fmla="*/ f109 f39 1"/>
                            <a:gd name="f124" fmla="*/ f112 f93 1"/>
                            <a:gd name="f125" fmla="*/ f115 1 f93"/>
                            <a:gd name="f126" fmla="*/ f114 f39 1"/>
                            <a:gd name="f127" fmla="*/ f117 f39 1"/>
                            <a:gd name="f128" fmla="*/ f113 f39 1"/>
                            <a:gd name="f129" fmla="*/ f116 f39 1"/>
                            <a:gd name="f130" fmla="+- f124 f107 0"/>
                            <a:gd name="f131" fmla="+- f114 0 f125"/>
                            <a:gd name="f132" fmla="+- f104 f125 0"/>
                            <a:gd name="f133" fmla="+- f43 0 f130"/>
                            <a:gd name="f134" fmla="*/ f130 f39 1"/>
                            <a:gd name="f135" fmla="*/ f131 f39 1"/>
                            <a:gd name="f136" fmla="*/ f132 f39 1"/>
                            <a:gd name="f137" fmla="*/ f133 f3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110" y="f111"/>
                            </a:cxn>
                            <a:cxn ang="f36">
                              <a:pos x="f122" y="f111"/>
                            </a:cxn>
                            <a:cxn ang="f37">
                              <a:pos x="f122" y="f123"/>
                            </a:cxn>
                            <a:cxn ang="f38">
                              <a:pos x="f110" y="f123"/>
                            </a:cxn>
                          </a:cxnLst>
                          <a:rect l="f118" t="f119" r="f126" b="f127"/>
                          <a:pathLst>
                            <a:path>
                              <a:moveTo>
                                <a:pt x="f118" y="f120"/>
                              </a:moveTo>
                              <a:lnTo>
                                <a:pt x="f121" y="f119"/>
                              </a:lnTo>
                              <a:lnTo>
                                <a:pt x="f62" y="f134"/>
                              </a:lnTo>
                              <a:lnTo>
                                <a:pt x="f128" y="f119"/>
                              </a:lnTo>
                              <a:lnTo>
                                <a:pt x="f126" y="f120"/>
                              </a:lnTo>
                              <a:lnTo>
                                <a:pt x="f135" y="f63"/>
                              </a:lnTo>
                              <a:lnTo>
                                <a:pt x="f126" y="f129"/>
                              </a:lnTo>
                              <a:lnTo>
                                <a:pt x="f128" y="f127"/>
                              </a:lnTo>
                              <a:lnTo>
                                <a:pt x="f62" y="f137"/>
                              </a:lnTo>
                              <a:lnTo>
                                <a:pt x="f121" y="f127"/>
                              </a:lnTo>
                              <a:lnTo>
                                <a:pt x="f118" y="f129"/>
                              </a:lnTo>
                              <a:lnTo>
                                <a:pt x="f136" y="f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4E3D0A" id="Násobení 24" o:spid="_x0000_s1026" style="position:absolute;margin-left:0;margin-top:24.5pt;width:640.5pt;height:113.25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34346,1438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" path="m1924217,511996r58900,-333116l4067173,547374,6151229,178880r58900,333116l5038610,719139,6210129,926282r-58900,333116l4067173,890904,1983117,1259398,1924217,926282,3095736,719139,1924217,511996xe" fillcolor="black" strokeweight=".35281mm">
                <v:stroke joinstyle="miter"/>
                <v:path arrowok="t" o:connecttype="custom" o:connectlocs="4067173,0;8134346,719139;4067173,1438278;0,719139;1953667,345438;6180679,345438;6180679,1092840;1953667,1092840" o:connectangles="270,0,90,180,180,270,0,90" textboxrect="1924217,178880,6210129,1259398"/>
                <w10:wrap anchorx="margin"/>
              </v:shape>
            </w:pict>
          </mc:Fallback>
        </mc:AlternateContent>
      </w:r>
    </w:p>
    <w:p w14:paraId="7FEC7EFD" w14:textId="77777777" w:rsidR="00481140" w:rsidRDefault="00481140">
      <w:pPr>
        <w:pStyle w:val="Standard"/>
      </w:pPr>
    </w:p>
    <w:p w14:paraId="2ED0B5F5" w14:textId="77777777" w:rsidR="00481140" w:rsidRDefault="00481140">
      <w:pPr>
        <w:pStyle w:val="Standard"/>
      </w:pPr>
    </w:p>
    <w:p w14:paraId="17E15033" w14:textId="77777777" w:rsidR="00481140" w:rsidRDefault="00481140">
      <w:pPr>
        <w:pStyle w:val="Standard"/>
      </w:pPr>
    </w:p>
    <w:p w14:paraId="39CE5FFD" w14:textId="77777777" w:rsidR="00481140" w:rsidRDefault="00481140">
      <w:pPr>
        <w:pStyle w:val="Standard"/>
      </w:pPr>
    </w:p>
    <w:p w14:paraId="3D452DE0" w14:textId="77777777" w:rsidR="00481140" w:rsidRDefault="00481140">
      <w:pPr>
        <w:rPr>
          <w:rFonts w:cs="FranklinGothic-Book"/>
        </w:rPr>
      </w:pPr>
    </w:p>
    <w:p w14:paraId="21FDB05C" w14:textId="77777777" w:rsidR="00481140" w:rsidRDefault="00481140">
      <w:pPr>
        <w:rPr>
          <w:rFonts w:cs="FranklinGothic-Book"/>
        </w:rPr>
      </w:pPr>
    </w:p>
    <w:p w14:paraId="1C6385ED" w14:textId="77777777" w:rsidR="00481140" w:rsidRDefault="00481140">
      <w:pPr>
        <w:rPr>
          <w:rFonts w:cs="FranklinGothic-Book"/>
        </w:rPr>
      </w:pPr>
    </w:p>
    <w:p w14:paraId="31159A08" w14:textId="77777777" w:rsidR="00481140" w:rsidRDefault="00481140">
      <w:pPr>
        <w:rPr>
          <w:rFonts w:cs="FranklinGothic-Book"/>
        </w:rPr>
      </w:pPr>
    </w:p>
    <w:p w14:paraId="24C302F1" w14:textId="77777777" w:rsidR="00481140" w:rsidRDefault="00481140">
      <w:pPr>
        <w:rPr>
          <w:rFonts w:cs="FranklinGothic-Book"/>
        </w:rPr>
      </w:pPr>
    </w:p>
    <w:p w14:paraId="6854AFD0" w14:textId="77777777" w:rsidR="00481140" w:rsidRDefault="00481140">
      <w:pPr>
        <w:rPr>
          <w:rFonts w:cs="FranklinGothic-Book"/>
        </w:rPr>
      </w:pPr>
    </w:p>
    <w:p w14:paraId="13E9BDB8" w14:textId="77777777" w:rsidR="00481140" w:rsidRDefault="00481140">
      <w:pPr>
        <w:rPr>
          <w:rFonts w:cs="FranklinGothic-Book"/>
        </w:rPr>
      </w:pPr>
    </w:p>
    <w:p w14:paraId="091FF8B0" w14:textId="77777777" w:rsidR="00481140" w:rsidRDefault="00481140">
      <w:pPr>
        <w:rPr>
          <w:rFonts w:cs="FranklinGothic-Book"/>
        </w:rPr>
      </w:pPr>
    </w:p>
    <w:p w14:paraId="2A943E4C" w14:textId="77777777" w:rsidR="00481140" w:rsidRDefault="00481140">
      <w:pPr>
        <w:rPr>
          <w:rFonts w:cs="FranklinGothic-Book"/>
        </w:rPr>
      </w:pPr>
    </w:p>
    <w:p w14:paraId="1426B298" w14:textId="77777777" w:rsidR="00481140" w:rsidRDefault="007E6782">
      <w:pPr>
        <w:rPr>
          <w:rFonts w:cs="FranklinGothic-Book"/>
        </w:rPr>
      </w:pPr>
      <w:proofErr w:type="spellStart"/>
      <w:r>
        <w:rPr>
          <w:rFonts w:cs="FranklinGothic-Book"/>
        </w:rPr>
        <w:t>Doporučené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podmínky</w:t>
      </w:r>
      <w:proofErr w:type="spellEnd"/>
      <w:r>
        <w:rPr>
          <w:rFonts w:cs="FranklinGothic-Book"/>
        </w:rPr>
        <w:t xml:space="preserve"> pro </w:t>
      </w:r>
      <w:proofErr w:type="spellStart"/>
      <w:r>
        <w:rPr>
          <w:rFonts w:cs="FranklinGothic-Book"/>
        </w:rPr>
        <w:t>vystavování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výše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uvedených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sbírkových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předmětů</w:t>
      </w:r>
      <w:proofErr w:type="spellEnd"/>
      <w:r>
        <w:rPr>
          <w:rFonts w:cs="FranklinGothic-Book"/>
        </w:rPr>
        <w:t>:</w:t>
      </w:r>
    </w:p>
    <w:p w14:paraId="2B9E218D" w14:textId="77777777" w:rsidR="00481140" w:rsidRDefault="007E6782">
      <w:pPr>
        <w:pStyle w:val="Odstavecseseznamem"/>
        <w:spacing w:after="0"/>
        <w:ind w:left="0"/>
        <w:jc w:val="both"/>
        <w:rPr>
          <w:rFonts w:cs="FranklinGothic-Book"/>
        </w:rPr>
      </w:pPr>
      <w:proofErr w:type="spellStart"/>
      <w:r>
        <w:rPr>
          <w:rFonts w:cs="FranklinGothic-Book"/>
        </w:rPr>
        <w:t>teplota</w:t>
      </w:r>
      <w:proofErr w:type="spellEnd"/>
      <w:r>
        <w:rPr>
          <w:rFonts w:cs="FranklinGothic-Book"/>
        </w:rPr>
        <w:t xml:space="preserve"> 16–24ºC, </w:t>
      </w:r>
      <w:proofErr w:type="spellStart"/>
      <w:r>
        <w:rPr>
          <w:rFonts w:cs="FranklinGothic-Book"/>
        </w:rPr>
        <w:t>relativní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vlhkost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vzduchu</w:t>
      </w:r>
      <w:proofErr w:type="spellEnd"/>
      <w:r>
        <w:rPr>
          <w:rFonts w:cs="FranklinGothic-Book"/>
        </w:rPr>
        <w:t xml:space="preserve"> 45-65%.</w:t>
      </w:r>
    </w:p>
    <w:p w14:paraId="6C79D7C4" w14:textId="77777777" w:rsidR="00481140" w:rsidRDefault="007E6782">
      <w:pPr>
        <w:pStyle w:val="Odstavecseseznamem"/>
        <w:spacing w:after="0"/>
        <w:ind w:left="0"/>
        <w:jc w:val="both"/>
        <w:rPr>
          <w:rFonts w:cs="FranklinGothic-Book"/>
        </w:rPr>
      </w:pPr>
      <w:proofErr w:type="spellStart"/>
      <w:r>
        <w:rPr>
          <w:rFonts w:cs="FranklinGothic-Book"/>
        </w:rPr>
        <w:t>Hladina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světla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výstavních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prostorách</w:t>
      </w:r>
      <w:proofErr w:type="spellEnd"/>
      <w:r>
        <w:rPr>
          <w:rFonts w:cs="FranklinGothic-Book"/>
        </w:rPr>
        <w:t xml:space="preserve"> by </w:t>
      </w:r>
      <w:proofErr w:type="spellStart"/>
      <w:r>
        <w:rPr>
          <w:rFonts w:cs="FranklinGothic-Book"/>
        </w:rPr>
        <w:t>měla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být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nižší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než</w:t>
      </w:r>
      <w:proofErr w:type="spellEnd"/>
      <w:r>
        <w:rPr>
          <w:rFonts w:cs="FranklinGothic-Book"/>
        </w:rPr>
        <w:t xml:space="preserve"> 200 </w:t>
      </w:r>
      <w:proofErr w:type="spellStart"/>
      <w:r>
        <w:rPr>
          <w:rFonts w:cs="FranklinGothic-Book"/>
        </w:rPr>
        <w:t>luxů</w:t>
      </w:r>
      <w:proofErr w:type="spellEnd"/>
      <w:r>
        <w:rPr>
          <w:rFonts w:cs="FranklinGothic-Book"/>
        </w:rPr>
        <w:t xml:space="preserve">, max </w:t>
      </w:r>
      <w:proofErr w:type="spellStart"/>
      <w:r>
        <w:rPr>
          <w:rFonts w:cs="FranklinGothic-Book"/>
        </w:rPr>
        <w:t>však</w:t>
      </w:r>
      <w:proofErr w:type="spellEnd"/>
      <w:r>
        <w:rPr>
          <w:rFonts w:cs="FranklinGothic-Book"/>
        </w:rPr>
        <w:t xml:space="preserve"> 300 </w:t>
      </w:r>
      <w:proofErr w:type="spellStart"/>
      <w:r>
        <w:rPr>
          <w:rFonts w:cs="FranklinGothic-Book"/>
        </w:rPr>
        <w:t>luxů</w:t>
      </w:r>
      <w:proofErr w:type="spellEnd"/>
      <w:r>
        <w:rPr>
          <w:rFonts w:cs="FranklinGothic-Book"/>
        </w:rPr>
        <w:t>.</w:t>
      </w:r>
    </w:p>
    <w:p w14:paraId="1957673A" w14:textId="77777777" w:rsidR="00481140" w:rsidRDefault="00481140">
      <w:pPr>
        <w:pStyle w:val="Standard"/>
        <w:rPr>
          <w:rFonts w:cs="FranklinGothic-Book"/>
          <w:sz w:val="28"/>
          <w:szCs w:val="28"/>
        </w:rPr>
      </w:pPr>
    </w:p>
    <w:p w14:paraId="491FDAA3" w14:textId="77777777" w:rsidR="00481140" w:rsidRDefault="00481140">
      <w:pPr>
        <w:pStyle w:val="Standard"/>
        <w:rPr>
          <w:rFonts w:cs="FranklinGothic-Book"/>
          <w:sz w:val="28"/>
          <w:szCs w:val="28"/>
        </w:rPr>
      </w:pPr>
    </w:p>
    <w:p w14:paraId="66136C64" w14:textId="77777777" w:rsidR="00481140" w:rsidRDefault="00481140">
      <w:pPr>
        <w:pStyle w:val="Standard"/>
        <w:rPr>
          <w:rFonts w:cs="FranklinGothic-Book"/>
          <w:sz w:val="28"/>
          <w:szCs w:val="28"/>
        </w:rPr>
      </w:pPr>
    </w:p>
    <w:p w14:paraId="1232159E" w14:textId="77777777" w:rsidR="00481140" w:rsidRDefault="007E6782">
      <w:pPr>
        <w:pStyle w:val="Standard"/>
      </w:pPr>
      <w:proofErr w:type="spellStart"/>
      <w:r>
        <w:rPr>
          <w:rFonts w:cs="FranklinGothic-Book"/>
        </w:rPr>
        <w:t>Podpisem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Smlouvy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výpůjčce</w:t>
      </w:r>
      <w:proofErr w:type="spellEnd"/>
      <w:r>
        <w:rPr>
          <w:rFonts w:cs="FranklinGothic-Book"/>
        </w:rPr>
        <w:t xml:space="preserve"> č. 6/2026 </w:t>
      </w:r>
      <w:proofErr w:type="spellStart"/>
      <w:r>
        <w:rPr>
          <w:rFonts w:cs="FranklinGothic-Book"/>
        </w:rPr>
        <w:t>vyjadřuje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vypůjčitel</w:t>
      </w:r>
      <w:proofErr w:type="spellEnd"/>
      <w:r>
        <w:rPr>
          <w:rFonts w:cs="FranklinGothic-Book"/>
        </w:rPr>
        <w:t xml:space="preserve"> (</w:t>
      </w:r>
      <w:proofErr w:type="spellStart"/>
      <w:r>
        <w:rPr>
          <w:rFonts w:cs="FranklinGothic-Book"/>
        </w:rPr>
        <w:t>statutární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zástupce</w:t>
      </w:r>
      <w:proofErr w:type="spellEnd"/>
      <w:r>
        <w:rPr>
          <w:rFonts w:cs="FranklinGothic-Book"/>
        </w:rPr>
        <w:t>)</w:t>
      </w:r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souhlas</w:t>
      </w:r>
      <w:proofErr w:type="spellEnd"/>
      <w:r>
        <w:rPr>
          <w:rFonts w:cs="FranklinGothic-Book"/>
        </w:rPr>
        <w:t xml:space="preserve"> s </w:t>
      </w:r>
      <w:proofErr w:type="spellStart"/>
      <w:r>
        <w:rPr>
          <w:rFonts w:cs="FranklinGothic-Book"/>
        </w:rPr>
        <w:t>výše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uvedeným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stavem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ke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dni</w:t>
      </w:r>
      <w:proofErr w:type="spellEnd"/>
      <w:r>
        <w:rPr>
          <w:rFonts w:cs="FranklinGothic-Book"/>
        </w:rPr>
        <w:t xml:space="preserve"> 1. 1. 2026.</w:t>
      </w:r>
    </w:p>
    <w:p w14:paraId="26740759" w14:textId="77777777" w:rsidR="00481140" w:rsidRDefault="00481140">
      <w:pPr>
        <w:pStyle w:val="Standard"/>
        <w:rPr>
          <w:rFonts w:cs="FranklinGothic-Book"/>
          <w:sz w:val="28"/>
          <w:szCs w:val="28"/>
        </w:rPr>
      </w:pPr>
    </w:p>
    <w:p w14:paraId="4C4A969B" w14:textId="77777777" w:rsidR="00481140" w:rsidRDefault="00481140">
      <w:pPr>
        <w:pStyle w:val="Standard"/>
        <w:rPr>
          <w:rFonts w:cs="FranklinGothic-Book"/>
          <w:sz w:val="28"/>
          <w:szCs w:val="28"/>
        </w:rPr>
      </w:pPr>
    </w:p>
    <w:p w14:paraId="648097C4" w14:textId="77777777" w:rsidR="00481140" w:rsidRDefault="007E6782">
      <w:pPr>
        <w:pStyle w:val="Standard"/>
      </w:pPr>
      <w:proofErr w:type="spellStart"/>
      <w:r>
        <w:rPr>
          <w:b/>
          <w:bCs/>
          <w:sz w:val="28"/>
          <w:szCs w:val="28"/>
        </w:rPr>
        <w:t>Příloha</w:t>
      </w:r>
      <w:proofErr w:type="spellEnd"/>
      <w:r>
        <w:rPr>
          <w:b/>
          <w:bCs/>
          <w:sz w:val="28"/>
          <w:szCs w:val="28"/>
        </w:rPr>
        <w:t xml:space="preserve"> č. 3 </w:t>
      </w:r>
      <w:proofErr w:type="spellStart"/>
      <w:r>
        <w:rPr>
          <w:b/>
          <w:bCs/>
          <w:sz w:val="28"/>
          <w:szCs w:val="28"/>
        </w:rPr>
        <w:t>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Smlouvě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výpůjčce</w:t>
      </w:r>
      <w:proofErr w:type="spellEnd"/>
      <w:r>
        <w:rPr>
          <w:b/>
          <w:bCs/>
          <w:sz w:val="28"/>
          <w:szCs w:val="28"/>
        </w:rPr>
        <w:t xml:space="preserve"> č. 6/202</w:t>
      </w:r>
      <w:r>
        <w:rPr>
          <w:b/>
          <w:bCs/>
          <w:sz w:val="28"/>
          <w:szCs w:val="28"/>
          <w:lang w:val="cs-CZ"/>
        </w:rPr>
        <w:t>6</w:t>
      </w:r>
    </w:p>
    <w:p w14:paraId="344B23C7" w14:textId="77777777" w:rsidR="00481140" w:rsidRDefault="007E6782">
      <w:pPr>
        <w:rPr>
          <w:rFonts w:cs="FranklinGothic-Book"/>
          <w:b/>
          <w:bCs/>
          <w:sz w:val="28"/>
          <w:szCs w:val="28"/>
        </w:rPr>
      </w:pPr>
      <w:r>
        <w:rPr>
          <w:rFonts w:cs="FranklinGothic-Book"/>
          <w:b/>
          <w:bCs/>
          <w:sz w:val="28"/>
          <w:szCs w:val="28"/>
        </w:rPr>
        <w:t xml:space="preserve">- </w:t>
      </w:r>
      <w:proofErr w:type="spellStart"/>
      <w:r>
        <w:rPr>
          <w:rFonts w:cs="FranklinGothic-Book"/>
          <w:b/>
          <w:bCs/>
          <w:sz w:val="28"/>
          <w:szCs w:val="28"/>
        </w:rPr>
        <w:t>Protokol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o </w:t>
      </w:r>
      <w:proofErr w:type="spellStart"/>
      <w:r>
        <w:rPr>
          <w:rFonts w:cs="FranklinGothic-Book"/>
          <w:b/>
          <w:bCs/>
          <w:sz w:val="28"/>
          <w:szCs w:val="28"/>
        </w:rPr>
        <w:t>vrácení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předmětu</w:t>
      </w:r>
      <w:proofErr w:type="spellEnd"/>
      <w:r>
        <w:rPr>
          <w:rFonts w:cs="FranklinGothic-Book"/>
          <w:b/>
          <w:bCs/>
          <w:sz w:val="28"/>
          <w:szCs w:val="28"/>
        </w:rPr>
        <w:t xml:space="preserve"> </w:t>
      </w:r>
      <w:proofErr w:type="spellStart"/>
      <w:r>
        <w:rPr>
          <w:rFonts w:cs="FranklinGothic-Book"/>
          <w:b/>
          <w:bCs/>
          <w:sz w:val="28"/>
          <w:szCs w:val="28"/>
        </w:rPr>
        <w:t>výpůjčky</w:t>
      </w:r>
      <w:proofErr w:type="spellEnd"/>
    </w:p>
    <w:p w14:paraId="41A86082" w14:textId="77777777" w:rsidR="00481140" w:rsidRDefault="00481140">
      <w:pPr>
        <w:rPr>
          <w:rFonts w:cs="FranklinGothic-Book"/>
          <w:b/>
          <w:bCs/>
        </w:rPr>
      </w:pPr>
    </w:p>
    <w:p w14:paraId="738B458C" w14:textId="77777777" w:rsidR="00481140" w:rsidRDefault="007E6782">
      <w:pPr>
        <w:rPr>
          <w:rFonts w:cs="FranklinGothic-Book"/>
          <w:b/>
          <w:bCs/>
        </w:rPr>
      </w:pPr>
      <w:r>
        <w:rPr>
          <w:rFonts w:cs="FranklinGothic-Book"/>
          <w:b/>
          <w:bCs/>
        </w:rPr>
        <w:t>A)</w:t>
      </w:r>
    </w:p>
    <w:p w14:paraId="40F80265" w14:textId="77777777" w:rsidR="00481140" w:rsidRDefault="007E6782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osoba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půjčitel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svým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stvrzuje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že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výše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uvedený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byl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vrácen</w:t>
      </w:r>
      <w:proofErr w:type="spellEnd"/>
    </w:p>
    <w:p w14:paraId="0580C452" w14:textId="77777777" w:rsidR="00481140" w:rsidRDefault="00481140">
      <w:pPr>
        <w:pStyle w:val="Standard"/>
      </w:pPr>
    </w:p>
    <w:p w14:paraId="37F83948" w14:textId="77777777" w:rsidR="00481140" w:rsidRDefault="007E6782">
      <w:pPr>
        <w:pStyle w:val="Standard"/>
      </w:pPr>
      <w:proofErr w:type="spellStart"/>
      <w:r>
        <w:rPr>
          <w:rFonts w:cs="Times New Roman"/>
        </w:rPr>
        <w:t>půjčiteli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dne</w:t>
      </w:r>
      <w:proofErr w:type="spellEnd"/>
      <w:r>
        <w:rPr>
          <w:rFonts w:cs="Times New Roman"/>
        </w:rPr>
        <w:t>......….............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odpovídajícím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záznamu</w:t>
      </w:r>
      <w:proofErr w:type="spellEnd"/>
      <w:r>
        <w:rPr>
          <w:rFonts w:cs="Times New Roman"/>
        </w:rPr>
        <w:t xml:space="preserve"> v </w:t>
      </w:r>
      <w:proofErr w:type="spellStart"/>
      <w:r>
        <w:rPr>
          <w:rFonts w:cs="Times New Roman"/>
        </w:rPr>
        <w:t>Protokolu</w:t>
      </w:r>
      <w:proofErr w:type="spellEnd"/>
      <w:r>
        <w:rPr>
          <w:rFonts w:cs="Times New Roman"/>
        </w:rPr>
        <w:t xml:space="preserve"> o </w:t>
      </w:r>
      <w:proofErr w:type="spellStart"/>
      <w:r>
        <w:rPr>
          <w:rFonts w:cs="Times New Roman"/>
        </w:rPr>
        <w:t>stavu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>.</w:t>
      </w:r>
    </w:p>
    <w:p w14:paraId="48BA6189" w14:textId="77777777" w:rsidR="00481140" w:rsidRDefault="00481140">
      <w:pPr>
        <w:pStyle w:val="Standard"/>
        <w:rPr>
          <w:rFonts w:cs="Times New Roman"/>
          <w:sz w:val="28"/>
          <w:szCs w:val="28"/>
        </w:rPr>
      </w:pPr>
    </w:p>
    <w:p w14:paraId="313CB191" w14:textId="77777777" w:rsidR="00481140" w:rsidRDefault="00481140">
      <w:pPr>
        <w:pStyle w:val="Standard"/>
        <w:rPr>
          <w:rFonts w:cs="Times New Roman"/>
        </w:rPr>
      </w:pPr>
    </w:p>
    <w:p w14:paraId="0074D7A1" w14:textId="77777777" w:rsidR="00481140" w:rsidRDefault="00481140">
      <w:pPr>
        <w:pStyle w:val="Standard"/>
      </w:pPr>
    </w:p>
    <w:p w14:paraId="1D80E7B3" w14:textId="77777777" w:rsidR="00481140" w:rsidRDefault="00481140">
      <w:pPr>
        <w:pStyle w:val="Standard"/>
      </w:pPr>
    </w:p>
    <w:p w14:paraId="754577F2" w14:textId="77777777" w:rsidR="00481140" w:rsidRDefault="00481140">
      <w:pPr>
        <w:pStyle w:val="Standard"/>
      </w:pPr>
    </w:p>
    <w:p w14:paraId="051773EB" w14:textId="77777777" w:rsidR="00481140" w:rsidRDefault="007E6782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…………………………………...............</w:t>
      </w:r>
    </w:p>
    <w:p w14:paraId="6FC6B6F0" w14:textId="77777777" w:rsidR="00481140" w:rsidRDefault="007E6782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</w:t>
      </w:r>
      <w:proofErr w:type="spellEnd"/>
      <w:r>
        <w:rPr>
          <w:rFonts w:cs="Times New Roman"/>
        </w:rPr>
        <w:t>)</w:t>
      </w:r>
    </w:p>
    <w:p w14:paraId="35651AB6" w14:textId="77777777" w:rsidR="00481140" w:rsidRDefault="00481140">
      <w:pPr>
        <w:pStyle w:val="Standard"/>
        <w:rPr>
          <w:rFonts w:cs="Times New Roman"/>
        </w:rPr>
      </w:pPr>
    </w:p>
    <w:p w14:paraId="02BE85F9" w14:textId="77777777" w:rsidR="00481140" w:rsidRDefault="00481140">
      <w:pPr>
        <w:pStyle w:val="Standard"/>
        <w:rPr>
          <w:rFonts w:cs="Times New Roman"/>
        </w:rPr>
      </w:pPr>
    </w:p>
    <w:p w14:paraId="62264A5E" w14:textId="77777777" w:rsidR="00481140" w:rsidRDefault="007E6782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14:paraId="71FFD8BB" w14:textId="77777777" w:rsidR="00481140" w:rsidRDefault="007E6782">
      <w:pPr>
        <w:pStyle w:val="Standard"/>
        <w:rPr>
          <w:rFonts w:cs="Times New Roman"/>
        </w:rPr>
      </w:pPr>
      <w:r>
        <w:rPr>
          <w:rFonts w:cs="Times New Roman"/>
        </w:rPr>
        <w:t>datu</w:t>
      </w:r>
      <w:r>
        <w:rPr>
          <w:rFonts w:cs="Times New Roman"/>
        </w:rPr>
        <w:t xml:space="preserve">m </w:t>
      </w:r>
      <w:proofErr w:type="spellStart"/>
      <w:r>
        <w:rPr>
          <w:rFonts w:cs="Times New Roman"/>
        </w:rPr>
        <w:t>převzetí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vlastnoruční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7F2A73F1" w14:textId="77777777" w:rsidR="00481140" w:rsidRDefault="00481140">
      <w:pPr>
        <w:pStyle w:val="Standard"/>
        <w:rPr>
          <w:rFonts w:cs="Times New Roman"/>
        </w:rPr>
      </w:pPr>
    </w:p>
    <w:p w14:paraId="1AAEE80D" w14:textId="77777777" w:rsidR="00481140" w:rsidRDefault="00481140">
      <w:pPr>
        <w:pStyle w:val="Standard"/>
        <w:rPr>
          <w:rFonts w:cs="Times New Roman"/>
        </w:rPr>
      </w:pPr>
    </w:p>
    <w:p w14:paraId="43090C2B" w14:textId="77777777" w:rsidR="00481140" w:rsidRDefault="00481140">
      <w:pPr>
        <w:pStyle w:val="Standard"/>
        <w:rPr>
          <w:rFonts w:cs="Times New Roman"/>
        </w:rPr>
      </w:pPr>
    </w:p>
    <w:p w14:paraId="4D24B878" w14:textId="77777777" w:rsidR="00481140" w:rsidRDefault="007E6782">
      <w:pPr>
        <w:pStyle w:val="Standard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</w:t>
      </w:r>
    </w:p>
    <w:p w14:paraId="14C5AE2F" w14:textId="77777777" w:rsidR="00481140" w:rsidRDefault="00481140">
      <w:pPr>
        <w:pStyle w:val="Standard"/>
        <w:rPr>
          <w:rFonts w:cs="Times New Roman"/>
        </w:rPr>
      </w:pPr>
    </w:p>
    <w:p w14:paraId="7EB80BB3" w14:textId="77777777" w:rsidR="00481140" w:rsidRDefault="00481140">
      <w:pPr>
        <w:pStyle w:val="Standard"/>
        <w:rPr>
          <w:rFonts w:cs="Times New Roman"/>
        </w:rPr>
      </w:pPr>
    </w:p>
    <w:p w14:paraId="75A5CEEE" w14:textId="77777777" w:rsidR="00481140" w:rsidRDefault="007E6782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</w:t>
      </w:r>
      <w:r>
        <w:rPr>
          <w:rFonts w:cs="Times New Roman"/>
        </w:rPr>
        <w:t>.....................</w:t>
      </w:r>
    </w:p>
    <w:p w14:paraId="750078DE" w14:textId="77777777" w:rsidR="00481140" w:rsidRDefault="007E6782">
      <w:pPr>
        <w:pStyle w:val="Odstavecseseznamem"/>
        <w:ind w:left="0"/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</w:t>
      </w:r>
      <w:proofErr w:type="spellEnd"/>
      <w:r>
        <w:rPr>
          <w:rFonts w:cs="Times New Roman"/>
        </w:rPr>
        <w:t>)</w:t>
      </w:r>
    </w:p>
    <w:p w14:paraId="2E29D8F5" w14:textId="77777777" w:rsidR="00481140" w:rsidRDefault="00481140">
      <w:pPr>
        <w:pStyle w:val="Odstavecseseznamem"/>
        <w:ind w:left="0"/>
        <w:rPr>
          <w:rFonts w:cs="Times New Roman"/>
        </w:rPr>
      </w:pPr>
    </w:p>
    <w:p w14:paraId="1674EFAB" w14:textId="77777777" w:rsidR="00481140" w:rsidRDefault="007E6782">
      <w:pPr>
        <w:pStyle w:val="Odstavecseseznamem"/>
        <w:ind w:left="0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1F1B4399" w14:textId="77777777" w:rsidR="00481140" w:rsidRDefault="007E6782">
      <w:pPr>
        <w:pStyle w:val="Odstavecseseznamem"/>
        <w:ind w:left="0"/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předání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73FCFB34" w14:textId="77777777" w:rsidR="00481140" w:rsidRDefault="00481140">
      <w:pPr>
        <w:pStyle w:val="Odstavecseseznamem"/>
        <w:rPr>
          <w:rFonts w:cs="Times New Roman"/>
        </w:rPr>
      </w:pPr>
    </w:p>
    <w:p w14:paraId="4B3DE3B0" w14:textId="77777777" w:rsidR="00481140" w:rsidRDefault="00481140">
      <w:pPr>
        <w:pStyle w:val="Odstavecseseznamem"/>
        <w:rPr>
          <w:rFonts w:cs="Times New Roman"/>
        </w:rPr>
      </w:pPr>
    </w:p>
    <w:p w14:paraId="2054C310" w14:textId="77777777" w:rsidR="00481140" w:rsidRDefault="007E6782">
      <w:pPr>
        <w:pStyle w:val="Odstavecseseznamem"/>
        <w:rPr>
          <w:rFonts w:cs="Times New Roman"/>
        </w:rPr>
      </w:pPr>
      <w:r>
        <w:rPr>
          <w:rFonts w:cs="Times New Roman"/>
        </w:rPr>
        <w:t xml:space="preserve">- v </w:t>
      </w:r>
      <w:proofErr w:type="spellStart"/>
      <w:r>
        <w:rPr>
          <w:rFonts w:cs="Times New Roman"/>
        </w:rPr>
        <w:t>případě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poškození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se </w:t>
      </w:r>
      <w:proofErr w:type="spellStart"/>
      <w:r>
        <w:rPr>
          <w:rFonts w:cs="Times New Roman"/>
        </w:rPr>
        <w:t>vyplní</w:t>
      </w:r>
      <w:proofErr w:type="spellEnd"/>
      <w:r>
        <w:rPr>
          <w:rFonts w:cs="Times New Roman"/>
        </w:rPr>
        <w:t xml:space="preserve"> odd. B).</w:t>
      </w:r>
    </w:p>
    <w:p w14:paraId="6ECBF468" w14:textId="77777777" w:rsidR="00481140" w:rsidRDefault="00481140">
      <w:pPr>
        <w:rPr>
          <w:rFonts w:cs="FranklinGothic-Book"/>
        </w:rPr>
      </w:pPr>
    </w:p>
    <w:p w14:paraId="216C3172" w14:textId="77777777" w:rsidR="00481140" w:rsidRDefault="00481140">
      <w:pPr>
        <w:rPr>
          <w:rFonts w:cs="FranklinGothic-Book"/>
        </w:rPr>
      </w:pPr>
    </w:p>
    <w:p w14:paraId="4EB19909" w14:textId="77777777" w:rsidR="00481140" w:rsidRDefault="00481140">
      <w:pPr>
        <w:rPr>
          <w:rFonts w:cs="FranklinGothic-Book"/>
        </w:rPr>
      </w:pPr>
    </w:p>
    <w:p w14:paraId="0E48D812" w14:textId="77777777" w:rsidR="00481140" w:rsidRDefault="00481140">
      <w:pPr>
        <w:rPr>
          <w:rFonts w:cs="FranklinGothic-Book"/>
        </w:rPr>
      </w:pPr>
    </w:p>
    <w:p w14:paraId="1B95F04D" w14:textId="77777777" w:rsidR="00481140" w:rsidRDefault="00481140">
      <w:pPr>
        <w:rPr>
          <w:rFonts w:cs="FranklinGothic-Book"/>
        </w:rPr>
      </w:pPr>
    </w:p>
    <w:p w14:paraId="62307191" w14:textId="77777777" w:rsidR="00481140" w:rsidRDefault="00481140">
      <w:pPr>
        <w:rPr>
          <w:rFonts w:cs="FranklinGothic-Book"/>
        </w:rPr>
      </w:pPr>
    </w:p>
    <w:p w14:paraId="7781BF55" w14:textId="77777777" w:rsidR="00481140" w:rsidRDefault="00481140">
      <w:pPr>
        <w:rPr>
          <w:rFonts w:cs="FranklinGothic-Book"/>
        </w:rPr>
      </w:pPr>
    </w:p>
    <w:p w14:paraId="47962327" w14:textId="77777777" w:rsidR="00481140" w:rsidRDefault="00481140">
      <w:pPr>
        <w:rPr>
          <w:rFonts w:cs="FranklinGothic-Book"/>
        </w:rPr>
      </w:pPr>
    </w:p>
    <w:p w14:paraId="65CF71FF" w14:textId="77777777" w:rsidR="00481140" w:rsidRDefault="00481140">
      <w:pPr>
        <w:rPr>
          <w:rFonts w:cs="FranklinGothic-Book"/>
        </w:rPr>
      </w:pPr>
    </w:p>
    <w:p w14:paraId="625533E1" w14:textId="77777777" w:rsidR="00481140" w:rsidRDefault="00481140">
      <w:pPr>
        <w:rPr>
          <w:rFonts w:cs="FranklinGothic-Book"/>
        </w:rPr>
      </w:pPr>
    </w:p>
    <w:p w14:paraId="79B41C52" w14:textId="77777777" w:rsidR="00481140" w:rsidRDefault="00481140">
      <w:pPr>
        <w:rPr>
          <w:rFonts w:cs="FranklinGothic-Book"/>
        </w:rPr>
      </w:pPr>
    </w:p>
    <w:p w14:paraId="0DAF70F9" w14:textId="77777777" w:rsidR="00481140" w:rsidRDefault="00481140">
      <w:pPr>
        <w:rPr>
          <w:rFonts w:cs="FranklinGothic-Book"/>
        </w:rPr>
      </w:pPr>
    </w:p>
    <w:p w14:paraId="1E8DCB9D" w14:textId="77777777" w:rsidR="00481140" w:rsidRDefault="00481140">
      <w:pPr>
        <w:rPr>
          <w:rFonts w:cs="FranklinGothic-Book"/>
        </w:rPr>
      </w:pPr>
    </w:p>
    <w:p w14:paraId="40C900A1" w14:textId="77777777" w:rsidR="00481140" w:rsidRDefault="00481140">
      <w:pPr>
        <w:rPr>
          <w:rFonts w:cs="FranklinGothic-Book"/>
        </w:rPr>
      </w:pPr>
    </w:p>
    <w:p w14:paraId="7A29FBF9" w14:textId="77777777" w:rsidR="00481140" w:rsidRDefault="00481140">
      <w:pPr>
        <w:rPr>
          <w:rFonts w:cs="FranklinGothic-Book"/>
        </w:rPr>
      </w:pPr>
    </w:p>
    <w:p w14:paraId="37B47758" w14:textId="77777777" w:rsidR="00481140" w:rsidRDefault="007E6782">
      <w:r>
        <w:rPr>
          <w:rFonts w:cs="FranklinGothic-Book"/>
          <w:b/>
          <w:bCs/>
        </w:rPr>
        <w:t>B)</w:t>
      </w:r>
    </w:p>
    <w:p w14:paraId="2153366C" w14:textId="77777777" w:rsidR="00481140" w:rsidRDefault="007E6782">
      <w:pPr>
        <w:rPr>
          <w:rFonts w:cs="FranklinGothic-Book"/>
        </w:rPr>
      </w:pPr>
      <w:proofErr w:type="spellStart"/>
      <w:r>
        <w:rPr>
          <w:rFonts w:cs="FranklinGothic-Book"/>
        </w:rPr>
        <w:t>Záznam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poškození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</w:p>
    <w:p w14:paraId="105BA3B4" w14:textId="77777777" w:rsidR="00481140" w:rsidRDefault="00481140">
      <w:pPr>
        <w:rPr>
          <w:rFonts w:cs="FranklinGothic-Book"/>
        </w:rPr>
      </w:pPr>
    </w:p>
    <w:p w14:paraId="26A3FB65" w14:textId="77777777" w:rsidR="00481140" w:rsidRDefault="007E6782">
      <w:pPr>
        <w:rPr>
          <w:rFonts w:cs="FranklinGothic-Book"/>
        </w:rPr>
      </w:pPr>
      <w:proofErr w:type="spellStart"/>
      <w:r>
        <w:rPr>
          <w:rFonts w:cs="FranklinGothic-Book"/>
        </w:rPr>
        <w:t>Předmět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byl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vrácen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dne</w:t>
      </w:r>
      <w:proofErr w:type="spellEnd"/>
      <w:r>
        <w:rPr>
          <w:rFonts w:cs="FranklinGothic-Book"/>
        </w:rPr>
        <w:t xml:space="preserve"> .................................... V </w:t>
      </w:r>
      <w:proofErr w:type="spellStart"/>
      <w:r>
        <w:rPr>
          <w:rFonts w:cs="FranklinGothic-Book"/>
        </w:rPr>
        <w:t>době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vrácení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vykazuje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předmět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výpůjčky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následující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poškození</w:t>
      </w:r>
      <w:proofErr w:type="spellEnd"/>
      <w:r>
        <w:rPr>
          <w:rFonts w:cs="FranklinGothic-Book"/>
        </w:rPr>
        <w:t>:</w:t>
      </w:r>
    </w:p>
    <w:p w14:paraId="7BF024B5" w14:textId="77777777" w:rsidR="00481140" w:rsidRDefault="00481140">
      <w:pPr>
        <w:rPr>
          <w:rFonts w:cs="FranklinGothic-Book"/>
        </w:rPr>
      </w:pPr>
    </w:p>
    <w:p w14:paraId="46BD3DD9" w14:textId="77777777" w:rsidR="00481140" w:rsidRDefault="00481140">
      <w:pPr>
        <w:rPr>
          <w:rFonts w:cs="FranklinGothic-Book"/>
        </w:rPr>
      </w:pPr>
    </w:p>
    <w:p w14:paraId="64FA7EAD" w14:textId="77777777" w:rsidR="00481140" w:rsidRDefault="00481140">
      <w:pPr>
        <w:rPr>
          <w:rFonts w:cs="FranklinGothic-Book"/>
        </w:rPr>
      </w:pPr>
    </w:p>
    <w:p w14:paraId="78DAB2AC" w14:textId="77777777" w:rsidR="00481140" w:rsidRDefault="00481140">
      <w:pPr>
        <w:rPr>
          <w:rFonts w:cs="FranklinGothic-Book"/>
        </w:rPr>
      </w:pPr>
    </w:p>
    <w:p w14:paraId="79056C0A" w14:textId="77777777" w:rsidR="00481140" w:rsidRDefault="00481140">
      <w:pPr>
        <w:rPr>
          <w:rFonts w:cs="FranklinGothic-Book"/>
        </w:rPr>
      </w:pPr>
    </w:p>
    <w:p w14:paraId="600EA9B3" w14:textId="77777777" w:rsidR="00481140" w:rsidRDefault="00481140">
      <w:pPr>
        <w:rPr>
          <w:rFonts w:cs="FranklinGothic-Book"/>
        </w:rPr>
      </w:pPr>
    </w:p>
    <w:p w14:paraId="2D9131CA" w14:textId="77777777" w:rsidR="00481140" w:rsidRDefault="00481140">
      <w:pPr>
        <w:rPr>
          <w:rFonts w:cs="FranklinGothic-Book"/>
        </w:rPr>
      </w:pPr>
    </w:p>
    <w:p w14:paraId="362FCC3A" w14:textId="77777777" w:rsidR="00481140" w:rsidRDefault="00481140">
      <w:pPr>
        <w:rPr>
          <w:rFonts w:cs="FranklinGothic-Book"/>
        </w:rPr>
      </w:pPr>
    </w:p>
    <w:p w14:paraId="62BAAF99" w14:textId="77777777" w:rsidR="00481140" w:rsidRDefault="00481140">
      <w:pPr>
        <w:rPr>
          <w:rFonts w:cs="FranklinGothic-Book"/>
        </w:rPr>
      </w:pPr>
    </w:p>
    <w:p w14:paraId="2EEF7B51" w14:textId="77777777" w:rsidR="00481140" w:rsidRDefault="00481140">
      <w:pPr>
        <w:rPr>
          <w:rFonts w:cs="FranklinGothic-Book"/>
        </w:rPr>
      </w:pPr>
    </w:p>
    <w:p w14:paraId="345A9A22" w14:textId="77777777" w:rsidR="00481140" w:rsidRDefault="007E6782">
      <w:pPr>
        <w:rPr>
          <w:rFonts w:cs="FranklinGothic-Book"/>
        </w:rPr>
      </w:pPr>
      <w:proofErr w:type="spellStart"/>
      <w:r>
        <w:rPr>
          <w:rFonts w:cs="FranklinGothic-Book"/>
        </w:rPr>
        <w:t>Půjčitel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ve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smyslu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ujednání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čl</w:t>
      </w:r>
      <w:proofErr w:type="spellEnd"/>
      <w:r>
        <w:rPr>
          <w:rFonts w:cs="FranklinGothic-Book"/>
        </w:rPr>
        <w:t xml:space="preserve">. III, </w:t>
      </w:r>
      <w:proofErr w:type="spellStart"/>
      <w:r>
        <w:rPr>
          <w:rFonts w:cs="FranklinGothic-Book"/>
        </w:rPr>
        <w:t>odst</w:t>
      </w:r>
      <w:proofErr w:type="spellEnd"/>
      <w:r>
        <w:rPr>
          <w:rFonts w:cs="FranklinGothic-Book"/>
        </w:rPr>
        <w:t xml:space="preserve">. 11 </w:t>
      </w:r>
      <w:proofErr w:type="spellStart"/>
      <w:r>
        <w:rPr>
          <w:rFonts w:cs="FranklinGothic-Book"/>
        </w:rPr>
        <w:t>uzavřené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smlouvy</w:t>
      </w:r>
      <w:proofErr w:type="spellEnd"/>
      <w:r>
        <w:rPr>
          <w:rFonts w:cs="FranklinGothic-Book"/>
        </w:rPr>
        <w:t xml:space="preserve"> o </w:t>
      </w:r>
      <w:proofErr w:type="spellStart"/>
      <w:r>
        <w:rPr>
          <w:rFonts w:cs="FranklinGothic-Book"/>
        </w:rPr>
        <w:t>výpůjčce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stanovuje</w:t>
      </w:r>
      <w:proofErr w:type="spellEnd"/>
      <w:r>
        <w:rPr>
          <w:rFonts w:cs="FranklinGothic-Book"/>
        </w:rPr>
        <w:t xml:space="preserve"> pro </w:t>
      </w:r>
      <w:proofErr w:type="spellStart"/>
      <w:r>
        <w:rPr>
          <w:rFonts w:cs="FranklinGothic-Book"/>
        </w:rPr>
        <w:t>vypůjčitele</w:t>
      </w:r>
      <w:proofErr w:type="spellEnd"/>
    </w:p>
    <w:p w14:paraId="12D7DDAD" w14:textId="77777777" w:rsidR="00481140" w:rsidRDefault="007E6782">
      <w:pPr>
        <w:rPr>
          <w:rFonts w:cs="FranklinGothic-Book"/>
        </w:rPr>
      </w:pPr>
      <w:proofErr w:type="spellStart"/>
      <w:r>
        <w:rPr>
          <w:rFonts w:cs="FranklinGothic-Book"/>
        </w:rPr>
        <w:t>následující</w:t>
      </w:r>
      <w:proofErr w:type="spellEnd"/>
      <w:r>
        <w:rPr>
          <w:rFonts w:cs="FranklinGothic-Book"/>
        </w:rPr>
        <w:t xml:space="preserve"> </w:t>
      </w:r>
      <w:proofErr w:type="spellStart"/>
      <w:r>
        <w:rPr>
          <w:rFonts w:cs="FranklinGothic-Book"/>
        </w:rPr>
        <w:t>postup</w:t>
      </w:r>
      <w:proofErr w:type="spellEnd"/>
      <w:r>
        <w:rPr>
          <w:rFonts w:cs="FranklinGothic-Book"/>
        </w:rPr>
        <w:t>:</w:t>
      </w:r>
    </w:p>
    <w:p w14:paraId="7E5FE8B8" w14:textId="77777777" w:rsidR="00481140" w:rsidRDefault="00481140">
      <w:pPr>
        <w:rPr>
          <w:rFonts w:cs="FranklinGothic-Book"/>
        </w:rPr>
      </w:pPr>
    </w:p>
    <w:p w14:paraId="406FE7DC" w14:textId="77777777" w:rsidR="00481140" w:rsidRDefault="00481140">
      <w:pPr>
        <w:rPr>
          <w:rFonts w:cs="FranklinGothic-Book"/>
        </w:rPr>
      </w:pPr>
    </w:p>
    <w:p w14:paraId="201EB712" w14:textId="77777777" w:rsidR="00481140" w:rsidRDefault="00481140">
      <w:pPr>
        <w:rPr>
          <w:rFonts w:cs="FranklinGothic-Book"/>
        </w:rPr>
      </w:pPr>
    </w:p>
    <w:p w14:paraId="5561E057" w14:textId="77777777" w:rsidR="00481140" w:rsidRDefault="00481140">
      <w:pPr>
        <w:rPr>
          <w:rFonts w:cs="FranklinGothic-Book"/>
        </w:rPr>
      </w:pPr>
    </w:p>
    <w:p w14:paraId="26E8494A" w14:textId="77777777" w:rsidR="00481140" w:rsidRDefault="00481140">
      <w:pPr>
        <w:rPr>
          <w:rFonts w:cs="FranklinGothic-Book"/>
        </w:rPr>
      </w:pPr>
    </w:p>
    <w:p w14:paraId="38507400" w14:textId="77777777" w:rsidR="00481140" w:rsidRDefault="00481140">
      <w:pPr>
        <w:rPr>
          <w:rFonts w:cs="FranklinGothic-Book"/>
        </w:rPr>
      </w:pPr>
    </w:p>
    <w:p w14:paraId="017EEEDC" w14:textId="77777777" w:rsidR="00481140" w:rsidRDefault="00481140">
      <w:pPr>
        <w:rPr>
          <w:rFonts w:cs="FranklinGothic-Book"/>
        </w:rPr>
      </w:pPr>
    </w:p>
    <w:p w14:paraId="7D9E0CA4" w14:textId="77777777" w:rsidR="00481140" w:rsidRDefault="00481140">
      <w:pPr>
        <w:rPr>
          <w:rFonts w:cs="FranklinGothic-Book"/>
        </w:rPr>
      </w:pPr>
    </w:p>
    <w:p w14:paraId="3357DB8D" w14:textId="77777777" w:rsidR="00481140" w:rsidRDefault="007E6782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…………………………………...............</w:t>
      </w:r>
    </w:p>
    <w:p w14:paraId="4C8E8BDC" w14:textId="77777777" w:rsidR="00481140" w:rsidRDefault="007E6782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</w:t>
      </w:r>
      <w:proofErr w:type="spellEnd"/>
      <w:r>
        <w:rPr>
          <w:rFonts w:cs="Times New Roman"/>
        </w:rPr>
        <w:t>)</w:t>
      </w:r>
    </w:p>
    <w:p w14:paraId="13985662" w14:textId="77777777" w:rsidR="00481140" w:rsidRDefault="00481140">
      <w:pPr>
        <w:pStyle w:val="Standard"/>
        <w:rPr>
          <w:rFonts w:cs="Times New Roman"/>
        </w:rPr>
      </w:pPr>
    </w:p>
    <w:p w14:paraId="5636B0D0" w14:textId="77777777" w:rsidR="00481140" w:rsidRDefault="00481140">
      <w:pPr>
        <w:pStyle w:val="Standard"/>
        <w:rPr>
          <w:rFonts w:cs="Times New Roman"/>
        </w:rPr>
      </w:pPr>
    </w:p>
    <w:p w14:paraId="0B29F2C8" w14:textId="77777777" w:rsidR="00481140" w:rsidRDefault="007E6782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</w:t>
      </w:r>
    </w:p>
    <w:p w14:paraId="6353A69D" w14:textId="77777777" w:rsidR="00481140" w:rsidRDefault="007E6782">
      <w:pPr>
        <w:pStyle w:val="Standard"/>
        <w:rPr>
          <w:rFonts w:cs="Times New Roman"/>
        </w:rPr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převz</w:t>
      </w:r>
      <w:r>
        <w:rPr>
          <w:rFonts w:cs="Times New Roman"/>
        </w:rPr>
        <w:t>etí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vlastnoruční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přebírající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1B2BCB93" w14:textId="77777777" w:rsidR="00481140" w:rsidRDefault="00481140">
      <w:pPr>
        <w:pStyle w:val="Standard"/>
        <w:rPr>
          <w:rFonts w:cs="Times New Roman"/>
        </w:rPr>
      </w:pPr>
    </w:p>
    <w:p w14:paraId="7A2D8783" w14:textId="77777777" w:rsidR="00481140" w:rsidRDefault="00481140">
      <w:pPr>
        <w:pStyle w:val="Standard"/>
        <w:rPr>
          <w:rFonts w:cs="Times New Roman"/>
        </w:rPr>
      </w:pPr>
    </w:p>
    <w:p w14:paraId="3FB4A6E0" w14:textId="77777777" w:rsidR="00481140" w:rsidRDefault="00481140">
      <w:pPr>
        <w:pStyle w:val="Standard"/>
        <w:rPr>
          <w:rFonts w:cs="Times New Roman"/>
        </w:rPr>
      </w:pPr>
    </w:p>
    <w:p w14:paraId="1072A3A3" w14:textId="77777777" w:rsidR="00481140" w:rsidRDefault="007E6782">
      <w:pPr>
        <w:pStyle w:val="Standard"/>
        <w:rPr>
          <w:rFonts w:cs="Times New Roman"/>
        </w:rPr>
      </w:pPr>
      <w:r>
        <w:rPr>
          <w:rFonts w:cs="Times New Roman"/>
        </w:rPr>
        <w:t>--------------------------------------------------------------------------------------------------------</w:t>
      </w:r>
    </w:p>
    <w:p w14:paraId="18FC69E7" w14:textId="77777777" w:rsidR="00481140" w:rsidRDefault="00481140">
      <w:pPr>
        <w:pStyle w:val="Standard"/>
        <w:rPr>
          <w:rFonts w:cs="Times New Roman"/>
        </w:rPr>
      </w:pPr>
    </w:p>
    <w:p w14:paraId="2677738C" w14:textId="77777777" w:rsidR="00481140" w:rsidRDefault="00481140">
      <w:pPr>
        <w:pStyle w:val="Standard"/>
        <w:rPr>
          <w:rFonts w:cs="Times New Roman"/>
        </w:rPr>
      </w:pPr>
    </w:p>
    <w:p w14:paraId="4F989747" w14:textId="77777777" w:rsidR="00481140" w:rsidRDefault="007E6782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</w:t>
      </w:r>
      <w:r>
        <w:rPr>
          <w:rFonts w:cs="Times New Roman"/>
        </w:rPr>
        <w:t>..............</w:t>
      </w:r>
    </w:p>
    <w:p w14:paraId="2BF05B55" w14:textId="77777777" w:rsidR="00481140" w:rsidRDefault="007E6782">
      <w:pPr>
        <w:pStyle w:val="Odstavecseseznamem"/>
        <w:ind w:left="0"/>
      </w:pPr>
      <w:proofErr w:type="spellStart"/>
      <w:r>
        <w:rPr>
          <w:rFonts w:cs="Times New Roman"/>
        </w:rPr>
        <w:t>jméno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příjmení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 xml:space="preserve"> s </w:t>
      </w:r>
      <w:proofErr w:type="spellStart"/>
      <w:r>
        <w:rPr>
          <w:rFonts w:cs="Times New Roman"/>
        </w:rPr>
        <w:t>uvedeným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identifikátorem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strana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</w:t>
      </w:r>
      <w:proofErr w:type="spellEnd"/>
      <w:r>
        <w:rPr>
          <w:rFonts w:cs="Times New Roman"/>
        </w:rPr>
        <w:t>)</w:t>
      </w:r>
    </w:p>
    <w:p w14:paraId="3EEC8BDE" w14:textId="77777777" w:rsidR="00481140" w:rsidRDefault="00481140">
      <w:pPr>
        <w:pStyle w:val="Odstavecseseznamem"/>
        <w:ind w:left="0"/>
        <w:rPr>
          <w:rFonts w:cs="Times New Roman"/>
        </w:rPr>
      </w:pPr>
    </w:p>
    <w:p w14:paraId="13BEA223" w14:textId="77777777" w:rsidR="00481140" w:rsidRDefault="007E6782">
      <w:pPr>
        <w:pStyle w:val="Odstavecseseznamem"/>
        <w:ind w:left="0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p w14:paraId="135ECE11" w14:textId="77777777" w:rsidR="00481140" w:rsidRDefault="007E6782">
      <w:pPr>
        <w:pStyle w:val="Odstavecseseznamem"/>
        <w:ind w:left="0"/>
      </w:pPr>
      <w:r>
        <w:rPr>
          <w:rFonts w:cs="Times New Roman"/>
        </w:rPr>
        <w:t xml:space="preserve">datum </w:t>
      </w:r>
      <w:proofErr w:type="spellStart"/>
      <w:r>
        <w:rPr>
          <w:rFonts w:cs="Times New Roman"/>
        </w:rPr>
        <w:t>předání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předmětu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výpůjčky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vypůjčitelem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podpis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odpovědné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předávající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osoby</w:t>
      </w:r>
      <w:proofErr w:type="spellEnd"/>
      <w:r>
        <w:rPr>
          <w:rFonts w:cs="Times New Roman"/>
        </w:rPr>
        <w:t>.</w:t>
      </w:r>
    </w:p>
    <w:p w14:paraId="3714223E" w14:textId="77777777" w:rsidR="00481140" w:rsidRDefault="00481140">
      <w:pPr>
        <w:rPr>
          <w:rFonts w:cs="FranklinGothic-Book"/>
        </w:rPr>
      </w:pPr>
    </w:p>
    <w:p w14:paraId="1A72639E" w14:textId="77777777" w:rsidR="00481140" w:rsidRDefault="00481140">
      <w:pPr>
        <w:rPr>
          <w:rFonts w:cs="FranklinGothic-Book"/>
        </w:rPr>
      </w:pPr>
    </w:p>
    <w:p w14:paraId="316455A1" w14:textId="77777777" w:rsidR="00481140" w:rsidRDefault="00481140">
      <w:pPr>
        <w:jc w:val="center"/>
        <w:rPr>
          <w:rFonts w:cs="FranklinGothic-Book"/>
        </w:rPr>
      </w:pPr>
    </w:p>
    <w:p w14:paraId="7135C1ED" w14:textId="77777777" w:rsidR="00481140" w:rsidRDefault="00481140">
      <w:pPr>
        <w:jc w:val="center"/>
        <w:rPr>
          <w:rFonts w:cs="FranklinGothic-Book"/>
          <w:b/>
          <w:bCs/>
          <w:sz w:val="20"/>
          <w:szCs w:val="20"/>
        </w:rPr>
      </w:pPr>
    </w:p>
    <w:sectPr w:rsidR="00481140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E2D8" w14:textId="77777777" w:rsidR="007E6782" w:rsidRDefault="007E6782">
      <w:r>
        <w:separator/>
      </w:r>
    </w:p>
  </w:endnote>
  <w:endnote w:type="continuationSeparator" w:id="0">
    <w:p w14:paraId="4F1FDC20" w14:textId="77777777" w:rsidR="007E6782" w:rsidRDefault="007E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Gothic-Book">
    <w:altName w:val="Calibri"/>
    <w:charset w:val="00"/>
    <w:family w:val="auto"/>
    <w:pitch w:val="variable"/>
  </w:font>
  <w:font w:name="FranklinGothic-BookItalic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65DE" w14:textId="77777777" w:rsidR="00AD1169" w:rsidRDefault="007E6782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E031" w14:textId="77777777" w:rsidR="007E6782" w:rsidRDefault="007E6782">
      <w:r>
        <w:rPr>
          <w:color w:val="000000"/>
        </w:rPr>
        <w:separator/>
      </w:r>
    </w:p>
  </w:footnote>
  <w:footnote w:type="continuationSeparator" w:id="0">
    <w:p w14:paraId="665EF43F" w14:textId="77777777" w:rsidR="007E6782" w:rsidRDefault="007E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5EA"/>
    <w:multiLevelType w:val="multilevel"/>
    <w:tmpl w:val="5BC2ACD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92E59FA"/>
    <w:multiLevelType w:val="multilevel"/>
    <w:tmpl w:val="216A56D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BFD15D0"/>
    <w:multiLevelType w:val="multilevel"/>
    <w:tmpl w:val="1242CEC0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35C61F19"/>
    <w:multiLevelType w:val="multilevel"/>
    <w:tmpl w:val="67FA5C86"/>
    <w:styleLink w:val="WWNum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5545751D"/>
    <w:multiLevelType w:val="multilevel"/>
    <w:tmpl w:val="39280E2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742B584D"/>
    <w:multiLevelType w:val="multilevel"/>
    <w:tmpl w:val="8432F2E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1140"/>
    <w:rsid w:val="0047447F"/>
    <w:rsid w:val="00481140"/>
    <w:rsid w:val="007E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CA46"/>
  <w15:docId w15:val="{66213789-D0D1-4918-ABB8-B5EFF0F6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spacing w:after="200"/>
      <w:ind w:left="720"/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numbering" w:customStyle="1" w:styleId="WWNum7">
    <w:name w:val="WWNum7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4">
    <w:name w:val="WWNum4"/>
    <w:basedOn w:val="Bezseznamu"/>
    <w:pPr>
      <w:numPr>
        <w:numId w:val="3"/>
      </w:numPr>
    </w:pPr>
  </w:style>
  <w:style w:type="numbering" w:customStyle="1" w:styleId="WWNum5">
    <w:name w:val="WWNum5"/>
    <w:basedOn w:val="Bezseznamu"/>
    <w:pPr>
      <w:numPr>
        <w:numId w:val="4"/>
      </w:numPr>
    </w:pPr>
  </w:style>
  <w:style w:type="numbering" w:customStyle="1" w:styleId="WWNum6">
    <w:name w:val="WWNum6"/>
    <w:basedOn w:val="Bezseznamu"/>
    <w:pPr>
      <w:numPr>
        <w:numId w:val="5"/>
      </w:numPr>
    </w:pPr>
  </w:style>
  <w:style w:type="numbering" w:customStyle="1" w:styleId="WWNum3">
    <w:name w:val="WWNum3"/>
    <w:basedOn w:val="Bezseznamu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1453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cp:lastPrinted>2023-12-14T09:49:00Z</cp:lastPrinted>
  <dcterms:created xsi:type="dcterms:W3CDTF">2025-12-19T13:55:00Z</dcterms:created>
  <dcterms:modified xsi:type="dcterms:W3CDTF">2025-12-19T13:55:00Z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