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B91A" w14:textId="40CA3ADE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F54032">
        <w:rPr>
          <w:b/>
          <w:noProof/>
          <w:sz w:val="28"/>
        </w:rPr>
        <w:t>315/25/1</w:t>
      </w:r>
    </w:p>
    <w:p w14:paraId="25D2D784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BA31BAA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24A297DB" w14:textId="77777777" w:rsidR="00B8387D" w:rsidRDefault="00B8387D">
            <w:pPr>
              <w:rPr>
                <w:b/>
                <w:sz w:val="24"/>
              </w:rPr>
            </w:pPr>
          </w:p>
          <w:p w14:paraId="0CA8692E" w14:textId="574E5C11" w:rsidR="00B8387D" w:rsidRDefault="00F54032">
            <w:r>
              <w:rPr>
                <w:b/>
                <w:noProof/>
                <w:sz w:val="24"/>
              </w:rPr>
              <w:t>SoftwareONE Czech Republic s.r.o.</w:t>
            </w:r>
          </w:p>
          <w:p w14:paraId="33D7BB2A" w14:textId="77777777" w:rsidR="00B8387D" w:rsidRDefault="00B8387D"/>
          <w:p w14:paraId="76340F99" w14:textId="43F68CB8" w:rsidR="00B8387D" w:rsidRDefault="00F54032">
            <w:r>
              <w:rPr>
                <w:b/>
                <w:noProof/>
                <w:sz w:val="24"/>
              </w:rPr>
              <w:t>Vyskočilova 1461</w:t>
            </w:r>
          </w:p>
          <w:p w14:paraId="46475C83" w14:textId="76EA9FD3" w:rsidR="00B8387D" w:rsidRDefault="00F54032">
            <w:r>
              <w:rPr>
                <w:b/>
                <w:noProof/>
                <w:sz w:val="24"/>
              </w:rPr>
              <w:t>140 00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3AB4F837" w14:textId="77777777" w:rsidR="00B8387D" w:rsidRDefault="00B8387D"/>
        </w:tc>
      </w:tr>
    </w:tbl>
    <w:p w14:paraId="4B691FC0" w14:textId="77777777" w:rsidR="00B8387D" w:rsidRDefault="00B8387D"/>
    <w:p w14:paraId="1AF3DE2C" w14:textId="77777777" w:rsidR="00B8387D" w:rsidRDefault="00B8387D"/>
    <w:p w14:paraId="189EF429" w14:textId="77777777" w:rsidR="00B8387D" w:rsidRDefault="00B8387D"/>
    <w:p w14:paraId="250988E3" w14:textId="77777777" w:rsidR="00B8387D" w:rsidRDefault="00B8387D"/>
    <w:p w14:paraId="79D52495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0E96A35" w14:textId="76FE425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F54032">
        <w:rPr>
          <w:b/>
          <w:noProof/>
          <w:sz w:val="24"/>
        </w:rPr>
        <w:t>24207519</w:t>
      </w:r>
      <w:r>
        <w:rPr>
          <w:sz w:val="24"/>
        </w:rPr>
        <w:t xml:space="preserve"> , DIČ: </w:t>
      </w:r>
      <w:r w:rsidR="00F54032">
        <w:rPr>
          <w:b/>
          <w:noProof/>
          <w:sz w:val="24"/>
        </w:rPr>
        <w:t>CZ24207519</w:t>
      </w:r>
    </w:p>
    <w:p w14:paraId="159C3352" w14:textId="77777777" w:rsidR="00B8387D" w:rsidRDefault="00B8387D"/>
    <w:p w14:paraId="24698FE2" w14:textId="77777777" w:rsidR="00B8387D" w:rsidRDefault="00B8387D">
      <w:pPr>
        <w:rPr>
          <w:rFonts w:ascii="Courier New" w:hAnsi="Courier New"/>
          <w:sz w:val="24"/>
        </w:rPr>
      </w:pPr>
    </w:p>
    <w:p w14:paraId="00C18DD6" w14:textId="0525E66C" w:rsidR="00B8387D" w:rsidRDefault="00F5403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AE1CDC3" wp14:editId="0AF57212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7121048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EB11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C6AF378" w14:textId="7C95689A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F54032">
        <w:rPr>
          <w:rFonts w:ascii="Courier New" w:hAnsi="Courier New"/>
          <w:sz w:val="24"/>
        </w:rPr>
        <w:t xml:space="preserve"> </w:t>
      </w:r>
    </w:p>
    <w:p w14:paraId="4E0AFE93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5D31FFAC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6D52F09" w14:textId="095C0E35" w:rsidR="00D9348B" w:rsidRDefault="00F54032">
            <w:pPr>
              <w:rPr>
                <w:sz w:val="24"/>
              </w:rPr>
            </w:pPr>
            <w:r>
              <w:rPr>
                <w:noProof/>
                <w:sz w:val="24"/>
              </w:rPr>
              <w:t>1.licence na rok 2026 -</w:t>
            </w:r>
          </w:p>
        </w:tc>
        <w:tc>
          <w:tcPr>
            <w:tcW w:w="1134" w:type="dxa"/>
          </w:tcPr>
          <w:p w14:paraId="0B7A39C0" w14:textId="44977E5B" w:rsidR="00D9348B" w:rsidRDefault="00F5403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B06272E" w14:textId="15203AE5" w:rsidR="00D9348B" w:rsidRDefault="00F54032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661A04E6" w14:textId="6F70F47D" w:rsidR="00D9348B" w:rsidRDefault="00F5403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166 249,44</w:t>
            </w:r>
          </w:p>
        </w:tc>
        <w:tc>
          <w:tcPr>
            <w:tcW w:w="2126" w:type="dxa"/>
          </w:tcPr>
          <w:p w14:paraId="0F3AC8B2" w14:textId="20A9FBFE" w:rsidR="00D9348B" w:rsidRDefault="00F5403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166 249,44</w:t>
            </w:r>
          </w:p>
        </w:tc>
      </w:tr>
      <w:tr w:rsidR="00D9348B" w14:paraId="19FC65E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622A4D5D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0BE6C77F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2F801D64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60F45F64" w14:textId="16EB4DB4" w:rsidR="00D9348B" w:rsidRDefault="00F5403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166 249,44</w:t>
            </w:r>
          </w:p>
        </w:tc>
      </w:tr>
      <w:tr w:rsidR="00D9348B" w14:paraId="5B0AFC34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2DE425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3A2A00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30E2D3E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8E8838A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E4B38E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F7A442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094C61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681006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DF86BC5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860071E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06D416E6" w14:textId="5017A5BE" w:rsidR="00D9348B" w:rsidRDefault="00F5403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39F99B1" wp14:editId="3740E82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67287616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66630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117F228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55BD4D4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F00AFAB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00A7796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6FDD521" w14:textId="57999F7F" w:rsidR="00D9348B" w:rsidRDefault="00F54032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CD7EBB3" wp14:editId="4FB46BD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45029142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90271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42E6148D" w14:textId="09C3A27D" w:rsidR="00D9348B" w:rsidRDefault="00F54032">
            <w:pPr>
              <w:rPr>
                <w:sz w:val="24"/>
              </w:rPr>
            </w:pPr>
            <w:r>
              <w:rPr>
                <w:noProof/>
                <w:sz w:val="24"/>
              </w:rPr>
              <w:t>30. 12. 2025</w:t>
            </w:r>
          </w:p>
        </w:tc>
        <w:tc>
          <w:tcPr>
            <w:tcW w:w="1115" w:type="dxa"/>
          </w:tcPr>
          <w:p w14:paraId="0FAF3C98" w14:textId="77777777" w:rsidR="00D9348B" w:rsidRDefault="00D9348B">
            <w:pPr>
              <w:pStyle w:val="Nadpis7"/>
            </w:pPr>
            <w:r>
              <w:t>Vystavil:</w:t>
            </w:r>
          </w:p>
          <w:p w14:paraId="50B43EC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2DD83A0C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5B37A038" w14:textId="095E3D4B" w:rsidR="00D9348B" w:rsidRPr="00622316" w:rsidRDefault="00F54032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Šustrová</w:t>
            </w:r>
          </w:p>
        </w:tc>
      </w:tr>
    </w:tbl>
    <w:p w14:paraId="2C9A76E8" w14:textId="77777777" w:rsidR="00B8387D" w:rsidRDefault="00B8387D">
      <w:pPr>
        <w:rPr>
          <w:sz w:val="24"/>
        </w:rPr>
      </w:pPr>
    </w:p>
    <w:p w14:paraId="3CD06BB6" w14:textId="7F621CA4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22C10CE5" w14:textId="71F1BAD5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6318769F" w14:textId="086BCB96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54032">
        <w:rPr>
          <w:b/>
          <w:noProof/>
          <w:sz w:val="24"/>
        </w:rPr>
        <w:t>Gymnázium, České Budějovice, Česká 64</w:t>
      </w:r>
    </w:p>
    <w:p w14:paraId="3C8B8BE7" w14:textId="29411FDB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F54032">
        <w:rPr>
          <w:b/>
          <w:noProof/>
          <w:sz w:val="24"/>
        </w:rPr>
        <w:t>60075775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>
        <w:rPr>
          <w:sz w:val="24"/>
        </w:rPr>
        <w:t xml:space="preserve">      </w:t>
      </w:r>
      <w:r>
        <w:rPr>
          <w:sz w:val="24"/>
        </w:rPr>
        <w:tab/>
      </w:r>
    </w:p>
    <w:p w14:paraId="5082E419" w14:textId="35AE0E2A" w:rsidR="00762317" w:rsidRPr="00762317" w:rsidRDefault="0027732C" w:rsidP="00762317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F54032">
        <w:rPr>
          <w:noProof/>
          <w:sz w:val="24"/>
        </w:rPr>
        <w:t>Gymnázium, České Budějovice, Česká 64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F54032">
        <w:rPr>
          <w:noProof/>
          <w:sz w:val="24"/>
        </w:rPr>
        <w:t>Česká</w:t>
      </w:r>
      <w:r w:rsidR="00A60CBF">
        <w:rPr>
          <w:sz w:val="24"/>
        </w:rPr>
        <w:t xml:space="preserve"> </w:t>
      </w:r>
      <w:r w:rsidR="00F54032">
        <w:rPr>
          <w:noProof/>
          <w:sz w:val="24"/>
        </w:rPr>
        <w:t>64</w:t>
      </w:r>
      <w:r w:rsidR="00A60CBF">
        <w:rPr>
          <w:sz w:val="24"/>
        </w:rPr>
        <w:t xml:space="preserve">, </w:t>
      </w:r>
      <w:r w:rsidR="00F54032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F54032">
        <w:rPr>
          <w:noProof/>
          <w:sz w:val="24"/>
        </w:rPr>
        <w:t>370 21</w:t>
      </w:r>
    </w:p>
    <w:p w14:paraId="4875825A" w14:textId="77777777" w:rsidR="00762317" w:rsidRDefault="00762317" w:rsidP="008018AF">
      <w:pPr>
        <w:outlineLvl w:val="0"/>
        <w:rPr>
          <w:sz w:val="24"/>
        </w:rPr>
      </w:pPr>
    </w:p>
    <w:p w14:paraId="5F16866B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762317">
        <w:rPr>
          <w:sz w:val="24"/>
        </w:rPr>
        <w:t>Mgr. Antonín Sekyrka</w:t>
      </w:r>
    </w:p>
    <w:p w14:paraId="7E2F9AE6" w14:textId="77777777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03565634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2235CB0E" w14:textId="77777777" w:rsidR="00B8387D" w:rsidRDefault="00B8387D">
      <w:pPr>
        <w:rPr>
          <w:sz w:val="24"/>
        </w:rPr>
      </w:pP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F593" w14:textId="77777777" w:rsidR="00F54032" w:rsidRDefault="00F54032">
      <w:r>
        <w:separator/>
      </w:r>
    </w:p>
  </w:endnote>
  <w:endnote w:type="continuationSeparator" w:id="0">
    <w:p w14:paraId="2729E256" w14:textId="77777777" w:rsidR="00F54032" w:rsidRDefault="00F5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7BEA" w14:textId="77777777" w:rsidR="00F54032" w:rsidRDefault="00F54032">
      <w:r>
        <w:separator/>
      </w:r>
    </w:p>
  </w:footnote>
  <w:footnote w:type="continuationSeparator" w:id="0">
    <w:p w14:paraId="739DCC76" w14:textId="77777777" w:rsidR="00F54032" w:rsidRDefault="00F54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32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159F6"/>
    <w:rsid w:val="007210AC"/>
    <w:rsid w:val="00762317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  <w:rsid w:val="00F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4C6ABDE3"/>
  <w15:chartTrackingRefBased/>
  <w15:docId w15:val="{8951A338-3CFE-42BB-A396-C687648C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up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Objednavka_upr</Template>
  <TotalTime>1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Šustrová</dc:creator>
  <cp:keywords/>
  <cp:lastModifiedBy>Jana Šustrová</cp:lastModifiedBy>
  <cp:revision>1</cp:revision>
  <cp:lastPrinted>1996-04-30T08:16:00Z</cp:lastPrinted>
  <dcterms:created xsi:type="dcterms:W3CDTF">2025-12-30T08:17:00Z</dcterms:created>
  <dcterms:modified xsi:type="dcterms:W3CDTF">2025-12-30T08:18:00Z</dcterms:modified>
</cp:coreProperties>
</file>