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2F8A9F31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E00D6F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1351C9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1351C9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5B8B1EE1" w14:textId="77777777" w:rsidR="001850ED" w:rsidRPr="00CE6BD5" w:rsidRDefault="001850ED" w:rsidP="001850ED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Pr="00CE6BD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Addvery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s.r.o.</w:t>
      </w:r>
    </w:p>
    <w:p w14:paraId="032C8166" w14:textId="77777777" w:rsidR="001850ED" w:rsidRDefault="001850ED" w:rsidP="001850E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5D6CC97F" w14:textId="7A539023" w:rsidR="001850ED" w:rsidRDefault="001850ED" w:rsidP="001850ED">
      <w:pPr>
        <w:pStyle w:val="xmsonormal"/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r w:rsidR="00AD20D1" w:rsidRPr="00AD20D1">
        <w:rPr>
          <w:rFonts w:ascii="Arial" w:hAnsi="Arial" w:cs="Arial"/>
          <w:b/>
          <w:bCs/>
          <w:i/>
          <w:iCs/>
          <w:sz w:val="24"/>
          <w:szCs w:val="24"/>
        </w:rPr>
        <w:t>Rohanské nábřeží 678/25, Praha, 1</w:t>
      </w:r>
      <w:r w:rsidR="00295134">
        <w:rPr>
          <w:rFonts w:ascii="Arial" w:hAnsi="Arial" w:cs="Arial"/>
          <w:b/>
          <w:bCs/>
          <w:i/>
          <w:iCs/>
          <w:sz w:val="24"/>
          <w:szCs w:val="24"/>
        </w:rPr>
        <w:t>86</w:t>
      </w:r>
      <w:r w:rsidR="00AD20D1" w:rsidRPr="00AD20D1">
        <w:rPr>
          <w:rFonts w:ascii="Arial" w:hAnsi="Arial" w:cs="Arial"/>
          <w:b/>
          <w:bCs/>
          <w:i/>
          <w:iCs/>
          <w:sz w:val="24"/>
          <w:szCs w:val="24"/>
        </w:rPr>
        <w:t xml:space="preserve"> 00</w:t>
      </w:r>
    </w:p>
    <w:p w14:paraId="317AE3C2" w14:textId="77777777" w:rsidR="001850ED" w:rsidRDefault="001850ED" w:rsidP="001850E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5280530E" w14:textId="77777777" w:rsidR="001850ED" w:rsidRPr="00CE6BD5" w:rsidRDefault="001850ED" w:rsidP="001850ED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IČO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Pr="00CE6BD5">
        <w:rPr>
          <w:rFonts w:ascii="Arial" w:hAnsi="Arial" w:cs="Arial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09031031</w:t>
      </w:r>
      <w:r w:rsidRPr="00CE6B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DIČ</w:t>
      </w:r>
      <w:r w:rsidRPr="00CE6BD5">
        <w:rPr>
          <w:rFonts w:ascii="Arial" w:hAnsi="Arial" w:cs="Arial"/>
          <w:b w:val="0"/>
          <w:bCs/>
          <w:sz w:val="24"/>
          <w:szCs w:val="24"/>
        </w:rPr>
        <w:t>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CZ09031031</w:t>
      </w:r>
    </w:p>
    <w:p w14:paraId="1FFF282A" w14:textId="77777777" w:rsidR="001850ED" w:rsidRDefault="001850ED" w:rsidP="001850ED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1AB49233" w14:textId="16B3E34C" w:rsidR="001850ED" w:rsidRDefault="001850ED" w:rsidP="001850ED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A40ED3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A40ED3">
        <w:rPr>
          <w:rFonts w:ascii="Arial" w:hAnsi="Arial" w:cs="Arial"/>
          <w:i/>
          <w:iCs/>
          <w:sz w:val="24"/>
        </w:rPr>
        <w:t>xxxxx</w:t>
      </w:r>
      <w:proofErr w:type="spellEnd"/>
    </w:p>
    <w:p w14:paraId="1C59782F" w14:textId="77777777" w:rsidR="001850ED" w:rsidRDefault="001850ED" w:rsidP="001850E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F646BC2" w14:textId="76608F20" w:rsidR="001850ED" w:rsidRDefault="001850ED" w:rsidP="001850E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A40ED3">
        <w:rPr>
          <w:rFonts w:ascii="Arial" w:hAnsi="Arial" w:cs="Arial"/>
          <w:i/>
          <w:iCs/>
          <w:sz w:val="24"/>
        </w:rPr>
        <w:t>xxxxx</w:t>
      </w:r>
      <w:proofErr w:type="spellEnd"/>
    </w:p>
    <w:p w14:paraId="3A86AC4C" w14:textId="77777777" w:rsidR="001850ED" w:rsidRDefault="001850ED" w:rsidP="001850ED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5B8CA9A3" w14:textId="77777777" w:rsidR="001850ED" w:rsidRDefault="001850ED" w:rsidP="001850ED">
      <w:pPr>
        <w:pStyle w:val="Zkladntext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„ČESKÉ NEBE“</w:t>
      </w:r>
    </w:p>
    <w:p w14:paraId="3E54BDBD" w14:textId="77777777" w:rsidR="001850ED" w:rsidRDefault="001850ED" w:rsidP="001850ED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6679CA92" w:rsidR="002344BA" w:rsidRDefault="001850ED" w:rsidP="001850ED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26. 3. 202</w:t>
      </w:r>
      <w:r w:rsidR="00022E8D">
        <w:rPr>
          <w:rFonts w:ascii="Arial" w:hAnsi="Arial" w:cs="Arial"/>
          <w:b/>
          <w:i/>
          <w:iCs/>
          <w:sz w:val="24"/>
        </w:rPr>
        <w:t>6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DE93EE2" w14:textId="77777777" w:rsidR="00BC0D33" w:rsidRDefault="00BC0D33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1DECF930" w14:textId="77777777" w:rsidR="00BC0D33" w:rsidRPr="002344BA" w:rsidRDefault="00BC0D33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94AD500" w14:textId="77777777" w:rsidR="00B46F31" w:rsidRDefault="00B46F31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459A7D8" w14:textId="77777777" w:rsidR="00B46F31" w:rsidRDefault="00B46F31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17FC85BC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1351C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351C9">
        <w:rPr>
          <w:rFonts w:ascii="Arial" w:hAnsi="Arial" w:cs="Arial"/>
          <w:bCs/>
          <w:i/>
          <w:sz w:val="24"/>
          <w:szCs w:val="24"/>
        </w:rPr>
        <w:t>100</w:t>
      </w:r>
      <w:r w:rsidR="001B4D01">
        <w:rPr>
          <w:rFonts w:ascii="Arial" w:hAnsi="Arial" w:cs="Arial"/>
          <w:bCs/>
          <w:i/>
          <w:sz w:val="24"/>
          <w:szCs w:val="24"/>
        </w:rPr>
        <w:t>.000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1351C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351C9">
        <w:rPr>
          <w:rFonts w:ascii="Arial" w:hAnsi="Arial" w:cs="Arial"/>
          <w:i/>
          <w:iCs/>
          <w:sz w:val="24"/>
          <w:szCs w:val="24"/>
        </w:rPr>
        <w:t>100</w:t>
      </w:r>
      <w:r w:rsidR="00696D86" w:rsidRPr="00BC0D33">
        <w:rPr>
          <w:rFonts w:ascii="Arial" w:hAnsi="Arial" w:cs="Arial"/>
          <w:i/>
          <w:iCs/>
          <w:sz w:val="24"/>
          <w:szCs w:val="24"/>
        </w:rPr>
        <w:t>.</w:t>
      </w:r>
      <w:r w:rsidR="00E00D6F" w:rsidRPr="00BC0D33">
        <w:rPr>
          <w:rFonts w:ascii="Arial" w:hAnsi="Arial" w:cs="Arial"/>
          <w:i/>
          <w:iCs/>
          <w:sz w:val="24"/>
          <w:szCs w:val="24"/>
        </w:rPr>
        <w:t>0</w:t>
      </w:r>
      <w:r w:rsidR="00696D86" w:rsidRPr="00BC0D33">
        <w:rPr>
          <w:rFonts w:ascii="Arial" w:hAnsi="Arial" w:cs="Arial"/>
          <w:i/>
          <w:iCs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085C5010" w:rsidR="002344BA" w:rsidRPr="001351C9" w:rsidRDefault="002344BA" w:rsidP="002344BA">
      <w:pPr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Celková fakturace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>za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 xml:space="preserve">zadané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</w:rPr>
        <w:tab/>
      </w:r>
      <w:r w:rsidR="00BC0D33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BC0D33">
        <w:rPr>
          <w:rFonts w:ascii="Arial" w:hAnsi="Arial" w:cs="Arial"/>
          <w:bCs/>
          <w:i/>
          <w:sz w:val="24"/>
          <w:szCs w:val="24"/>
        </w:rPr>
        <w:t xml:space="preserve">       </w:t>
      </w:r>
      <w:r w:rsidR="001351C9" w:rsidRPr="001351C9">
        <w:rPr>
          <w:rFonts w:ascii="Arial" w:hAnsi="Arial" w:cs="Arial"/>
          <w:b/>
          <w:i/>
          <w:sz w:val="24"/>
          <w:szCs w:val="24"/>
        </w:rPr>
        <w:t>200</w:t>
      </w:r>
      <w:r w:rsidRPr="001351C9">
        <w:rPr>
          <w:rFonts w:ascii="Arial" w:hAnsi="Arial" w:cs="Arial"/>
          <w:b/>
          <w:i/>
          <w:sz w:val="24"/>
          <w:szCs w:val="24"/>
        </w:rPr>
        <w:t>.000,- Kč.</w:t>
      </w:r>
      <w:r w:rsidRPr="001351C9">
        <w:rPr>
          <w:rFonts w:ascii="Arial" w:hAnsi="Arial" w:cs="Arial"/>
          <w:b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7623ED86" w14:textId="77777777" w:rsidR="00B46F31" w:rsidRDefault="00B46F31" w:rsidP="002344BA">
      <w:pPr>
        <w:spacing w:after="0"/>
        <w:rPr>
          <w:rFonts w:ascii="Arial" w:hAnsi="Arial" w:cs="Arial"/>
          <w:sz w:val="20"/>
          <w:szCs w:val="20"/>
        </w:rPr>
      </w:pPr>
    </w:p>
    <w:p w14:paraId="378B86C6" w14:textId="77777777" w:rsidR="00B46F31" w:rsidRDefault="00B46F31" w:rsidP="00B46F31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objednavatel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4778CD50" w14:textId="77777777" w:rsidR="001F38C0" w:rsidRPr="0092232B" w:rsidRDefault="001F38C0" w:rsidP="001F38C0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92232B">
        <w:rPr>
          <w:rFonts w:ascii="Arial" w:hAnsi="Arial" w:cs="Arial"/>
          <w:sz w:val="20"/>
          <w:szCs w:val="20"/>
        </w:rPr>
        <w:lastRenderedPageBreak/>
        <w:t>Všeobecné podmínky smlouvy</w:t>
      </w:r>
    </w:p>
    <w:p w14:paraId="00695B25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64DA5D9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2844C704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7193BAEB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4B76BABD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4E6B7C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422451D0" w14:textId="3ADFB3E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nebude-li domluveno jinak.</w:t>
      </w:r>
    </w:p>
    <w:p w14:paraId="06636538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2E2EC1DA" w14:textId="77777777" w:rsidR="001F38C0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52CF9DFD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01ECCBEE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45814D7" w14:textId="77777777" w:rsidR="001F38C0" w:rsidRPr="002344BA" w:rsidRDefault="001F38C0" w:rsidP="001F38C0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722482D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BBE03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2B94CEA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06C7E90F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3E448D8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6F5A2BE" w14:textId="77777777" w:rsidR="001F38C0" w:rsidRPr="0092232B" w:rsidRDefault="001F38C0" w:rsidP="001F38C0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78715027" w14:textId="77777777" w:rsidR="001F38C0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A06F7D">
        <w:rPr>
          <w:rFonts w:ascii="Arial" w:hAnsi="Arial" w:cs="Arial"/>
          <w:b/>
          <w:sz w:val="24"/>
          <w:szCs w:val="24"/>
        </w:rPr>
        <w:t>V Praze dne: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06F7D">
        <w:rPr>
          <w:rFonts w:ascii="Arial" w:hAnsi="Arial" w:cs="Arial"/>
          <w:b/>
          <w:sz w:val="24"/>
          <w:szCs w:val="24"/>
        </w:rPr>
        <w:t xml:space="preserve"> </w:t>
      </w:r>
    </w:p>
    <w:p w14:paraId="3362C85B" w14:textId="601982CF" w:rsidR="002344BA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06F7D">
        <w:rPr>
          <w:rFonts w:ascii="Arial" w:hAnsi="Arial" w:cs="Arial"/>
          <w:b/>
          <w:sz w:val="24"/>
          <w:szCs w:val="24"/>
        </w:rPr>
        <w:t>Razítko a podpis divadla: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06F7D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6A83" w14:textId="77777777" w:rsidR="00FA5493" w:rsidRDefault="00FA5493" w:rsidP="002D33C0">
      <w:pPr>
        <w:spacing w:after="0" w:line="240" w:lineRule="auto"/>
      </w:pPr>
      <w:r>
        <w:separator/>
      </w:r>
    </w:p>
  </w:endnote>
  <w:endnote w:type="continuationSeparator" w:id="0">
    <w:p w14:paraId="07F01DB1" w14:textId="77777777" w:rsidR="00FA5493" w:rsidRDefault="00FA5493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E0C2" w14:textId="77777777" w:rsidR="00FA5493" w:rsidRDefault="00FA5493" w:rsidP="002D33C0">
      <w:pPr>
        <w:spacing w:after="0" w:line="240" w:lineRule="auto"/>
      </w:pPr>
      <w:r>
        <w:separator/>
      </w:r>
    </w:p>
  </w:footnote>
  <w:footnote w:type="continuationSeparator" w:id="0">
    <w:p w14:paraId="3294CB26" w14:textId="77777777" w:rsidR="00FA5493" w:rsidRDefault="00FA5493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2E8D"/>
    <w:rsid w:val="000756B6"/>
    <w:rsid w:val="000960CE"/>
    <w:rsid w:val="000B4FED"/>
    <w:rsid w:val="000C52DA"/>
    <w:rsid w:val="001351C9"/>
    <w:rsid w:val="00183FF3"/>
    <w:rsid w:val="001850ED"/>
    <w:rsid w:val="00192E77"/>
    <w:rsid w:val="001B4D01"/>
    <w:rsid w:val="001F38C0"/>
    <w:rsid w:val="002145A4"/>
    <w:rsid w:val="002344BA"/>
    <w:rsid w:val="00295134"/>
    <w:rsid w:val="002D33C0"/>
    <w:rsid w:val="003279F4"/>
    <w:rsid w:val="0037109E"/>
    <w:rsid w:val="00374934"/>
    <w:rsid w:val="003902FF"/>
    <w:rsid w:val="003F1260"/>
    <w:rsid w:val="00402B16"/>
    <w:rsid w:val="00414F00"/>
    <w:rsid w:val="004E125B"/>
    <w:rsid w:val="004F5B82"/>
    <w:rsid w:val="00515C87"/>
    <w:rsid w:val="005221D3"/>
    <w:rsid w:val="0052430F"/>
    <w:rsid w:val="0053289C"/>
    <w:rsid w:val="005A7763"/>
    <w:rsid w:val="005A7FE9"/>
    <w:rsid w:val="005D7413"/>
    <w:rsid w:val="00607F40"/>
    <w:rsid w:val="00625C79"/>
    <w:rsid w:val="0063239E"/>
    <w:rsid w:val="00671AB2"/>
    <w:rsid w:val="00671E9E"/>
    <w:rsid w:val="00696D86"/>
    <w:rsid w:val="006D0BD5"/>
    <w:rsid w:val="006E1B97"/>
    <w:rsid w:val="007049FC"/>
    <w:rsid w:val="007123E2"/>
    <w:rsid w:val="007819DA"/>
    <w:rsid w:val="00791AC4"/>
    <w:rsid w:val="007A6D1C"/>
    <w:rsid w:val="00807EC7"/>
    <w:rsid w:val="00846CC7"/>
    <w:rsid w:val="00862A7A"/>
    <w:rsid w:val="00873AF5"/>
    <w:rsid w:val="00973198"/>
    <w:rsid w:val="00A12A38"/>
    <w:rsid w:val="00A27B11"/>
    <w:rsid w:val="00A40ED3"/>
    <w:rsid w:val="00A70B70"/>
    <w:rsid w:val="00AB607F"/>
    <w:rsid w:val="00AD20D1"/>
    <w:rsid w:val="00AF6DB6"/>
    <w:rsid w:val="00B02547"/>
    <w:rsid w:val="00B46F31"/>
    <w:rsid w:val="00B871D0"/>
    <w:rsid w:val="00BB2511"/>
    <w:rsid w:val="00BC0D33"/>
    <w:rsid w:val="00C110D4"/>
    <w:rsid w:val="00C92B38"/>
    <w:rsid w:val="00CF25E9"/>
    <w:rsid w:val="00D51718"/>
    <w:rsid w:val="00D84FA3"/>
    <w:rsid w:val="00D85209"/>
    <w:rsid w:val="00E00D6F"/>
    <w:rsid w:val="00E61CE6"/>
    <w:rsid w:val="00E70B32"/>
    <w:rsid w:val="00E82287"/>
    <w:rsid w:val="00E82DF0"/>
    <w:rsid w:val="00E9510F"/>
    <w:rsid w:val="00EC5DA9"/>
    <w:rsid w:val="00FA5493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Zkladntext2Char">
    <w:name w:val="Základní text 2 Char"/>
    <w:basedOn w:val="Standardnpsmoodstavce"/>
    <w:link w:val="Zkladntext2"/>
    <w:rsid w:val="001F38C0"/>
    <w:rPr>
      <w:sz w:val="22"/>
      <w:szCs w:val="22"/>
      <w:lang w:eastAsia="en-US"/>
    </w:rPr>
  </w:style>
  <w:style w:type="paragraph" w:customStyle="1" w:styleId="xmsonormal">
    <w:name w:val="x_msonormal"/>
    <w:basedOn w:val="Normln"/>
    <w:rsid w:val="001850ED"/>
    <w:pPr>
      <w:spacing w:after="0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28</TotalTime>
  <Pages>1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4128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8</cp:revision>
  <cp:lastPrinted>2025-12-11T13:57:00Z</cp:lastPrinted>
  <dcterms:created xsi:type="dcterms:W3CDTF">2025-11-12T12:48:00Z</dcterms:created>
  <dcterms:modified xsi:type="dcterms:W3CDTF">2025-12-22T17:33:00Z</dcterms:modified>
</cp:coreProperties>
</file>