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93A80" w:rsidP="00F93A8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F93A80" w:rsidRDefault="00F93A80" w:rsidP="00F93A8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982707-0730/2017, E2017/7614/D1</w:t>
      </w:r>
    </w:p>
    <w:p w:rsidR="00F93A80" w:rsidRDefault="00F93A80" w:rsidP="00F93A8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93A80" w:rsidRDefault="00F93A80" w:rsidP="00F93A8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93A80" w:rsidRDefault="00F93A80" w:rsidP="00F93A8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93A80" w:rsidRDefault="00F93A80" w:rsidP="00F93A8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93A80" w:rsidRDefault="00F93A80" w:rsidP="00F93A8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C61CEF">
        <w:tab/>
      </w:r>
      <w:r w:rsidR="00C61CEF">
        <w:tab/>
      </w:r>
      <w:r w:rsidR="00C61CEF">
        <w:tab/>
      </w:r>
      <w:r w:rsidR="00C61CEF">
        <w:tab/>
      </w:r>
      <w:r w:rsidR="00C61CEF">
        <w:tab/>
      </w:r>
      <w:r w:rsidR="00C61CEF">
        <w:tab/>
      </w:r>
      <w:r w:rsidR="00C61CEF">
        <w:tab/>
      </w:r>
      <w:r w:rsidR="00C61CEF">
        <w:tab/>
      </w:r>
      <w:r w:rsidR="00C61CEF">
        <w:tab/>
      </w:r>
      <w:r w:rsidR="00C61CEF">
        <w:tab/>
      </w:r>
      <w:r w:rsidR="00C61CEF">
        <w:tab/>
      </w:r>
      <w:r w:rsidR="00C61CEF">
        <w:tab/>
      </w:r>
      <w:r>
        <w:t>obchod SM</w:t>
      </w:r>
    </w:p>
    <w:p w:rsidR="00F93A80" w:rsidRDefault="00F93A80" w:rsidP="00F93A8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93A80" w:rsidRDefault="00F93A80" w:rsidP="00F93A8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93A80" w:rsidRDefault="00F93A80" w:rsidP="00F93A8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F93A80" w:rsidRDefault="00F93A80" w:rsidP="00F93A8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F93A80" w:rsidRDefault="00F93A80" w:rsidP="00F93A8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93A80" w:rsidRDefault="00F93A80" w:rsidP="00F93A8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F93A80" w:rsidRDefault="00F93A80" w:rsidP="00F93A8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93A80" w:rsidRDefault="00F93A80" w:rsidP="00F93A80">
      <w:pPr>
        <w:numPr>
          <w:ilvl w:val="0"/>
          <w:numId w:val="0"/>
        </w:numPr>
        <w:spacing w:before="50" w:after="70" w:line="240" w:lineRule="auto"/>
        <w:ind w:left="142"/>
      </w:pPr>
    </w:p>
    <w:p w:rsidR="00F93A80" w:rsidRDefault="00F93A80" w:rsidP="00F93A8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93A80" w:rsidRDefault="00F93A80" w:rsidP="00F93A80">
      <w:pPr>
        <w:numPr>
          <w:ilvl w:val="0"/>
          <w:numId w:val="0"/>
        </w:numPr>
        <w:spacing w:after="0" w:line="240" w:lineRule="auto"/>
        <w:ind w:left="142"/>
      </w:pPr>
    </w:p>
    <w:p w:rsidR="00B27227" w:rsidRDefault="00312776" w:rsidP="00B2722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B27227" w:rsidRDefault="00B27227" w:rsidP="00B2722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12776">
        <w:t>x</w:t>
      </w:r>
    </w:p>
    <w:p w:rsidR="00B27227" w:rsidRDefault="00B27227" w:rsidP="00B2722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2776">
        <w:t>x</w:t>
      </w:r>
    </w:p>
    <w:p w:rsidR="00B27227" w:rsidRDefault="00B27227" w:rsidP="00B2722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2776">
        <w:t>x</w:t>
      </w:r>
    </w:p>
    <w:p w:rsidR="00B27227" w:rsidRDefault="00B27227" w:rsidP="00B2722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2776">
        <w:t>x</w:t>
      </w:r>
    </w:p>
    <w:p w:rsidR="00B27227" w:rsidRDefault="00B27227" w:rsidP="00B27227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2776">
        <w:t>x</w:t>
      </w:r>
    </w:p>
    <w:p w:rsidR="00B27227" w:rsidRDefault="00B27227" w:rsidP="0031277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12776">
        <w:t>x</w:t>
      </w:r>
    </w:p>
    <w:p w:rsidR="00B27227" w:rsidRDefault="00B27227" w:rsidP="00B2722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12776">
        <w:t>x</w:t>
      </w:r>
    </w:p>
    <w:p w:rsidR="00B27227" w:rsidRDefault="00B27227" w:rsidP="00B2722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2776">
        <w:t>x</w:t>
      </w:r>
    </w:p>
    <w:p w:rsidR="00B27227" w:rsidRDefault="00B27227" w:rsidP="0031277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12776">
        <w:t>x</w:t>
      </w:r>
    </w:p>
    <w:p w:rsidR="00B27227" w:rsidRDefault="00B27227" w:rsidP="00B2722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12776">
        <w:t>x</w:t>
      </w:r>
    </w:p>
    <w:p w:rsidR="00B27227" w:rsidRDefault="00B27227" w:rsidP="00B2722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12776">
        <w:t>x</w:t>
      </w:r>
    </w:p>
    <w:p w:rsidR="00F93A80" w:rsidRDefault="00B27227" w:rsidP="00B2722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93A80" w:rsidRDefault="00F93A8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93A80" w:rsidRPr="00F93A80" w:rsidRDefault="00F93A80" w:rsidP="00F93A8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93A80" w:rsidRDefault="00F93A80" w:rsidP="000A0FB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982707-0730/2017 ze dne </w:t>
      </w:r>
      <w:proofErr w:type="gramStart"/>
      <w:r>
        <w:t>31.3.2017</w:t>
      </w:r>
      <w:proofErr w:type="gramEnd"/>
      <w:r>
        <w:t xml:space="preserve"> (dále jen "Dohoda"), a to následujícím způsobem:</w:t>
      </w:r>
    </w:p>
    <w:p w:rsidR="002239FD" w:rsidRDefault="00F93A80" w:rsidP="002239FD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4.3, s následujícím textem:</w:t>
      </w:r>
    </w:p>
    <w:p w:rsidR="002239FD" w:rsidRDefault="000A0FBF" w:rsidP="002239FD">
      <w:pPr>
        <w:numPr>
          <w:ilvl w:val="0"/>
          <w:numId w:val="0"/>
        </w:numPr>
        <w:spacing w:after="120"/>
        <w:ind w:left="624"/>
        <w:jc w:val="both"/>
      </w:pPr>
      <w:r>
        <w:t xml:space="preserve">Fakturu - daňový doklad bude ČP vystavovat Měsíčně s lhůtou splatnost </w:t>
      </w:r>
      <w:r w:rsidR="00312776">
        <w:t>x</w:t>
      </w:r>
      <w:bookmarkStart w:id="0" w:name="_GoBack"/>
      <w:bookmarkEnd w:id="0"/>
      <w:r>
        <w:t xml:space="preserve"> dní od data jejího vystavení.</w:t>
      </w:r>
    </w:p>
    <w:p w:rsidR="002239FD" w:rsidRDefault="000A0FBF" w:rsidP="002239FD">
      <w:pPr>
        <w:numPr>
          <w:ilvl w:val="0"/>
          <w:numId w:val="0"/>
        </w:numPr>
        <w:spacing w:after="120"/>
        <w:ind w:left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2239FD" w:rsidRDefault="000A0FBF" w:rsidP="002239FD">
      <w:pPr>
        <w:numPr>
          <w:ilvl w:val="0"/>
          <w:numId w:val="0"/>
        </w:numPr>
        <w:spacing w:after="120"/>
        <w:ind w:left="624"/>
        <w:jc w:val="both"/>
      </w:pPr>
      <w:r>
        <w:t xml:space="preserve">Faktury - daňové doklady budou zasílány na adresu: </w:t>
      </w:r>
    </w:p>
    <w:p w:rsidR="002239FD" w:rsidRDefault="000A0FBF" w:rsidP="002239FD">
      <w:pPr>
        <w:numPr>
          <w:ilvl w:val="0"/>
          <w:numId w:val="0"/>
        </w:numPr>
        <w:spacing w:after="120"/>
        <w:ind w:left="624"/>
        <w:jc w:val="both"/>
      </w:pPr>
      <w:r>
        <w:t xml:space="preserve">Smluvní strany se dohodly, že faktury - daňové doklady ve formátu </w:t>
      </w:r>
      <w:proofErr w:type="spellStart"/>
      <w:r>
        <w:t>pdf</w:t>
      </w:r>
      <w:proofErr w:type="spellEnd"/>
      <w:r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r w:rsidR="00312776">
        <w:t>x</w:t>
      </w:r>
      <w:r>
        <w:t xml:space="preserve"> na e-mailovou adresu zákazníka: </w:t>
      </w:r>
      <w:r w:rsidR="00312776">
        <w:t>x</w:t>
      </w:r>
    </w:p>
    <w:p w:rsidR="00F93A80" w:rsidRDefault="000A0FBF" w:rsidP="002239FD">
      <w:pPr>
        <w:numPr>
          <w:ilvl w:val="0"/>
          <w:numId w:val="0"/>
        </w:numPr>
        <w:spacing w:after="120"/>
        <w:ind w:left="624"/>
        <w:jc w:val="both"/>
      </w:pPr>
      <w:r>
        <w:t xml:space="preserve">Elektronická faktura se považuje za doručenou dnem odeslání emailové zprávy, obsahující jako přílohu elektronickou fakturu, z e-mailové adresy ČP </w:t>
      </w:r>
      <w:r w:rsidR="00312776">
        <w:t>x</w:t>
      </w:r>
      <w:r>
        <w:t xml:space="preserve"> na e-mailovou adresu zákazníka.): </w:t>
      </w:r>
      <w:r w:rsidR="00312776">
        <w:t>x</w:t>
      </w:r>
    </w:p>
    <w:p w:rsidR="00F93A80" w:rsidRPr="00F93A80" w:rsidRDefault="00F93A80" w:rsidP="00F93A8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93A80" w:rsidRDefault="00F93A80" w:rsidP="000A0FBF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93A80" w:rsidRDefault="00F93A80" w:rsidP="000A0FBF">
      <w:pPr>
        <w:numPr>
          <w:ilvl w:val="1"/>
          <w:numId w:val="21"/>
        </w:numPr>
        <w:spacing w:after="120"/>
        <w:ind w:left="624" w:hanging="624"/>
        <w:jc w:val="both"/>
      </w:pPr>
      <w:r>
        <w:t>Dodatek je uzavřený a účinný dnem jeho podpisu oběma smluvními stranami.</w:t>
      </w:r>
    </w:p>
    <w:p w:rsidR="00F93A80" w:rsidRDefault="00F93A80" w:rsidP="000A0FB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</w:t>
      </w:r>
      <w:r w:rsidR="00FC0CB0">
        <w:t>j</w:t>
      </w:r>
      <w:r>
        <w:t>e sepsán ve dvou vyhotoveních s platností originálu, z nichž každá ze stran obdrží po jednom vyhotovení.</w:t>
      </w:r>
    </w:p>
    <w:p w:rsidR="00F93A80" w:rsidRDefault="00F93A80" w:rsidP="00F93A80">
      <w:pPr>
        <w:numPr>
          <w:ilvl w:val="0"/>
          <w:numId w:val="0"/>
        </w:numPr>
        <w:spacing w:after="120"/>
        <w:sectPr w:rsidR="00F93A8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93A80" w:rsidRDefault="00F93A80" w:rsidP="00F93A80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F93A80" w:rsidRDefault="00F93A80" w:rsidP="00F93A80">
      <w:pPr>
        <w:numPr>
          <w:ilvl w:val="0"/>
          <w:numId w:val="0"/>
        </w:numPr>
        <w:spacing w:after="120"/>
      </w:pPr>
    </w:p>
    <w:p w:rsidR="00F93A80" w:rsidRDefault="00F93A80" w:rsidP="00F93A80">
      <w:pPr>
        <w:numPr>
          <w:ilvl w:val="0"/>
          <w:numId w:val="0"/>
        </w:numPr>
        <w:spacing w:after="120"/>
      </w:pPr>
      <w:r>
        <w:t>Za ČP:</w:t>
      </w:r>
    </w:p>
    <w:p w:rsidR="00F93A80" w:rsidRDefault="00F93A80" w:rsidP="00F93A80">
      <w:pPr>
        <w:numPr>
          <w:ilvl w:val="0"/>
          <w:numId w:val="0"/>
        </w:numPr>
        <w:spacing w:after="120"/>
      </w:pPr>
    </w:p>
    <w:p w:rsidR="00F93A80" w:rsidRDefault="00F93A80" w:rsidP="00F93A8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93A80" w:rsidRDefault="00F93A80" w:rsidP="00F93A80">
      <w:pPr>
        <w:numPr>
          <w:ilvl w:val="0"/>
          <w:numId w:val="0"/>
        </w:numPr>
        <w:spacing w:after="120"/>
        <w:jc w:val="center"/>
      </w:pPr>
    </w:p>
    <w:p w:rsidR="00F93A80" w:rsidRDefault="00F93A80" w:rsidP="00F93A80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F93A80" w:rsidRDefault="00F93A80" w:rsidP="00F93A80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F93A80" w:rsidRDefault="00F93A80" w:rsidP="00F93A8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B27227">
        <w:t>…………………</w:t>
      </w:r>
      <w:r>
        <w:t xml:space="preserve"> dne </w:t>
      </w:r>
    </w:p>
    <w:p w:rsidR="00F93A80" w:rsidRDefault="00F93A80" w:rsidP="00F93A80">
      <w:pPr>
        <w:numPr>
          <w:ilvl w:val="0"/>
          <w:numId w:val="0"/>
        </w:numPr>
        <w:spacing w:after="120"/>
      </w:pPr>
    </w:p>
    <w:p w:rsidR="00F93A80" w:rsidRDefault="00F93A80" w:rsidP="00F93A80">
      <w:pPr>
        <w:numPr>
          <w:ilvl w:val="0"/>
          <w:numId w:val="0"/>
        </w:numPr>
        <w:spacing w:after="120"/>
      </w:pPr>
      <w:r>
        <w:t>Za Odesílatele:</w:t>
      </w:r>
    </w:p>
    <w:p w:rsidR="00F93A80" w:rsidRDefault="00F93A80" w:rsidP="00F93A80">
      <w:pPr>
        <w:numPr>
          <w:ilvl w:val="0"/>
          <w:numId w:val="0"/>
        </w:numPr>
        <w:spacing w:after="120"/>
      </w:pPr>
    </w:p>
    <w:p w:rsidR="00B27227" w:rsidRDefault="00B27227" w:rsidP="00B2722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27227" w:rsidRDefault="00312776" w:rsidP="00B27227">
      <w:pPr>
        <w:numPr>
          <w:ilvl w:val="0"/>
          <w:numId w:val="0"/>
        </w:numPr>
        <w:spacing w:after="120"/>
        <w:jc w:val="center"/>
      </w:pPr>
      <w:r>
        <w:t>x</w:t>
      </w:r>
    </w:p>
    <w:p w:rsidR="00B27227" w:rsidRDefault="00312776" w:rsidP="00B27227">
      <w:pPr>
        <w:numPr>
          <w:ilvl w:val="0"/>
          <w:numId w:val="0"/>
        </w:numPr>
        <w:spacing w:after="120"/>
        <w:jc w:val="center"/>
      </w:pPr>
      <w:r>
        <w:t>x</w:t>
      </w:r>
    </w:p>
    <w:p w:rsidR="00B27227" w:rsidRDefault="00B27227" w:rsidP="00B27227">
      <w:pPr>
        <w:numPr>
          <w:ilvl w:val="0"/>
          <w:numId w:val="0"/>
        </w:numPr>
        <w:spacing w:after="120"/>
        <w:jc w:val="center"/>
      </w:pPr>
    </w:p>
    <w:p w:rsidR="00B27227" w:rsidRDefault="00B27227" w:rsidP="00B2722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27227" w:rsidRDefault="00312776" w:rsidP="00B27227">
      <w:pPr>
        <w:numPr>
          <w:ilvl w:val="0"/>
          <w:numId w:val="0"/>
        </w:numPr>
        <w:spacing w:after="120"/>
        <w:jc w:val="center"/>
      </w:pPr>
      <w:r>
        <w:t>x</w:t>
      </w:r>
    </w:p>
    <w:p w:rsidR="00F93A80" w:rsidRPr="00F93A80" w:rsidRDefault="00312776" w:rsidP="00B27227">
      <w:pPr>
        <w:numPr>
          <w:ilvl w:val="0"/>
          <w:numId w:val="0"/>
        </w:numPr>
        <w:spacing w:after="120"/>
        <w:jc w:val="center"/>
      </w:pPr>
      <w:r>
        <w:t>x</w:t>
      </w:r>
    </w:p>
    <w:sectPr w:rsidR="00F93A80" w:rsidRPr="00F93A80" w:rsidSect="00F93A8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12776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12776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D450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BAF521" wp14:editId="275AC51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93A8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048A002" wp14:editId="5D2F489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93A8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982707-0730/2017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A0096DA" wp14:editId="03A82CC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7949DC"/>
    <w:multiLevelType w:val="multilevel"/>
    <w:tmpl w:val="8D325B36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0FBF"/>
    <w:rsid w:val="000A6ADA"/>
    <w:rsid w:val="000A72EB"/>
    <w:rsid w:val="000A78D0"/>
    <w:rsid w:val="000C03B5"/>
    <w:rsid w:val="000C182C"/>
    <w:rsid w:val="000C3D92"/>
    <w:rsid w:val="000D450C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39F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2776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D60DB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0D47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7227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1CEF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93A80"/>
    <w:rsid w:val="00FA2D51"/>
    <w:rsid w:val="00FB75D5"/>
    <w:rsid w:val="00FC0CB0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character" w:customStyle="1" w:styleId="alt-edited">
    <w:name w:val="alt-edited"/>
    <w:basedOn w:val="Standardnpsmoodstavce"/>
    <w:rsid w:val="00223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character" w:customStyle="1" w:styleId="alt-edited">
    <w:name w:val="alt-edited"/>
    <w:basedOn w:val="Standardnpsmoodstavce"/>
    <w:rsid w:val="00223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46768-66DA-4ADB-A631-1DCD67D9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419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2017-08-30T08:15:00Z</cp:lastPrinted>
  <dcterms:created xsi:type="dcterms:W3CDTF">2017-09-13T14:14:00Z</dcterms:created>
  <dcterms:modified xsi:type="dcterms:W3CDTF">2017-09-13T14:15:00Z</dcterms:modified>
</cp:coreProperties>
</file>