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42EBCC89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37332C2A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BD7958">
        <w:rPr>
          <w:b/>
        </w:rPr>
        <w:t>4</w:t>
      </w:r>
      <w:r w:rsidR="0031071B">
        <w:rPr>
          <w:b/>
        </w:rPr>
        <w:t>9</w:t>
      </w:r>
      <w:r w:rsidR="00672319">
        <w:rPr>
          <w:b/>
        </w:rPr>
        <w:t>5</w:t>
      </w:r>
      <w:r w:rsidR="00A62FDE" w:rsidRPr="007768BD">
        <w:rPr>
          <w:b/>
        </w:rPr>
        <w:t>/202</w:t>
      </w:r>
      <w:r w:rsidR="008B4BFE">
        <w:rPr>
          <w:b/>
        </w:rPr>
        <w:t>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7CC02973" w14:textId="41E0C70C" w:rsidR="00A62FDE" w:rsidRPr="007768BD" w:rsidRDefault="0031071B" w:rsidP="00A62FDE">
      <w:pPr>
        <w:spacing w:after="0" w:line="0" w:lineRule="atLeast"/>
        <w:ind w:left="567"/>
      </w:pPr>
      <w:r>
        <w:t>S</w:t>
      </w:r>
      <w:r w:rsidR="00672319">
        <w:t>ONEPAR Česká republika spol</w:t>
      </w:r>
      <w:r>
        <w:t>.</w:t>
      </w:r>
      <w:r w:rsidR="00672319">
        <w:t xml:space="preserve"> s r.o.</w:t>
      </w:r>
    </w:p>
    <w:p w14:paraId="49C29AF9" w14:textId="16E1BE82" w:rsidR="00774346" w:rsidRPr="007768BD" w:rsidRDefault="00672319" w:rsidP="00A62FDE">
      <w:pPr>
        <w:spacing w:after="0" w:line="0" w:lineRule="atLeast"/>
        <w:ind w:left="567"/>
      </w:pPr>
      <w:r>
        <w:t>Vážní 1125</w:t>
      </w:r>
    </w:p>
    <w:p w14:paraId="20A65E41" w14:textId="77777777" w:rsidR="00672319" w:rsidRDefault="00672319" w:rsidP="00A62FDE">
      <w:pPr>
        <w:spacing w:after="0" w:line="0" w:lineRule="atLeast"/>
        <w:ind w:left="567"/>
      </w:pPr>
      <w:r>
        <w:t xml:space="preserve">Slezské Předměstí </w:t>
      </w:r>
    </w:p>
    <w:p w14:paraId="4A48B90D" w14:textId="47A92BC5" w:rsidR="00774346" w:rsidRDefault="00672319" w:rsidP="00A62FDE">
      <w:pPr>
        <w:spacing w:after="0" w:line="0" w:lineRule="atLeast"/>
        <w:ind w:left="567"/>
      </w:pPr>
      <w:r>
        <w:t>500 03 Hradec Králové</w:t>
      </w:r>
    </w:p>
    <w:p w14:paraId="21236587" w14:textId="7890A8D8" w:rsidR="00146D0F" w:rsidRDefault="00146D0F" w:rsidP="00A62FDE">
      <w:pPr>
        <w:spacing w:after="0" w:line="0" w:lineRule="atLeast"/>
        <w:ind w:left="567"/>
      </w:pPr>
      <w:r>
        <w:t xml:space="preserve">IČO: </w:t>
      </w:r>
      <w:r w:rsidR="00672319">
        <w:t>47450436</w:t>
      </w:r>
    </w:p>
    <w:p w14:paraId="3675CA65" w14:textId="7BB9E5AB" w:rsidR="0031071B" w:rsidRDefault="0031071B" w:rsidP="00A62FDE">
      <w:pPr>
        <w:spacing w:after="0" w:line="0" w:lineRule="atLeast"/>
        <w:ind w:left="567"/>
      </w:pPr>
      <w:r>
        <w:t>DIČ: CZ4</w:t>
      </w:r>
      <w:r w:rsidR="00672319">
        <w:t>7450436</w:t>
      </w:r>
    </w:p>
    <w:p w14:paraId="733D6CDA" w14:textId="77777777" w:rsidR="00C37635" w:rsidRDefault="00C37635" w:rsidP="00A62FDE">
      <w:pPr>
        <w:spacing w:after="0" w:line="0" w:lineRule="atLeast"/>
        <w:ind w:left="567"/>
      </w:pPr>
    </w:p>
    <w:p w14:paraId="2AEE1BA9" w14:textId="54C1738C" w:rsidR="00C37635" w:rsidRDefault="00C37635" w:rsidP="00A62FDE">
      <w:pPr>
        <w:spacing w:after="0" w:line="0" w:lineRule="atLeast"/>
        <w:ind w:left="567"/>
      </w:pPr>
      <w:r>
        <w:t xml:space="preserve">Kontakt: </w:t>
      </w:r>
      <w:r>
        <w:tab/>
      </w:r>
      <w:r>
        <w:tab/>
      </w:r>
      <w:r w:rsidR="00672319">
        <w:t>Jaroslav Florian</w:t>
      </w:r>
    </w:p>
    <w:p w14:paraId="5DE10B06" w14:textId="128FC55E" w:rsidR="00C37635" w:rsidRDefault="00C37635" w:rsidP="00C37635">
      <w:pPr>
        <w:spacing w:after="0" w:line="0" w:lineRule="atLeast"/>
        <w:ind w:firstLine="567"/>
      </w:pPr>
      <w:r>
        <w:t>Mobil:</w:t>
      </w:r>
      <w:r>
        <w:tab/>
      </w:r>
      <w:r>
        <w:tab/>
      </w:r>
      <w:r w:rsidR="00672319">
        <w:t>+420 495500011</w:t>
      </w:r>
    </w:p>
    <w:p w14:paraId="02C8CEB9" w14:textId="4641B865" w:rsidR="00C37635" w:rsidRPr="007768BD" w:rsidRDefault="00C37635" w:rsidP="00C37635">
      <w:pPr>
        <w:spacing w:after="0" w:line="0" w:lineRule="atLeast"/>
        <w:ind w:firstLine="567"/>
      </w:pPr>
      <w:r>
        <w:t xml:space="preserve">e-mail: </w:t>
      </w:r>
      <w:r>
        <w:tab/>
      </w:r>
      <w:r>
        <w:tab/>
      </w:r>
      <w:r w:rsidR="00672319">
        <w:t>florian.j@sonepar</w:t>
      </w:r>
      <w:r>
        <w:t>.cz</w:t>
      </w:r>
    </w:p>
    <w:p w14:paraId="361CDF55" w14:textId="2B3CB256" w:rsidR="00A62FDE" w:rsidRPr="007768BD" w:rsidRDefault="00A62FDE" w:rsidP="00A62FDE">
      <w:pPr>
        <w:spacing w:after="0" w:line="0" w:lineRule="atLeast"/>
        <w:ind w:firstLine="567"/>
      </w:pP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</w:p>
    <w:p w14:paraId="19A5FA37" w14:textId="78889803" w:rsidR="001E6B5F" w:rsidRPr="007768BD" w:rsidRDefault="001E6B5F" w:rsidP="001E6B5F">
      <w:pPr>
        <w:spacing w:after="0" w:line="0" w:lineRule="atLeast"/>
        <w:ind w:firstLine="567"/>
        <w:rPr>
          <w:color w:val="FFFFFF"/>
        </w:rPr>
      </w:pPr>
      <w:r w:rsidRPr="007768BD">
        <w:rPr>
          <w:color w:val="FFFFFF"/>
        </w:rPr>
        <w:tab/>
      </w:r>
      <w:r w:rsidRPr="007768BD">
        <w:rPr>
          <w:color w:val="FFFFFF"/>
        </w:rPr>
        <w:tab/>
      </w:r>
    </w:p>
    <w:p w14:paraId="6D95DE8F" w14:textId="773CEC79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--------------------------------------------------------------------------------------------------------------------------------------------</w:t>
      </w:r>
    </w:p>
    <w:p w14:paraId="584E208E" w14:textId="0F583147" w:rsidR="00E74AC6" w:rsidRDefault="008B4BFE" w:rsidP="00E74AC6">
      <w:pPr>
        <w:spacing w:after="0" w:line="0" w:lineRule="atLeast"/>
        <w:ind w:left="567"/>
        <w:rPr>
          <w:bCs/>
        </w:rPr>
      </w:pPr>
      <w:r>
        <w:rPr>
          <w:bCs/>
        </w:rPr>
        <w:t>O</w:t>
      </w:r>
      <w:r w:rsidR="00E74AC6">
        <w:rPr>
          <w:bCs/>
        </w:rPr>
        <w:t>bjednáváme</w:t>
      </w:r>
      <w:r>
        <w:rPr>
          <w:bCs/>
        </w:rPr>
        <w:t xml:space="preserve"> u Vá</w:t>
      </w:r>
      <w:r w:rsidR="002814B7">
        <w:rPr>
          <w:bCs/>
        </w:rPr>
        <w:t xml:space="preserve">s na základě </w:t>
      </w:r>
      <w:r w:rsidR="00146D0F">
        <w:rPr>
          <w:bCs/>
        </w:rPr>
        <w:t>průzkumu trhu</w:t>
      </w:r>
      <w:r w:rsidR="001E4BBA">
        <w:rPr>
          <w:bCs/>
        </w:rPr>
        <w:t xml:space="preserve">, který prováděl </w:t>
      </w:r>
      <w:r w:rsidR="00EB5EF6">
        <w:rPr>
          <w:bCs/>
        </w:rPr>
        <w:t xml:space="preserve">p. Rákos Petr a na </w:t>
      </w:r>
      <w:r w:rsidR="00146D0F">
        <w:rPr>
          <w:bCs/>
        </w:rPr>
        <w:t xml:space="preserve">základě </w:t>
      </w:r>
      <w:r w:rsidR="00A403A2">
        <w:rPr>
          <w:bCs/>
        </w:rPr>
        <w:t>cenové nabídky</w:t>
      </w:r>
      <w:r w:rsidR="00EB5EF6">
        <w:rPr>
          <w:bCs/>
        </w:rPr>
        <w:t xml:space="preserve"> č. </w:t>
      </w:r>
      <w:r w:rsidR="00672319">
        <w:rPr>
          <w:bCs/>
        </w:rPr>
        <w:t>2500069867 z</w:t>
      </w:r>
      <w:r w:rsidR="00EB5EF6">
        <w:rPr>
          <w:bCs/>
        </w:rPr>
        <w:t>e dne 2</w:t>
      </w:r>
      <w:r w:rsidR="00672319">
        <w:rPr>
          <w:bCs/>
        </w:rPr>
        <w:t>8</w:t>
      </w:r>
      <w:r w:rsidR="00EB5EF6">
        <w:rPr>
          <w:bCs/>
        </w:rPr>
        <w:t>.11.2025</w:t>
      </w:r>
      <w:r w:rsidR="00146D0F">
        <w:rPr>
          <w:bCs/>
        </w:rPr>
        <w:t>, která je nedílnou součástí této objednávky</w:t>
      </w:r>
    </w:p>
    <w:p w14:paraId="7B493A62" w14:textId="77777777" w:rsidR="00146D0F" w:rsidRDefault="00146D0F" w:rsidP="00E74AC6">
      <w:pPr>
        <w:spacing w:after="0" w:line="0" w:lineRule="atLeast"/>
        <w:ind w:left="567"/>
        <w:rPr>
          <w:bCs/>
        </w:rPr>
      </w:pPr>
    </w:p>
    <w:p w14:paraId="345398B0" w14:textId="6DC38FE1" w:rsidR="00146D0F" w:rsidRPr="00146D0F" w:rsidRDefault="00672319" w:rsidP="00146D0F">
      <w:pPr>
        <w:pStyle w:val="Odstavecseseznamem"/>
        <w:numPr>
          <w:ilvl w:val="0"/>
          <w:numId w:val="5"/>
        </w:numPr>
        <w:spacing w:after="0" w:line="0" w:lineRule="atLeast"/>
        <w:rPr>
          <w:bCs/>
        </w:rPr>
      </w:pPr>
      <w:r>
        <w:rPr>
          <w:bCs/>
        </w:rPr>
        <w:t>Komponenty -přesná</w:t>
      </w:r>
      <w:r w:rsidR="00EB5EF6">
        <w:rPr>
          <w:bCs/>
        </w:rPr>
        <w:t xml:space="preserve"> specifikace je v citované nabídce</w:t>
      </w:r>
    </w:p>
    <w:p w14:paraId="257FB3FF" w14:textId="69B717CA" w:rsidR="00C15FD0" w:rsidRPr="00C15FD0" w:rsidRDefault="00C15FD0" w:rsidP="00C15FD0">
      <w:pPr>
        <w:pStyle w:val="Odstavecseseznamem"/>
        <w:spacing w:after="0" w:line="0" w:lineRule="atLeast"/>
        <w:ind w:left="1287"/>
        <w:rPr>
          <w:bCs/>
        </w:rPr>
      </w:pPr>
    </w:p>
    <w:p w14:paraId="108B6352" w14:textId="5942AD32" w:rsidR="00BD52DD" w:rsidRPr="007768BD" w:rsidRDefault="00BD52DD" w:rsidP="00146D0F">
      <w:pPr>
        <w:spacing w:after="0" w:line="0" w:lineRule="atLeast"/>
        <w:ind w:left="567"/>
        <w:rPr>
          <w:bCs/>
        </w:rPr>
      </w:pPr>
      <w:r w:rsidRPr="007768BD">
        <w:rPr>
          <w:bCs/>
        </w:rPr>
        <w:t>Cena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672319">
        <w:rPr>
          <w:bCs/>
        </w:rPr>
        <w:t>56.489,11</w:t>
      </w:r>
      <w:r w:rsidR="00EB5EF6">
        <w:rPr>
          <w:bCs/>
        </w:rPr>
        <w:t xml:space="preserve"> Kč bez DPH, tj. </w:t>
      </w:r>
      <w:r w:rsidR="00672319">
        <w:rPr>
          <w:bCs/>
        </w:rPr>
        <w:t>68</w:t>
      </w:r>
      <w:r w:rsidR="00A403A2">
        <w:rPr>
          <w:bCs/>
        </w:rPr>
        <w:t>.</w:t>
      </w:r>
      <w:r w:rsidR="00672319">
        <w:rPr>
          <w:bCs/>
        </w:rPr>
        <w:t>351</w:t>
      </w:r>
      <w:r w:rsidR="00A403A2">
        <w:rPr>
          <w:bCs/>
        </w:rPr>
        <w:t>,</w:t>
      </w:r>
      <w:r w:rsidR="00672319">
        <w:rPr>
          <w:bCs/>
        </w:rPr>
        <w:t>82</w:t>
      </w:r>
      <w:r w:rsidR="00EB5EF6">
        <w:rPr>
          <w:bCs/>
        </w:rPr>
        <w:t xml:space="preserve"> vč. DPH</w:t>
      </w:r>
    </w:p>
    <w:p w14:paraId="4E6E0BA4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EC17E06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>: převodem</w:t>
      </w:r>
    </w:p>
    <w:p w14:paraId="100C9828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4E35E044" w14:textId="1EE0AEDE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fakturou, splatnost</w:t>
      </w:r>
      <w:r w:rsidR="00E74AC6">
        <w:rPr>
          <w:bCs/>
        </w:rPr>
        <w:t xml:space="preserve"> 14 dní</w:t>
      </w:r>
    </w:p>
    <w:p w14:paraId="03E97137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29C6E88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57DF969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1CD5DB7B" w14:textId="6506F58F" w:rsidR="00A62FDE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ACE3F7B" w14:textId="77777777" w:rsidR="00146D0F" w:rsidRDefault="00146D0F" w:rsidP="00A62FDE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03A0FA0F" w14:textId="1EB64C21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52935BEA" w14:textId="13ADF097" w:rsidR="00997E8A" w:rsidRPr="007768BD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objednávky.</w:t>
      </w:r>
    </w:p>
    <w:p w14:paraId="5CE64A67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670E8EF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0AE6886E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44A50CB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Děkuji a s pozdravem</w:t>
      </w:r>
    </w:p>
    <w:p w14:paraId="5CA94A7D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0FD3F796" w14:textId="77777777" w:rsidR="00997E8A" w:rsidRPr="007768BD" w:rsidRDefault="00997E8A" w:rsidP="00A62FDE">
      <w:pPr>
        <w:spacing w:after="0" w:line="0" w:lineRule="atLeast"/>
        <w:ind w:left="567"/>
        <w:rPr>
          <w:bCs/>
        </w:rPr>
      </w:pP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59B7D9E" w14:textId="523998F1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</w:t>
      </w:r>
      <w:r w:rsidR="008B4BFE">
        <w:rPr>
          <w:bCs/>
        </w:rPr>
        <w:t>.</w:t>
      </w:r>
      <w:r w:rsidRPr="007768BD">
        <w:rPr>
          <w:bCs/>
        </w:rPr>
        <w:t>D.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České Budějovice </w:t>
      </w:r>
      <w:r w:rsidR="00EB5EF6">
        <w:rPr>
          <w:bCs/>
        </w:rPr>
        <w:t>12</w:t>
      </w:r>
      <w:r w:rsidRPr="007768BD">
        <w:rPr>
          <w:bCs/>
        </w:rPr>
        <w:t>.</w:t>
      </w:r>
      <w:r w:rsidR="00BD7958">
        <w:rPr>
          <w:bCs/>
        </w:rPr>
        <w:t>1</w:t>
      </w:r>
      <w:r w:rsidR="00146D0F">
        <w:rPr>
          <w:bCs/>
        </w:rPr>
        <w:t>2</w:t>
      </w:r>
      <w:r w:rsidRPr="007768BD">
        <w:rPr>
          <w:bCs/>
        </w:rPr>
        <w:t>.202</w:t>
      </w:r>
      <w:r w:rsidR="008B4BFE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p w14:paraId="0288C135" w14:textId="4BE5AA1B" w:rsidR="001B1F96" w:rsidRPr="007768BD" w:rsidRDefault="00A14DCF" w:rsidP="00F73868">
      <w:pPr>
        <w:tabs>
          <w:tab w:val="center" w:pos="7655"/>
        </w:tabs>
        <w:spacing w:after="0"/>
        <w:ind w:left="1134"/>
      </w:pPr>
      <w:r w:rsidRPr="007768BD">
        <w:tab/>
      </w:r>
    </w:p>
    <w:sectPr w:rsidR="001B1F96" w:rsidRPr="007768BD" w:rsidSect="00614381">
      <w:headerReference w:type="even" r:id="rId8"/>
      <w:footerReference w:type="default" r:id="rId9"/>
      <w:headerReference w:type="first" r:id="rId10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9AAD" w14:textId="77777777" w:rsidR="006C45C0" w:rsidRDefault="006C45C0" w:rsidP="002821DA">
      <w:pPr>
        <w:spacing w:after="0" w:line="240" w:lineRule="auto"/>
      </w:pPr>
      <w:r>
        <w:separator/>
      </w:r>
    </w:p>
  </w:endnote>
  <w:endnote w:type="continuationSeparator" w:id="0">
    <w:p w14:paraId="198108A2" w14:textId="77777777" w:rsidR="006C45C0" w:rsidRDefault="006C45C0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7EA1" w14:textId="77777777" w:rsidR="006C45C0" w:rsidRDefault="006C45C0" w:rsidP="002821DA">
      <w:pPr>
        <w:spacing w:after="0" w:line="240" w:lineRule="auto"/>
      </w:pPr>
      <w:r>
        <w:separator/>
      </w:r>
    </w:p>
  </w:footnote>
  <w:footnote w:type="continuationSeparator" w:id="0">
    <w:p w14:paraId="22261142" w14:textId="77777777" w:rsidR="006C45C0" w:rsidRDefault="006C45C0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B90FB7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B90FB7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EAA"/>
    <w:multiLevelType w:val="hybridMultilevel"/>
    <w:tmpl w:val="2C922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9065B"/>
    <w:multiLevelType w:val="hybridMultilevel"/>
    <w:tmpl w:val="2566FC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7B957A1"/>
    <w:multiLevelType w:val="hybridMultilevel"/>
    <w:tmpl w:val="026AE4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FE45987"/>
    <w:multiLevelType w:val="hybridMultilevel"/>
    <w:tmpl w:val="D74E56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9669925">
    <w:abstractNumId w:val="1"/>
  </w:num>
  <w:num w:numId="2" w16cid:durableId="1340767389">
    <w:abstractNumId w:val="2"/>
  </w:num>
  <w:num w:numId="3" w16cid:durableId="1207983473">
    <w:abstractNumId w:val="4"/>
  </w:num>
  <w:num w:numId="4" w16cid:durableId="15474422">
    <w:abstractNumId w:val="0"/>
  </w:num>
  <w:num w:numId="5" w16cid:durableId="325012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209C6"/>
    <w:rsid w:val="000234E4"/>
    <w:rsid w:val="00024943"/>
    <w:rsid w:val="0004290E"/>
    <w:rsid w:val="00063A25"/>
    <w:rsid w:val="00075B92"/>
    <w:rsid w:val="000A131B"/>
    <w:rsid w:val="000A6695"/>
    <w:rsid w:val="000D11BA"/>
    <w:rsid w:val="000D1D91"/>
    <w:rsid w:val="000E671B"/>
    <w:rsid w:val="000F1031"/>
    <w:rsid w:val="000F748F"/>
    <w:rsid w:val="00102B54"/>
    <w:rsid w:val="00115746"/>
    <w:rsid w:val="00124071"/>
    <w:rsid w:val="00134DBB"/>
    <w:rsid w:val="00146D0F"/>
    <w:rsid w:val="00150D0D"/>
    <w:rsid w:val="00174A7B"/>
    <w:rsid w:val="00177B11"/>
    <w:rsid w:val="00195CB8"/>
    <w:rsid w:val="001A3B66"/>
    <w:rsid w:val="001A53C5"/>
    <w:rsid w:val="001B1F96"/>
    <w:rsid w:val="001C2FE0"/>
    <w:rsid w:val="001E0156"/>
    <w:rsid w:val="001E236E"/>
    <w:rsid w:val="001E2EF5"/>
    <w:rsid w:val="001E4BBA"/>
    <w:rsid w:val="001E6B5F"/>
    <w:rsid w:val="002006FE"/>
    <w:rsid w:val="0021275D"/>
    <w:rsid w:val="00275123"/>
    <w:rsid w:val="002772E0"/>
    <w:rsid w:val="002814B7"/>
    <w:rsid w:val="002821DA"/>
    <w:rsid w:val="0029798E"/>
    <w:rsid w:val="002B3B60"/>
    <w:rsid w:val="002D0279"/>
    <w:rsid w:val="002E7DE7"/>
    <w:rsid w:val="00300229"/>
    <w:rsid w:val="0031071B"/>
    <w:rsid w:val="00316241"/>
    <w:rsid w:val="00321B72"/>
    <w:rsid w:val="00321DEF"/>
    <w:rsid w:val="00357E14"/>
    <w:rsid w:val="0038199F"/>
    <w:rsid w:val="00394E56"/>
    <w:rsid w:val="003B4DF8"/>
    <w:rsid w:val="003E3089"/>
    <w:rsid w:val="00400BA4"/>
    <w:rsid w:val="004134EE"/>
    <w:rsid w:val="004153A3"/>
    <w:rsid w:val="00447D11"/>
    <w:rsid w:val="0046777A"/>
    <w:rsid w:val="004A05DC"/>
    <w:rsid w:val="004B5354"/>
    <w:rsid w:val="004D38C9"/>
    <w:rsid w:val="004D4F9C"/>
    <w:rsid w:val="004E727D"/>
    <w:rsid w:val="00510C53"/>
    <w:rsid w:val="00517828"/>
    <w:rsid w:val="00521471"/>
    <w:rsid w:val="00522EF8"/>
    <w:rsid w:val="00534152"/>
    <w:rsid w:val="00574533"/>
    <w:rsid w:val="00584C69"/>
    <w:rsid w:val="0058687A"/>
    <w:rsid w:val="005E1608"/>
    <w:rsid w:val="006070C2"/>
    <w:rsid w:val="006071AB"/>
    <w:rsid w:val="00614381"/>
    <w:rsid w:val="0062140E"/>
    <w:rsid w:val="00631D67"/>
    <w:rsid w:val="00641941"/>
    <w:rsid w:val="00641D17"/>
    <w:rsid w:val="006424C6"/>
    <w:rsid w:val="00645AB0"/>
    <w:rsid w:val="00647A78"/>
    <w:rsid w:val="00656694"/>
    <w:rsid w:val="00670DA3"/>
    <w:rsid w:val="00672319"/>
    <w:rsid w:val="00685B19"/>
    <w:rsid w:val="006A2772"/>
    <w:rsid w:val="006A4D85"/>
    <w:rsid w:val="006A6618"/>
    <w:rsid w:val="006B192E"/>
    <w:rsid w:val="006C45C0"/>
    <w:rsid w:val="0072582C"/>
    <w:rsid w:val="00744FF8"/>
    <w:rsid w:val="00747DCA"/>
    <w:rsid w:val="00752734"/>
    <w:rsid w:val="00752F8D"/>
    <w:rsid w:val="007558BE"/>
    <w:rsid w:val="00765B10"/>
    <w:rsid w:val="00770F95"/>
    <w:rsid w:val="00774346"/>
    <w:rsid w:val="00775CA1"/>
    <w:rsid w:val="007768BD"/>
    <w:rsid w:val="0077769B"/>
    <w:rsid w:val="00786D09"/>
    <w:rsid w:val="00794BFD"/>
    <w:rsid w:val="007A04B2"/>
    <w:rsid w:val="007B1125"/>
    <w:rsid w:val="007E7BA6"/>
    <w:rsid w:val="007F256B"/>
    <w:rsid w:val="008142D4"/>
    <w:rsid w:val="008253CE"/>
    <w:rsid w:val="008634AA"/>
    <w:rsid w:val="00870B6B"/>
    <w:rsid w:val="0089243C"/>
    <w:rsid w:val="00894273"/>
    <w:rsid w:val="008B4BFE"/>
    <w:rsid w:val="00903D1E"/>
    <w:rsid w:val="00937775"/>
    <w:rsid w:val="009604E5"/>
    <w:rsid w:val="009647A7"/>
    <w:rsid w:val="00964D63"/>
    <w:rsid w:val="0096772F"/>
    <w:rsid w:val="009751A5"/>
    <w:rsid w:val="009767D8"/>
    <w:rsid w:val="00987EB3"/>
    <w:rsid w:val="00993A31"/>
    <w:rsid w:val="00997E8A"/>
    <w:rsid w:val="009A5E4B"/>
    <w:rsid w:val="009A7570"/>
    <w:rsid w:val="009B5AA1"/>
    <w:rsid w:val="009F72BF"/>
    <w:rsid w:val="00A002C8"/>
    <w:rsid w:val="00A025FD"/>
    <w:rsid w:val="00A04F01"/>
    <w:rsid w:val="00A14DCF"/>
    <w:rsid w:val="00A20BF8"/>
    <w:rsid w:val="00A371CA"/>
    <w:rsid w:val="00A403A2"/>
    <w:rsid w:val="00A62FDE"/>
    <w:rsid w:val="00A86003"/>
    <w:rsid w:val="00AA0C5E"/>
    <w:rsid w:val="00AA38A7"/>
    <w:rsid w:val="00AA3D57"/>
    <w:rsid w:val="00AA6648"/>
    <w:rsid w:val="00AA6720"/>
    <w:rsid w:val="00AD2596"/>
    <w:rsid w:val="00AD6B8E"/>
    <w:rsid w:val="00AE27D4"/>
    <w:rsid w:val="00AF4658"/>
    <w:rsid w:val="00B01E55"/>
    <w:rsid w:val="00B12AA0"/>
    <w:rsid w:val="00B176B5"/>
    <w:rsid w:val="00B22583"/>
    <w:rsid w:val="00B3081A"/>
    <w:rsid w:val="00B46D03"/>
    <w:rsid w:val="00B90FB7"/>
    <w:rsid w:val="00B91016"/>
    <w:rsid w:val="00BD52DD"/>
    <w:rsid w:val="00BD7958"/>
    <w:rsid w:val="00BE17F4"/>
    <w:rsid w:val="00BE3AE9"/>
    <w:rsid w:val="00BE3DF7"/>
    <w:rsid w:val="00BF2FBF"/>
    <w:rsid w:val="00C15FD0"/>
    <w:rsid w:val="00C17A77"/>
    <w:rsid w:val="00C26BA7"/>
    <w:rsid w:val="00C330F1"/>
    <w:rsid w:val="00C33BCC"/>
    <w:rsid w:val="00C37635"/>
    <w:rsid w:val="00C37AFC"/>
    <w:rsid w:val="00C43105"/>
    <w:rsid w:val="00C5127A"/>
    <w:rsid w:val="00C62690"/>
    <w:rsid w:val="00C65AD7"/>
    <w:rsid w:val="00C65D7B"/>
    <w:rsid w:val="00C70EDF"/>
    <w:rsid w:val="00C82CD0"/>
    <w:rsid w:val="00C85305"/>
    <w:rsid w:val="00CA26D7"/>
    <w:rsid w:val="00CD2A12"/>
    <w:rsid w:val="00CD6424"/>
    <w:rsid w:val="00CF0DC3"/>
    <w:rsid w:val="00CF4209"/>
    <w:rsid w:val="00D04F4D"/>
    <w:rsid w:val="00D115E2"/>
    <w:rsid w:val="00D13EAD"/>
    <w:rsid w:val="00D178A4"/>
    <w:rsid w:val="00D17D58"/>
    <w:rsid w:val="00D32927"/>
    <w:rsid w:val="00D36B5C"/>
    <w:rsid w:val="00D4277E"/>
    <w:rsid w:val="00D443FA"/>
    <w:rsid w:val="00D45924"/>
    <w:rsid w:val="00D522EA"/>
    <w:rsid w:val="00D637C2"/>
    <w:rsid w:val="00D74D1B"/>
    <w:rsid w:val="00DB7ED1"/>
    <w:rsid w:val="00DC33C5"/>
    <w:rsid w:val="00DC5538"/>
    <w:rsid w:val="00E075A0"/>
    <w:rsid w:val="00E22F2D"/>
    <w:rsid w:val="00E32C8E"/>
    <w:rsid w:val="00E40950"/>
    <w:rsid w:val="00E544CC"/>
    <w:rsid w:val="00E578B2"/>
    <w:rsid w:val="00E57FA5"/>
    <w:rsid w:val="00E62430"/>
    <w:rsid w:val="00E7038A"/>
    <w:rsid w:val="00E74AC6"/>
    <w:rsid w:val="00E80616"/>
    <w:rsid w:val="00E8073F"/>
    <w:rsid w:val="00E8659D"/>
    <w:rsid w:val="00E93F17"/>
    <w:rsid w:val="00E95946"/>
    <w:rsid w:val="00EA6716"/>
    <w:rsid w:val="00EB5EF6"/>
    <w:rsid w:val="00EC1022"/>
    <w:rsid w:val="00ED2453"/>
    <w:rsid w:val="00ED7B69"/>
    <w:rsid w:val="00EE3240"/>
    <w:rsid w:val="00F07697"/>
    <w:rsid w:val="00F24BDB"/>
    <w:rsid w:val="00F41006"/>
    <w:rsid w:val="00F46AEE"/>
    <w:rsid w:val="00F52298"/>
    <w:rsid w:val="00F628A8"/>
    <w:rsid w:val="00F73868"/>
    <w:rsid w:val="00F76EE2"/>
    <w:rsid w:val="00F804F0"/>
    <w:rsid w:val="00F8215D"/>
    <w:rsid w:val="00F86FD6"/>
    <w:rsid w:val="00FB1319"/>
    <w:rsid w:val="00FB4C77"/>
    <w:rsid w:val="00FB58CA"/>
    <w:rsid w:val="00FB5C3E"/>
    <w:rsid w:val="00FB66F8"/>
    <w:rsid w:val="00FC1113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7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8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4</cp:revision>
  <cp:lastPrinted>2025-12-12T12:53:00Z</cp:lastPrinted>
  <dcterms:created xsi:type="dcterms:W3CDTF">2025-12-12T12:57:00Z</dcterms:created>
  <dcterms:modified xsi:type="dcterms:W3CDTF">2025-12-12T13:08:00Z</dcterms:modified>
</cp:coreProperties>
</file>