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r>
        <w:drawing>
          <wp:anchor simplePos="0" relativeHeight="25165824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5970</wp:posOffset>
            </wp:positionV>
            <wp:extent cx="7559040" cy="1068933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9040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987044</wp:posOffset>
            </wp:positionH>
            <wp:positionV relativeFrom="page">
              <wp:posOffset>90805</wp:posOffset>
            </wp:positionV>
            <wp:extent cx="5975096" cy="330200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75096" cy="33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157987</wp:posOffset>
            </wp:positionH>
            <wp:positionV relativeFrom="page">
              <wp:posOffset>273685</wp:posOffset>
            </wp:positionV>
            <wp:extent cx="98552" cy="74168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8552" cy="741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4864100</wp:posOffset>
            </wp:positionH>
            <wp:positionV relativeFrom="page">
              <wp:posOffset>359029</wp:posOffset>
            </wp:positionV>
            <wp:extent cx="1512823" cy="244856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12823" cy="2448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4181347</wp:posOffset>
            </wp:positionH>
            <wp:positionV relativeFrom="page">
              <wp:posOffset>395605</wp:posOffset>
            </wp:positionV>
            <wp:extent cx="683767" cy="183895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3767" cy="1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401827</wp:posOffset>
            </wp:positionH>
            <wp:positionV relativeFrom="page">
              <wp:posOffset>517526</wp:posOffset>
            </wp:positionV>
            <wp:extent cx="2634488" cy="354583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634488" cy="3545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5303011</wp:posOffset>
            </wp:positionH>
            <wp:positionV relativeFrom="page">
              <wp:posOffset>578486</wp:posOffset>
            </wp:positionV>
            <wp:extent cx="659383" cy="183895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59383" cy="1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377443</wp:posOffset>
            </wp:positionH>
            <wp:positionV relativeFrom="page">
              <wp:posOffset>615062</wp:posOffset>
            </wp:positionV>
            <wp:extent cx="6535927" cy="6999223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535927" cy="69992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1108963</wp:posOffset>
            </wp:positionH>
            <wp:positionV relativeFrom="page">
              <wp:posOffset>2017141</wp:posOffset>
            </wp:positionV>
            <wp:extent cx="147319" cy="98552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7319" cy="985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7" behindDoc="0" locked="0" layoutInCell="1" allowOverlap="1">
            <wp:simplePos x="0" y="0"/>
            <wp:positionH relativeFrom="page">
              <wp:posOffset>4912424</wp:posOffset>
            </wp:positionH>
            <wp:positionV relativeFrom="page">
              <wp:posOffset>3464284</wp:posOffset>
            </wp:positionV>
            <wp:extent cx="1180505" cy="266757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80505" cy="266757"/>
                    </a:xfrm>
                    <a:custGeom>
                      <a:rect l="l" t="t" r="r" b="b"/>
                      <a:pathLst>
                        <a:path w="1180505" h="266757">
                          <a:moveTo>
                            <a:pt x="0" y="266757"/>
                          </a:moveTo>
                          <a:lnTo>
                            <a:pt x="1180505" y="266757"/>
                          </a:lnTo>
                          <a:lnTo>
                            <a:pt x="118050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266757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0" locked="0" layoutInCell="1" allowOverlap="1">
            <wp:simplePos x="0" y="0"/>
            <wp:positionH relativeFrom="page">
              <wp:posOffset>4891143</wp:posOffset>
            </wp:positionH>
            <wp:positionV relativeFrom="page">
              <wp:posOffset>4195377</wp:posOffset>
            </wp:positionV>
            <wp:extent cx="1473696" cy="507807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73696" cy="507807"/>
                    </a:xfrm>
                    <a:custGeom>
                      <a:rect l="l" t="t" r="r" b="b"/>
                      <a:pathLst>
                        <a:path w="1473696" h="507807">
                          <a:moveTo>
                            <a:pt x="0" y="507807"/>
                          </a:moveTo>
                          <a:lnTo>
                            <a:pt x="1473696" y="507807"/>
                          </a:lnTo>
                          <a:lnTo>
                            <a:pt x="147369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507807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3" behindDoc="0" locked="0" layoutInCell="1" allowOverlap="1">
            <wp:simplePos x="0" y="0"/>
            <wp:positionH relativeFrom="page">
              <wp:posOffset>4864823</wp:posOffset>
            </wp:positionH>
            <wp:positionV relativeFrom="page">
              <wp:posOffset>6150909</wp:posOffset>
            </wp:positionV>
            <wp:extent cx="1056742" cy="12385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56742" cy="123851"/>
                    </a:xfrm>
                    <a:custGeom>
                      <a:rect l="l" t="t" r="r" b="b"/>
                      <a:pathLst>
                        <a:path w="1056742" h="123851">
                          <a:moveTo>
                            <a:pt x="0" y="123851"/>
                          </a:moveTo>
                          <a:lnTo>
                            <a:pt x="1056742" y="123851"/>
                          </a:lnTo>
                          <a:lnTo>
                            <a:pt x="1056742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3851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1342348</wp:posOffset>
            </wp:positionH>
            <wp:positionV relativeFrom="page">
              <wp:posOffset>6446247</wp:posOffset>
            </wp:positionV>
            <wp:extent cx="2075404" cy="44777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075404" cy="447771"/>
                    </a:xfrm>
                    <a:custGeom>
                      <a:rect l="l" t="t" r="r" b="b"/>
                      <a:pathLst>
                        <a:path w="2075404" h="447771">
                          <a:moveTo>
                            <a:pt x="0" y="447771"/>
                          </a:moveTo>
                          <a:lnTo>
                            <a:pt x="2075404" y="447771"/>
                          </a:lnTo>
                          <a:lnTo>
                            <a:pt x="207540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447771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9" behindDoc="0" locked="0" layoutInCell="1" allowOverlap="1">
            <wp:simplePos x="0" y="0"/>
            <wp:positionH relativeFrom="page">
              <wp:posOffset>4779141</wp:posOffset>
            </wp:positionH>
            <wp:positionV relativeFrom="page">
              <wp:posOffset>7132194</wp:posOffset>
            </wp:positionV>
            <wp:extent cx="1837399" cy="571622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37399" cy="571622"/>
                    </a:xfrm>
                    <a:custGeom>
                      <a:rect l="l" t="t" r="r" b="b"/>
                      <a:pathLst>
                        <a:path w="1837399" h="571622">
                          <a:moveTo>
                            <a:pt x="0" y="571622"/>
                          </a:moveTo>
                          <a:lnTo>
                            <a:pt x="1837399" y="571622"/>
                          </a:lnTo>
                          <a:lnTo>
                            <a:pt x="1837399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571622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572516</wp:posOffset>
            </wp:positionH>
            <wp:positionV relativeFrom="page">
              <wp:posOffset>8491094</wp:posOffset>
            </wp:positionV>
            <wp:extent cx="5877560" cy="183895"/>
            <wp:effectExtent l="0" t="0" r="0" b="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spect="0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877560" cy="1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6302755</wp:posOffset>
            </wp:positionH>
            <wp:positionV relativeFrom="page">
              <wp:posOffset>10454005</wp:posOffset>
            </wp:positionV>
            <wp:extent cx="732536" cy="147320"/>
            <wp:effectExtent l="0" t="0" r="0" b="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spect="0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32536" cy="147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6766052</wp:posOffset>
            </wp:positionH>
            <wp:positionV relativeFrom="page">
              <wp:posOffset>10490582</wp:posOffset>
            </wp:positionV>
            <wp:extent cx="74168" cy="98551"/>
            <wp:effectExtent l="0" t="0" r="0" b="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>
                      <a:picLocks noChangeAspect="0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4168" cy="985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24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5970</wp:posOffset>
            </wp:positionV>
            <wp:extent cx="7559040" cy="10689335"/>
            <wp:effectExtent l="0" t="0" r="0" b="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>
                      <a:picLocks noChangeAspect="0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9040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7326883</wp:posOffset>
            </wp:positionH>
            <wp:positionV relativeFrom="page">
              <wp:posOffset>224917</wp:posOffset>
            </wp:positionV>
            <wp:extent cx="98552" cy="98552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8552" cy="985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401827</wp:posOffset>
            </wp:positionH>
            <wp:positionV relativeFrom="page">
              <wp:posOffset>529717</wp:posOffset>
            </wp:positionV>
            <wp:extent cx="6706616" cy="2427223"/>
            <wp:effectExtent l="0" t="0" r="0" b="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spect="0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706616" cy="24272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7351268</wp:posOffset>
            </wp:positionH>
            <wp:positionV relativeFrom="page">
              <wp:posOffset>651637</wp:posOffset>
            </wp:positionV>
            <wp:extent cx="98552" cy="74168"/>
            <wp:effectExtent l="0" t="0" r="0" b="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spect="0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8552" cy="741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7204964</wp:posOffset>
            </wp:positionH>
            <wp:positionV relativeFrom="page">
              <wp:posOffset>688213</wp:posOffset>
            </wp:positionV>
            <wp:extent cx="98552" cy="98552"/>
            <wp:effectExtent l="0" t="0" r="0" b="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spect="0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8552" cy="985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1182116</wp:posOffset>
            </wp:positionH>
            <wp:positionV relativeFrom="page">
              <wp:posOffset>3480182</wp:posOffset>
            </wp:positionV>
            <wp:extent cx="244855" cy="208280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44855" cy="208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1547875</wp:posOffset>
            </wp:positionH>
            <wp:positionV relativeFrom="page">
              <wp:posOffset>3614293</wp:posOffset>
            </wp:positionV>
            <wp:extent cx="439927" cy="244856"/>
            <wp:effectExtent l="0" t="0" r="0" b="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spect="0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9927" cy="2448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840739</wp:posOffset>
            </wp:positionH>
            <wp:positionV relativeFrom="page">
              <wp:posOffset>3748405</wp:posOffset>
            </wp:positionV>
            <wp:extent cx="5072888" cy="208280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072888" cy="208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1157732</wp:posOffset>
            </wp:positionH>
            <wp:positionV relativeFrom="page">
              <wp:posOffset>3772789</wp:posOffset>
            </wp:positionV>
            <wp:extent cx="98552" cy="61976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8552" cy="619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816355</wp:posOffset>
            </wp:positionH>
            <wp:positionV relativeFrom="page">
              <wp:posOffset>4406773</wp:posOffset>
            </wp:positionV>
            <wp:extent cx="5024120" cy="208279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024120" cy="2082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1523491</wp:posOffset>
            </wp:positionH>
            <wp:positionV relativeFrom="page">
              <wp:posOffset>4553077</wp:posOffset>
            </wp:positionV>
            <wp:extent cx="147319" cy="67151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7319" cy="671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5" behindDoc="0" locked="0" layoutInCell="1" allowOverlap="1">
            <wp:simplePos x="0" y="0"/>
            <wp:positionH relativeFrom="page">
              <wp:posOffset>637853</wp:posOffset>
            </wp:positionH>
            <wp:positionV relativeFrom="page">
              <wp:posOffset>4607529</wp:posOffset>
            </wp:positionV>
            <wp:extent cx="6749823" cy="2791422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49823" cy="2791422"/>
                    </a:xfrm>
                    <a:custGeom>
                      <a:rect l="l" t="t" r="r" b="b"/>
                      <a:pathLst>
                        <a:path w="6749823" h="2791422">
                          <a:moveTo>
                            <a:pt x="0" y="2791422"/>
                          </a:moveTo>
                          <a:lnTo>
                            <a:pt x="6749823" y="2791422"/>
                          </a:lnTo>
                          <a:lnTo>
                            <a:pt x="674982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2791422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6278371</wp:posOffset>
            </wp:positionH>
            <wp:positionV relativeFrom="page">
              <wp:posOffset>10466197</wp:posOffset>
            </wp:positionV>
            <wp:extent cx="732535" cy="147320"/>
            <wp:effectExtent l="0" t="0" r="0" b="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spect="0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32535" cy="147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24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5970</wp:posOffset>
            </wp:positionV>
            <wp:extent cx="7559040" cy="10689335"/>
            <wp:effectExtent l="0" t="0" r="0" b="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spect="0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9040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0" behindDoc="0" locked="0" layoutInCell="1" allowOverlap="1">
            <wp:simplePos x="0" y="0"/>
            <wp:positionH relativeFrom="page">
              <wp:posOffset>4254500</wp:posOffset>
            </wp:positionH>
            <wp:positionV relativeFrom="page">
              <wp:posOffset>419989</wp:posOffset>
            </wp:positionV>
            <wp:extent cx="2195576" cy="244856"/>
            <wp:effectExtent l="0" t="0" r="0" b="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0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95576" cy="2448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0" behindDoc="0" locked="0" layoutInCell="1" allowOverlap="1">
            <wp:simplePos x="0" y="0"/>
            <wp:positionH relativeFrom="page">
              <wp:posOffset>401827</wp:posOffset>
            </wp:positionH>
            <wp:positionV relativeFrom="page">
              <wp:posOffset>529717</wp:posOffset>
            </wp:positionV>
            <wp:extent cx="2732023" cy="354583"/>
            <wp:effectExtent l="0" t="0" r="0" b="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spect="0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732023" cy="3545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0" behindDoc="0" locked="0" layoutInCell="1" allowOverlap="1">
            <wp:simplePos x="0" y="0"/>
            <wp:positionH relativeFrom="page">
              <wp:posOffset>4669028</wp:posOffset>
            </wp:positionH>
            <wp:positionV relativeFrom="page">
              <wp:posOffset>639446</wp:posOffset>
            </wp:positionV>
            <wp:extent cx="1244600" cy="159511"/>
            <wp:effectExtent l="0" t="0" r="0" b="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>
                      <a:picLocks noChangeAspect="0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44600" cy="1595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0" behindDoc="0" locked="0" layoutInCell="1" allowOverlap="1">
            <wp:simplePos x="0" y="0"/>
            <wp:positionH relativeFrom="page">
              <wp:posOffset>5863844</wp:posOffset>
            </wp:positionH>
            <wp:positionV relativeFrom="page">
              <wp:posOffset>700405</wp:posOffset>
            </wp:positionV>
            <wp:extent cx="171703" cy="110743"/>
            <wp:effectExtent l="0" t="0" r="0" b="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spect="0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71703" cy="110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0" behindDoc="0" locked="0" layoutInCell="1" allowOverlap="1">
            <wp:simplePos x="0" y="0"/>
            <wp:positionH relativeFrom="page">
              <wp:posOffset>3864355</wp:posOffset>
            </wp:positionH>
            <wp:positionV relativeFrom="page">
              <wp:posOffset>1407541</wp:posOffset>
            </wp:positionV>
            <wp:extent cx="1878584" cy="171704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878584" cy="171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0" behindDoc="0" locked="0" layoutInCell="1" allowOverlap="1">
            <wp:simplePos x="0" y="0"/>
            <wp:positionH relativeFrom="page">
              <wp:posOffset>401827</wp:posOffset>
            </wp:positionH>
            <wp:positionV relativeFrom="page">
              <wp:posOffset>1553846</wp:posOffset>
            </wp:positionV>
            <wp:extent cx="6511543" cy="5645911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511543" cy="56459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4" behindDoc="0" locked="0" layoutInCell="1" allowOverlap="1">
            <wp:simplePos x="0" y="0"/>
            <wp:positionH relativeFrom="page">
              <wp:posOffset>4864823</wp:posOffset>
            </wp:positionH>
            <wp:positionV relativeFrom="page">
              <wp:posOffset>3006986</wp:posOffset>
            </wp:positionV>
            <wp:extent cx="1694596" cy="428717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94596" cy="428717"/>
                    </a:xfrm>
                    <a:custGeom>
                      <a:rect l="l" t="t" r="r" b="b"/>
                      <a:pathLst>
                        <a:path w="1694596" h="428717">
                          <a:moveTo>
                            <a:pt x="0" y="428717"/>
                          </a:moveTo>
                          <a:lnTo>
                            <a:pt x="1694596" y="428717"/>
                          </a:lnTo>
                          <a:lnTo>
                            <a:pt x="169459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428717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2" behindDoc="0" locked="0" layoutInCell="1" allowOverlap="1">
            <wp:simplePos x="0" y="0"/>
            <wp:positionH relativeFrom="page">
              <wp:posOffset>4845782</wp:posOffset>
            </wp:positionH>
            <wp:positionV relativeFrom="page">
              <wp:posOffset>3807258</wp:posOffset>
            </wp:positionV>
            <wp:extent cx="1504192" cy="390608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04192" cy="390608"/>
                    </a:xfrm>
                    <a:custGeom>
                      <a:rect l="l" t="t" r="r" b="b"/>
                      <a:pathLst>
                        <a:path w="1504192" h="390608">
                          <a:moveTo>
                            <a:pt x="0" y="390608"/>
                          </a:moveTo>
                          <a:lnTo>
                            <a:pt x="1504192" y="390608"/>
                          </a:lnTo>
                          <a:lnTo>
                            <a:pt x="1504192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3906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0" behindDoc="0" locked="0" layoutInCell="1" allowOverlap="1">
            <wp:simplePos x="0" y="0"/>
            <wp:positionH relativeFrom="page">
              <wp:posOffset>474980</wp:posOffset>
            </wp:positionH>
            <wp:positionV relativeFrom="page">
              <wp:posOffset>4638421</wp:posOffset>
            </wp:positionV>
            <wp:extent cx="951991" cy="49784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51991" cy="497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1361388</wp:posOffset>
            </wp:positionH>
            <wp:positionV relativeFrom="page">
              <wp:posOffset>6055638</wp:posOffset>
            </wp:positionV>
            <wp:extent cx="2008763" cy="44777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008763" cy="447771"/>
                    </a:xfrm>
                    <a:custGeom>
                      <a:rect l="l" t="t" r="r" b="b"/>
                      <a:pathLst>
                        <a:path w="2008763" h="447771">
                          <a:moveTo>
                            <a:pt x="0" y="447771"/>
                          </a:moveTo>
                          <a:lnTo>
                            <a:pt x="2008763" y="447771"/>
                          </a:lnTo>
                          <a:lnTo>
                            <a:pt x="200876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447771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8" behindDoc="0" locked="0" layoutInCell="1" allowOverlap="1">
            <wp:simplePos x="0" y="0"/>
            <wp:positionH relativeFrom="page">
              <wp:posOffset>4836262</wp:posOffset>
            </wp:positionH>
            <wp:positionV relativeFrom="page">
              <wp:posOffset>6608207</wp:posOffset>
            </wp:positionV>
            <wp:extent cx="2427651" cy="63831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427651" cy="638311"/>
                    </a:xfrm>
                    <a:custGeom>
                      <a:rect l="l" t="t" r="r" b="b"/>
                      <a:pathLst>
                        <a:path w="2427651" h="638311">
                          <a:moveTo>
                            <a:pt x="0" y="638311"/>
                          </a:moveTo>
                          <a:lnTo>
                            <a:pt x="2427651" y="638311"/>
                          </a:lnTo>
                          <a:lnTo>
                            <a:pt x="242765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638311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0" behindDoc="0" locked="0" layoutInCell="1" allowOverlap="1">
            <wp:simplePos x="0" y="0"/>
            <wp:positionH relativeFrom="page">
              <wp:posOffset>6302755</wp:posOffset>
            </wp:positionH>
            <wp:positionV relativeFrom="page">
              <wp:posOffset>10466197</wp:posOffset>
            </wp:positionV>
            <wp:extent cx="732536" cy="147320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32536" cy="147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24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5970</wp:posOffset>
            </wp:positionV>
            <wp:extent cx="7559040" cy="10689335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9040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2" behindDoc="0" locked="0" layoutInCell="1" allowOverlap="1">
            <wp:simplePos x="0" y="0"/>
            <wp:positionH relativeFrom="page">
              <wp:posOffset>377443</wp:posOffset>
            </wp:positionH>
            <wp:positionV relativeFrom="page">
              <wp:posOffset>554101</wp:posOffset>
            </wp:positionV>
            <wp:extent cx="6657846" cy="2988056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657846" cy="29880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2" behindDoc="0" locked="0" layoutInCell="1" allowOverlap="1">
            <wp:simplePos x="0" y="0"/>
            <wp:positionH relativeFrom="page">
              <wp:posOffset>7204964</wp:posOffset>
            </wp:positionH>
            <wp:positionV relativeFrom="page">
              <wp:posOffset>639446</wp:posOffset>
            </wp:positionV>
            <wp:extent cx="244856" cy="159511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44856" cy="1595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4" behindDoc="0" locked="0" layoutInCell="1" allowOverlap="1">
            <wp:simplePos x="0" y="0"/>
            <wp:positionH relativeFrom="page">
              <wp:posOffset>218964</wp:posOffset>
            </wp:positionH>
            <wp:positionV relativeFrom="page">
              <wp:posOffset>1577931</wp:posOffset>
            </wp:positionV>
            <wp:extent cx="5797803" cy="2105475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97803" cy="2105475"/>
                    </a:xfrm>
                    <a:custGeom>
                      <a:rect l="l" t="t" r="r" b="b"/>
                      <a:pathLst>
                        <a:path w="5797803" h="2105475">
                          <a:moveTo>
                            <a:pt x="0" y="2105475"/>
                          </a:moveTo>
                          <a:lnTo>
                            <a:pt x="5797803" y="2105475"/>
                          </a:lnTo>
                          <a:lnTo>
                            <a:pt x="579780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210547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6673661</wp:posOffset>
            </wp:positionH>
            <wp:positionV relativeFrom="page">
              <wp:posOffset>1577931</wp:posOffset>
            </wp:positionV>
            <wp:extent cx="790177" cy="2181692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90177" cy="2181692"/>
                    </a:xfrm>
                    <a:custGeom>
                      <a:rect l="l" t="t" r="r" b="b"/>
                      <a:pathLst>
                        <a:path w="790177" h="2181692">
                          <a:moveTo>
                            <a:pt x="0" y="2181692"/>
                          </a:moveTo>
                          <a:lnTo>
                            <a:pt x="790177" y="2181692"/>
                          </a:lnTo>
                          <a:lnTo>
                            <a:pt x="79017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2181692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2" behindDoc="0" locked="0" layoutInCell="1" allowOverlap="1">
            <wp:simplePos x="0" y="0"/>
            <wp:positionH relativeFrom="page">
              <wp:posOffset>377443</wp:posOffset>
            </wp:positionH>
            <wp:positionV relativeFrom="page">
              <wp:posOffset>4284854</wp:posOffset>
            </wp:positionV>
            <wp:extent cx="1707895" cy="171703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707895" cy="171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2" behindDoc="0" locked="0" layoutInCell="1" allowOverlap="1">
            <wp:simplePos x="0" y="0"/>
            <wp:positionH relativeFrom="page">
              <wp:posOffset>1133347</wp:posOffset>
            </wp:positionH>
            <wp:positionV relativeFrom="page">
              <wp:posOffset>6613526</wp:posOffset>
            </wp:positionV>
            <wp:extent cx="683768" cy="366776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3768" cy="3667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2" behindDoc="0" locked="0" layoutInCell="1" allowOverlap="1">
            <wp:simplePos x="0" y="0"/>
            <wp:positionH relativeFrom="page">
              <wp:posOffset>816355</wp:posOffset>
            </wp:positionH>
            <wp:positionV relativeFrom="page">
              <wp:posOffset>6711061</wp:posOffset>
            </wp:positionV>
            <wp:extent cx="5048503" cy="208279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048503" cy="2082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2" behindDoc="0" locked="0" layoutInCell="1" allowOverlap="1">
            <wp:simplePos x="0" y="0"/>
            <wp:positionH relativeFrom="page">
              <wp:posOffset>1084580</wp:posOffset>
            </wp:positionH>
            <wp:positionV relativeFrom="page">
              <wp:posOffset>6820790</wp:posOffset>
            </wp:positionV>
            <wp:extent cx="659384" cy="86359"/>
            <wp:effectExtent l="0" t="0" r="0" b="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spect="0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59384" cy="863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2" behindDoc="0" locked="0" layoutInCell="1" allowOverlap="1">
            <wp:simplePos x="0" y="0"/>
            <wp:positionH relativeFrom="page">
              <wp:posOffset>3937508</wp:posOffset>
            </wp:positionH>
            <wp:positionV relativeFrom="page">
              <wp:posOffset>7369429</wp:posOffset>
            </wp:positionV>
            <wp:extent cx="1878584" cy="196088"/>
            <wp:effectExtent l="0" t="0" r="0" b="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spect="0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878584" cy="1960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2" behindDoc="0" locked="0" layoutInCell="1" allowOverlap="1">
            <wp:simplePos x="0" y="0"/>
            <wp:positionH relativeFrom="page">
              <wp:posOffset>816355</wp:posOffset>
            </wp:positionH>
            <wp:positionV relativeFrom="page">
              <wp:posOffset>7406005</wp:posOffset>
            </wp:positionV>
            <wp:extent cx="927608" cy="177131"/>
            <wp:effectExtent l="0" t="0" r="0" b="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spect="0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27608" cy="17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8" behindDoc="0" locked="0" layoutInCell="1" allowOverlap="1">
            <wp:simplePos x="0" y="0"/>
            <wp:positionH relativeFrom="page">
              <wp:posOffset>514090</wp:posOffset>
            </wp:positionH>
            <wp:positionV relativeFrom="page">
              <wp:posOffset>7570437</wp:posOffset>
            </wp:positionV>
            <wp:extent cx="6397576" cy="1333785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397576" cy="1333785"/>
                    </a:xfrm>
                    <a:custGeom>
                      <a:rect l="l" t="t" r="r" b="b"/>
                      <a:pathLst>
                        <a:path w="6397576" h="1333785">
                          <a:moveTo>
                            <a:pt x="0" y="1333785"/>
                          </a:moveTo>
                          <a:lnTo>
                            <a:pt x="6397576" y="1333785"/>
                          </a:lnTo>
                          <a:lnTo>
                            <a:pt x="639757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33378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2" behindDoc="0" locked="0" layoutInCell="1" allowOverlap="1">
            <wp:simplePos x="0" y="0"/>
            <wp:positionH relativeFrom="page">
              <wp:posOffset>4205732</wp:posOffset>
            </wp:positionH>
            <wp:positionV relativeFrom="page">
              <wp:posOffset>7552310</wp:posOffset>
            </wp:positionV>
            <wp:extent cx="1683511" cy="30827"/>
            <wp:effectExtent l="0" t="0" r="0" b="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>
                      <a:picLocks noChangeAspect="0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83511" cy="308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2" behindDoc="0" locked="0" layoutInCell="1" allowOverlap="1">
            <wp:simplePos x="0" y="0"/>
            <wp:positionH relativeFrom="page">
              <wp:posOffset>6302755</wp:posOffset>
            </wp:positionH>
            <wp:positionV relativeFrom="page">
              <wp:posOffset>10466197</wp:posOffset>
            </wp:positionV>
            <wp:extent cx="732536" cy="147320"/>
            <wp:effectExtent l="0" t="0" r="0" b="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>
                      <a:picLocks noChangeAspect="0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32536" cy="147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continuous"/>
      <w:pgSz w:w="11914" w:h="16843"/>
      <w:pgMar w:top="500" w:right="500" w:bottom="400" w:left="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14" Type="http://schemas.openxmlformats.org/officeDocument/2006/relationships/image" Target="media/image114.png"/><Relationship Id="rId115" Type="http://schemas.openxmlformats.org/officeDocument/2006/relationships/image" Target="media/image115.png"/><Relationship Id="rId116" Type="http://schemas.openxmlformats.org/officeDocument/2006/relationships/image" Target="media/image116.png"/><Relationship Id="rId117" Type="http://schemas.openxmlformats.org/officeDocument/2006/relationships/image" Target="media/image117.png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33" Type="http://schemas.openxmlformats.org/officeDocument/2006/relationships/image" Target="media/image133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6" Type="http://schemas.openxmlformats.org/officeDocument/2006/relationships/image" Target="media/image136.png"/><Relationship Id="rId139" Type="http://schemas.openxmlformats.org/officeDocument/2006/relationships/image" Target="media/image139.png"/><Relationship Id="rId142" Type="http://schemas.openxmlformats.org/officeDocument/2006/relationships/image" Target="media/image142.png"/><Relationship Id="rId143" Type="http://schemas.openxmlformats.org/officeDocument/2006/relationships/image" Target="media/image143.png"/><Relationship Id="rId144" Type="http://schemas.openxmlformats.org/officeDocument/2006/relationships/image" Target="media/image144.png"/><Relationship Id="rId145" Type="http://schemas.openxmlformats.org/officeDocument/2006/relationships/image" Target="media/image145.png"/><Relationship Id="rId148" Type="http://schemas.openxmlformats.org/officeDocument/2006/relationships/image" Target="media/image148.png"/><Relationship Id="rId149" Type="http://schemas.openxmlformats.org/officeDocument/2006/relationships/image" Target="media/image149.png"/><Relationship Id="rId150" Type="http://schemas.openxmlformats.org/officeDocument/2006/relationships/image" Target="media/image150.png"/><Relationship Id="rId151" Type="http://schemas.openxmlformats.org/officeDocument/2006/relationships/image" Target="media/image151.png"/><Relationship Id="rId152" Type="http://schemas.openxmlformats.org/officeDocument/2006/relationships/image" Target="media/image152.png"/><Relationship Id="rId153" Type="http://schemas.openxmlformats.org/officeDocument/2006/relationships/image" Target="media/image153.png"/><Relationship Id="rId155" Type="http://schemas.openxmlformats.org/officeDocument/2006/relationships/image" Target="media/image155.png"/><Relationship Id="rId156" Type="http://schemas.openxmlformats.org/officeDocument/2006/relationships/image" Target="media/image15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2025-12-22T11:34:17Z</dcterms:created>
  <dcterms:modified xsi:type="dcterms:W3CDTF">2025-12-22T11:34:17Z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