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288C9" w14:textId="77777777" w:rsidR="008B7B7F" w:rsidRDefault="00F11416">
      <w:pPr>
        <w:pStyle w:val="Standard"/>
        <w:jc w:val="center"/>
        <w:rPr>
          <w:rFonts w:ascii="FranklinGothic-Book" w:hAnsi="FranklinGothic-Book" w:cs="FranklinGothic-Book"/>
          <w:b/>
          <w:bCs/>
          <w:i/>
          <w:iCs/>
        </w:rPr>
      </w:pPr>
      <w:r>
        <w:rPr>
          <w:rFonts w:ascii="FranklinGothic-Book" w:hAnsi="FranklinGothic-Book" w:cs="FranklinGothic-Book"/>
          <w:b/>
          <w:bCs/>
          <w:i/>
          <w:iCs/>
        </w:rPr>
        <w:t xml:space="preserve">Muzeum Českého lesa v </w:t>
      </w:r>
      <w:proofErr w:type="spellStart"/>
      <w:r>
        <w:rPr>
          <w:rFonts w:ascii="FranklinGothic-Book" w:hAnsi="FranklinGothic-Book" w:cs="FranklinGothic-Book"/>
          <w:b/>
          <w:bCs/>
          <w:i/>
          <w:iCs/>
        </w:rPr>
        <w:t>Tachově</w:t>
      </w:r>
      <w:proofErr w:type="spellEnd"/>
      <w:r>
        <w:rPr>
          <w:rFonts w:ascii="FranklinGothic-Book" w:hAnsi="FranklinGothic-Book" w:cs="FranklinGothic-Book"/>
          <w:b/>
          <w:bCs/>
          <w:i/>
          <w:iCs/>
        </w:rPr>
        <w:t xml:space="preserve">, </w:t>
      </w:r>
      <w:proofErr w:type="spellStart"/>
      <w:r>
        <w:rPr>
          <w:rFonts w:ascii="FranklinGothic-Book" w:hAnsi="FranklinGothic-Book" w:cs="FranklinGothic-Book"/>
          <w:b/>
          <w:bCs/>
          <w:i/>
          <w:iCs/>
        </w:rPr>
        <w:t>příspěvková</w:t>
      </w:r>
      <w:proofErr w:type="spellEnd"/>
      <w:r>
        <w:rPr>
          <w:rFonts w:ascii="FranklinGothic-Book" w:hAnsi="FranklinGothic-Book" w:cs="FranklinGothic-Book"/>
          <w:b/>
          <w:bCs/>
          <w:i/>
          <w:iCs/>
        </w:rPr>
        <w:t xml:space="preserve"> </w:t>
      </w:r>
      <w:proofErr w:type="spellStart"/>
      <w:r>
        <w:rPr>
          <w:rFonts w:ascii="FranklinGothic-Book" w:hAnsi="FranklinGothic-Book" w:cs="FranklinGothic-Book"/>
          <w:b/>
          <w:bCs/>
          <w:i/>
          <w:iCs/>
        </w:rPr>
        <w:t>organizace</w:t>
      </w:r>
      <w:proofErr w:type="spellEnd"/>
    </w:p>
    <w:p w14:paraId="18565DDD" w14:textId="77777777" w:rsidR="008B7B7F" w:rsidRDefault="008B7B7F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445BAEC4" w14:textId="77777777" w:rsidR="008B7B7F" w:rsidRDefault="00F11416">
      <w:pPr>
        <w:pStyle w:val="Standard"/>
      </w:pPr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Muzeum Českého lesa v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Tachově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příspěvková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organizace</w:t>
      </w:r>
      <w:proofErr w:type="spellEnd"/>
    </w:p>
    <w:p w14:paraId="0C4C79FC" w14:textId="77777777" w:rsidR="008B7B7F" w:rsidRDefault="00F11416">
      <w:pPr>
        <w:pStyle w:val="Standard"/>
      </w:pPr>
      <w:r>
        <w:rPr>
          <w:rFonts w:ascii="FranklinGothic-Book" w:hAnsi="FranklinGothic-Book" w:cs="FranklinGothic-Book"/>
          <w:sz w:val="20"/>
          <w:szCs w:val="20"/>
        </w:rPr>
        <w:t xml:space="preserve">se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sídlem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347 01 Tachov,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tř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.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Míru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447</w:t>
      </w:r>
    </w:p>
    <w:p w14:paraId="6CF077C9" w14:textId="77777777" w:rsidR="008B7B7F" w:rsidRDefault="00F11416">
      <w:pPr>
        <w:pStyle w:val="Standard"/>
        <w:rPr>
          <w:rFonts w:ascii="FranklinGothic-Book" w:hAnsi="FranklinGothic-Book" w:cs="FranklinGothic-Book"/>
          <w:b/>
          <w:bCs/>
          <w:sz w:val="20"/>
          <w:szCs w:val="20"/>
        </w:rPr>
      </w:pPr>
      <w:r>
        <w:rPr>
          <w:rFonts w:ascii="FranklinGothic-Book" w:hAnsi="FranklinGothic-Book" w:cs="FranklinGothic-Book"/>
          <w:b/>
          <w:bCs/>
          <w:sz w:val="20"/>
          <w:szCs w:val="20"/>
        </w:rPr>
        <w:t>IČO: 000 76 716</w:t>
      </w:r>
    </w:p>
    <w:p w14:paraId="60303F8C" w14:textId="77777777" w:rsidR="008B7B7F" w:rsidRDefault="00F11416">
      <w:pPr>
        <w:pStyle w:val="Standard"/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zastoupené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ředitelkou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PhDr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.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Janou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Hutníkovou</w:t>
      </w:r>
      <w:proofErr w:type="spellEnd"/>
    </w:p>
    <w:p w14:paraId="3602BC7F" w14:textId="77777777" w:rsidR="008B7B7F" w:rsidRDefault="00F11416">
      <w:pPr>
        <w:pStyle w:val="Standard"/>
        <w:rPr>
          <w:rFonts w:ascii="FranklinGothic-Book" w:hAnsi="FranklinGothic-Book" w:cs="FranklinGothic-Book"/>
          <w:sz w:val="20"/>
          <w:szCs w:val="20"/>
        </w:rPr>
      </w:pPr>
      <w:r>
        <w:rPr>
          <w:rFonts w:ascii="FranklinGothic-Book" w:hAnsi="FranklinGothic-Book" w:cs="FranklinGothic-Book"/>
          <w:sz w:val="20"/>
          <w:szCs w:val="20"/>
        </w:rPr>
        <w:t>(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dále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jen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r>
        <w:rPr>
          <w:rFonts w:ascii="FranklinGothic-Book" w:hAnsi="FranklinGothic-Book" w:cs="FranklinGothic-Book"/>
          <w:sz w:val="20"/>
          <w:szCs w:val="20"/>
        </w:rPr>
        <w:t>“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”)</w:t>
      </w:r>
    </w:p>
    <w:p w14:paraId="2206176D" w14:textId="77777777" w:rsidR="008B7B7F" w:rsidRDefault="008B7B7F">
      <w:pPr>
        <w:pStyle w:val="Standard"/>
        <w:rPr>
          <w:rFonts w:ascii="FranklinGothic-BookItalic" w:hAnsi="FranklinGothic-BookItalic" w:cs="FranklinGothic-BookItalic"/>
          <w:i/>
          <w:iCs/>
          <w:sz w:val="18"/>
          <w:szCs w:val="18"/>
        </w:rPr>
      </w:pPr>
    </w:p>
    <w:p w14:paraId="5EBD686B" w14:textId="77777777" w:rsidR="008B7B7F" w:rsidRDefault="00F11416">
      <w:pPr>
        <w:pStyle w:val="Standard"/>
        <w:rPr>
          <w:rFonts w:ascii="FranklinGothic-Book" w:hAnsi="FranklinGothic-Book" w:cs="FranklinGothic-Book"/>
          <w:sz w:val="20"/>
          <w:szCs w:val="20"/>
        </w:rPr>
      </w:pPr>
      <w:r>
        <w:rPr>
          <w:rFonts w:ascii="FranklinGothic-Book" w:hAnsi="FranklinGothic-Book" w:cs="FranklinGothic-Book"/>
          <w:sz w:val="20"/>
          <w:szCs w:val="20"/>
        </w:rPr>
        <w:t>a</w:t>
      </w:r>
    </w:p>
    <w:p w14:paraId="235BB713" w14:textId="77777777" w:rsidR="008B7B7F" w:rsidRDefault="008B7B7F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108B2474" w14:textId="77777777" w:rsidR="008B7B7F" w:rsidRDefault="00F11416">
      <w:pPr>
        <w:pStyle w:val="Standard"/>
        <w:rPr>
          <w:rFonts w:ascii="FranklinGothic-Book" w:hAnsi="FranklinGothic-Book" w:cs="FranklinGothic-Book"/>
          <w:b/>
          <w:bCs/>
          <w:sz w:val="20"/>
          <w:szCs w:val="20"/>
        </w:rPr>
      </w:pP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Město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Bor</w:t>
      </w:r>
      <w:proofErr w:type="spellEnd"/>
    </w:p>
    <w:p w14:paraId="450233BB" w14:textId="77777777" w:rsidR="008B7B7F" w:rsidRDefault="00F11416">
      <w:pPr>
        <w:pStyle w:val="Standard"/>
      </w:pPr>
      <w:r>
        <w:rPr>
          <w:rFonts w:ascii="FranklinGothic-Book" w:hAnsi="FranklinGothic-Book" w:cs="FranklinGothic-Book"/>
          <w:sz w:val="20"/>
          <w:szCs w:val="20"/>
        </w:rPr>
        <w:t xml:space="preserve">se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sídlem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náměstí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Republiky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1, 348 02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Bor</w:t>
      </w:r>
      <w:proofErr w:type="spellEnd"/>
    </w:p>
    <w:p w14:paraId="0087729E" w14:textId="77777777" w:rsidR="008B7B7F" w:rsidRDefault="00F11416">
      <w:pPr>
        <w:pStyle w:val="Standard"/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zastoupen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starostou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města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Ing. </w:t>
      </w:r>
      <w:r>
        <w:rPr>
          <w:rFonts w:ascii="FranklinGothic-Book" w:hAnsi="FranklinGothic-Book" w:cs="FranklinGothic-Book"/>
          <w:b/>
          <w:bCs/>
          <w:sz w:val="20"/>
          <w:szCs w:val="20"/>
          <w:lang w:val="cs-CZ"/>
        </w:rPr>
        <w:t xml:space="preserve">Rudolfem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  <w:lang w:val="cs-CZ"/>
        </w:rPr>
        <w:t>Kodalíkem</w:t>
      </w:r>
      <w:proofErr w:type="spellEnd"/>
    </w:p>
    <w:p w14:paraId="6744B72A" w14:textId="77777777" w:rsidR="008B7B7F" w:rsidRDefault="00F11416">
      <w:pPr>
        <w:pStyle w:val="Standard"/>
        <w:rPr>
          <w:rFonts w:ascii="FranklinGothic-Book" w:hAnsi="FranklinGothic-Book" w:cs="FranklinGothic-Book"/>
          <w:b/>
          <w:bCs/>
          <w:sz w:val="20"/>
          <w:szCs w:val="20"/>
        </w:rPr>
      </w:pPr>
      <w:r>
        <w:rPr>
          <w:rFonts w:ascii="FranklinGothic-Book" w:hAnsi="FranklinGothic-Book" w:cs="FranklinGothic-Book"/>
          <w:b/>
          <w:bCs/>
          <w:sz w:val="20"/>
          <w:szCs w:val="20"/>
        </w:rPr>
        <w:t>IČO: 00259713</w:t>
      </w:r>
    </w:p>
    <w:p w14:paraId="5233C70F" w14:textId="77777777" w:rsidR="008B7B7F" w:rsidRDefault="008B7B7F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276878F8" w14:textId="77777777" w:rsidR="008B7B7F" w:rsidRDefault="008B7B7F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6DF598DC" w14:textId="77777777" w:rsidR="008B7B7F" w:rsidRDefault="00F11416">
      <w:pPr>
        <w:pStyle w:val="Standard"/>
        <w:jc w:val="center"/>
        <w:rPr>
          <w:rFonts w:ascii="FranklinGothic-Book" w:hAnsi="FranklinGothic-Book" w:cs="FranklinGothic-Book"/>
          <w:sz w:val="20"/>
          <w:szCs w:val="20"/>
        </w:rPr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uzavírají</w:t>
      </w:r>
      <w:proofErr w:type="spellEnd"/>
    </w:p>
    <w:p w14:paraId="01F616CD" w14:textId="77777777" w:rsidR="008B7B7F" w:rsidRDefault="00F11416">
      <w:pPr>
        <w:pStyle w:val="Standard"/>
        <w:rPr>
          <w:rFonts w:ascii="FranklinGothic-Book" w:hAnsi="FranklinGothic-Book" w:cs="FranklinGothic-Book"/>
          <w:sz w:val="20"/>
          <w:szCs w:val="20"/>
        </w:rPr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ve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smyslu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§ 2193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až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§ 2200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zákona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č. 89/2012 Sb.,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občanského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zákoníku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, v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platném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znění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(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dále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jen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r>
        <w:rPr>
          <w:rFonts w:ascii="FranklinGothic-Book" w:hAnsi="FranklinGothic-Book" w:cs="FranklinGothic-Book"/>
          <w:sz w:val="20"/>
          <w:szCs w:val="20"/>
        </w:rPr>
        <w:t>„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občanského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proofErr w:type="gramStart"/>
      <w:r>
        <w:rPr>
          <w:rFonts w:ascii="FranklinGothic-Book" w:hAnsi="FranklinGothic-Book" w:cs="FranklinGothic-Book"/>
          <w:sz w:val="20"/>
          <w:szCs w:val="20"/>
        </w:rPr>
        <w:t>zákoníku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“</w:t>
      </w:r>
      <w:proofErr w:type="gramEnd"/>
      <w:r>
        <w:rPr>
          <w:rFonts w:ascii="FranklinGothic-Book" w:hAnsi="FranklinGothic-Book" w:cs="FranklinGothic-Book"/>
          <w:sz w:val="20"/>
          <w:szCs w:val="20"/>
        </w:rPr>
        <w:t>)</w:t>
      </w:r>
    </w:p>
    <w:p w14:paraId="58D57915" w14:textId="77777777" w:rsidR="008B7B7F" w:rsidRDefault="008B7B7F">
      <w:pPr>
        <w:pStyle w:val="Standard"/>
        <w:jc w:val="center"/>
        <w:rPr>
          <w:rFonts w:ascii="FranklinGothic-Book" w:hAnsi="FranklinGothic-Book" w:cs="FranklinGothic-Book"/>
          <w:sz w:val="20"/>
          <w:szCs w:val="20"/>
        </w:rPr>
      </w:pPr>
    </w:p>
    <w:p w14:paraId="109306D5" w14:textId="77777777" w:rsidR="008B7B7F" w:rsidRDefault="008B7B7F">
      <w:pPr>
        <w:pStyle w:val="Standard"/>
        <w:jc w:val="center"/>
        <w:rPr>
          <w:rFonts w:ascii="FranklinGothic-Book" w:hAnsi="FranklinGothic-Book" w:cs="FranklinGothic-Book"/>
          <w:sz w:val="20"/>
          <w:szCs w:val="20"/>
        </w:rPr>
      </w:pPr>
    </w:p>
    <w:p w14:paraId="7379C895" w14:textId="77777777" w:rsidR="008B7B7F" w:rsidRDefault="008B7B7F">
      <w:pPr>
        <w:pStyle w:val="Standard"/>
        <w:jc w:val="center"/>
        <w:rPr>
          <w:rFonts w:ascii="FranklinGothic-Book" w:hAnsi="FranklinGothic-Book" w:cs="FranklinGothic-Book"/>
          <w:sz w:val="20"/>
          <w:szCs w:val="20"/>
        </w:rPr>
      </w:pPr>
    </w:p>
    <w:p w14:paraId="2210E69B" w14:textId="77777777" w:rsidR="008B7B7F" w:rsidRDefault="008B7B7F">
      <w:pPr>
        <w:pStyle w:val="Standard"/>
        <w:jc w:val="center"/>
        <w:rPr>
          <w:rFonts w:ascii="FranklinGothic-Book" w:hAnsi="FranklinGothic-Book" w:cs="FranklinGothic-Book"/>
          <w:b/>
          <w:sz w:val="20"/>
          <w:szCs w:val="20"/>
        </w:rPr>
      </w:pPr>
    </w:p>
    <w:p w14:paraId="7D6B8020" w14:textId="77777777" w:rsidR="008B7B7F" w:rsidRDefault="00F11416">
      <w:pPr>
        <w:pStyle w:val="Standard"/>
        <w:jc w:val="center"/>
      </w:pPr>
      <w:proofErr w:type="spellStart"/>
      <w:r>
        <w:rPr>
          <w:rFonts w:ascii="FranklinGothic-Book" w:hAnsi="FranklinGothic-Book" w:cs="FranklinGothic-Book"/>
          <w:b/>
          <w:bCs/>
          <w:sz w:val="28"/>
          <w:szCs w:val="28"/>
        </w:rPr>
        <w:t>Smlouvu</w:t>
      </w:r>
      <w:proofErr w:type="spellEnd"/>
      <w:r>
        <w:rPr>
          <w:rFonts w:ascii="FranklinGothic-Book" w:hAnsi="FranklinGothic-Book" w:cs="FranklinGothic-Book"/>
          <w:b/>
          <w:bCs/>
          <w:sz w:val="28"/>
          <w:szCs w:val="28"/>
        </w:rPr>
        <w:t xml:space="preserve"> o </w:t>
      </w:r>
      <w:proofErr w:type="spellStart"/>
      <w:r>
        <w:rPr>
          <w:rFonts w:ascii="FranklinGothic-Book" w:hAnsi="FranklinGothic-Book" w:cs="FranklinGothic-Book"/>
          <w:b/>
          <w:bCs/>
          <w:sz w:val="28"/>
          <w:szCs w:val="28"/>
        </w:rPr>
        <w:t>výpůjčce</w:t>
      </w:r>
      <w:proofErr w:type="spellEnd"/>
      <w:r>
        <w:rPr>
          <w:rFonts w:ascii="FranklinGothic-Book" w:hAnsi="FranklinGothic-Book" w:cs="FranklinGothic-Book"/>
          <w:b/>
          <w:bCs/>
          <w:sz w:val="28"/>
          <w:szCs w:val="28"/>
        </w:rPr>
        <w:t xml:space="preserve"> č. 4/202</w:t>
      </w:r>
      <w:r>
        <w:rPr>
          <w:rFonts w:ascii="FranklinGothic-Book" w:hAnsi="FranklinGothic-Book" w:cs="FranklinGothic-Book"/>
          <w:b/>
          <w:bCs/>
          <w:sz w:val="28"/>
          <w:szCs w:val="28"/>
          <w:lang w:val="cs-CZ"/>
        </w:rPr>
        <w:t>6</w:t>
      </w:r>
    </w:p>
    <w:p w14:paraId="201F5831" w14:textId="77777777" w:rsidR="008B7B7F" w:rsidRDefault="008B7B7F">
      <w:pPr>
        <w:pStyle w:val="Standard"/>
        <w:rPr>
          <w:rFonts w:ascii="FranklinGothic-Book" w:hAnsi="FranklinGothic-Book" w:cs="FranklinGothic-Book"/>
          <w:sz w:val="28"/>
          <w:szCs w:val="28"/>
        </w:rPr>
      </w:pPr>
    </w:p>
    <w:p w14:paraId="6D872059" w14:textId="77777777" w:rsidR="008B7B7F" w:rsidRDefault="008B7B7F">
      <w:pPr>
        <w:pStyle w:val="Standard"/>
        <w:rPr>
          <w:rFonts w:ascii="FranklinGothic-Book" w:hAnsi="FranklinGothic-Book" w:cs="FranklinGothic-Book"/>
          <w:sz w:val="28"/>
          <w:szCs w:val="28"/>
        </w:rPr>
      </w:pPr>
    </w:p>
    <w:p w14:paraId="73F0DA49" w14:textId="77777777" w:rsidR="008B7B7F" w:rsidRDefault="00F11416">
      <w:pPr>
        <w:jc w:val="center"/>
        <w:rPr>
          <w:rFonts w:ascii="FranklinGothic-Book" w:hAnsi="FranklinGothic-Book" w:cs="FranklinGothic-Book"/>
          <w:sz w:val="20"/>
          <w:szCs w:val="20"/>
        </w:rPr>
      </w:pPr>
      <w:r>
        <w:rPr>
          <w:rFonts w:ascii="FranklinGothic-Book" w:hAnsi="FranklinGothic-Book" w:cs="FranklinGothic-Book"/>
          <w:sz w:val="20"/>
          <w:szCs w:val="20"/>
        </w:rPr>
        <w:t xml:space="preserve">I.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a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účel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výpůjčky</w:t>
      </w:r>
      <w:proofErr w:type="spellEnd"/>
    </w:p>
    <w:p w14:paraId="79F30858" w14:textId="77777777" w:rsidR="008B7B7F" w:rsidRDefault="008B7B7F">
      <w:pPr>
        <w:pStyle w:val="Standard"/>
        <w:jc w:val="center"/>
        <w:rPr>
          <w:rFonts w:ascii="FranklinGothic-Book" w:hAnsi="FranklinGothic-Book" w:cs="FranklinGothic-Book"/>
          <w:sz w:val="20"/>
          <w:szCs w:val="20"/>
        </w:rPr>
      </w:pPr>
    </w:p>
    <w:p w14:paraId="7B941279" w14:textId="77777777" w:rsidR="008B7B7F" w:rsidRDefault="00F11416">
      <w:pPr>
        <w:pStyle w:val="Odstavecseseznamem"/>
        <w:numPr>
          <w:ilvl w:val="0"/>
          <w:numId w:val="10"/>
        </w:numPr>
        <w:spacing w:after="0"/>
        <w:jc w:val="both"/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touto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smlouvou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přenechává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k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bezplatnému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dočasnému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užívání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uvedené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v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příloze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této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smlouvy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pod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pořadovými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čísly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r>
        <w:rPr>
          <w:rFonts w:ascii="FranklinGothic-Book" w:hAnsi="FranklinGothic-Book" w:cs="FranklinGothic-Book"/>
          <w:b/>
          <w:bCs/>
          <w:color w:val="000000"/>
          <w:sz w:val="20"/>
          <w:szCs w:val="20"/>
        </w:rPr>
        <w:t>1-</w:t>
      </w:r>
      <w:proofErr w:type="gramStart"/>
      <w:r>
        <w:rPr>
          <w:rFonts w:ascii="FranklinGothic-Book" w:hAnsi="FranklinGothic-Book" w:cs="FranklinGothic-Book"/>
          <w:b/>
          <w:bCs/>
          <w:color w:val="000000"/>
          <w:sz w:val="20"/>
          <w:szCs w:val="20"/>
        </w:rPr>
        <w:t>68</w:t>
      </w:r>
      <w:r>
        <w:rPr>
          <w:rFonts w:ascii="FranklinGothic-Book" w:hAnsi="FranklinGothic-Book" w:cs="FranklinGothic-Book"/>
          <w:sz w:val="20"/>
          <w:szCs w:val="20"/>
        </w:rPr>
        <w:t xml:space="preserve"> .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Fotodokumentace</w:t>
      </w:r>
      <w:proofErr w:type="spellEnd"/>
      <w:proofErr w:type="gram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výpůjčky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s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jejím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popisem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tvoří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přílohu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této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smlouvy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která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je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její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nedílnou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součástí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7A95AB8F" w14:textId="77777777" w:rsidR="008B7B7F" w:rsidRDefault="008B7B7F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5AE373AD" w14:textId="77777777" w:rsidR="008B7B7F" w:rsidRDefault="00F11416">
      <w:pPr>
        <w:pStyle w:val="Odstavecseseznamem"/>
        <w:numPr>
          <w:ilvl w:val="0"/>
          <w:numId w:val="2"/>
        </w:numPr>
        <w:spacing w:after="0"/>
        <w:jc w:val="both"/>
      </w:pPr>
      <w:r>
        <w:rPr>
          <w:rFonts w:ascii="FranklinGothic-Book" w:hAnsi="FranklinGothic-Book" w:cs="FranklinGothic-Book"/>
          <w:noProof/>
          <w:sz w:val="28"/>
          <w:szCs w:val="28"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5BBC80" wp14:editId="455B6845">
                <wp:simplePos x="0" y="0"/>
                <wp:positionH relativeFrom="column">
                  <wp:posOffset>127631</wp:posOffset>
                </wp:positionH>
                <wp:positionV relativeFrom="paragraph">
                  <wp:posOffset>125099</wp:posOffset>
                </wp:positionV>
                <wp:extent cx="4524378" cy="218441"/>
                <wp:effectExtent l="0" t="0" r="0" b="0"/>
                <wp:wrapNone/>
                <wp:docPr id="1" name="Znak násobení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4378" cy="21844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*/ 0 0 1"/>
                            <a:gd name="f9" fmla="val 23520"/>
                            <a:gd name="f10" fmla="+- 0 0 -270"/>
                            <a:gd name="f11" fmla="+- 0 0 -360"/>
                            <a:gd name="f12" fmla="+- 0 0 -90"/>
                            <a:gd name="f13" fmla="+- 0 0 -180"/>
                            <a:gd name="f14" fmla="abs f3"/>
                            <a:gd name="f15" fmla="abs f4"/>
                            <a:gd name="f16" fmla="abs f5"/>
                            <a:gd name="f17" fmla="*/ f10 f0 1"/>
                            <a:gd name="f18" fmla="*/ f11 f0 1"/>
                            <a:gd name="f19" fmla="*/ f12 f0 1"/>
                            <a:gd name="f20" fmla="*/ f13 f0 1"/>
                            <a:gd name="f21" fmla="?: f14 f3 1"/>
                            <a:gd name="f22" fmla="?: f15 f4 1"/>
                            <a:gd name="f23" fmla="?: f16 f5 1"/>
                            <a:gd name="f24" fmla="*/ f17 1 f2"/>
                            <a:gd name="f25" fmla="*/ f18 1 f2"/>
                            <a:gd name="f26" fmla="*/ f19 1 f2"/>
                            <a:gd name="f27" fmla="*/ f20 1 f2"/>
                            <a:gd name="f28" fmla="*/ f21 1 21600"/>
                            <a:gd name="f29" fmla="*/ f22 1 21600"/>
                            <a:gd name="f30" fmla="*/ 21600 f21 1"/>
                            <a:gd name="f31" fmla="*/ 21600 f22 1"/>
                            <a:gd name="f32" fmla="+- f24 0 f1"/>
                            <a:gd name="f33" fmla="+- f25 0 f1"/>
                            <a:gd name="f34" fmla="+- f26 0 f1"/>
                            <a:gd name="f35" fmla="+- f27 0 f1"/>
                            <a:gd name="f36" fmla="min f29 f28"/>
                            <a:gd name="f37" fmla="*/ f30 1 f23"/>
                            <a:gd name="f38" fmla="*/ f31 1 f23"/>
                            <a:gd name="f39" fmla="val f37"/>
                            <a:gd name="f40" fmla="val f38"/>
                            <a:gd name="f41" fmla="+- f40 0 f6"/>
                            <a:gd name="f42" fmla="+- f39 0 f6"/>
                            <a:gd name="f43" fmla="*/ f41 1 2"/>
                            <a:gd name="f44" fmla="*/ f42 1 2"/>
                            <a:gd name="f45" fmla="min f42 f41"/>
                            <a:gd name="f46" fmla="+- 0 0 f42"/>
                            <a:gd name="f47" fmla="+- 0 0 f41"/>
                            <a:gd name="f48" fmla="*/ f42 f42 1"/>
                            <a:gd name="f49" fmla="*/ f41 f41 1"/>
                            <a:gd name="f50" fmla="+- f6 f43 0"/>
                            <a:gd name="f51" fmla="+- f6 f44 0"/>
                            <a:gd name="f52" fmla="*/ f45 f9 1"/>
                            <a:gd name="f53" fmla="+- f48 f49 0"/>
                            <a:gd name="f54" fmla="+- 0 0 f46"/>
                            <a:gd name="f55" fmla="+- 0 0 f47"/>
                            <a:gd name="f56" fmla="*/ f52 1 100000"/>
                            <a:gd name="f57" fmla="at2 f54 f55"/>
                            <a:gd name="f58" fmla="+- f53 f8 0"/>
                            <a:gd name="f59" fmla="*/ f51 f36 1"/>
                            <a:gd name="f60" fmla="*/ f50 f36 1"/>
                            <a:gd name="f61" fmla="+- f57 f1 0"/>
                            <a:gd name="f62" fmla="sqrt f58"/>
                            <a:gd name="f63" fmla="*/ f61 f7 1"/>
                            <a:gd name="f64" fmla="*/ f62 51965 1"/>
                            <a:gd name="f65" fmla="*/ f63 1 f0"/>
                            <a:gd name="f66" fmla="*/ f64 1 100000"/>
                            <a:gd name="f67" fmla="+- 0 0 f65"/>
                            <a:gd name="f68" fmla="+- f62 0 f66"/>
                            <a:gd name="f69" fmla="val f67"/>
                            <a:gd name="f70" fmla="+- 0 0 f69"/>
                            <a:gd name="f71" fmla="*/ f70 f0 1"/>
                            <a:gd name="f72" fmla="*/ f71 1 f7"/>
                            <a:gd name="f73" fmla="+- f72 0 f1"/>
                            <a:gd name="f74" fmla="+- f73 f1 0"/>
                            <a:gd name="f75" fmla="*/ f74 f7 1"/>
                            <a:gd name="f76" fmla="*/ f75 1 f0"/>
                            <a:gd name="f77" fmla="+- 0 0 f76"/>
                            <a:gd name="f78" fmla="+- 0 0 f77"/>
                            <a:gd name="f79" fmla="*/ f78 f0 1"/>
                            <a:gd name="f80" fmla="*/ f79 1 f7"/>
                            <a:gd name="f81" fmla="+- f80 0 f1"/>
                            <a:gd name="f82" fmla="sin 1 f81"/>
                            <a:gd name="f83" fmla="cos 1 f81"/>
                            <a:gd name="f84" fmla="tan 1 f81"/>
                            <a:gd name="f85" fmla="+- 0 0 f82"/>
                            <a:gd name="f86" fmla="+- 0 0 f83"/>
                            <a:gd name="f87" fmla="*/ 1 1 f84"/>
                            <a:gd name="f88" fmla="+- 0 0 f85"/>
                            <a:gd name="f89" fmla="+- 0 0 f86"/>
                            <a:gd name="f90" fmla="*/ 1 1 f87"/>
                            <a:gd name="f91" fmla="val f88"/>
                            <a:gd name="f92" fmla="val f89"/>
                            <a:gd name="f93" fmla="*/ f92 f68 1"/>
                            <a:gd name="f94" fmla="*/ f91 f68 1"/>
                            <a:gd name="f95" fmla="*/ f91 f56 1"/>
                            <a:gd name="f96" fmla="*/ f92 f56 1"/>
                            <a:gd name="f97" fmla="*/ f93 1 2"/>
                            <a:gd name="f98" fmla="*/ f94 1 2"/>
                            <a:gd name="f99" fmla="*/ f95 1 2"/>
                            <a:gd name="f100" fmla="*/ f96 1 2"/>
                            <a:gd name="f101" fmla="+- f97 0 f99"/>
                            <a:gd name="f102" fmla="+- f98 f100 0"/>
                            <a:gd name="f103" fmla="+- f97 f99 0"/>
                            <a:gd name="f104" fmla="+- f98 0 f100"/>
                            <a:gd name="f105" fmla="+- f39 0 f97"/>
                            <a:gd name="f106" fmla="+- f40 0 f98"/>
                            <a:gd name="f107" fmla="*/ f97 f36 1"/>
                            <a:gd name="f108" fmla="*/ f98 f36 1"/>
                            <a:gd name="f109" fmla="+- f51 0 f103"/>
                            <a:gd name="f110" fmla="+- f39 0 f103"/>
                            <a:gd name="f111" fmla="+- f39 0 f101"/>
                            <a:gd name="f112" fmla="+- f50 0 f102"/>
                            <a:gd name="f113" fmla="+- f40 0 f102"/>
                            <a:gd name="f114" fmla="+- f40 0 f104"/>
                            <a:gd name="f115" fmla="*/ f101 f36 1"/>
                            <a:gd name="f116" fmla="*/ f104 f36 1"/>
                            <a:gd name="f117" fmla="*/ f102 f36 1"/>
                            <a:gd name="f118" fmla="*/ f103 f36 1"/>
                            <a:gd name="f119" fmla="*/ f105 f36 1"/>
                            <a:gd name="f120" fmla="*/ f106 f36 1"/>
                            <a:gd name="f121" fmla="*/ f109 f90 1"/>
                            <a:gd name="f122" fmla="*/ f112 1 f90"/>
                            <a:gd name="f123" fmla="*/ f111 f36 1"/>
                            <a:gd name="f124" fmla="*/ f114 f36 1"/>
                            <a:gd name="f125" fmla="*/ f110 f36 1"/>
                            <a:gd name="f126" fmla="*/ f113 f36 1"/>
                            <a:gd name="f127" fmla="+- f121 f104 0"/>
                            <a:gd name="f128" fmla="+- f111 0 f122"/>
                            <a:gd name="f129" fmla="+- f101 f122 0"/>
                            <a:gd name="f130" fmla="+- f40 0 f127"/>
                            <a:gd name="f131" fmla="*/ f127 f36 1"/>
                            <a:gd name="f132" fmla="*/ f128 f36 1"/>
                            <a:gd name="f133" fmla="*/ f129 f36 1"/>
                            <a:gd name="f134" fmla="*/ f130 f3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107" y="f108"/>
                            </a:cxn>
                            <a:cxn ang="f33">
                              <a:pos x="f119" y="f108"/>
                            </a:cxn>
                            <a:cxn ang="f34">
                              <a:pos x="f119" y="f120"/>
                            </a:cxn>
                            <a:cxn ang="f35">
                              <a:pos x="f107" y="f120"/>
                            </a:cxn>
                          </a:cxnLst>
                          <a:rect l="f115" t="f116" r="f123" b="f124"/>
                          <a:pathLst>
                            <a:path>
                              <a:moveTo>
                                <a:pt x="f115" y="f117"/>
                              </a:moveTo>
                              <a:lnTo>
                                <a:pt x="f118" y="f116"/>
                              </a:lnTo>
                              <a:lnTo>
                                <a:pt x="f59" y="f131"/>
                              </a:lnTo>
                              <a:lnTo>
                                <a:pt x="f125" y="f116"/>
                              </a:lnTo>
                              <a:lnTo>
                                <a:pt x="f123" y="f117"/>
                              </a:lnTo>
                              <a:lnTo>
                                <a:pt x="f132" y="f60"/>
                              </a:lnTo>
                              <a:lnTo>
                                <a:pt x="f123" y="f126"/>
                              </a:lnTo>
                              <a:lnTo>
                                <a:pt x="f125" y="f124"/>
                              </a:lnTo>
                              <a:lnTo>
                                <a:pt x="f59" y="f134"/>
                              </a:lnTo>
                              <a:lnTo>
                                <a:pt x="f118" y="f124"/>
                              </a:lnTo>
                              <a:lnTo>
                                <a:pt x="f115" y="f126"/>
                              </a:lnTo>
                              <a:lnTo>
                                <a:pt x="f133" y="f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EE97C9D" id="Znak násobení 69" o:spid="_x0000_s1026" style="position:absolute;margin-left:10.05pt;margin-top:9.85pt;width:356.25pt;height:17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524378,218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" path="m1085404,78123r2477,-51318l2262189,83502,3436497,26805r2477,51318l2794876,109221r644098,31097l3436497,191636,2262189,134939,1087881,191636r-2477,-51318l1729502,109221,1085404,78123xe" fillcolor="black" strokeweight=".35281mm">
                <v:stroke joinstyle="miter"/>
                <v:path arrowok="t" o:connecttype="custom" o:connectlocs="2262189,0;4524378,109221;2262189,218441;0,109221;1086642,52464;3437736,52464;3437736,165977;1086642,165977" o:connectangles="270,0,90,180,180,270,0,90" textboxrect="1085404,26805,3438974,191636"/>
              </v:shape>
            </w:pict>
          </mc:Fallback>
        </mc:AlternateConten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předchozího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článku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smlouvy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(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dále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jen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„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proofErr w:type="gramStart"/>
      <w:r>
        <w:rPr>
          <w:rFonts w:ascii="FranklinGothic-Book" w:hAnsi="FranklinGothic-Book" w:cs="FranklinGothic-Book"/>
          <w:sz w:val="20"/>
          <w:szCs w:val="20"/>
        </w:rPr>
        <w:t>výpůjčky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“</w:t>
      </w:r>
      <w:proofErr w:type="gramEnd"/>
      <w:r>
        <w:rPr>
          <w:rFonts w:ascii="FranklinGothic-Book" w:hAnsi="FranklinGothic-Book" w:cs="FranklinGothic-Book"/>
          <w:sz w:val="20"/>
          <w:szCs w:val="20"/>
        </w:rPr>
        <w:t xml:space="preserve">) je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oprávněn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dočasně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užít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k </w:t>
      </w:r>
    </w:p>
    <w:p w14:paraId="62D98EE2" w14:textId="77777777" w:rsidR="008B7B7F" w:rsidRDefault="008B7B7F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4F4B688A" w14:textId="77777777" w:rsidR="008B7B7F" w:rsidRDefault="00F11416">
      <w:pPr>
        <w:pStyle w:val="Odstavecseseznamem"/>
        <w:numPr>
          <w:ilvl w:val="0"/>
          <w:numId w:val="2"/>
        </w:numPr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Smluvní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strany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shodně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prohlašují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že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výpůjčky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se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přenechává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stavu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způsobilém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k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užívání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k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účelu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a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způsobem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dohodnutým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v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této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smlouvě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.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nezatajil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žádnou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vadu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výpůjčky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1AF65A51" w14:textId="77777777" w:rsidR="008B7B7F" w:rsidRDefault="008B7B7F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77F38347" w14:textId="77777777" w:rsidR="008B7B7F" w:rsidRDefault="00F11416">
      <w:pPr>
        <w:pStyle w:val="Odstavecseseznamem"/>
        <w:numPr>
          <w:ilvl w:val="0"/>
          <w:numId w:val="2"/>
        </w:numPr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Vypůjčené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mohou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být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vypůjčitelem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užity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výhradně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k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výše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uvedenému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účelu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a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je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nesmí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bez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předchozího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písemného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souhlasu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přenechat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k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užívání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třetí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osobě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.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Pokud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takový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souhlas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udělí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pak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formou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dodatku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k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této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smlouvě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5400414A" w14:textId="77777777" w:rsidR="008B7B7F" w:rsidRDefault="008B7B7F">
      <w:pPr>
        <w:pStyle w:val="Standard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28D58F86" w14:textId="77777777" w:rsidR="008B7B7F" w:rsidRDefault="008B7B7F">
      <w:pPr>
        <w:pStyle w:val="Standard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23EFC0C7" w14:textId="77777777" w:rsidR="008B7B7F" w:rsidRDefault="00F11416">
      <w:pPr>
        <w:pStyle w:val="Odstavecseseznamem"/>
        <w:spacing w:after="0"/>
        <w:jc w:val="center"/>
        <w:rPr>
          <w:rFonts w:ascii="FranklinGothic-Book" w:hAnsi="FranklinGothic-Book" w:cs="FranklinGothic-Book"/>
          <w:sz w:val="20"/>
          <w:szCs w:val="20"/>
        </w:rPr>
      </w:pPr>
      <w:r>
        <w:rPr>
          <w:rFonts w:ascii="FranklinGothic-Book" w:hAnsi="FranklinGothic-Book" w:cs="FranklinGothic-Book"/>
          <w:sz w:val="20"/>
          <w:szCs w:val="20"/>
        </w:rPr>
        <w:t xml:space="preserve">II.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Doba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trvání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výpůjčky</w:t>
      </w:r>
      <w:proofErr w:type="spellEnd"/>
    </w:p>
    <w:p w14:paraId="3FC35581" w14:textId="77777777" w:rsidR="008B7B7F" w:rsidRDefault="008B7B7F">
      <w:pPr>
        <w:pStyle w:val="Standard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43B40D14" w14:textId="77777777" w:rsidR="008B7B7F" w:rsidRDefault="008B7B7F">
      <w:pPr>
        <w:pStyle w:val="Standard"/>
        <w:jc w:val="both"/>
        <w:rPr>
          <w:rFonts w:ascii="FranklinGothic-BookItalic" w:hAnsi="FranklinGothic-BookItalic" w:cs="FranklinGothic-BookItalic"/>
          <w:i/>
          <w:iCs/>
          <w:sz w:val="20"/>
          <w:szCs w:val="20"/>
        </w:rPr>
      </w:pPr>
    </w:p>
    <w:p w14:paraId="6D66A296" w14:textId="77777777" w:rsidR="008B7B7F" w:rsidRDefault="00F11416">
      <w:pPr>
        <w:pStyle w:val="Odstavecseseznamem"/>
        <w:numPr>
          <w:ilvl w:val="0"/>
          <w:numId w:val="11"/>
        </w:numPr>
        <w:spacing w:after="0"/>
        <w:jc w:val="both"/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Vypůjčka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se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sjednává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dobu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od</w:t>
      </w:r>
      <w:r>
        <w:rPr>
          <w:rFonts w:ascii="FranklinGothic-Book" w:hAnsi="FranklinGothic-Book" w:cs="FranklinGothic-Book"/>
          <w:color w:val="FF0000"/>
          <w:sz w:val="20"/>
          <w:szCs w:val="20"/>
        </w:rPr>
        <w:t xml:space="preserve"> </w:t>
      </w:r>
      <w:r>
        <w:rPr>
          <w:rFonts w:ascii="FranklinGothic-Book" w:hAnsi="FranklinGothic-Book" w:cs="FranklinGothic-Book"/>
          <w:b/>
          <w:bCs/>
          <w:color w:val="000000"/>
          <w:sz w:val="20"/>
          <w:szCs w:val="20"/>
        </w:rPr>
        <w:t>1. 1. 202</w:t>
      </w:r>
      <w:r>
        <w:rPr>
          <w:rFonts w:ascii="FranklinGothic-Book" w:hAnsi="FranklinGothic-Book" w:cs="FranklinGothic-Book"/>
          <w:b/>
          <w:bCs/>
          <w:color w:val="000000"/>
          <w:sz w:val="20"/>
          <w:szCs w:val="20"/>
          <w:lang w:val="cs-CZ"/>
        </w:rPr>
        <w:t>6</w:t>
      </w:r>
      <w:r>
        <w:rPr>
          <w:rFonts w:ascii="FranklinGothic-Book" w:hAnsi="FranklinGothic-Book" w:cs="FranklinGothic-Book"/>
          <w:b/>
          <w:bCs/>
          <w:color w:val="000000"/>
          <w:sz w:val="20"/>
          <w:szCs w:val="20"/>
        </w:rPr>
        <w:t xml:space="preserve"> </w:t>
      </w:r>
      <w:r>
        <w:rPr>
          <w:rFonts w:ascii="FranklinGothic-Book" w:hAnsi="FranklinGothic-Book" w:cs="FranklinGothic-Book"/>
          <w:color w:val="000000"/>
          <w:sz w:val="20"/>
          <w:szCs w:val="20"/>
        </w:rPr>
        <w:t>do</w:t>
      </w:r>
      <w:r>
        <w:rPr>
          <w:rFonts w:ascii="FranklinGothic-Book" w:hAnsi="FranklinGothic-Book" w:cs="FranklinGothic-Book"/>
          <w:b/>
          <w:bCs/>
          <w:color w:val="000000"/>
          <w:sz w:val="20"/>
          <w:szCs w:val="20"/>
        </w:rPr>
        <w:t xml:space="preserve"> 31. 12. </w:t>
      </w:r>
      <w:r>
        <w:rPr>
          <w:rFonts w:ascii="FranklinGothic-Book" w:hAnsi="FranklinGothic-Book" w:cs="FranklinGothic-Book"/>
          <w:b/>
          <w:bCs/>
          <w:color w:val="000000"/>
          <w:sz w:val="20"/>
          <w:szCs w:val="20"/>
        </w:rPr>
        <w:t>202</w:t>
      </w:r>
      <w:r>
        <w:rPr>
          <w:rFonts w:ascii="FranklinGothic-Book" w:hAnsi="FranklinGothic-Book" w:cs="FranklinGothic-Book"/>
          <w:b/>
          <w:bCs/>
          <w:color w:val="000000"/>
          <w:sz w:val="20"/>
          <w:szCs w:val="20"/>
          <w:lang w:val="cs-CZ"/>
        </w:rPr>
        <w:t>7.</w:t>
      </w:r>
    </w:p>
    <w:p w14:paraId="15784B08" w14:textId="77777777" w:rsidR="008B7B7F" w:rsidRDefault="008B7B7F">
      <w:pPr>
        <w:pStyle w:val="Odstavecseseznamem"/>
        <w:spacing w:after="0"/>
        <w:jc w:val="both"/>
        <w:rPr>
          <w:rFonts w:ascii="FranklinGothic-Book" w:hAnsi="FranklinGothic-Book" w:cs="FranklinGothic-Book"/>
          <w:color w:val="FF0000"/>
          <w:sz w:val="20"/>
          <w:szCs w:val="20"/>
        </w:rPr>
      </w:pPr>
    </w:p>
    <w:p w14:paraId="42E3332B" w14:textId="77777777" w:rsidR="008B7B7F" w:rsidRDefault="00F11416">
      <w:pPr>
        <w:pStyle w:val="Odstavecseseznamem"/>
        <w:numPr>
          <w:ilvl w:val="0"/>
          <w:numId w:val="3"/>
        </w:numPr>
        <w:spacing w:after="0"/>
        <w:jc w:val="both"/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Vypůjčené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musí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být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vráceny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v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termínu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do </w:t>
      </w:r>
      <w:r>
        <w:rPr>
          <w:rFonts w:ascii="FranklinGothic-Book" w:hAnsi="FranklinGothic-Book" w:cs="FranklinGothic-Book"/>
          <w:b/>
          <w:bCs/>
          <w:sz w:val="20"/>
          <w:szCs w:val="20"/>
        </w:rPr>
        <w:t>31. 12. 202</w:t>
      </w:r>
      <w:r>
        <w:rPr>
          <w:rFonts w:ascii="FranklinGothic-Book" w:hAnsi="FranklinGothic-Book" w:cs="FranklinGothic-Book"/>
          <w:b/>
          <w:bCs/>
          <w:sz w:val="20"/>
          <w:szCs w:val="20"/>
          <w:lang w:val="cs-CZ"/>
        </w:rPr>
        <w:t>7</w:t>
      </w:r>
      <w:r>
        <w:rPr>
          <w:rFonts w:ascii="FranklinGothic-Book" w:hAnsi="FranklinGothic-Book" w:cs="FranklinGothic-Book"/>
          <w:sz w:val="20"/>
          <w:szCs w:val="20"/>
        </w:rPr>
        <w:t xml:space="preserve">. O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případné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prodloužení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doby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trvání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výpůjčky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musí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písemně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požádat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nejméně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30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dnů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původně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stanoveným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termínem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vrácení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předmětů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.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Záleží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výhradně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zda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bude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nebo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nebude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souhlasit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s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prodloužením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termínu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212EDA7B" w14:textId="77777777" w:rsidR="008B7B7F" w:rsidRDefault="008B7B7F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1D805CB4" w14:textId="77777777" w:rsidR="008B7B7F" w:rsidRDefault="00F11416">
      <w:pPr>
        <w:pStyle w:val="Odstavecseseznamem"/>
        <w:numPr>
          <w:ilvl w:val="0"/>
          <w:numId w:val="3"/>
        </w:numPr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má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právo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požadovat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dřívější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vrácení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předmětů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má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-li k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tomu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vážný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důvod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.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Vážným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důvodem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je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především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vlastní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potřeba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nebo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nedodržení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smluvních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podmínek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vypůjčitelem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60712BD2" w14:textId="77777777" w:rsidR="008B7B7F" w:rsidRDefault="008B7B7F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70AB0D99" w14:textId="77777777" w:rsidR="008B7B7F" w:rsidRDefault="008B7B7F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6D359F84" w14:textId="77777777" w:rsidR="008B7B7F" w:rsidRDefault="008B7B7F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3D356B63" w14:textId="77777777" w:rsidR="008B7B7F" w:rsidRDefault="008B7B7F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4565861D" w14:textId="77777777" w:rsidR="008B7B7F" w:rsidRDefault="008B7B7F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62D6D582" w14:textId="77777777" w:rsidR="008B7B7F" w:rsidRDefault="00F11416">
      <w:pPr>
        <w:pStyle w:val="Odstavecseseznamem"/>
        <w:spacing w:after="0"/>
        <w:jc w:val="center"/>
        <w:rPr>
          <w:rFonts w:ascii="FranklinGothic-Book" w:hAnsi="FranklinGothic-Book" w:cs="FranklinGothic-Book"/>
          <w:sz w:val="20"/>
          <w:szCs w:val="20"/>
        </w:rPr>
      </w:pPr>
      <w:r>
        <w:rPr>
          <w:rFonts w:ascii="FranklinGothic-Book" w:hAnsi="FranklinGothic-Book" w:cs="FranklinGothic-Book"/>
          <w:sz w:val="20"/>
          <w:szCs w:val="20"/>
        </w:rPr>
        <w:t xml:space="preserve">III.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Další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práva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a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povinnosti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vypůjčitele</w:t>
      </w:r>
      <w:proofErr w:type="spellEnd"/>
    </w:p>
    <w:p w14:paraId="66C9C74C" w14:textId="77777777" w:rsidR="008B7B7F" w:rsidRDefault="008B7B7F">
      <w:pPr>
        <w:pStyle w:val="Standard"/>
        <w:jc w:val="center"/>
        <w:rPr>
          <w:rFonts w:ascii="FranklinGothic-Book" w:hAnsi="FranklinGothic-Book" w:cs="FranklinGothic-Book"/>
          <w:sz w:val="20"/>
          <w:szCs w:val="20"/>
        </w:rPr>
      </w:pPr>
    </w:p>
    <w:p w14:paraId="65EF9E1A" w14:textId="77777777" w:rsidR="008B7B7F" w:rsidRDefault="00F11416">
      <w:pPr>
        <w:pStyle w:val="Odstavecseseznamem"/>
        <w:numPr>
          <w:ilvl w:val="0"/>
          <w:numId w:val="12"/>
        </w:numPr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je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povinen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své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náklady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pojistit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vypůjčované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.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bez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ohledu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to,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zda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bylo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sjednáno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pojištění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odpovídá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za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jakékoliv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poškození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znehodnocení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zkázu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nebo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ztrátu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výp</w:t>
      </w:r>
      <w:r>
        <w:rPr>
          <w:rFonts w:ascii="FranklinGothic-Book" w:hAnsi="FranklinGothic-Book" w:cs="FranklinGothic-Book"/>
          <w:sz w:val="20"/>
          <w:szCs w:val="20"/>
        </w:rPr>
        <w:t>ůjčky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podle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platných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právních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předpisů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a to po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celou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dobu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trvání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výpůjčky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dobu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po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kterou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věc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užívá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nebo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bude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užívat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nad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rámec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smluvního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ujednání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34913013" w14:textId="77777777" w:rsidR="008B7B7F" w:rsidRDefault="008B7B7F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40EE2092" w14:textId="77777777" w:rsidR="008B7B7F" w:rsidRDefault="00F11416">
      <w:pPr>
        <w:pStyle w:val="Odstavecseseznamem"/>
        <w:numPr>
          <w:ilvl w:val="0"/>
          <w:numId w:val="4"/>
        </w:numPr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Způsob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balení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a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způsob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transportu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určuje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0A644873" w14:textId="77777777" w:rsidR="008B7B7F" w:rsidRDefault="008B7B7F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443C1B39" w14:textId="77777777" w:rsidR="008B7B7F" w:rsidRDefault="00F11416">
      <w:pPr>
        <w:pStyle w:val="Odstavecseseznamem"/>
        <w:numPr>
          <w:ilvl w:val="0"/>
          <w:numId w:val="4"/>
        </w:numPr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prohlašuje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že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je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odbornou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in</w:t>
      </w:r>
      <w:r>
        <w:rPr>
          <w:rFonts w:ascii="FranklinGothic-Book" w:hAnsi="FranklinGothic-Book" w:cs="FranklinGothic-Book"/>
          <w:sz w:val="20"/>
          <w:szCs w:val="20"/>
        </w:rPr>
        <w:t>stitucí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která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je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znalá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způsobu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jakým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nakládat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chránit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užívat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a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udržovat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sbírek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muzejní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povahy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a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zavazuje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se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zachovávat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veškeré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právní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gramStart"/>
      <w:r>
        <w:rPr>
          <w:rFonts w:ascii="FranklinGothic-Book" w:hAnsi="FranklinGothic-Book" w:cs="FranklinGothic-Book"/>
          <w:sz w:val="20"/>
          <w:szCs w:val="20"/>
        </w:rPr>
        <w:t>a</w:t>
      </w:r>
      <w:proofErr w:type="gram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odborné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předpisy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upravující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tuto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oblast.</w:t>
      </w:r>
    </w:p>
    <w:p w14:paraId="50ED436E" w14:textId="77777777" w:rsidR="008B7B7F" w:rsidRDefault="008B7B7F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3940B81D" w14:textId="77777777" w:rsidR="008B7B7F" w:rsidRDefault="00F11416">
      <w:pPr>
        <w:pStyle w:val="Odstavecseseznamem"/>
        <w:numPr>
          <w:ilvl w:val="0"/>
          <w:numId w:val="4"/>
        </w:numPr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je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povinen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zacházet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s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vypůjčenými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po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celou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dobu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trvání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výpůjčky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s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maximální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péčí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a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učinit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všechna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opatření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aby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zabránil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jakémukoli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poškození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zničení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nebo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ztrátě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.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je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rovněž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povinen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nést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náklady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spojené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s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takto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sjednaným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užíváním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vypůjčené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věci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a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péčí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o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vypůjčenou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věc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.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Smluvní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strany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ma</w:t>
      </w:r>
      <w:r>
        <w:rPr>
          <w:rFonts w:ascii="FranklinGothic-Book" w:hAnsi="FranklinGothic-Book" w:cs="FranklinGothic-Book"/>
          <w:sz w:val="20"/>
          <w:szCs w:val="20"/>
        </w:rPr>
        <w:t>jí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za to,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že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tyto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náklady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spojené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s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užíváním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věci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jsou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obvyklé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02E4129F" w14:textId="77777777" w:rsidR="008B7B7F" w:rsidRDefault="008B7B7F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02AB0853" w14:textId="77777777" w:rsidR="008B7B7F" w:rsidRDefault="00F11416">
      <w:pPr>
        <w:pStyle w:val="Odstavecseseznamem"/>
        <w:numPr>
          <w:ilvl w:val="0"/>
          <w:numId w:val="4"/>
        </w:numPr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je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povinen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bez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zbytečného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odkladu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vyrozumět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o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každém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případném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ohrožení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nebo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poškození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vypůjčené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věci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.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je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rovněž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povinen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zajistit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ochranu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vypůjčené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věci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po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dob</w:t>
      </w:r>
      <w:r>
        <w:rPr>
          <w:rFonts w:ascii="FranklinGothic-Book" w:hAnsi="FranklinGothic-Book" w:cs="FranklinGothic-Book"/>
          <w:sz w:val="20"/>
          <w:szCs w:val="20"/>
        </w:rPr>
        <w:t>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trvání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stavu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nebezpečí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nouzového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stavu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stavu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ohrožení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státu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nebo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válečného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stavu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766B1239" w14:textId="77777777" w:rsidR="008B7B7F" w:rsidRDefault="008B7B7F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04A6FCC8" w14:textId="77777777" w:rsidR="008B7B7F" w:rsidRDefault="00F11416">
      <w:pPr>
        <w:pStyle w:val="Odstavecseseznamem"/>
        <w:numPr>
          <w:ilvl w:val="0"/>
          <w:numId w:val="4"/>
        </w:numPr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Všechny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prostory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musí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mít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zajištěny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stabilní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klimatické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podmínky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v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hodnotách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: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teplota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16–24ºC,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relativní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vlhkost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vzduchu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50–55%.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Hladina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světla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výstavních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prostorách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by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měla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být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nižší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než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200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luxů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nesmí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však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překročit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300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luxů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153C3C08" w14:textId="77777777" w:rsidR="008B7B7F" w:rsidRDefault="008B7B7F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42D7BB4C" w14:textId="77777777" w:rsidR="008B7B7F" w:rsidRDefault="00F11416">
      <w:pPr>
        <w:pStyle w:val="Odstavecseseznamem"/>
        <w:numPr>
          <w:ilvl w:val="0"/>
          <w:numId w:val="4"/>
        </w:numPr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vyhrazuje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právo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kontroly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podmínek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stanovených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tímto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odstavcem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náklady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69393BE2" w14:textId="77777777" w:rsidR="008B7B7F" w:rsidRDefault="008B7B7F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53BB2ECF" w14:textId="77777777" w:rsidR="008B7B7F" w:rsidRDefault="00F11416">
      <w:pPr>
        <w:pStyle w:val="Odstavecseseznamem"/>
        <w:numPr>
          <w:ilvl w:val="0"/>
          <w:numId w:val="4"/>
        </w:numPr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r>
        <w:rPr>
          <w:rFonts w:ascii="FranklinGothic-Book" w:hAnsi="FranklinGothic-Book" w:cs="FranklinGothic-Book"/>
          <w:sz w:val="20"/>
          <w:szCs w:val="20"/>
        </w:rPr>
        <w:t xml:space="preserve">Na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půjčených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předmětech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nesmí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být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činěny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žádné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úpravy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ani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restaurátorské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zásahy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be</w:t>
      </w:r>
      <w:r>
        <w:rPr>
          <w:rFonts w:ascii="FranklinGothic-Book" w:hAnsi="FranklinGothic-Book" w:cs="FranklinGothic-Book"/>
          <w:sz w:val="20"/>
          <w:szCs w:val="20"/>
        </w:rPr>
        <w:t xml:space="preserve">z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předchozího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písemného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souhlasu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tím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však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dotčena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povinnost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uvedená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v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čl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 III. 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odst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. 4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smlouvy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.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Pokud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by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mělo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dojít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k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restaurátorským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a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jiným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zásahům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výpůjčky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smluvní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strany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je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specifikují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v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dodatku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k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této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smlouvě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4EFF8FA5" w14:textId="77777777" w:rsidR="008B7B7F" w:rsidRDefault="008B7B7F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3D367B9E" w14:textId="77777777" w:rsidR="008B7B7F" w:rsidRDefault="00F11416">
      <w:pPr>
        <w:pStyle w:val="Odstavecseseznamem"/>
        <w:numPr>
          <w:ilvl w:val="0"/>
          <w:numId w:val="4"/>
        </w:numPr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dává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souhlas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k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fotografování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výpůjčky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jen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pro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interní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potřebu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. Pro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jiné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účely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může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být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vypůjčená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věc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fotografována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filmována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či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jinak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zaznamenána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jen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po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předchozím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písemném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souhlasu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6E312B98" w14:textId="77777777" w:rsidR="008B7B7F" w:rsidRDefault="008B7B7F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6F626632" w14:textId="77777777" w:rsidR="008B7B7F" w:rsidRDefault="00F11416">
      <w:pPr>
        <w:pStyle w:val="Odstavecseseznamem"/>
        <w:numPr>
          <w:ilvl w:val="0"/>
          <w:numId w:val="4"/>
        </w:numPr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r>
        <w:rPr>
          <w:rFonts w:ascii="FranklinGothic-Book" w:hAnsi="FranklinGothic-Book" w:cs="FranklinGothic-Book"/>
          <w:sz w:val="20"/>
          <w:szCs w:val="20"/>
        </w:rPr>
        <w:t xml:space="preserve">V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případě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že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by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došlo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k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jaké</w:t>
      </w:r>
      <w:r>
        <w:rPr>
          <w:rFonts w:ascii="FranklinGothic-Book" w:hAnsi="FranklinGothic-Book" w:cs="FranklinGothic-Book"/>
          <w:sz w:val="20"/>
          <w:szCs w:val="20"/>
        </w:rPr>
        <w:t>koli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změně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stavu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poškození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zničení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nebo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ztrátě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musí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okamžitě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písemně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informovat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. V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případě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změny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stavu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nebo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poškození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stanoví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rovněž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písemně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další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postup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který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je pro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závazný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2CF76F4C" w14:textId="77777777" w:rsidR="008B7B7F" w:rsidRDefault="008B7B7F">
      <w:pPr>
        <w:pStyle w:val="Standard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2B757613" w14:textId="77777777" w:rsidR="008B7B7F" w:rsidRDefault="00F11416">
      <w:pPr>
        <w:pStyle w:val="Odstavecseseznamem"/>
        <w:numPr>
          <w:ilvl w:val="0"/>
          <w:numId w:val="4"/>
        </w:numPr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Vyčíslení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škody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závisí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charakteru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poškození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a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nákladech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restaurování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případně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snížení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hodnoty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543F8AF9" w14:textId="77777777" w:rsidR="008B7B7F" w:rsidRDefault="008B7B7F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24C344A8" w14:textId="77777777" w:rsidR="008B7B7F" w:rsidRDefault="00F11416">
      <w:pPr>
        <w:pStyle w:val="Odstavecseseznamem"/>
        <w:numPr>
          <w:ilvl w:val="0"/>
          <w:numId w:val="4"/>
        </w:numPr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Pokud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poruší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své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smluvní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povinnosti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nebo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povinnosti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mu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uložené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právními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předpisy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vztahu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k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výpůjčky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je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povinen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nahradit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vzniklou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škod</w:t>
      </w:r>
      <w:r>
        <w:rPr>
          <w:rFonts w:ascii="FranklinGothic-Book" w:hAnsi="FranklinGothic-Book" w:cs="FranklinGothic-Book"/>
          <w:sz w:val="20"/>
          <w:szCs w:val="20"/>
        </w:rPr>
        <w:t>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722D9E78" w14:textId="77777777" w:rsidR="008B7B7F" w:rsidRDefault="008B7B7F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5B255FB2" w14:textId="77777777" w:rsidR="008B7B7F" w:rsidRDefault="00F11416">
      <w:pPr>
        <w:pStyle w:val="Odstavecseseznamem"/>
        <w:numPr>
          <w:ilvl w:val="0"/>
          <w:numId w:val="4"/>
        </w:numPr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je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povinen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v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katalogu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všech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dalších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tiskovinách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výstavních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štítcích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a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všech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dalších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informačních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formách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uvádět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název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jak je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uveden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první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straně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této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smlouvy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43D5247A" w14:textId="77777777" w:rsidR="008B7B7F" w:rsidRDefault="008B7B7F">
      <w:pPr>
        <w:pStyle w:val="Odstavecseseznamem"/>
        <w:rPr>
          <w:rFonts w:ascii="FranklinGothic-Book" w:hAnsi="FranklinGothic-Book" w:cs="FranklinGothic-Book"/>
          <w:sz w:val="20"/>
          <w:szCs w:val="20"/>
        </w:rPr>
      </w:pPr>
    </w:p>
    <w:p w14:paraId="62E53CFA" w14:textId="77777777" w:rsidR="008B7B7F" w:rsidRDefault="00F11416">
      <w:pPr>
        <w:pStyle w:val="Standard"/>
        <w:jc w:val="center"/>
        <w:rPr>
          <w:rFonts w:ascii="FranklinGothic-Book" w:hAnsi="FranklinGothic-Book" w:cs="FranklinGothic-Book"/>
          <w:sz w:val="20"/>
          <w:szCs w:val="20"/>
        </w:rPr>
      </w:pPr>
      <w:r>
        <w:rPr>
          <w:rFonts w:ascii="FranklinGothic-Book" w:hAnsi="FranklinGothic-Book" w:cs="FranklinGothic-Book"/>
          <w:sz w:val="20"/>
          <w:szCs w:val="20"/>
        </w:rPr>
        <w:t xml:space="preserve">IV.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Závěrečná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ustanovení</w:t>
      </w:r>
      <w:proofErr w:type="spellEnd"/>
    </w:p>
    <w:p w14:paraId="0F6128CD" w14:textId="77777777" w:rsidR="008B7B7F" w:rsidRDefault="008B7B7F">
      <w:pPr>
        <w:pStyle w:val="Standard"/>
        <w:jc w:val="center"/>
        <w:rPr>
          <w:rFonts w:ascii="FranklinGothic-Book" w:hAnsi="FranklinGothic-Book" w:cs="FranklinGothic-Book"/>
          <w:sz w:val="20"/>
          <w:szCs w:val="20"/>
        </w:rPr>
      </w:pPr>
    </w:p>
    <w:p w14:paraId="1D66FC1E" w14:textId="77777777" w:rsidR="008B7B7F" w:rsidRDefault="00F11416">
      <w:pPr>
        <w:pStyle w:val="Odstavecseseznamem"/>
        <w:spacing w:after="0"/>
        <w:jc w:val="both"/>
      </w:pPr>
      <w:r>
        <w:rPr>
          <w:rFonts w:ascii="FranklinGothic-Book" w:hAnsi="FranklinGothic-Book" w:cs="FranklinGothic-Book"/>
          <w:sz w:val="20"/>
          <w:szCs w:val="20"/>
        </w:rPr>
        <w:t xml:space="preserve">1.       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-li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stanoveno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jina</w:t>
      </w:r>
      <w:r>
        <w:rPr>
          <w:rFonts w:ascii="FranklinGothic-Book" w:hAnsi="FranklinGothic-Book" w:cs="FranklinGothic-Book"/>
          <w:sz w:val="20"/>
          <w:szCs w:val="20"/>
        </w:rPr>
        <w:t>k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přebírá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odpovědnost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za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výpůjčky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ode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dne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převzetí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tohoto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od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12E2D4DB" w14:textId="77777777" w:rsidR="008B7B7F" w:rsidRDefault="008B7B7F">
      <w:pPr>
        <w:pStyle w:val="Odstavecseseznamem"/>
        <w:spacing w:after="0"/>
        <w:jc w:val="both"/>
        <w:rPr>
          <w:rFonts w:ascii="FranklinGothic-Book" w:hAnsi="FranklinGothic-Book" w:cs="FranklinGothic-Book"/>
          <w:color w:val="FF0000"/>
          <w:sz w:val="20"/>
          <w:szCs w:val="20"/>
        </w:rPr>
      </w:pPr>
    </w:p>
    <w:p w14:paraId="230C93C0" w14:textId="77777777" w:rsidR="008B7B7F" w:rsidRDefault="00F11416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r>
        <w:rPr>
          <w:rFonts w:ascii="FranklinGothic-Book" w:hAnsi="FranklinGothic-Book" w:cs="FranklinGothic-Book"/>
          <w:sz w:val="20"/>
          <w:szCs w:val="20"/>
        </w:rPr>
        <w:t xml:space="preserve">2.     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Výpůjčka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kromě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uplynutí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sjednané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doby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výpůjčky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končí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dohodou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smluvních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stran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nebo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výpovědí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bez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uvedení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důvodu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nebo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výpovědí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r>
        <w:rPr>
          <w:rFonts w:ascii="FranklinGothic-Book" w:hAnsi="FranklinGothic-Book" w:cs="FranklinGothic-Book"/>
          <w:sz w:val="20"/>
          <w:szCs w:val="20"/>
        </w:rPr>
        <w:t>z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těchto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důvodů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:</w:t>
      </w:r>
    </w:p>
    <w:p w14:paraId="348CFD73" w14:textId="77777777" w:rsidR="008B7B7F" w:rsidRDefault="008B7B7F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1FE3F04F" w14:textId="77777777" w:rsidR="008B7B7F" w:rsidRDefault="00F11416">
      <w:pPr>
        <w:pStyle w:val="Odstavecseseznamem"/>
        <w:numPr>
          <w:ilvl w:val="0"/>
          <w:numId w:val="13"/>
        </w:numPr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užívá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vypůjčenou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věc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v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rozporu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s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touto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smlouvou</w:t>
      </w:r>
      <w:proofErr w:type="spellEnd"/>
    </w:p>
    <w:p w14:paraId="0686BDC6" w14:textId="77777777" w:rsidR="008B7B7F" w:rsidRDefault="00F11416">
      <w:pPr>
        <w:pStyle w:val="Odstavecseseznamem"/>
        <w:numPr>
          <w:ilvl w:val="0"/>
          <w:numId w:val="6"/>
        </w:numPr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bez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souhlasu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nebo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příslušného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správního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orgánu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přenechá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vypůjčenou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věc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jinému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subjektu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přemístí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ji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nebo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dokumentuje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v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rozporu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s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touto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smlouvou</w:t>
      </w:r>
      <w:proofErr w:type="spellEnd"/>
    </w:p>
    <w:p w14:paraId="7A2B1BCF" w14:textId="77777777" w:rsidR="008B7B7F" w:rsidRDefault="00F11416">
      <w:pPr>
        <w:pStyle w:val="Odstavecseseznamem"/>
        <w:numPr>
          <w:ilvl w:val="0"/>
          <w:numId w:val="6"/>
        </w:numPr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neprovádí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řádnou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údržbu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vypůjčené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věci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nebo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nedodržel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nebo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porušil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jiné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povinnosti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této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smlouvy</w:t>
      </w:r>
      <w:proofErr w:type="spellEnd"/>
    </w:p>
    <w:p w14:paraId="62D6CDF5" w14:textId="77777777" w:rsidR="008B7B7F" w:rsidRDefault="00F11416">
      <w:pPr>
        <w:pStyle w:val="Odstavecseseznamem"/>
        <w:numPr>
          <w:ilvl w:val="0"/>
          <w:numId w:val="6"/>
        </w:numPr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potřebuje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-li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vypůjčenou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věc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nevyhnutelně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dříve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z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důvodu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který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nemohl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uzavření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této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smlouvy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předvídat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65A81049" w14:textId="77777777" w:rsidR="008B7B7F" w:rsidRDefault="008B7B7F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7B85AA04" w14:textId="77777777" w:rsidR="008B7B7F" w:rsidRDefault="00F11416">
      <w:pPr>
        <w:pStyle w:val="Standard"/>
        <w:ind w:left="720"/>
        <w:jc w:val="both"/>
        <w:rPr>
          <w:rFonts w:ascii="FranklinGothic-Book" w:hAnsi="FranklinGothic-Book" w:cs="FranklinGothic-Book"/>
          <w:sz w:val="20"/>
          <w:szCs w:val="20"/>
        </w:rPr>
      </w:pPr>
      <w:r>
        <w:rPr>
          <w:rFonts w:ascii="FranklinGothic-Book" w:hAnsi="FranklinGothic-Book" w:cs="FranklinGothic-Book"/>
          <w:sz w:val="20"/>
          <w:szCs w:val="20"/>
        </w:rPr>
        <w:t xml:space="preserve">3.      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Výpovědní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lhůta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čin</w:t>
      </w:r>
      <w:r>
        <w:rPr>
          <w:rFonts w:ascii="FranklinGothic-Book" w:hAnsi="FranklinGothic-Book" w:cs="FranklinGothic-Book"/>
          <w:sz w:val="20"/>
          <w:szCs w:val="20"/>
        </w:rPr>
        <w:t>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1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měsíc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a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počne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běžet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prvním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dnem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měsíce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následujícího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po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doručení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výpovědi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druhé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straně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51D85210" w14:textId="77777777" w:rsidR="008B7B7F" w:rsidRDefault="008B7B7F">
      <w:pPr>
        <w:pStyle w:val="Standard"/>
        <w:ind w:left="72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72D11E54" w14:textId="77777777" w:rsidR="008B7B7F" w:rsidRDefault="00F11416">
      <w:pPr>
        <w:pStyle w:val="Standard"/>
        <w:ind w:left="720"/>
        <w:jc w:val="both"/>
      </w:pPr>
      <w:r>
        <w:rPr>
          <w:rFonts w:ascii="FranklinGothic-Book" w:hAnsi="FranklinGothic-Book" w:cs="FranklinGothic-Book"/>
          <w:sz w:val="20"/>
          <w:szCs w:val="20"/>
        </w:rPr>
        <w:t xml:space="preserve">4.       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Osoby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jednající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jménem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smluvní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strany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nebo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v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jejím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zastoupení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podepsané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této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smlouvě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prohlašují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že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jsou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svéprávné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.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Smluvní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strany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prohlašují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že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ta</w:t>
      </w:r>
      <w:r>
        <w:rPr>
          <w:rFonts w:ascii="FranklinGothic-Book" w:hAnsi="FranklinGothic-Book" w:cs="FranklinGothic-Book"/>
          <w:sz w:val="20"/>
          <w:szCs w:val="20"/>
        </w:rPr>
        <w:t>to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smlouva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odpovídá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jejich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pravé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vážné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svobodné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a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poctivé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vůli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nejsou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vědomy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že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by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jakékoliv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smluvní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ujednání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bylo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zákonem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zakázáno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porušovalo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dobré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mravy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či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veřejný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pořádek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a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důkaz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toho ji po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přečtení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podepisují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5B8579A5" w14:textId="77777777" w:rsidR="008B7B7F" w:rsidRDefault="008B7B7F">
      <w:pPr>
        <w:pStyle w:val="Standard"/>
        <w:ind w:left="72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2A9895F8" w14:textId="77777777" w:rsidR="008B7B7F" w:rsidRDefault="00F11416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r>
        <w:rPr>
          <w:rFonts w:ascii="FranklinGothic-Book" w:hAnsi="FranklinGothic-Book" w:cs="FranklinGothic-Book"/>
          <w:sz w:val="20"/>
          <w:szCs w:val="20"/>
        </w:rPr>
        <w:t xml:space="preserve">5.       Tato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smlouva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je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vyhot</w:t>
      </w:r>
      <w:r>
        <w:rPr>
          <w:rFonts w:ascii="FranklinGothic-Book" w:hAnsi="FranklinGothic-Book" w:cs="FranklinGothic-Book"/>
          <w:sz w:val="20"/>
          <w:szCs w:val="20"/>
        </w:rPr>
        <w:t>ovena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dvou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stejnopisech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.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Každá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strana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obdrží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jeden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exemplář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smlouvy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3ABE1B91" w14:textId="77777777" w:rsidR="008B7B7F" w:rsidRDefault="008B7B7F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2A3466AA" w14:textId="77777777" w:rsidR="008B7B7F" w:rsidRDefault="00F11416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r>
        <w:rPr>
          <w:rFonts w:ascii="FranklinGothic-Book" w:hAnsi="FranklinGothic-Book" w:cs="FranklinGothic-Book"/>
          <w:sz w:val="20"/>
          <w:szCs w:val="20"/>
        </w:rPr>
        <w:t xml:space="preserve">6.       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Smlouva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nabývá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platnosti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dnem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jejího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podpisu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oběma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smluvními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stranami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účinnosti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dnem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zveřejnění</w:t>
      </w:r>
      <w:proofErr w:type="spellEnd"/>
    </w:p>
    <w:p w14:paraId="37534B32" w14:textId="77777777" w:rsidR="008B7B7F" w:rsidRDefault="00F11416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r>
        <w:rPr>
          <w:rFonts w:ascii="FranklinGothic-Book" w:hAnsi="FranklinGothic-Book" w:cs="FranklinGothic-Book"/>
          <w:sz w:val="20"/>
          <w:szCs w:val="20"/>
        </w:rPr>
        <w:t xml:space="preserve">v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registru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smluv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.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Tuto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smlouvu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zveřejní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pouze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117882ED" w14:textId="77777777" w:rsidR="008B7B7F" w:rsidRDefault="008B7B7F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574375B1" w14:textId="77777777" w:rsidR="008B7B7F" w:rsidRDefault="00F11416">
      <w:pPr>
        <w:pStyle w:val="Odstavecseseznamem"/>
        <w:spacing w:after="0"/>
        <w:jc w:val="both"/>
      </w:pPr>
      <w:r>
        <w:rPr>
          <w:rFonts w:ascii="FranklinGothic-Book" w:hAnsi="FranklinGothic-Book" w:cs="FranklinGothic-Book"/>
          <w:sz w:val="20"/>
          <w:szCs w:val="20"/>
        </w:rPr>
        <w:t xml:space="preserve">7.        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Součástí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smlouvy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jsou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Příloha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č. 1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ke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Smlouvě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o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výpůjčce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č. 4/202</w:t>
      </w:r>
      <w:r>
        <w:rPr>
          <w:rFonts w:ascii="FranklinGothic-Book" w:hAnsi="FranklinGothic-Book" w:cs="FranklinGothic-Book"/>
          <w:b/>
          <w:bCs/>
          <w:sz w:val="20"/>
          <w:szCs w:val="20"/>
          <w:lang w:val="cs-CZ"/>
        </w:rPr>
        <w:t>6</w:t>
      </w:r>
      <w:r>
        <w:rPr>
          <w:rFonts w:ascii="FranklinGothic-Book" w:hAnsi="FranklinGothic-Book" w:cs="FranklinGothic-Book"/>
          <w:sz w:val="20"/>
          <w:szCs w:val="20"/>
        </w:rPr>
        <w:t xml:space="preserve"> –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Popis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a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fotodokumentace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předmětu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výpůjčky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Příloha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č. 2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ke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Smlouvě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o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výpůjčce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č. 4/202</w:t>
      </w:r>
      <w:r>
        <w:rPr>
          <w:rFonts w:ascii="FranklinGothic-Book" w:hAnsi="FranklinGothic-Book" w:cs="FranklinGothic-Book"/>
          <w:b/>
          <w:bCs/>
          <w:sz w:val="20"/>
          <w:szCs w:val="20"/>
          <w:lang w:val="cs-CZ"/>
        </w:rPr>
        <w:t>6</w:t>
      </w:r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– Stav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předmětu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výpůjčky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>/Condition Report.</w:t>
      </w:r>
    </w:p>
    <w:p w14:paraId="5206FEF6" w14:textId="77777777" w:rsidR="008B7B7F" w:rsidRDefault="00F11416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r>
        <w:rPr>
          <w:rFonts w:ascii="FranklinGothic-Book" w:hAnsi="FranklinGothic-Book" w:cs="FranklinGothic-Book"/>
          <w:sz w:val="20"/>
          <w:szCs w:val="20"/>
        </w:rPr>
        <w:t xml:space="preserve">a)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Vzhledem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k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charakteru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zápůjčky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–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dlouhodobá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zápůjčka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– se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fyzické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předání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výpůjčky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půjčitelem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neuskutečňuje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71700047" w14:textId="77777777" w:rsidR="008B7B7F" w:rsidRDefault="00F11416">
      <w:pPr>
        <w:pStyle w:val="Odstavecseseznamem"/>
        <w:spacing w:after="0"/>
        <w:jc w:val="both"/>
      </w:pPr>
      <w:r>
        <w:rPr>
          <w:rFonts w:ascii="FranklinGothic-Book" w:hAnsi="FranklinGothic-Book" w:cs="FranklinGothic-Book"/>
          <w:sz w:val="20"/>
          <w:szCs w:val="20"/>
        </w:rPr>
        <w:t xml:space="preserve">b)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Vrácení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výpůjčky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se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uskutečňuje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základě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Přílohy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č. 3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ke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Smlouvě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o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výpůjčce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č. 4/202</w:t>
      </w:r>
      <w:r>
        <w:rPr>
          <w:rFonts w:ascii="FranklinGothic-Book" w:hAnsi="FranklinGothic-Book" w:cs="FranklinGothic-Book"/>
          <w:b/>
          <w:bCs/>
          <w:sz w:val="20"/>
          <w:szCs w:val="20"/>
          <w:lang w:val="cs-CZ"/>
        </w:rPr>
        <w:t>6</w:t>
      </w:r>
      <w:r>
        <w:rPr>
          <w:rFonts w:ascii="FranklinGothic-Book" w:hAnsi="FranklinGothic-Book" w:cs="FranklinGothic-Book"/>
          <w:sz w:val="20"/>
          <w:szCs w:val="20"/>
        </w:rPr>
        <w:t xml:space="preserve"> -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Protokolu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o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vrácení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předmětu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výpůjčky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která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je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součástí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smlouvy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70C7869F" w14:textId="77777777" w:rsidR="008B7B7F" w:rsidRDefault="008B7B7F">
      <w:pPr>
        <w:pStyle w:val="Standard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31847215" w14:textId="77777777" w:rsidR="008B7B7F" w:rsidRDefault="008B7B7F">
      <w:pPr>
        <w:pStyle w:val="Standard"/>
        <w:ind w:left="113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41194DE5" w14:textId="77777777" w:rsidR="008B7B7F" w:rsidRDefault="008B7B7F">
      <w:pPr>
        <w:pStyle w:val="Standard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02CE21DD" w14:textId="77777777" w:rsidR="008B7B7F" w:rsidRDefault="008B7B7F">
      <w:pPr>
        <w:pStyle w:val="Standard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38F5BC54" w14:textId="77777777" w:rsidR="008B7B7F" w:rsidRDefault="008B7B7F">
      <w:pPr>
        <w:pStyle w:val="Standard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4646C054" w14:textId="77777777" w:rsidR="008B7B7F" w:rsidRDefault="008B7B7F">
      <w:pPr>
        <w:pStyle w:val="Standard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234D30E2" w14:textId="77777777" w:rsidR="008B7B7F" w:rsidRDefault="008B7B7F">
      <w:pPr>
        <w:pStyle w:val="Standard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635903D3" w14:textId="77777777" w:rsidR="008B7B7F" w:rsidRDefault="00F11416">
      <w:pPr>
        <w:pStyle w:val="Standard"/>
        <w:rPr>
          <w:rFonts w:ascii="FranklinGothic-Book" w:hAnsi="FranklinGothic-Book" w:cs="FranklinGothic-Book"/>
          <w:sz w:val="20"/>
          <w:szCs w:val="20"/>
        </w:rPr>
      </w:pPr>
      <w:r>
        <w:rPr>
          <w:rFonts w:ascii="FranklinGothic-Book" w:hAnsi="FranklinGothic-Book" w:cs="FranklinGothic-Book"/>
          <w:sz w:val="20"/>
          <w:szCs w:val="20"/>
        </w:rPr>
        <w:t xml:space="preserve">     V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Ta</w:t>
      </w:r>
      <w:r>
        <w:rPr>
          <w:rFonts w:ascii="FranklinGothic-Book" w:hAnsi="FranklinGothic-Book" w:cs="FranklinGothic-Book"/>
          <w:sz w:val="20"/>
          <w:szCs w:val="20"/>
        </w:rPr>
        <w:t>chově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dne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ab/>
      </w:r>
      <w:r>
        <w:rPr>
          <w:rFonts w:ascii="FranklinGothic-Book" w:hAnsi="FranklinGothic-Book" w:cs="FranklinGothic-Book"/>
          <w:sz w:val="20"/>
          <w:szCs w:val="20"/>
        </w:rPr>
        <w:tab/>
        <w:t xml:space="preserve"> </w:t>
      </w:r>
      <w:r>
        <w:rPr>
          <w:rFonts w:ascii="FranklinGothic-Book" w:hAnsi="FranklinGothic-Book" w:cs="FranklinGothic-Book"/>
          <w:sz w:val="20"/>
          <w:szCs w:val="20"/>
        </w:rPr>
        <w:tab/>
      </w:r>
      <w:r>
        <w:rPr>
          <w:rFonts w:ascii="FranklinGothic-Book" w:hAnsi="FranklinGothic-Book" w:cs="FranklinGothic-Book"/>
          <w:sz w:val="20"/>
          <w:szCs w:val="20"/>
        </w:rPr>
        <w:tab/>
      </w:r>
      <w:r>
        <w:rPr>
          <w:rFonts w:ascii="FranklinGothic-Book" w:hAnsi="FranklinGothic-Book" w:cs="FranklinGothic-Book"/>
          <w:sz w:val="20"/>
          <w:szCs w:val="20"/>
        </w:rPr>
        <w:tab/>
      </w:r>
      <w:r>
        <w:rPr>
          <w:rFonts w:ascii="FranklinGothic-Book" w:hAnsi="FranklinGothic-Book" w:cs="FranklinGothic-Book"/>
          <w:sz w:val="20"/>
          <w:szCs w:val="20"/>
        </w:rPr>
        <w:tab/>
      </w:r>
      <w:r>
        <w:rPr>
          <w:rFonts w:ascii="FranklinGothic-Book" w:hAnsi="FranklinGothic-Book" w:cs="FranklinGothic-Book"/>
          <w:sz w:val="20"/>
          <w:szCs w:val="20"/>
        </w:rPr>
        <w:tab/>
      </w:r>
      <w:r>
        <w:rPr>
          <w:rFonts w:ascii="FranklinGothic-Book" w:hAnsi="FranklinGothic-Book" w:cs="FranklinGothic-Book"/>
          <w:sz w:val="20"/>
          <w:szCs w:val="20"/>
        </w:rPr>
        <w:tab/>
        <w:t xml:space="preserve">V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Boru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dne</w:t>
      </w:r>
      <w:proofErr w:type="spellEnd"/>
    </w:p>
    <w:p w14:paraId="68F4988E" w14:textId="77777777" w:rsidR="008B7B7F" w:rsidRDefault="008B7B7F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0A8D76CD" w14:textId="77777777" w:rsidR="008B7B7F" w:rsidRDefault="008B7B7F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70134992" w14:textId="77777777" w:rsidR="008B7B7F" w:rsidRDefault="008B7B7F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2EFA6199" w14:textId="77777777" w:rsidR="008B7B7F" w:rsidRDefault="008B7B7F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567EF24A" w14:textId="77777777" w:rsidR="008B7B7F" w:rsidRDefault="00F11416">
      <w:pPr>
        <w:pStyle w:val="Standard"/>
        <w:rPr>
          <w:rFonts w:ascii="FranklinGothic-Book" w:hAnsi="FranklinGothic-Book" w:cs="FranklinGothic-Book"/>
          <w:sz w:val="20"/>
          <w:szCs w:val="20"/>
        </w:rPr>
      </w:pPr>
      <w:r>
        <w:rPr>
          <w:rFonts w:ascii="FranklinGothic-Book" w:hAnsi="FranklinGothic-Book" w:cs="FranklinGothic-Book"/>
          <w:sz w:val="20"/>
          <w:szCs w:val="20"/>
        </w:rPr>
        <w:t xml:space="preserve">       </w:t>
      </w:r>
    </w:p>
    <w:p w14:paraId="5F21D434" w14:textId="77777777" w:rsidR="008B7B7F" w:rsidRDefault="008B7B7F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2FD6A822" w14:textId="77777777" w:rsidR="008B7B7F" w:rsidRDefault="008B7B7F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58FCE0A4" w14:textId="77777777" w:rsidR="008B7B7F" w:rsidRDefault="00F11416">
      <w:pPr>
        <w:pStyle w:val="Standard"/>
        <w:rPr>
          <w:rFonts w:ascii="FranklinGothic-Book" w:hAnsi="FranklinGothic-Book" w:cs="FranklinGothic-Book"/>
          <w:sz w:val="20"/>
          <w:szCs w:val="20"/>
        </w:rPr>
      </w:pPr>
      <w:r>
        <w:rPr>
          <w:rFonts w:ascii="FranklinGothic-Book" w:hAnsi="FranklinGothic-Book" w:cs="FranklinGothic-Book"/>
          <w:sz w:val="20"/>
          <w:szCs w:val="20"/>
        </w:rPr>
        <w:t xml:space="preserve">         </w:t>
      </w:r>
    </w:p>
    <w:p w14:paraId="7842C792" w14:textId="77777777" w:rsidR="008B7B7F" w:rsidRDefault="00F11416">
      <w:pPr>
        <w:pStyle w:val="Standard"/>
        <w:rPr>
          <w:rFonts w:ascii="FranklinGothic-Book" w:hAnsi="FranklinGothic-Book" w:cs="FranklinGothic-Book"/>
          <w:sz w:val="20"/>
          <w:szCs w:val="20"/>
        </w:rPr>
      </w:pPr>
      <w:r>
        <w:rPr>
          <w:rFonts w:ascii="FranklinGothic-Book" w:hAnsi="FranklinGothic-Book" w:cs="FranklinGothic-Book"/>
          <w:sz w:val="20"/>
          <w:szCs w:val="20"/>
        </w:rPr>
        <w:t xml:space="preserve">          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r>
        <w:rPr>
          <w:rFonts w:ascii="FranklinGothic-Book" w:hAnsi="FranklinGothic-Book" w:cs="FranklinGothic-Book"/>
          <w:sz w:val="20"/>
          <w:szCs w:val="20"/>
        </w:rPr>
        <w:tab/>
      </w:r>
      <w:r>
        <w:rPr>
          <w:rFonts w:ascii="FranklinGothic-Book" w:hAnsi="FranklinGothic-Book" w:cs="FranklinGothic-Book"/>
          <w:sz w:val="20"/>
          <w:szCs w:val="20"/>
        </w:rPr>
        <w:tab/>
      </w:r>
      <w:r>
        <w:rPr>
          <w:rFonts w:ascii="FranklinGothic-Book" w:hAnsi="FranklinGothic-Book" w:cs="FranklinGothic-Book"/>
          <w:sz w:val="20"/>
          <w:szCs w:val="20"/>
        </w:rPr>
        <w:tab/>
      </w:r>
      <w:r>
        <w:rPr>
          <w:rFonts w:ascii="FranklinGothic-Book" w:hAnsi="FranklinGothic-Book" w:cs="FranklinGothic-Book"/>
          <w:sz w:val="20"/>
          <w:szCs w:val="20"/>
        </w:rPr>
        <w:tab/>
      </w:r>
      <w:r>
        <w:rPr>
          <w:rFonts w:ascii="FranklinGothic-Book" w:hAnsi="FranklinGothic-Book" w:cs="FranklinGothic-Book"/>
          <w:sz w:val="20"/>
          <w:szCs w:val="20"/>
        </w:rPr>
        <w:tab/>
        <w:t xml:space="preserve">                         </w:t>
      </w:r>
      <w:r>
        <w:rPr>
          <w:rFonts w:ascii="FranklinGothic-Book" w:hAnsi="FranklinGothic-Book" w:cs="FranklinGothic-Book"/>
          <w:sz w:val="20"/>
          <w:szCs w:val="20"/>
        </w:rPr>
        <w:tab/>
        <w:t xml:space="preserve">           </w:t>
      </w:r>
      <w:r>
        <w:rPr>
          <w:rFonts w:ascii="FranklinGothic-Book" w:hAnsi="FranklinGothic-Book" w:cs="FranklinGothic-Book"/>
          <w:sz w:val="20"/>
          <w:szCs w:val="20"/>
        </w:rPr>
        <w:tab/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                                 </w:t>
      </w:r>
    </w:p>
    <w:p w14:paraId="34EF1DA2" w14:textId="77777777" w:rsidR="008B7B7F" w:rsidRDefault="008B7B7F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5450916A" w14:textId="77777777" w:rsidR="008B7B7F" w:rsidRDefault="008B7B7F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31E766E0" w14:textId="77777777" w:rsidR="008B7B7F" w:rsidRDefault="008B7B7F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15627146" w14:textId="77777777" w:rsidR="008B7B7F" w:rsidRDefault="008B7B7F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7CA0525C" w14:textId="77777777" w:rsidR="008B7B7F" w:rsidRDefault="008B7B7F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2D847BA6" w14:textId="77777777" w:rsidR="008B7B7F" w:rsidRDefault="008B7B7F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4E885C41" w14:textId="77777777" w:rsidR="008B7B7F" w:rsidRDefault="008B7B7F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6048185B" w14:textId="77777777" w:rsidR="008B7B7F" w:rsidRDefault="008B7B7F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48DB46BB" w14:textId="77777777" w:rsidR="008B7B7F" w:rsidRDefault="008B7B7F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1F354E73" w14:textId="77777777" w:rsidR="008B7B7F" w:rsidRDefault="008B7B7F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5B0F5570" w14:textId="77777777" w:rsidR="008B7B7F" w:rsidRDefault="008B7B7F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764D8459" w14:textId="77777777" w:rsidR="008B7B7F" w:rsidRDefault="008B7B7F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16DB424C" w14:textId="77777777" w:rsidR="008B7B7F" w:rsidRDefault="008B7B7F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748B09BD" w14:textId="77777777" w:rsidR="008B7B7F" w:rsidRDefault="008B7B7F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15019757" w14:textId="77777777" w:rsidR="008B7B7F" w:rsidRDefault="008B7B7F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7917ABDC" w14:textId="77777777" w:rsidR="008B7B7F" w:rsidRDefault="008B7B7F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1C290D29" w14:textId="77777777" w:rsidR="008B7B7F" w:rsidRDefault="008B7B7F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6DEAA9A5" w14:textId="77777777" w:rsidR="008B7B7F" w:rsidRDefault="008B7B7F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5E7B1148" w14:textId="77777777" w:rsidR="008B7B7F" w:rsidRDefault="008B7B7F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3252D831" w14:textId="77777777" w:rsidR="008B7B7F" w:rsidRDefault="008B7B7F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2F3C8BE5" w14:textId="77777777" w:rsidR="008B7B7F" w:rsidRDefault="008B7B7F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40CF9D98" w14:textId="77777777" w:rsidR="008B7B7F" w:rsidRDefault="008B7B7F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77DD9C0B" w14:textId="77777777" w:rsidR="008B7B7F" w:rsidRDefault="008B7B7F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0BB84B4F" w14:textId="77777777" w:rsidR="008B7B7F" w:rsidRDefault="008B7B7F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382DCC2C" w14:textId="77777777" w:rsidR="008B7B7F" w:rsidRDefault="008B7B7F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4FFE8FD9" w14:textId="77777777" w:rsidR="008B7B7F" w:rsidRDefault="00F11416">
      <w:pPr>
        <w:pStyle w:val="Standard"/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BBFCE0" wp14:editId="6CE10719">
                <wp:simplePos x="0" y="0"/>
                <wp:positionH relativeFrom="column">
                  <wp:posOffset>-1282061</wp:posOffset>
                </wp:positionH>
                <wp:positionV relativeFrom="paragraph">
                  <wp:posOffset>137160</wp:posOffset>
                </wp:positionV>
                <wp:extent cx="8858250" cy="10125078"/>
                <wp:effectExtent l="0" t="0" r="0" b="0"/>
                <wp:wrapNone/>
                <wp:docPr id="2" name="Znak násobení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0" cy="1012507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*/ 0 0 1"/>
                            <a:gd name="f9" fmla="val 23520"/>
                            <a:gd name="f10" fmla="+- 0 0 -270"/>
                            <a:gd name="f11" fmla="+- 0 0 -360"/>
                            <a:gd name="f12" fmla="+- 0 0 -90"/>
                            <a:gd name="f13" fmla="+- 0 0 -180"/>
                            <a:gd name="f14" fmla="abs f3"/>
                            <a:gd name="f15" fmla="abs f4"/>
                            <a:gd name="f16" fmla="abs f5"/>
                            <a:gd name="f17" fmla="*/ f10 f0 1"/>
                            <a:gd name="f18" fmla="*/ f11 f0 1"/>
                            <a:gd name="f19" fmla="*/ f12 f0 1"/>
                            <a:gd name="f20" fmla="*/ f13 f0 1"/>
                            <a:gd name="f21" fmla="?: f14 f3 1"/>
                            <a:gd name="f22" fmla="?: f15 f4 1"/>
                            <a:gd name="f23" fmla="?: f16 f5 1"/>
                            <a:gd name="f24" fmla="*/ f17 1 f2"/>
                            <a:gd name="f25" fmla="*/ f18 1 f2"/>
                            <a:gd name="f26" fmla="*/ f19 1 f2"/>
                            <a:gd name="f27" fmla="*/ f20 1 f2"/>
                            <a:gd name="f28" fmla="*/ f21 1 21600"/>
                            <a:gd name="f29" fmla="*/ f22 1 21600"/>
                            <a:gd name="f30" fmla="*/ 21600 f21 1"/>
                            <a:gd name="f31" fmla="*/ 21600 f22 1"/>
                            <a:gd name="f32" fmla="+- f24 0 f1"/>
                            <a:gd name="f33" fmla="+- f25 0 f1"/>
                            <a:gd name="f34" fmla="+- f26 0 f1"/>
                            <a:gd name="f35" fmla="+- f27 0 f1"/>
                            <a:gd name="f36" fmla="min f29 f28"/>
                            <a:gd name="f37" fmla="*/ f30 1 f23"/>
                            <a:gd name="f38" fmla="*/ f31 1 f23"/>
                            <a:gd name="f39" fmla="val f37"/>
                            <a:gd name="f40" fmla="val f38"/>
                            <a:gd name="f41" fmla="+- f40 0 f6"/>
                            <a:gd name="f42" fmla="+- f39 0 f6"/>
                            <a:gd name="f43" fmla="*/ f41 1 2"/>
                            <a:gd name="f44" fmla="*/ f42 1 2"/>
                            <a:gd name="f45" fmla="min f42 f41"/>
                            <a:gd name="f46" fmla="+- 0 0 f42"/>
                            <a:gd name="f47" fmla="+- 0 0 f41"/>
                            <a:gd name="f48" fmla="*/ f42 f42 1"/>
                            <a:gd name="f49" fmla="*/ f41 f41 1"/>
                            <a:gd name="f50" fmla="+- f6 f43 0"/>
                            <a:gd name="f51" fmla="+- f6 f44 0"/>
                            <a:gd name="f52" fmla="*/ f45 f9 1"/>
                            <a:gd name="f53" fmla="+- f48 f49 0"/>
                            <a:gd name="f54" fmla="+- 0 0 f46"/>
                            <a:gd name="f55" fmla="+- 0 0 f47"/>
                            <a:gd name="f56" fmla="*/ f52 1 100000"/>
                            <a:gd name="f57" fmla="at2 f54 f55"/>
                            <a:gd name="f58" fmla="+- f53 f8 0"/>
                            <a:gd name="f59" fmla="*/ f51 f36 1"/>
                            <a:gd name="f60" fmla="*/ f50 f36 1"/>
                            <a:gd name="f61" fmla="+- f57 f1 0"/>
                            <a:gd name="f62" fmla="sqrt f58"/>
                            <a:gd name="f63" fmla="*/ f61 f7 1"/>
                            <a:gd name="f64" fmla="*/ f62 51965 1"/>
                            <a:gd name="f65" fmla="*/ f63 1 f0"/>
                            <a:gd name="f66" fmla="*/ f64 1 100000"/>
                            <a:gd name="f67" fmla="+- 0 0 f65"/>
                            <a:gd name="f68" fmla="+- f62 0 f66"/>
                            <a:gd name="f69" fmla="val f67"/>
                            <a:gd name="f70" fmla="+- 0 0 f69"/>
                            <a:gd name="f71" fmla="*/ f70 f0 1"/>
                            <a:gd name="f72" fmla="*/ f71 1 f7"/>
                            <a:gd name="f73" fmla="+- f72 0 f1"/>
                            <a:gd name="f74" fmla="+- f73 f1 0"/>
                            <a:gd name="f75" fmla="*/ f74 f7 1"/>
                            <a:gd name="f76" fmla="*/ f75 1 f0"/>
                            <a:gd name="f77" fmla="+- 0 0 f76"/>
                            <a:gd name="f78" fmla="+- 0 0 f77"/>
                            <a:gd name="f79" fmla="*/ f78 f0 1"/>
                            <a:gd name="f80" fmla="*/ f79 1 f7"/>
                            <a:gd name="f81" fmla="+- f80 0 f1"/>
                            <a:gd name="f82" fmla="sin 1 f81"/>
                            <a:gd name="f83" fmla="cos 1 f81"/>
                            <a:gd name="f84" fmla="tan 1 f81"/>
                            <a:gd name="f85" fmla="+- 0 0 f82"/>
                            <a:gd name="f86" fmla="+- 0 0 f83"/>
                            <a:gd name="f87" fmla="*/ 1 1 f84"/>
                            <a:gd name="f88" fmla="+- 0 0 f85"/>
                            <a:gd name="f89" fmla="+- 0 0 f86"/>
                            <a:gd name="f90" fmla="*/ 1 1 f87"/>
                            <a:gd name="f91" fmla="val f88"/>
                            <a:gd name="f92" fmla="val f89"/>
                            <a:gd name="f93" fmla="*/ f92 f68 1"/>
                            <a:gd name="f94" fmla="*/ f91 f68 1"/>
                            <a:gd name="f95" fmla="*/ f91 f56 1"/>
                            <a:gd name="f96" fmla="*/ f92 f56 1"/>
                            <a:gd name="f97" fmla="*/ f93 1 2"/>
                            <a:gd name="f98" fmla="*/ f94 1 2"/>
                            <a:gd name="f99" fmla="*/ f95 1 2"/>
                            <a:gd name="f100" fmla="*/ f96 1 2"/>
                            <a:gd name="f101" fmla="+- f97 0 f99"/>
                            <a:gd name="f102" fmla="+- f98 f100 0"/>
                            <a:gd name="f103" fmla="+- f97 f99 0"/>
                            <a:gd name="f104" fmla="+- f98 0 f100"/>
                            <a:gd name="f105" fmla="+- f39 0 f97"/>
                            <a:gd name="f106" fmla="+- f40 0 f98"/>
                            <a:gd name="f107" fmla="*/ f97 f36 1"/>
                            <a:gd name="f108" fmla="*/ f98 f36 1"/>
                            <a:gd name="f109" fmla="+- f51 0 f103"/>
                            <a:gd name="f110" fmla="+- f39 0 f103"/>
                            <a:gd name="f111" fmla="+- f39 0 f101"/>
                            <a:gd name="f112" fmla="+- f50 0 f102"/>
                            <a:gd name="f113" fmla="+- f40 0 f102"/>
                            <a:gd name="f114" fmla="+- f40 0 f104"/>
                            <a:gd name="f115" fmla="*/ f101 f36 1"/>
                            <a:gd name="f116" fmla="*/ f104 f36 1"/>
                            <a:gd name="f117" fmla="*/ f102 f36 1"/>
                            <a:gd name="f118" fmla="*/ f103 f36 1"/>
                            <a:gd name="f119" fmla="*/ f105 f36 1"/>
                            <a:gd name="f120" fmla="*/ f106 f36 1"/>
                            <a:gd name="f121" fmla="*/ f109 f90 1"/>
                            <a:gd name="f122" fmla="*/ f112 1 f90"/>
                            <a:gd name="f123" fmla="*/ f111 f36 1"/>
                            <a:gd name="f124" fmla="*/ f114 f36 1"/>
                            <a:gd name="f125" fmla="*/ f110 f36 1"/>
                            <a:gd name="f126" fmla="*/ f113 f36 1"/>
                            <a:gd name="f127" fmla="+- f121 f104 0"/>
                            <a:gd name="f128" fmla="+- f111 0 f122"/>
                            <a:gd name="f129" fmla="+- f101 f122 0"/>
                            <a:gd name="f130" fmla="+- f40 0 f127"/>
                            <a:gd name="f131" fmla="*/ f127 f36 1"/>
                            <a:gd name="f132" fmla="*/ f128 f36 1"/>
                            <a:gd name="f133" fmla="*/ f129 f36 1"/>
                            <a:gd name="f134" fmla="*/ f130 f3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107" y="f108"/>
                            </a:cxn>
                            <a:cxn ang="f33">
                              <a:pos x="f119" y="f108"/>
                            </a:cxn>
                            <a:cxn ang="f34">
                              <a:pos x="f119" y="f120"/>
                            </a:cxn>
                            <a:cxn ang="f35">
                              <a:pos x="f107" y="f120"/>
                            </a:cxn>
                          </a:cxnLst>
                          <a:rect l="f115" t="f116" r="f123" b="f124"/>
                          <a:pathLst>
                            <a:path>
                              <a:moveTo>
                                <a:pt x="f115" y="f117"/>
                              </a:moveTo>
                              <a:lnTo>
                                <a:pt x="f118" y="f116"/>
                              </a:lnTo>
                              <a:lnTo>
                                <a:pt x="f59" y="f131"/>
                              </a:lnTo>
                              <a:lnTo>
                                <a:pt x="f125" y="f116"/>
                              </a:lnTo>
                              <a:lnTo>
                                <a:pt x="f123" y="f117"/>
                              </a:lnTo>
                              <a:lnTo>
                                <a:pt x="f132" y="f60"/>
                              </a:lnTo>
                              <a:lnTo>
                                <a:pt x="f123" y="f126"/>
                              </a:lnTo>
                              <a:lnTo>
                                <a:pt x="f125" y="f124"/>
                              </a:lnTo>
                              <a:lnTo>
                                <a:pt x="f59" y="f134"/>
                              </a:lnTo>
                              <a:lnTo>
                                <a:pt x="f118" y="f124"/>
                              </a:lnTo>
                              <a:lnTo>
                                <a:pt x="f115" y="f126"/>
                              </a:lnTo>
                              <a:lnTo>
                                <a:pt x="f133" y="f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E127AC0" id="Znak násobení 70" o:spid="_x0000_s1026" style="position:absolute;margin-left:-100.95pt;margin-top:10.8pt;width:697.5pt;height:797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858250,10125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" path="m1343503,3117722l2911558,1745859,4429125,3480455,5946692,1745859,7514747,3117722,5813262,5062539,7514747,7007356,5946692,8379219,4429125,6644623,2911558,8379219,1343503,7007356,3044988,5062539,1343503,3117722xe" fillcolor="black" strokeweight=".35281mm">
                <v:stroke joinstyle="miter"/>
                <v:path arrowok="t" o:connecttype="custom" o:connectlocs="4429125,0;8858250,5062539;4429125,10125078;0,5062539;2127530,2431791;6730720,2431791;6730720,7693287;2127530,7693287" o:connectangles="270,0,90,180,180,270,0,90" textboxrect="1343503,1745859,7514747,8379219"/>
              </v:shape>
            </w:pict>
          </mc:Fallback>
        </mc:AlternateContent>
      </w:r>
      <w:proofErr w:type="spellStart"/>
      <w:r>
        <w:rPr>
          <w:b/>
          <w:bCs/>
          <w:sz w:val="28"/>
          <w:szCs w:val="28"/>
        </w:rPr>
        <w:t>Příloha</w:t>
      </w:r>
      <w:proofErr w:type="spellEnd"/>
      <w:r>
        <w:rPr>
          <w:b/>
          <w:bCs/>
          <w:sz w:val="28"/>
          <w:szCs w:val="28"/>
        </w:rPr>
        <w:t xml:space="preserve"> č. 1 </w:t>
      </w:r>
      <w:proofErr w:type="spellStart"/>
      <w:r>
        <w:rPr>
          <w:b/>
          <w:bCs/>
          <w:sz w:val="28"/>
          <w:szCs w:val="28"/>
        </w:rPr>
        <w:t>ke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Smlouvě</w:t>
      </w:r>
      <w:proofErr w:type="spellEnd"/>
      <w:r>
        <w:rPr>
          <w:b/>
          <w:bCs/>
          <w:sz w:val="28"/>
          <w:szCs w:val="28"/>
        </w:rPr>
        <w:t xml:space="preserve"> o </w:t>
      </w:r>
      <w:proofErr w:type="spellStart"/>
      <w:r>
        <w:rPr>
          <w:b/>
          <w:bCs/>
          <w:sz w:val="28"/>
          <w:szCs w:val="28"/>
        </w:rPr>
        <w:t>výpůjčce</w:t>
      </w:r>
      <w:proofErr w:type="spellEnd"/>
      <w:r>
        <w:rPr>
          <w:b/>
          <w:bCs/>
          <w:sz w:val="28"/>
          <w:szCs w:val="28"/>
        </w:rPr>
        <w:t xml:space="preserve"> č. 4/202</w:t>
      </w:r>
      <w:r>
        <w:rPr>
          <w:b/>
          <w:bCs/>
          <w:sz w:val="28"/>
          <w:szCs w:val="28"/>
          <w:lang w:val="cs-CZ"/>
        </w:rPr>
        <w:t>6</w:t>
      </w:r>
    </w:p>
    <w:p w14:paraId="73E145D4" w14:textId="77777777" w:rsidR="008B7B7F" w:rsidRDefault="00F11416">
      <w:pPr>
        <w:pStyle w:val="Standard"/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DA2F3D" wp14:editId="4052F307">
                <wp:simplePos x="0" y="0"/>
                <wp:positionH relativeFrom="column">
                  <wp:posOffset>-2472693</wp:posOffset>
                </wp:positionH>
                <wp:positionV relativeFrom="paragraph">
                  <wp:posOffset>323212</wp:posOffset>
                </wp:positionV>
                <wp:extent cx="10267953" cy="914400"/>
                <wp:effectExtent l="0" t="0" r="0" b="0"/>
                <wp:wrapNone/>
                <wp:docPr id="3" name="Znak násobení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67953" cy="91440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*/ 0 0 1"/>
                            <a:gd name="f9" fmla="val 23520"/>
                            <a:gd name="f10" fmla="+- 0 0 -270"/>
                            <a:gd name="f11" fmla="+- 0 0 -360"/>
                            <a:gd name="f12" fmla="+- 0 0 -90"/>
                            <a:gd name="f13" fmla="+- 0 0 -180"/>
                            <a:gd name="f14" fmla="abs f3"/>
                            <a:gd name="f15" fmla="abs f4"/>
                            <a:gd name="f16" fmla="abs f5"/>
                            <a:gd name="f17" fmla="*/ f10 f0 1"/>
                            <a:gd name="f18" fmla="*/ f11 f0 1"/>
                            <a:gd name="f19" fmla="*/ f12 f0 1"/>
                            <a:gd name="f20" fmla="*/ f13 f0 1"/>
                            <a:gd name="f21" fmla="?: f14 f3 1"/>
                            <a:gd name="f22" fmla="?: f15 f4 1"/>
                            <a:gd name="f23" fmla="?: f16 f5 1"/>
                            <a:gd name="f24" fmla="*/ f17 1 f2"/>
                            <a:gd name="f25" fmla="*/ f18 1 f2"/>
                            <a:gd name="f26" fmla="*/ f19 1 f2"/>
                            <a:gd name="f27" fmla="*/ f20 1 f2"/>
                            <a:gd name="f28" fmla="*/ f21 1 21600"/>
                            <a:gd name="f29" fmla="*/ f22 1 21600"/>
                            <a:gd name="f30" fmla="*/ 21600 f21 1"/>
                            <a:gd name="f31" fmla="*/ 21600 f22 1"/>
                            <a:gd name="f32" fmla="+- f24 0 f1"/>
                            <a:gd name="f33" fmla="+- f25 0 f1"/>
                            <a:gd name="f34" fmla="+- f26 0 f1"/>
                            <a:gd name="f35" fmla="+- f27 0 f1"/>
                            <a:gd name="f36" fmla="min f29 f28"/>
                            <a:gd name="f37" fmla="*/ f30 1 f23"/>
                            <a:gd name="f38" fmla="*/ f31 1 f23"/>
                            <a:gd name="f39" fmla="val f37"/>
                            <a:gd name="f40" fmla="val f38"/>
                            <a:gd name="f41" fmla="+- f40 0 f6"/>
                            <a:gd name="f42" fmla="+- f39 0 f6"/>
                            <a:gd name="f43" fmla="*/ f41 1 2"/>
                            <a:gd name="f44" fmla="*/ f42 1 2"/>
                            <a:gd name="f45" fmla="min f42 f41"/>
                            <a:gd name="f46" fmla="+- 0 0 f42"/>
                            <a:gd name="f47" fmla="+- 0 0 f41"/>
                            <a:gd name="f48" fmla="*/ f42 f42 1"/>
                            <a:gd name="f49" fmla="*/ f41 f41 1"/>
                            <a:gd name="f50" fmla="+- f6 f43 0"/>
                            <a:gd name="f51" fmla="+- f6 f44 0"/>
                            <a:gd name="f52" fmla="*/ f45 f9 1"/>
                            <a:gd name="f53" fmla="+- f48 f49 0"/>
                            <a:gd name="f54" fmla="+- 0 0 f46"/>
                            <a:gd name="f55" fmla="+- 0 0 f47"/>
                            <a:gd name="f56" fmla="*/ f52 1 100000"/>
                            <a:gd name="f57" fmla="at2 f54 f55"/>
                            <a:gd name="f58" fmla="+- f53 f8 0"/>
                            <a:gd name="f59" fmla="*/ f51 f36 1"/>
                            <a:gd name="f60" fmla="*/ f50 f36 1"/>
                            <a:gd name="f61" fmla="+- f57 f1 0"/>
                            <a:gd name="f62" fmla="sqrt f58"/>
                            <a:gd name="f63" fmla="*/ f61 f7 1"/>
                            <a:gd name="f64" fmla="*/ f62 51965 1"/>
                            <a:gd name="f65" fmla="*/ f63 1 f0"/>
                            <a:gd name="f66" fmla="*/ f64 1 100000"/>
                            <a:gd name="f67" fmla="+- 0 0 f65"/>
                            <a:gd name="f68" fmla="+- f62 0 f66"/>
                            <a:gd name="f69" fmla="val f67"/>
                            <a:gd name="f70" fmla="+- 0 0 f69"/>
                            <a:gd name="f71" fmla="*/ f70 f0 1"/>
                            <a:gd name="f72" fmla="*/ f71 1 f7"/>
                            <a:gd name="f73" fmla="+- f72 0 f1"/>
                            <a:gd name="f74" fmla="+- f73 f1 0"/>
                            <a:gd name="f75" fmla="*/ f74 f7 1"/>
                            <a:gd name="f76" fmla="*/ f75 1 f0"/>
                            <a:gd name="f77" fmla="+- 0 0 f76"/>
                            <a:gd name="f78" fmla="+- 0 0 f77"/>
                            <a:gd name="f79" fmla="*/ f78 f0 1"/>
                            <a:gd name="f80" fmla="*/ f79 1 f7"/>
                            <a:gd name="f81" fmla="+- f80 0 f1"/>
                            <a:gd name="f82" fmla="sin 1 f81"/>
                            <a:gd name="f83" fmla="cos 1 f81"/>
                            <a:gd name="f84" fmla="tan 1 f81"/>
                            <a:gd name="f85" fmla="+- 0 0 f82"/>
                            <a:gd name="f86" fmla="+- 0 0 f83"/>
                            <a:gd name="f87" fmla="*/ 1 1 f84"/>
                            <a:gd name="f88" fmla="+- 0 0 f85"/>
                            <a:gd name="f89" fmla="+- 0 0 f86"/>
                            <a:gd name="f90" fmla="*/ 1 1 f87"/>
                            <a:gd name="f91" fmla="val f88"/>
                            <a:gd name="f92" fmla="val f89"/>
                            <a:gd name="f93" fmla="*/ f92 f68 1"/>
                            <a:gd name="f94" fmla="*/ f91 f68 1"/>
                            <a:gd name="f95" fmla="*/ f91 f56 1"/>
                            <a:gd name="f96" fmla="*/ f92 f56 1"/>
                            <a:gd name="f97" fmla="*/ f93 1 2"/>
                            <a:gd name="f98" fmla="*/ f94 1 2"/>
                            <a:gd name="f99" fmla="*/ f95 1 2"/>
                            <a:gd name="f100" fmla="*/ f96 1 2"/>
                            <a:gd name="f101" fmla="+- f97 0 f99"/>
                            <a:gd name="f102" fmla="+- f98 f100 0"/>
                            <a:gd name="f103" fmla="+- f97 f99 0"/>
                            <a:gd name="f104" fmla="+- f98 0 f100"/>
                            <a:gd name="f105" fmla="+- f39 0 f97"/>
                            <a:gd name="f106" fmla="+- f40 0 f98"/>
                            <a:gd name="f107" fmla="*/ f97 f36 1"/>
                            <a:gd name="f108" fmla="*/ f98 f36 1"/>
                            <a:gd name="f109" fmla="+- f51 0 f103"/>
                            <a:gd name="f110" fmla="+- f39 0 f103"/>
                            <a:gd name="f111" fmla="+- f39 0 f101"/>
                            <a:gd name="f112" fmla="+- f50 0 f102"/>
                            <a:gd name="f113" fmla="+- f40 0 f102"/>
                            <a:gd name="f114" fmla="+- f40 0 f104"/>
                            <a:gd name="f115" fmla="*/ f101 f36 1"/>
                            <a:gd name="f116" fmla="*/ f104 f36 1"/>
                            <a:gd name="f117" fmla="*/ f102 f36 1"/>
                            <a:gd name="f118" fmla="*/ f103 f36 1"/>
                            <a:gd name="f119" fmla="*/ f105 f36 1"/>
                            <a:gd name="f120" fmla="*/ f106 f36 1"/>
                            <a:gd name="f121" fmla="*/ f109 f90 1"/>
                            <a:gd name="f122" fmla="*/ f112 1 f90"/>
                            <a:gd name="f123" fmla="*/ f111 f36 1"/>
                            <a:gd name="f124" fmla="*/ f114 f36 1"/>
                            <a:gd name="f125" fmla="*/ f110 f36 1"/>
                            <a:gd name="f126" fmla="*/ f113 f36 1"/>
                            <a:gd name="f127" fmla="+- f121 f104 0"/>
                            <a:gd name="f128" fmla="+- f111 0 f122"/>
                            <a:gd name="f129" fmla="+- f101 f122 0"/>
                            <a:gd name="f130" fmla="+- f40 0 f127"/>
                            <a:gd name="f131" fmla="*/ f127 f36 1"/>
                            <a:gd name="f132" fmla="*/ f128 f36 1"/>
                            <a:gd name="f133" fmla="*/ f129 f36 1"/>
                            <a:gd name="f134" fmla="*/ f130 f3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107" y="f108"/>
                            </a:cxn>
                            <a:cxn ang="f33">
                              <a:pos x="f119" y="f108"/>
                            </a:cxn>
                            <a:cxn ang="f34">
                              <a:pos x="f119" y="f120"/>
                            </a:cxn>
                            <a:cxn ang="f35">
                              <a:pos x="f107" y="f120"/>
                            </a:cxn>
                          </a:cxnLst>
                          <a:rect l="f115" t="f116" r="f123" b="f124"/>
                          <a:pathLst>
                            <a:path>
                              <a:moveTo>
                                <a:pt x="f115" y="f117"/>
                              </a:moveTo>
                              <a:lnTo>
                                <a:pt x="f118" y="f116"/>
                              </a:lnTo>
                              <a:lnTo>
                                <a:pt x="f59" y="f131"/>
                              </a:lnTo>
                              <a:lnTo>
                                <a:pt x="f125" y="f116"/>
                              </a:lnTo>
                              <a:lnTo>
                                <a:pt x="f123" y="f117"/>
                              </a:lnTo>
                              <a:lnTo>
                                <a:pt x="f132" y="f60"/>
                              </a:lnTo>
                              <a:lnTo>
                                <a:pt x="f123" y="f126"/>
                              </a:lnTo>
                              <a:lnTo>
                                <a:pt x="f125" y="f124"/>
                              </a:lnTo>
                              <a:lnTo>
                                <a:pt x="f59" y="f134"/>
                              </a:lnTo>
                              <a:lnTo>
                                <a:pt x="f118" y="f124"/>
                              </a:lnTo>
                              <a:lnTo>
                                <a:pt x="f115" y="f126"/>
                              </a:lnTo>
                              <a:lnTo>
                                <a:pt x="f133" y="f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B256462" id="Znak násobení 71" o:spid="_x0000_s1026" style="position:absolute;margin-left:-194.7pt;margin-top:25.45pt;width:808.5pt;height:1in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267953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" path="m2456567,326726r19077,-214220l5133976,349241,7792309,112506r19077,214220l6346266,457200,7811386,587674r-19077,214220l5133976,565159,2475644,801894,2456567,587674,3921687,457200,2456567,326726xe" fillcolor="black" strokeweight=".35281mm">
                <v:stroke joinstyle="miter"/>
                <v:path arrowok="t" o:connecttype="custom" o:connectlocs="5133977,0;10267953,457200;5133977,914400;0,457200;2466106,219616;7801847,219616;7801847,694784;2466106,694784" o:connectangles="270,0,90,180,180,270,0,90" textboxrect="2456567,112506,7811386,801894"/>
              </v:shape>
            </w:pict>
          </mc:Fallback>
        </mc:AlternateContent>
      </w:r>
      <w:r>
        <w:rPr>
          <w:b/>
          <w:bCs/>
          <w:sz w:val="28"/>
          <w:szCs w:val="28"/>
        </w:rPr>
        <w:t xml:space="preserve">- </w:t>
      </w:r>
      <w:proofErr w:type="spellStart"/>
      <w:r>
        <w:rPr>
          <w:b/>
          <w:bCs/>
          <w:sz w:val="28"/>
          <w:szCs w:val="28"/>
        </w:rPr>
        <w:t>Protokol</w:t>
      </w:r>
      <w:proofErr w:type="spellEnd"/>
      <w:r>
        <w:rPr>
          <w:b/>
          <w:bCs/>
          <w:sz w:val="28"/>
          <w:szCs w:val="28"/>
        </w:rPr>
        <w:t xml:space="preserve"> o </w:t>
      </w:r>
      <w:proofErr w:type="spellStart"/>
      <w:r>
        <w:rPr>
          <w:b/>
          <w:bCs/>
          <w:sz w:val="28"/>
          <w:szCs w:val="28"/>
        </w:rPr>
        <w:t>stavu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předmětu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výpůjčky</w:t>
      </w:r>
      <w:proofErr w:type="spellEnd"/>
    </w:p>
    <w:p w14:paraId="2440D997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66E84E32" w14:textId="77777777" w:rsidR="008B7B7F" w:rsidRDefault="008B7B7F">
      <w:pPr>
        <w:pStyle w:val="Standard"/>
        <w:tabs>
          <w:tab w:val="left" w:pos="720"/>
        </w:tabs>
      </w:pPr>
    </w:p>
    <w:p w14:paraId="790CB3EB" w14:textId="77777777" w:rsidR="008B7B7F" w:rsidRDefault="008B7B7F">
      <w:pPr>
        <w:pStyle w:val="Standard"/>
        <w:tabs>
          <w:tab w:val="left" w:pos="720"/>
        </w:tabs>
      </w:pPr>
    </w:p>
    <w:p w14:paraId="775F43D1" w14:textId="77777777" w:rsidR="008B7B7F" w:rsidRDefault="008B7B7F">
      <w:pPr>
        <w:pStyle w:val="Standard"/>
        <w:tabs>
          <w:tab w:val="left" w:pos="720"/>
        </w:tabs>
      </w:pPr>
    </w:p>
    <w:p w14:paraId="1CB99619" w14:textId="77777777" w:rsidR="008B7B7F" w:rsidRDefault="008B7B7F">
      <w:pPr>
        <w:pStyle w:val="Standard"/>
        <w:tabs>
          <w:tab w:val="left" w:pos="720"/>
        </w:tabs>
      </w:pPr>
    </w:p>
    <w:p w14:paraId="16C00996" w14:textId="77777777" w:rsidR="008B7B7F" w:rsidRDefault="008B7B7F">
      <w:pPr>
        <w:pStyle w:val="Standard"/>
        <w:tabs>
          <w:tab w:val="left" w:pos="720"/>
        </w:tabs>
      </w:pPr>
    </w:p>
    <w:p w14:paraId="603C846D" w14:textId="77777777" w:rsidR="008B7B7F" w:rsidRDefault="008B7B7F">
      <w:pPr>
        <w:pStyle w:val="Standard"/>
        <w:tabs>
          <w:tab w:val="left" w:pos="720"/>
        </w:tabs>
      </w:pPr>
    </w:p>
    <w:p w14:paraId="0CB127A3" w14:textId="77777777" w:rsidR="008B7B7F" w:rsidRDefault="008B7B7F">
      <w:pPr>
        <w:pStyle w:val="Standard"/>
        <w:tabs>
          <w:tab w:val="left" w:pos="720"/>
        </w:tabs>
      </w:pPr>
    </w:p>
    <w:p w14:paraId="034A4A1F" w14:textId="77777777" w:rsidR="008B7B7F" w:rsidRDefault="008B7B7F">
      <w:pPr>
        <w:pStyle w:val="Standard"/>
        <w:tabs>
          <w:tab w:val="left" w:pos="720"/>
        </w:tabs>
      </w:pPr>
    </w:p>
    <w:p w14:paraId="540A39B0" w14:textId="77777777" w:rsidR="008B7B7F" w:rsidRDefault="008B7B7F">
      <w:pPr>
        <w:pStyle w:val="Standard"/>
        <w:tabs>
          <w:tab w:val="left" w:pos="720"/>
        </w:tabs>
      </w:pPr>
    </w:p>
    <w:p w14:paraId="2753F826" w14:textId="77777777" w:rsidR="008B7B7F" w:rsidRDefault="008B7B7F">
      <w:pPr>
        <w:pStyle w:val="Standard"/>
        <w:tabs>
          <w:tab w:val="left" w:pos="720"/>
        </w:tabs>
      </w:pPr>
    </w:p>
    <w:p w14:paraId="5B6380CD" w14:textId="77777777" w:rsidR="008B7B7F" w:rsidRDefault="008B7B7F">
      <w:pPr>
        <w:pStyle w:val="Standard"/>
        <w:tabs>
          <w:tab w:val="left" w:pos="720"/>
        </w:tabs>
      </w:pPr>
    </w:p>
    <w:p w14:paraId="13511EC1" w14:textId="77777777" w:rsidR="008B7B7F" w:rsidRDefault="008B7B7F">
      <w:pPr>
        <w:pStyle w:val="Standard"/>
        <w:tabs>
          <w:tab w:val="left" w:pos="720"/>
        </w:tabs>
      </w:pPr>
    </w:p>
    <w:p w14:paraId="2A158345" w14:textId="77777777" w:rsidR="008B7B7F" w:rsidRDefault="008B7B7F">
      <w:pPr>
        <w:pStyle w:val="Standard"/>
        <w:tabs>
          <w:tab w:val="left" w:pos="720"/>
        </w:tabs>
      </w:pPr>
    </w:p>
    <w:p w14:paraId="1659A78A" w14:textId="77777777" w:rsidR="008B7B7F" w:rsidRDefault="008B7B7F">
      <w:pPr>
        <w:pStyle w:val="Standard"/>
        <w:tabs>
          <w:tab w:val="left" w:pos="720"/>
        </w:tabs>
      </w:pPr>
    </w:p>
    <w:p w14:paraId="087D18D3" w14:textId="77777777" w:rsidR="008B7B7F" w:rsidRDefault="008B7B7F">
      <w:pPr>
        <w:pStyle w:val="Standard"/>
        <w:tabs>
          <w:tab w:val="left" w:pos="720"/>
        </w:tabs>
      </w:pPr>
    </w:p>
    <w:p w14:paraId="422E1944" w14:textId="77777777" w:rsidR="008B7B7F" w:rsidRDefault="008B7B7F">
      <w:pPr>
        <w:pStyle w:val="Standard"/>
        <w:tabs>
          <w:tab w:val="left" w:pos="720"/>
        </w:tabs>
      </w:pPr>
    </w:p>
    <w:p w14:paraId="7D8C0B88" w14:textId="77777777" w:rsidR="008B7B7F" w:rsidRDefault="008B7B7F">
      <w:pPr>
        <w:pStyle w:val="Standard"/>
        <w:tabs>
          <w:tab w:val="left" w:pos="720"/>
        </w:tabs>
      </w:pPr>
    </w:p>
    <w:p w14:paraId="00A36BB4" w14:textId="77777777" w:rsidR="008B7B7F" w:rsidRDefault="008B7B7F">
      <w:pPr>
        <w:pStyle w:val="Standard"/>
        <w:tabs>
          <w:tab w:val="left" w:pos="720"/>
        </w:tabs>
      </w:pPr>
    </w:p>
    <w:p w14:paraId="18677F48" w14:textId="77777777" w:rsidR="008B7B7F" w:rsidRDefault="008B7B7F">
      <w:pPr>
        <w:pStyle w:val="Standard"/>
        <w:tabs>
          <w:tab w:val="left" w:pos="720"/>
        </w:tabs>
      </w:pPr>
    </w:p>
    <w:p w14:paraId="558AAB0C" w14:textId="77777777" w:rsidR="008B7B7F" w:rsidRDefault="008B7B7F">
      <w:pPr>
        <w:pStyle w:val="Standard"/>
        <w:tabs>
          <w:tab w:val="left" w:pos="720"/>
        </w:tabs>
      </w:pPr>
    </w:p>
    <w:p w14:paraId="43D0D20C" w14:textId="77777777" w:rsidR="008B7B7F" w:rsidRDefault="008B7B7F">
      <w:pPr>
        <w:pStyle w:val="Standard"/>
        <w:tabs>
          <w:tab w:val="left" w:pos="720"/>
        </w:tabs>
      </w:pPr>
    </w:p>
    <w:p w14:paraId="3D17010F" w14:textId="77777777" w:rsidR="008B7B7F" w:rsidRDefault="008B7B7F">
      <w:pPr>
        <w:pStyle w:val="Standard"/>
        <w:tabs>
          <w:tab w:val="left" w:pos="720"/>
        </w:tabs>
      </w:pPr>
    </w:p>
    <w:p w14:paraId="3690691A" w14:textId="77777777" w:rsidR="008B7B7F" w:rsidRDefault="008B7B7F">
      <w:pPr>
        <w:pStyle w:val="Standard"/>
        <w:tabs>
          <w:tab w:val="left" w:pos="720"/>
        </w:tabs>
      </w:pPr>
    </w:p>
    <w:p w14:paraId="5D1CDD51" w14:textId="77777777" w:rsidR="008B7B7F" w:rsidRDefault="008B7B7F">
      <w:pPr>
        <w:pStyle w:val="Standard"/>
        <w:tabs>
          <w:tab w:val="left" w:pos="720"/>
        </w:tabs>
      </w:pPr>
    </w:p>
    <w:p w14:paraId="37634238" w14:textId="77777777" w:rsidR="008B7B7F" w:rsidRDefault="008B7B7F">
      <w:pPr>
        <w:pStyle w:val="Standard"/>
        <w:tabs>
          <w:tab w:val="left" w:pos="720"/>
        </w:tabs>
      </w:pPr>
    </w:p>
    <w:p w14:paraId="75F0375B" w14:textId="77777777" w:rsidR="008B7B7F" w:rsidRDefault="008B7B7F">
      <w:pPr>
        <w:pStyle w:val="Standard"/>
        <w:tabs>
          <w:tab w:val="left" w:pos="720"/>
        </w:tabs>
      </w:pPr>
    </w:p>
    <w:p w14:paraId="1B88962C" w14:textId="77777777" w:rsidR="008B7B7F" w:rsidRDefault="008B7B7F">
      <w:pPr>
        <w:pStyle w:val="Standard"/>
        <w:tabs>
          <w:tab w:val="left" w:pos="720"/>
        </w:tabs>
      </w:pPr>
    </w:p>
    <w:p w14:paraId="61F5D00D" w14:textId="77777777" w:rsidR="008B7B7F" w:rsidRDefault="008B7B7F">
      <w:pPr>
        <w:pStyle w:val="Standard"/>
        <w:tabs>
          <w:tab w:val="left" w:pos="720"/>
        </w:tabs>
      </w:pPr>
    </w:p>
    <w:p w14:paraId="2E3B7A29" w14:textId="77777777" w:rsidR="008B7B7F" w:rsidRDefault="008B7B7F">
      <w:pPr>
        <w:pStyle w:val="Standard"/>
        <w:tabs>
          <w:tab w:val="left" w:pos="720"/>
        </w:tabs>
      </w:pPr>
    </w:p>
    <w:p w14:paraId="3ACA3EE7" w14:textId="77777777" w:rsidR="008B7B7F" w:rsidRDefault="008B7B7F">
      <w:pPr>
        <w:pStyle w:val="Standard"/>
        <w:tabs>
          <w:tab w:val="left" w:pos="720"/>
        </w:tabs>
      </w:pPr>
    </w:p>
    <w:p w14:paraId="7BDBECBF" w14:textId="77777777" w:rsidR="008B7B7F" w:rsidRDefault="008B7B7F">
      <w:pPr>
        <w:pStyle w:val="Standard"/>
        <w:tabs>
          <w:tab w:val="left" w:pos="720"/>
        </w:tabs>
      </w:pPr>
    </w:p>
    <w:p w14:paraId="3F164A81" w14:textId="77777777" w:rsidR="008B7B7F" w:rsidRDefault="008B7B7F">
      <w:pPr>
        <w:pStyle w:val="Standard"/>
        <w:tabs>
          <w:tab w:val="left" w:pos="720"/>
        </w:tabs>
      </w:pPr>
    </w:p>
    <w:p w14:paraId="55351F16" w14:textId="77777777" w:rsidR="008B7B7F" w:rsidRDefault="008B7B7F">
      <w:pPr>
        <w:pStyle w:val="Standard"/>
        <w:tabs>
          <w:tab w:val="left" w:pos="720"/>
        </w:tabs>
      </w:pPr>
    </w:p>
    <w:p w14:paraId="71F6823B" w14:textId="77777777" w:rsidR="008B7B7F" w:rsidRDefault="008B7B7F">
      <w:pPr>
        <w:pStyle w:val="Standard"/>
        <w:tabs>
          <w:tab w:val="left" w:pos="720"/>
        </w:tabs>
      </w:pPr>
    </w:p>
    <w:p w14:paraId="18EEF936" w14:textId="77777777" w:rsidR="008B7B7F" w:rsidRDefault="008B7B7F">
      <w:pPr>
        <w:pStyle w:val="Standard"/>
        <w:tabs>
          <w:tab w:val="left" w:pos="720"/>
        </w:tabs>
      </w:pPr>
    </w:p>
    <w:p w14:paraId="22DB5620" w14:textId="77777777" w:rsidR="008B7B7F" w:rsidRDefault="008B7B7F">
      <w:pPr>
        <w:pStyle w:val="Standard"/>
        <w:tabs>
          <w:tab w:val="left" w:pos="720"/>
        </w:tabs>
      </w:pPr>
    </w:p>
    <w:p w14:paraId="5383C45E" w14:textId="77777777" w:rsidR="008B7B7F" w:rsidRDefault="008B7B7F">
      <w:pPr>
        <w:pStyle w:val="Standard"/>
        <w:tabs>
          <w:tab w:val="left" w:pos="720"/>
        </w:tabs>
      </w:pPr>
    </w:p>
    <w:p w14:paraId="01113394" w14:textId="77777777" w:rsidR="008B7B7F" w:rsidRDefault="008B7B7F">
      <w:pPr>
        <w:pStyle w:val="Standard"/>
        <w:tabs>
          <w:tab w:val="left" w:pos="720"/>
        </w:tabs>
      </w:pPr>
    </w:p>
    <w:p w14:paraId="0BF457B0" w14:textId="77777777" w:rsidR="008B7B7F" w:rsidRDefault="008B7B7F">
      <w:pPr>
        <w:pStyle w:val="Standard"/>
        <w:tabs>
          <w:tab w:val="left" w:pos="720"/>
        </w:tabs>
      </w:pPr>
    </w:p>
    <w:p w14:paraId="37D4A0C7" w14:textId="77777777" w:rsidR="008B7B7F" w:rsidRDefault="008B7B7F">
      <w:pPr>
        <w:pStyle w:val="Standard"/>
        <w:tabs>
          <w:tab w:val="left" w:pos="720"/>
        </w:tabs>
      </w:pPr>
    </w:p>
    <w:p w14:paraId="7328CD37" w14:textId="77777777" w:rsidR="008B7B7F" w:rsidRDefault="008B7B7F">
      <w:pPr>
        <w:pStyle w:val="Standard"/>
        <w:tabs>
          <w:tab w:val="left" w:pos="720"/>
        </w:tabs>
      </w:pPr>
    </w:p>
    <w:p w14:paraId="7F55B41B" w14:textId="77777777" w:rsidR="008B7B7F" w:rsidRDefault="008B7B7F">
      <w:pPr>
        <w:pStyle w:val="Standard"/>
        <w:tabs>
          <w:tab w:val="left" w:pos="720"/>
        </w:tabs>
      </w:pPr>
    </w:p>
    <w:p w14:paraId="15EB7D34" w14:textId="77777777" w:rsidR="008B7B7F" w:rsidRDefault="008B7B7F">
      <w:pPr>
        <w:pStyle w:val="Standard"/>
        <w:tabs>
          <w:tab w:val="left" w:pos="720"/>
        </w:tabs>
      </w:pPr>
    </w:p>
    <w:p w14:paraId="062EDE14" w14:textId="77777777" w:rsidR="008B7B7F" w:rsidRDefault="008B7B7F">
      <w:pPr>
        <w:pStyle w:val="Standard"/>
        <w:tabs>
          <w:tab w:val="left" w:pos="720"/>
        </w:tabs>
      </w:pPr>
    </w:p>
    <w:p w14:paraId="4F0A62DB" w14:textId="77777777" w:rsidR="008B7B7F" w:rsidRDefault="008B7B7F">
      <w:pPr>
        <w:pStyle w:val="Standard"/>
        <w:tabs>
          <w:tab w:val="left" w:pos="720"/>
        </w:tabs>
      </w:pPr>
    </w:p>
    <w:p w14:paraId="5C7F513C" w14:textId="77777777" w:rsidR="008B7B7F" w:rsidRDefault="008B7B7F">
      <w:pPr>
        <w:pStyle w:val="Standard"/>
        <w:tabs>
          <w:tab w:val="left" w:pos="720"/>
        </w:tabs>
      </w:pPr>
    </w:p>
    <w:p w14:paraId="1B5C574C" w14:textId="77777777" w:rsidR="008B7B7F" w:rsidRDefault="008B7B7F">
      <w:pPr>
        <w:pStyle w:val="Standard"/>
        <w:tabs>
          <w:tab w:val="left" w:pos="720"/>
        </w:tabs>
      </w:pPr>
    </w:p>
    <w:p w14:paraId="408DB2AF" w14:textId="77777777" w:rsidR="008B7B7F" w:rsidRDefault="008B7B7F">
      <w:pPr>
        <w:pStyle w:val="Standard"/>
        <w:tabs>
          <w:tab w:val="left" w:pos="720"/>
        </w:tabs>
      </w:pPr>
    </w:p>
    <w:p w14:paraId="170CC6A2" w14:textId="77777777" w:rsidR="008B7B7F" w:rsidRDefault="008B7B7F">
      <w:pPr>
        <w:pStyle w:val="Standard"/>
        <w:tabs>
          <w:tab w:val="left" w:pos="720"/>
        </w:tabs>
      </w:pPr>
    </w:p>
    <w:p w14:paraId="602CED45" w14:textId="77777777" w:rsidR="008B7B7F" w:rsidRDefault="00F11416">
      <w:pPr>
        <w:pStyle w:val="Standard"/>
        <w:tabs>
          <w:tab w:val="left" w:pos="720"/>
        </w:tabs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423267" wp14:editId="0B94719D">
                <wp:simplePos x="0" y="0"/>
                <wp:positionH relativeFrom="column">
                  <wp:posOffset>3813</wp:posOffset>
                </wp:positionH>
                <wp:positionV relativeFrom="paragraph">
                  <wp:posOffset>-529593</wp:posOffset>
                </wp:positionV>
                <wp:extent cx="6447791" cy="11839578"/>
                <wp:effectExtent l="0" t="0" r="0" b="0"/>
                <wp:wrapNone/>
                <wp:docPr id="4" name="Znak násobení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7791" cy="1183957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*/ 0 0 1"/>
                            <a:gd name="f9" fmla="val 23520"/>
                            <a:gd name="f10" fmla="+- 0 0 -270"/>
                            <a:gd name="f11" fmla="+- 0 0 -360"/>
                            <a:gd name="f12" fmla="+- 0 0 -90"/>
                            <a:gd name="f13" fmla="+- 0 0 -180"/>
                            <a:gd name="f14" fmla="abs f3"/>
                            <a:gd name="f15" fmla="abs f4"/>
                            <a:gd name="f16" fmla="abs f5"/>
                            <a:gd name="f17" fmla="*/ f10 f0 1"/>
                            <a:gd name="f18" fmla="*/ f11 f0 1"/>
                            <a:gd name="f19" fmla="*/ f12 f0 1"/>
                            <a:gd name="f20" fmla="*/ f13 f0 1"/>
                            <a:gd name="f21" fmla="?: f14 f3 1"/>
                            <a:gd name="f22" fmla="?: f15 f4 1"/>
                            <a:gd name="f23" fmla="?: f16 f5 1"/>
                            <a:gd name="f24" fmla="*/ f17 1 f2"/>
                            <a:gd name="f25" fmla="*/ f18 1 f2"/>
                            <a:gd name="f26" fmla="*/ f19 1 f2"/>
                            <a:gd name="f27" fmla="*/ f20 1 f2"/>
                            <a:gd name="f28" fmla="*/ f21 1 21600"/>
                            <a:gd name="f29" fmla="*/ f22 1 21600"/>
                            <a:gd name="f30" fmla="*/ 21600 f21 1"/>
                            <a:gd name="f31" fmla="*/ 21600 f22 1"/>
                            <a:gd name="f32" fmla="+- f24 0 f1"/>
                            <a:gd name="f33" fmla="+- f25 0 f1"/>
                            <a:gd name="f34" fmla="+- f26 0 f1"/>
                            <a:gd name="f35" fmla="+- f27 0 f1"/>
                            <a:gd name="f36" fmla="min f29 f28"/>
                            <a:gd name="f37" fmla="*/ f30 1 f23"/>
                            <a:gd name="f38" fmla="*/ f31 1 f23"/>
                            <a:gd name="f39" fmla="val f37"/>
                            <a:gd name="f40" fmla="val f38"/>
                            <a:gd name="f41" fmla="+- f40 0 f6"/>
                            <a:gd name="f42" fmla="+- f39 0 f6"/>
                            <a:gd name="f43" fmla="*/ f41 1 2"/>
                            <a:gd name="f44" fmla="*/ f42 1 2"/>
                            <a:gd name="f45" fmla="min f42 f41"/>
                            <a:gd name="f46" fmla="+- 0 0 f42"/>
                            <a:gd name="f47" fmla="+- 0 0 f41"/>
                            <a:gd name="f48" fmla="*/ f42 f42 1"/>
                            <a:gd name="f49" fmla="*/ f41 f41 1"/>
                            <a:gd name="f50" fmla="+- f6 f43 0"/>
                            <a:gd name="f51" fmla="+- f6 f44 0"/>
                            <a:gd name="f52" fmla="*/ f45 f9 1"/>
                            <a:gd name="f53" fmla="+- f48 f49 0"/>
                            <a:gd name="f54" fmla="+- 0 0 f46"/>
                            <a:gd name="f55" fmla="+- 0 0 f47"/>
                            <a:gd name="f56" fmla="*/ f52 1 100000"/>
                            <a:gd name="f57" fmla="at2 f54 f55"/>
                            <a:gd name="f58" fmla="+- f53 f8 0"/>
                            <a:gd name="f59" fmla="*/ f51 f36 1"/>
                            <a:gd name="f60" fmla="*/ f50 f36 1"/>
                            <a:gd name="f61" fmla="+- f57 f1 0"/>
                            <a:gd name="f62" fmla="sqrt f58"/>
                            <a:gd name="f63" fmla="*/ f61 f7 1"/>
                            <a:gd name="f64" fmla="*/ f62 51965 1"/>
                            <a:gd name="f65" fmla="*/ f63 1 f0"/>
                            <a:gd name="f66" fmla="*/ f64 1 100000"/>
                            <a:gd name="f67" fmla="+- 0 0 f65"/>
                            <a:gd name="f68" fmla="+- f62 0 f66"/>
                            <a:gd name="f69" fmla="val f67"/>
                            <a:gd name="f70" fmla="+- 0 0 f69"/>
                            <a:gd name="f71" fmla="*/ f70 f0 1"/>
                            <a:gd name="f72" fmla="*/ f71 1 f7"/>
                            <a:gd name="f73" fmla="+- f72 0 f1"/>
                            <a:gd name="f74" fmla="+- f73 f1 0"/>
                            <a:gd name="f75" fmla="*/ f74 f7 1"/>
                            <a:gd name="f76" fmla="*/ f75 1 f0"/>
                            <a:gd name="f77" fmla="+- 0 0 f76"/>
                            <a:gd name="f78" fmla="+- 0 0 f77"/>
                            <a:gd name="f79" fmla="*/ f78 f0 1"/>
                            <a:gd name="f80" fmla="*/ f79 1 f7"/>
                            <a:gd name="f81" fmla="+- f80 0 f1"/>
                            <a:gd name="f82" fmla="sin 1 f81"/>
                            <a:gd name="f83" fmla="cos 1 f81"/>
                            <a:gd name="f84" fmla="tan 1 f81"/>
                            <a:gd name="f85" fmla="+- 0 0 f82"/>
                            <a:gd name="f86" fmla="+- 0 0 f83"/>
                            <a:gd name="f87" fmla="*/ 1 1 f84"/>
                            <a:gd name="f88" fmla="+- 0 0 f85"/>
                            <a:gd name="f89" fmla="+- 0 0 f86"/>
                            <a:gd name="f90" fmla="*/ 1 1 f87"/>
                            <a:gd name="f91" fmla="val f88"/>
                            <a:gd name="f92" fmla="val f89"/>
                            <a:gd name="f93" fmla="*/ f92 f68 1"/>
                            <a:gd name="f94" fmla="*/ f91 f68 1"/>
                            <a:gd name="f95" fmla="*/ f91 f56 1"/>
                            <a:gd name="f96" fmla="*/ f92 f56 1"/>
                            <a:gd name="f97" fmla="*/ f93 1 2"/>
                            <a:gd name="f98" fmla="*/ f94 1 2"/>
                            <a:gd name="f99" fmla="*/ f95 1 2"/>
                            <a:gd name="f100" fmla="*/ f96 1 2"/>
                            <a:gd name="f101" fmla="+- f97 0 f99"/>
                            <a:gd name="f102" fmla="+- f98 f100 0"/>
                            <a:gd name="f103" fmla="+- f97 f99 0"/>
                            <a:gd name="f104" fmla="+- f98 0 f100"/>
                            <a:gd name="f105" fmla="+- f39 0 f97"/>
                            <a:gd name="f106" fmla="+- f40 0 f98"/>
                            <a:gd name="f107" fmla="*/ f97 f36 1"/>
                            <a:gd name="f108" fmla="*/ f98 f36 1"/>
                            <a:gd name="f109" fmla="+- f51 0 f103"/>
                            <a:gd name="f110" fmla="+- f39 0 f103"/>
                            <a:gd name="f111" fmla="+- f39 0 f101"/>
                            <a:gd name="f112" fmla="+- f50 0 f102"/>
                            <a:gd name="f113" fmla="+- f40 0 f102"/>
                            <a:gd name="f114" fmla="+- f40 0 f104"/>
                            <a:gd name="f115" fmla="*/ f101 f36 1"/>
                            <a:gd name="f116" fmla="*/ f104 f36 1"/>
                            <a:gd name="f117" fmla="*/ f102 f36 1"/>
                            <a:gd name="f118" fmla="*/ f103 f36 1"/>
                            <a:gd name="f119" fmla="*/ f105 f36 1"/>
                            <a:gd name="f120" fmla="*/ f106 f36 1"/>
                            <a:gd name="f121" fmla="*/ f109 f90 1"/>
                            <a:gd name="f122" fmla="*/ f112 1 f90"/>
                            <a:gd name="f123" fmla="*/ f111 f36 1"/>
                            <a:gd name="f124" fmla="*/ f114 f36 1"/>
                            <a:gd name="f125" fmla="*/ f110 f36 1"/>
                            <a:gd name="f126" fmla="*/ f113 f36 1"/>
                            <a:gd name="f127" fmla="+- f121 f104 0"/>
                            <a:gd name="f128" fmla="+- f111 0 f122"/>
                            <a:gd name="f129" fmla="+- f101 f122 0"/>
                            <a:gd name="f130" fmla="+- f40 0 f127"/>
                            <a:gd name="f131" fmla="*/ f127 f36 1"/>
                            <a:gd name="f132" fmla="*/ f128 f36 1"/>
                            <a:gd name="f133" fmla="*/ f129 f36 1"/>
                            <a:gd name="f134" fmla="*/ f130 f3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107" y="f108"/>
                            </a:cxn>
                            <a:cxn ang="f33">
                              <a:pos x="f119" y="f108"/>
                            </a:cxn>
                            <a:cxn ang="f34">
                              <a:pos x="f119" y="f120"/>
                            </a:cxn>
                            <a:cxn ang="f35">
                              <a:pos x="f107" y="f120"/>
                            </a:cxn>
                          </a:cxnLst>
                          <a:rect l="f115" t="f116" r="f123" b="f124"/>
                          <a:pathLst>
                            <a:path>
                              <a:moveTo>
                                <a:pt x="f115" y="f117"/>
                              </a:moveTo>
                              <a:lnTo>
                                <a:pt x="f118" y="f116"/>
                              </a:lnTo>
                              <a:lnTo>
                                <a:pt x="f59" y="f131"/>
                              </a:lnTo>
                              <a:lnTo>
                                <a:pt x="f125" y="f116"/>
                              </a:lnTo>
                              <a:lnTo>
                                <a:pt x="f123" y="f117"/>
                              </a:lnTo>
                              <a:lnTo>
                                <a:pt x="f132" y="f60"/>
                              </a:lnTo>
                              <a:lnTo>
                                <a:pt x="f123" y="f126"/>
                              </a:lnTo>
                              <a:lnTo>
                                <a:pt x="f125" y="f124"/>
                              </a:lnTo>
                              <a:lnTo>
                                <a:pt x="f59" y="f134"/>
                              </a:lnTo>
                              <a:lnTo>
                                <a:pt x="f118" y="f124"/>
                              </a:lnTo>
                              <a:lnTo>
                                <a:pt x="f115" y="f126"/>
                              </a:lnTo>
                              <a:lnTo>
                                <a:pt x="f133" y="f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B4B180E" id="Znak násobení 73" o:spid="_x0000_s1026" style="position:absolute;margin-left:.3pt;margin-top:-41.7pt;width:507.7pt;height:932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447791,11839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" path="m882685,3206225l2214512,2480917,3223896,4334370,4233279,2480917r1331827,725308l4087309,5919789,5565106,8633353,4233279,9358661,3223896,7505208,2214512,9358661,882685,8633353,2360482,5919789,882685,3206225xe" fillcolor="black" strokeweight=".35281mm">
                <v:stroke joinstyle="miter"/>
                <v:path arrowok="t" o:connecttype="custom" o:connectlocs="3223896,0;6447791,5919789;3223896,11839578;0,5919789;1548598,2843571;4899193,2843571;4899193,8996007;1548598,8996007" o:connectangles="270,0,90,180,180,270,0,90" textboxrect="882685,2480917,5565106,9358661"/>
              </v:shape>
            </w:pict>
          </mc:Fallback>
        </mc:AlternateContent>
      </w:r>
    </w:p>
    <w:p w14:paraId="369767A7" w14:textId="77777777" w:rsidR="008B7B7F" w:rsidRDefault="008B7B7F">
      <w:pPr>
        <w:pStyle w:val="Standard"/>
        <w:tabs>
          <w:tab w:val="left" w:pos="720"/>
        </w:tabs>
      </w:pPr>
    </w:p>
    <w:p w14:paraId="6970479C" w14:textId="77777777" w:rsidR="008B7B7F" w:rsidRDefault="008B7B7F">
      <w:pPr>
        <w:pStyle w:val="Standard"/>
        <w:tabs>
          <w:tab w:val="left" w:pos="720"/>
        </w:tabs>
      </w:pPr>
    </w:p>
    <w:p w14:paraId="137812A0" w14:textId="77777777" w:rsidR="008B7B7F" w:rsidRDefault="008B7B7F">
      <w:pPr>
        <w:pStyle w:val="Standard"/>
        <w:tabs>
          <w:tab w:val="left" w:pos="720"/>
        </w:tabs>
      </w:pPr>
    </w:p>
    <w:p w14:paraId="006F4DA2" w14:textId="77777777" w:rsidR="008B7B7F" w:rsidRDefault="008B7B7F">
      <w:pPr>
        <w:pStyle w:val="Standard"/>
        <w:tabs>
          <w:tab w:val="left" w:pos="720"/>
        </w:tabs>
      </w:pPr>
    </w:p>
    <w:p w14:paraId="4901FA98" w14:textId="77777777" w:rsidR="008B7B7F" w:rsidRDefault="008B7B7F">
      <w:pPr>
        <w:pStyle w:val="Standard"/>
        <w:tabs>
          <w:tab w:val="left" w:pos="720"/>
        </w:tabs>
      </w:pPr>
    </w:p>
    <w:p w14:paraId="6BF782A4" w14:textId="77777777" w:rsidR="008B7B7F" w:rsidRDefault="008B7B7F">
      <w:pPr>
        <w:pStyle w:val="Standard"/>
        <w:tabs>
          <w:tab w:val="left" w:pos="720"/>
        </w:tabs>
      </w:pPr>
    </w:p>
    <w:p w14:paraId="115BC8B0" w14:textId="77777777" w:rsidR="008B7B7F" w:rsidRDefault="008B7B7F">
      <w:pPr>
        <w:pStyle w:val="Standard"/>
        <w:tabs>
          <w:tab w:val="left" w:pos="720"/>
        </w:tabs>
      </w:pPr>
    </w:p>
    <w:p w14:paraId="092ECC33" w14:textId="77777777" w:rsidR="008B7B7F" w:rsidRDefault="008B7B7F">
      <w:pPr>
        <w:pStyle w:val="Standard"/>
        <w:tabs>
          <w:tab w:val="left" w:pos="720"/>
        </w:tabs>
      </w:pPr>
    </w:p>
    <w:p w14:paraId="635C8635" w14:textId="77777777" w:rsidR="008B7B7F" w:rsidRDefault="008B7B7F">
      <w:pPr>
        <w:pStyle w:val="Standard"/>
        <w:tabs>
          <w:tab w:val="left" w:pos="720"/>
        </w:tabs>
      </w:pPr>
    </w:p>
    <w:p w14:paraId="6F959C9B" w14:textId="77777777" w:rsidR="008B7B7F" w:rsidRDefault="008B7B7F">
      <w:pPr>
        <w:pStyle w:val="Standard"/>
        <w:tabs>
          <w:tab w:val="left" w:pos="720"/>
        </w:tabs>
      </w:pPr>
    </w:p>
    <w:p w14:paraId="59A5E217" w14:textId="77777777" w:rsidR="008B7B7F" w:rsidRDefault="008B7B7F">
      <w:pPr>
        <w:pStyle w:val="Standard"/>
        <w:tabs>
          <w:tab w:val="left" w:pos="720"/>
        </w:tabs>
      </w:pPr>
    </w:p>
    <w:p w14:paraId="4BDF68E4" w14:textId="77777777" w:rsidR="008B7B7F" w:rsidRDefault="008B7B7F">
      <w:pPr>
        <w:pStyle w:val="Standard"/>
        <w:tabs>
          <w:tab w:val="left" w:pos="720"/>
        </w:tabs>
      </w:pPr>
    </w:p>
    <w:p w14:paraId="54C7D92E" w14:textId="77777777" w:rsidR="008B7B7F" w:rsidRDefault="008B7B7F">
      <w:pPr>
        <w:pStyle w:val="Standard"/>
        <w:tabs>
          <w:tab w:val="left" w:pos="720"/>
        </w:tabs>
      </w:pPr>
    </w:p>
    <w:p w14:paraId="11E39833" w14:textId="77777777" w:rsidR="008B7B7F" w:rsidRDefault="008B7B7F">
      <w:pPr>
        <w:pStyle w:val="Standard"/>
        <w:tabs>
          <w:tab w:val="left" w:pos="720"/>
        </w:tabs>
      </w:pPr>
    </w:p>
    <w:p w14:paraId="635291E0" w14:textId="77777777" w:rsidR="008B7B7F" w:rsidRDefault="008B7B7F">
      <w:pPr>
        <w:pStyle w:val="Standard"/>
        <w:tabs>
          <w:tab w:val="left" w:pos="720"/>
        </w:tabs>
      </w:pPr>
    </w:p>
    <w:p w14:paraId="71B324CD" w14:textId="77777777" w:rsidR="008B7B7F" w:rsidRDefault="008B7B7F">
      <w:pPr>
        <w:pStyle w:val="Standard"/>
        <w:tabs>
          <w:tab w:val="left" w:pos="720"/>
        </w:tabs>
      </w:pPr>
    </w:p>
    <w:p w14:paraId="0097B1EE" w14:textId="77777777" w:rsidR="008B7B7F" w:rsidRDefault="008B7B7F">
      <w:pPr>
        <w:pStyle w:val="Standard"/>
        <w:tabs>
          <w:tab w:val="left" w:pos="720"/>
        </w:tabs>
      </w:pPr>
    </w:p>
    <w:p w14:paraId="5691A8D6" w14:textId="77777777" w:rsidR="008B7B7F" w:rsidRDefault="008B7B7F">
      <w:pPr>
        <w:pStyle w:val="Standard"/>
        <w:tabs>
          <w:tab w:val="left" w:pos="720"/>
        </w:tabs>
      </w:pPr>
    </w:p>
    <w:p w14:paraId="2D070E7C" w14:textId="77777777" w:rsidR="008B7B7F" w:rsidRDefault="008B7B7F">
      <w:pPr>
        <w:pStyle w:val="Standard"/>
        <w:tabs>
          <w:tab w:val="left" w:pos="720"/>
        </w:tabs>
      </w:pPr>
    </w:p>
    <w:p w14:paraId="02C369D7" w14:textId="77777777" w:rsidR="008B7B7F" w:rsidRDefault="008B7B7F">
      <w:pPr>
        <w:pStyle w:val="Standard"/>
        <w:tabs>
          <w:tab w:val="left" w:pos="720"/>
        </w:tabs>
      </w:pPr>
    </w:p>
    <w:p w14:paraId="1DC018D3" w14:textId="77777777" w:rsidR="008B7B7F" w:rsidRDefault="008B7B7F">
      <w:pPr>
        <w:pStyle w:val="Standard"/>
        <w:tabs>
          <w:tab w:val="left" w:pos="720"/>
        </w:tabs>
      </w:pPr>
    </w:p>
    <w:p w14:paraId="6D852793" w14:textId="77777777" w:rsidR="008B7B7F" w:rsidRDefault="008B7B7F">
      <w:pPr>
        <w:pStyle w:val="Standard"/>
        <w:tabs>
          <w:tab w:val="left" w:pos="720"/>
        </w:tabs>
      </w:pPr>
    </w:p>
    <w:p w14:paraId="284C29D7" w14:textId="77777777" w:rsidR="008B7B7F" w:rsidRDefault="008B7B7F">
      <w:pPr>
        <w:pStyle w:val="Standard"/>
        <w:tabs>
          <w:tab w:val="left" w:pos="720"/>
        </w:tabs>
      </w:pPr>
    </w:p>
    <w:p w14:paraId="0CEDE544" w14:textId="77777777" w:rsidR="008B7B7F" w:rsidRDefault="008B7B7F">
      <w:pPr>
        <w:pStyle w:val="Standard"/>
        <w:tabs>
          <w:tab w:val="left" w:pos="720"/>
        </w:tabs>
      </w:pPr>
    </w:p>
    <w:p w14:paraId="1D81121C" w14:textId="77777777" w:rsidR="008B7B7F" w:rsidRDefault="008B7B7F">
      <w:pPr>
        <w:pStyle w:val="Standard"/>
        <w:tabs>
          <w:tab w:val="left" w:pos="720"/>
        </w:tabs>
      </w:pPr>
    </w:p>
    <w:p w14:paraId="7BA07CAF" w14:textId="77777777" w:rsidR="008B7B7F" w:rsidRDefault="008B7B7F">
      <w:pPr>
        <w:pStyle w:val="Standard"/>
        <w:tabs>
          <w:tab w:val="left" w:pos="720"/>
        </w:tabs>
      </w:pPr>
    </w:p>
    <w:p w14:paraId="56DC2E79" w14:textId="77777777" w:rsidR="008B7B7F" w:rsidRDefault="008B7B7F">
      <w:pPr>
        <w:pStyle w:val="Standard"/>
        <w:tabs>
          <w:tab w:val="left" w:pos="720"/>
        </w:tabs>
      </w:pPr>
    </w:p>
    <w:p w14:paraId="57EFBD2F" w14:textId="77777777" w:rsidR="008B7B7F" w:rsidRDefault="008B7B7F">
      <w:pPr>
        <w:pStyle w:val="Standard"/>
        <w:tabs>
          <w:tab w:val="left" w:pos="720"/>
        </w:tabs>
      </w:pPr>
    </w:p>
    <w:p w14:paraId="23399D20" w14:textId="77777777" w:rsidR="008B7B7F" w:rsidRDefault="008B7B7F">
      <w:pPr>
        <w:pStyle w:val="Standard"/>
        <w:tabs>
          <w:tab w:val="left" w:pos="720"/>
        </w:tabs>
      </w:pPr>
    </w:p>
    <w:p w14:paraId="744DA16C" w14:textId="77777777" w:rsidR="008B7B7F" w:rsidRDefault="008B7B7F">
      <w:pPr>
        <w:pStyle w:val="Standard"/>
        <w:tabs>
          <w:tab w:val="left" w:pos="720"/>
        </w:tabs>
      </w:pPr>
    </w:p>
    <w:p w14:paraId="6136B367" w14:textId="77777777" w:rsidR="008B7B7F" w:rsidRDefault="008B7B7F">
      <w:pPr>
        <w:pStyle w:val="Standard"/>
        <w:tabs>
          <w:tab w:val="left" w:pos="720"/>
        </w:tabs>
      </w:pPr>
    </w:p>
    <w:p w14:paraId="0A8D6A56" w14:textId="77777777" w:rsidR="008B7B7F" w:rsidRDefault="008B7B7F">
      <w:pPr>
        <w:pStyle w:val="Standard"/>
        <w:tabs>
          <w:tab w:val="left" w:pos="720"/>
        </w:tabs>
      </w:pPr>
    </w:p>
    <w:p w14:paraId="6E3518A4" w14:textId="77777777" w:rsidR="008B7B7F" w:rsidRDefault="008B7B7F">
      <w:pPr>
        <w:pStyle w:val="Standard"/>
        <w:tabs>
          <w:tab w:val="left" w:pos="720"/>
        </w:tabs>
      </w:pPr>
    </w:p>
    <w:p w14:paraId="05FF3CA6" w14:textId="77777777" w:rsidR="008B7B7F" w:rsidRDefault="008B7B7F">
      <w:pPr>
        <w:pStyle w:val="Standard"/>
        <w:tabs>
          <w:tab w:val="left" w:pos="720"/>
        </w:tabs>
      </w:pPr>
    </w:p>
    <w:p w14:paraId="2BC66387" w14:textId="77777777" w:rsidR="008B7B7F" w:rsidRDefault="008B7B7F">
      <w:pPr>
        <w:pStyle w:val="Standard"/>
        <w:tabs>
          <w:tab w:val="left" w:pos="720"/>
        </w:tabs>
      </w:pPr>
    </w:p>
    <w:p w14:paraId="74E506DC" w14:textId="77777777" w:rsidR="008B7B7F" w:rsidRDefault="008B7B7F">
      <w:pPr>
        <w:pStyle w:val="Standard"/>
        <w:tabs>
          <w:tab w:val="left" w:pos="720"/>
        </w:tabs>
      </w:pPr>
    </w:p>
    <w:p w14:paraId="11451771" w14:textId="77777777" w:rsidR="008B7B7F" w:rsidRDefault="008B7B7F">
      <w:pPr>
        <w:pStyle w:val="Standard"/>
        <w:tabs>
          <w:tab w:val="left" w:pos="720"/>
        </w:tabs>
      </w:pPr>
    </w:p>
    <w:p w14:paraId="22A104B9" w14:textId="77777777" w:rsidR="008B7B7F" w:rsidRDefault="008B7B7F">
      <w:pPr>
        <w:pStyle w:val="Standard"/>
        <w:tabs>
          <w:tab w:val="left" w:pos="720"/>
        </w:tabs>
      </w:pPr>
    </w:p>
    <w:p w14:paraId="163EE94D" w14:textId="77777777" w:rsidR="008B7B7F" w:rsidRDefault="008B7B7F">
      <w:pPr>
        <w:pStyle w:val="Standard"/>
        <w:tabs>
          <w:tab w:val="left" w:pos="720"/>
        </w:tabs>
      </w:pPr>
    </w:p>
    <w:p w14:paraId="0688FC61" w14:textId="77777777" w:rsidR="008B7B7F" w:rsidRDefault="008B7B7F">
      <w:pPr>
        <w:pStyle w:val="Standard"/>
        <w:tabs>
          <w:tab w:val="left" w:pos="720"/>
        </w:tabs>
      </w:pPr>
    </w:p>
    <w:p w14:paraId="5046BAB4" w14:textId="77777777" w:rsidR="008B7B7F" w:rsidRDefault="008B7B7F">
      <w:pPr>
        <w:pStyle w:val="Standard"/>
        <w:tabs>
          <w:tab w:val="left" w:pos="720"/>
        </w:tabs>
      </w:pPr>
    </w:p>
    <w:p w14:paraId="44755E56" w14:textId="77777777" w:rsidR="008B7B7F" w:rsidRDefault="008B7B7F">
      <w:pPr>
        <w:pStyle w:val="Standard"/>
        <w:tabs>
          <w:tab w:val="left" w:pos="720"/>
        </w:tabs>
      </w:pPr>
    </w:p>
    <w:p w14:paraId="65B0E600" w14:textId="77777777" w:rsidR="008B7B7F" w:rsidRDefault="008B7B7F">
      <w:pPr>
        <w:pStyle w:val="Standard"/>
        <w:tabs>
          <w:tab w:val="left" w:pos="720"/>
        </w:tabs>
      </w:pPr>
    </w:p>
    <w:p w14:paraId="4E748942" w14:textId="77777777" w:rsidR="008B7B7F" w:rsidRDefault="008B7B7F">
      <w:pPr>
        <w:pStyle w:val="Standard"/>
        <w:tabs>
          <w:tab w:val="left" w:pos="720"/>
        </w:tabs>
      </w:pPr>
    </w:p>
    <w:p w14:paraId="67C27B19" w14:textId="77777777" w:rsidR="008B7B7F" w:rsidRDefault="008B7B7F">
      <w:pPr>
        <w:pStyle w:val="Standard"/>
        <w:tabs>
          <w:tab w:val="left" w:pos="720"/>
        </w:tabs>
      </w:pPr>
    </w:p>
    <w:p w14:paraId="2AF94AEB" w14:textId="77777777" w:rsidR="008B7B7F" w:rsidRDefault="008B7B7F">
      <w:pPr>
        <w:pStyle w:val="Standard"/>
        <w:tabs>
          <w:tab w:val="left" w:pos="720"/>
        </w:tabs>
      </w:pPr>
    </w:p>
    <w:p w14:paraId="38BBF53C" w14:textId="77777777" w:rsidR="008B7B7F" w:rsidRDefault="008B7B7F">
      <w:pPr>
        <w:pStyle w:val="Standard"/>
        <w:tabs>
          <w:tab w:val="left" w:pos="720"/>
        </w:tabs>
      </w:pPr>
    </w:p>
    <w:p w14:paraId="1DBBCCCD" w14:textId="77777777" w:rsidR="008B7B7F" w:rsidRDefault="008B7B7F">
      <w:pPr>
        <w:pStyle w:val="Standard"/>
        <w:tabs>
          <w:tab w:val="left" w:pos="720"/>
        </w:tabs>
      </w:pPr>
    </w:p>
    <w:p w14:paraId="48AC8B52" w14:textId="77777777" w:rsidR="008B7B7F" w:rsidRDefault="008B7B7F">
      <w:pPr>
        <w:pStyle w:val="Standard"/>
        <w:tabs>
          <w:tab w:val="left" w:pos="720"/>
        </w:tabs>
      </w:pPr>
    </w:p>
    <w:p w14:paraId="1E69A122" w14:textId="77777777" w:rsidR="008B7B7F" w:rsidRDefault="008B7B7F">
      <w:pPr>
        <w:pStyle w:val="Standard"/>
        <w:tabs>
          <w:tab w:val="left" w:pos="720"/>
        </w:tabs>
      </w:pPr>
    </w:p>
    <w:p w14:paraId="55574EBF" w14:textId="77777777" w:rsidR="008B7B7F" w:rsidRDefault="008B7B7F">
      <w:pPr>
        <w:pStyle w:val="Standard"/>
        <w:tabs>
          <w:tab w:val="left" w:pos="720"/>
        </w:tabs>
      </w:pPr>
    </w:p>
    <w:p w14:paraId="1174D479" w14:textId="77777777" w:rsidR="008B7B7F" w:rsidRDefault="008B7B7F">
      <w:pPr>
        <w:pStyle w:val="Standard"/>
        <w:tabs>
          <w:tab w:val="left" w:pos="720"/>
        </w:tabs>
      </w:pPr>
    </w:p>
    <w:p w14:paraId="4A07ECB0" w14:textId="77777777" w:rsidR="008B7B7F" w:rsidRDefault="00F11416">
      <w:pPr>
        <w:pStyle w:val="Standard"/>
        <w:tabs>
          <w:tab w:val="left" w:pos="720"/>
        </w:tabs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D73F7E" wp14:editId="54ABAC19">
                <wp:simplePos x="0" y="0"/>
                <wp:positionH relativeFrom="column">
                  <wp:posOffset>3813</wp:posOffset>
                </wp:positionH>
                <wp:positionV relativeFrom="paragraph">
                  <wp:posOffset>-2005965</wp:posOffset>
                </wp:positionV>
                <wp:extent cx="6685919" cy="12248516"/>
                <wp:effectExtent l="0" t="0" r="0" b="0"/>
                <wp:wrapNone/>
                <wp:docPr id="5" name="Znak násobení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5919" cy="12248516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*/ 0 0 1"/>
                            <a:gd name="f9" fmla="val 23520"/>
                            <a:gd name="f10" fmla="+- 0 0 -270"/>
                            <a:gd name="f11" fmla="+- 0 0 -360"/>
                            <a:gd name="f12" fmla="+- 0 0 -90"/>
                            <a:gd name="f13" fmla="+- 0 0 -180"/>
                            <a:gd name="f14" fmla="abs f3"/>
                            <a:gd name="f15" fmla="abs f4"/>
                            <a:gd name="f16" fmla="abs f5"/>
                            <a:gd name="f17" fmla="*/ f10 f0 1"/>
                            <a:gd name="f18" fmla="*/ f11 f0 1"/>
                            <a:gd name="f19" fmla="*/ f12 f0 1"/>
                            <a:gd name="f20" fmla="*/ f13 f0 1"/>
                            <a:gd name="f21" fmla="?: f14 f3 1"/>
                            <a:gd name="f22" fmla="?: f15 f4 1"/>
                            <a:gd name="f23" fmla="?: f16 f5 1"/>
                            <a:gd name="f24" fmla="*/ f17 1 f2"/>
                            <a:gd name="f25" fmla="*/ f18 1 f2"/>
                            <a:gd name="f26" fmla="*/ f19 1 f2"/>
                            <a:gd name="f27" fmla="*/ f20 1 f2"/>
                            <a:gd name="f28" fmla="*/ f21 1 21600"/>
                            <a:gd name="f29" fmla="*/ f22 1 21600"/>
                            <a:gd name="f30" fmla="*/ 21600 f21 1"/>
                            <a:gd name="f31" fmla="*/ 21600 f22 1"/>
                            <a:gd name="f32" fmla="+- f24 0 f1"/>
                            <a:gd name="f33" fmla="+- f25 0 f1"/>
                            <a:gd name="f34" fmla="+- f26 0 f1"/>
                            <a:gd name="f35" fmla="+- f27 0 f1"/>
                            <a:gd name="f36" fmla="min f29 f28"/>
                            <a:gd name="f37" fmla="*/ f30 1 f23"/>
                            <a:gd name="f38" fmla="*/ f31 1 f23"/>
                            <a:gd name="f39" fmla="val f37"/>
                            <a:gd name="f40" fmla="val f38"/>
                            <a:gd name="f41" fmla="+- f40 0 f6"/>
                            <a:gd name="f42" fmla="+- f39 0 f6"/>
                            <a:gd name="f43" fmla="*/ f41 1 2"/>
                            <a:gd name="f44" fmla="*/ f42 1 2"/>
                            <a:gd name="f45" fmla="min f42 f41"/>
                            <a:gd name="f46" fmla="+- 0 0 f42"/>
                            <a:gd name="f47" fmla="+- 0 0 f41"/>
                            <a:gd name="f48" fmla="*/ f42 f42 1"/>
                            <a:gd name="f49" fmla="*/ f41 f41 1"/>
                            <a:gd name="f50" fmla="+- f6 f43 0"/>
                            <a:gd name="f51" fmla="+- f6 f44 0"/>
                            <a:gd name="f52" fmla="*/ f45 f9 1"/>
                            <a:gd name="f53" fmla="+- f48 f49 0"/>
                            <a:gd name="f54" fmla="+- 0 0 f46"/>
                            <a:gd name="f55" fmla="+- 0 0 f47"/>
                            <a:gd name="f56" fmla="*/ f52 1 100000"/>
                            <a:gd name="f57" fmla="at2 f54 f55"/>
                            <a:gd name="f58" fmla="+- f53 f8 0"/>
                            <a:gd name="f59" fmla="*/ f51 f36 1"/>
                            <a:gd name="f60" fmla="*/ f50 f36 1"/>
                            <a:gd name="f61" fmla="+- f57 f1 0"/>
                            <a:gd name="f62" fmla="sqrt f58"/>
                            <a:gd name="f63" fmla="*/ f61 f7 1"/>
                            <a:gd name="f64" fmla="*/ f62 51965 1"/>
                            <a:gd name="f65" fmla="*/ f63 1 f0"/>
                            <a:gd name="f66" fmla="*/ f64 1 100000"/>
                            <a:gd name="f67" fmla="+- 0 0 f65"/>
                            <a:gd name="f68" fmla="+- f62 0 f66"/>
                            <a:gd name="f69" fmla="val f67"/>
                            <a:gd name="f70" fmla="+- 0 0 f69"/>
                            <a:gd name="f71" fmla="*/ f70 f0 1"/>
                            <a:gd name="f72" fmla="*/ f71 1 f7"/>
                            <a:gd name="f73" fmla="+- f72 0 f1"/>
                            <a:gd name="f74" fmla="+- f73 f1 0"/>
                            <a:gd name="f75" fmla="*/ f74 f7 1"/>
                            <a:gd name="f76" fmla="*/ f75 1 f0"/>
                            <a:gd name="f77" fmla="+- 0 0 f76"/>
                            <a:gd name="f78" fmla="+- 0 0 f77"/>
                            <a:gd name="f79" fmla="*/ f78 f0 1"/>
                            <a:gd name="f80" fmla="*/ f79 1 f7"/>
                            <a:gd name="f81" fmla="+- f80 0 f1"/>
                            <a:gd name="f82" fmla="sin 1 f81"/>
                            <a:gd name="f83" fmla="cos 1 f81"/>
                            <a:gd name="f84" fmla="tan 1 f81"/>
                            <a:gd name="f85" fmla="+- 0 0 f82"/>
                            <a:gd name="f86" fmla="+- 0 0 f83"/>
                            <a:gd name="f87" fmla="*/ 1 1 f84"/>
                            <a:gd name="f88" fmla="+- 0 0 f85"/>
                            <a:gd name="f89" fmla="+- 0 0 f86"/>
                            <a:gd name="f90" fmla="*/ 1 1 f87"/>
                            <a:gd name="f91" fmla="val f88"/>
                            <a:gd name="f92" fmla="val f89"/>
                            <a:gd name="f93" fmla="*/ f92 f68 1"/>
                            <a:gd name="f94" fmla="*/ f91 f68 1"/>
                            <a:gd name="f95" fmla="*/ f91 f56 1"/>
                            <a:gd name="f96" fmla="*/ f92 f56 1"/>
                            <a:gd name="f97" fmla="*/ f93 1 2"/>
                            <a:gd name="f98" fmla="*/ f94 1 2"/>
                            <a:gd name="f99" fmla="*/ f95 1 2"/>
                            <a:gd name="f100" fmla="*/ f96 1 2"/>
                            <a:gd name="f101" fmla="+- f97 0 f99"/>
                            <a:gd name="f102" fmla="+- f98 f100 0"/>
                            <a:gd name="f103" fmla="+- f97 f99 0"/>
                            <a:gd name="f104" fmla="+- f98 0 f100"/>
                            <a:gd name="f105" fmla="+- f39 0 f97"/>
                            <a:gd name="f106" fmla="+- f40 0 f98"/>
                            <a:gd name="f107" fmla="*/ f97 f36 1"/>
                            <a:gd name="f108" fmla="*/ f98 f36 1"/>
                            <a:gd name="f109" fmla="+- f51 0 f103"/>
                            <a:gd name="f110" fmla="+- f39 0 f103"/>
                            <a:gd name="f111" fmla="+- f39 0 f101"/>
                            <a:gd name="f112" fmla="+- f50 0 f102"/>
                            <a:gd name="f113" fmla="+- f40 0 f102"/>
                            <a:gd name="f114" fmla="+- f40 0 f104"/>
                            <a:gd name="f115" fmla="*/ f101 f36 1"/>
                            <a:gd name="f116" fmla="*/ f104 f36 1"/>
                            <a:gd name="f117" fmla="*/ f102 f36 1"/>
                            <a:gd name="f118" fmla="*/ f103 f36 1"/>
                            <a:gd name="f119" fmla="*/ f105 f36 1"/>
                            <a:gd name="f120" fmla="*/ f106 f36 1"/>
                            <a:gd name="f121" fmla="*/ f109 f90 1"/>
                            <a:gd name="f122" fmla="*/ f112 1 f90"/>
                            <a:gd name="f123" fmla="*/ f111 f36 1"/>
                            <a:gd name="f124" fmla="*/ f114 f36 1"/>
                            <a:gd name="f125" fmla="*/ f110 f36 1"/>
                            <a:gd name="f126" fmla="*/ f113 f36 1"/>
                            <a:gd name="f127" fmla="+- f121 f104 0"/>
                            <a:gd name="f128" fmla="+- f111 0 f122"/>
                            <a:gd name="f129" fmla="+- f101 f122 0"/>
                            <a:gd name="f130" fmla="+- f40 0 f127"/>
                            <a:gd name="f131" fmla="*/ f127 f36 1"/>
                            <a:gd name="f132" fmla="*/ f128 f36 1"/>
                            <a:gd name="f133" fmla="*/ f129 f36 1"/>
                            <a:gd name="f134" fmla="*/ f130 f3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107" y="f108"/>
                            </a:cxn>
                            <a:cxn ang="f33">
                              <a:pos x="f119" y="f108"/>
                            </a:cxn>
                            <a:cxn ang="f34">
                              <a:pos x="f119" y="f120"/>
                            </a:cxn>
                            <a:cxn ang="f35">
                              <a:pos x="f107" y="f120"/>
                            </a:cxn>
                          </a:cxnLst>
                          <a:rect l="f115" t="f116" r="f123" b="f124"/>
                          <a:pathLst>
                            <a:path>
                              <a:moveTo>
                                <a:pt x="f115" y="f117"/>
                              </a:moveTo>
                              <a:lnTo>
                                <a:pt x="f118" y="f116"/>
                              </a:lnTo>
                              <a:lnTo>
                                <a:pt x="f59" y="f131"/>
                              </a:lnTo>
                              <a:lnTo>
                                <a:pt x="f125" y="f116"/>
                              </a:lnTo>
                              <a:lnTo>
                                <a:pt x="f123" y="f117"/>
                              </a:lnTo>
                              <a:lnTo>
                                <a:pt x="f132" y="f60"/>
                              </a:lnTo>
                              <a:lnTo>
                                <a:pt x="f123" y="f126"/>
                              </a:lnTo>
                              <a:lnTo>
                                <a:pt x="f125" y="f124"/>
                              </a:lnTo>
                              <a:lnTo>
                                <a:pt x="f59" y="f134"/>
                              </a:lnTo>
                              <a:lnTo>
                                <a:pt x="f118" y="f124"/>
                              </a:lnTo>
                              <a:lnTo>
                                <a:pt x="f115" y="f126"/>
                              </a:lnTo>
                              <a:lnTo>
                                <a:pt x="f133" y="f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0D195C4" id="Znak násobení 74" o:spid="_x0000_s1026" style="position:absolute;margin-left:.3pt;margin-top:-157.95pt;width:526.45pt;height:964.4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685919,12248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" path="m915649,3318505l2295932,2565070,3342960,4483211,4389987,2565070r1380283,753435l4238734,6124258,5770270,8930011,4389987,9683446,3342960,7765305,2295932,9683446,915649,8930011,2447185,6124258,915649,3318505xe" fillcolor="black" strokeweight=".35281mm">
                <v:stroke joinstyle="miter"/>
                <v:path arrowok="t" o:connecttype="custom" o:connectlocs="3342960,0;6685919,6124258;3342960,12248516;0,6124258;1605791,2941787;5080128,2941787;5080128,9306729;1605791,9306729" o:connectangles="270,0,90,180,180,270,0,90" textboxrect="915649,2565070,5770270,9683446"/>
              </v:shape>
            </w:pict>
          </mc:Fallback>
        </mc:AlternateContent>
      </w:r>
    </w:p>
    <w:p w14:paraId="2D1007C3" w14:textId="77777777" w:rsidR="008B7B7F" w:rsidRDefault="008B7B7F">
      <w:pPr>
        <w:pStyle w:val="Standard"/>
        <w:tabs>
          <w:tab w:val="left" w:pos="720"/>
        </w:tabs>
      </w:pPr>
    </w:p>
    <w:p w14:paraId="5B0685ED" w14:textId="77777777" w:rsidR="008B7B7F" w:rsidRDefault="008B7B7F">
      <w:pPr>
        <w:pStyle w:val="Standard"/>
        <w:tabs>
          <w:tab w:val="left" w:pos="720"/>
        </w:tabs>
      </w:pPr>
    </w:p>
    <w:p w14:paraId="244CB6E2" w14:textId="77777777" w:rsidR="008B7B7F" w:rsidRDefault="008B7B7F">
      <w:pPr>
        <w:pStyle w:val="Standard"/>
        <w:tabs>
          <w:tab w:val="left" w:pos="720"/>
        </w:tabs>
      </w:pPr>
    </w:p>
    <w:p w14:paraId="2E10B127" w14:textId="77777777" w:rsidR="008B7B7F" w:rsidRDefault="008B7B7F">
      <w:pPr>
        <w:pStyle w:val="Standard"/>
        <w:tabs>
          <w:tab w:val="left" w:pos="720"/>
        </w:tabs>
      </w:pPr>
    </w:p>
    <w:p w14:paraId="5168EFB9" w14:textId="77777777" w:rsidR="008B7B7F" w:rsidRDefault="008B7B7F">
      <w:pPr>
        <w:pStyle w:val="Standard"/>
        <w:tabs>
          <w:tab w:val="left" w:pos="720"/>
        </w:tabs>
      </w:pPr>
    </w:p>
    <w:p w14:paraId="41C15BC8" w14:textId="77777777" w:rsidR="008B7B7F" w:rsidRDefault="008B7B7F">
      <w:pPr>
        <w:pStyle w:val="Standard"/>
        <w:tabs>
          <w:tab w:val="left" w:pos="720"/>
        </w:tabs>
      </w:pPr>
    </w:p>
    <w:p w14:paraId="31EADDC0" w14:textId="77777777" w:rsidR="008B7B7F" w:rsidRDefault="008B7B7F">
      <w:pPr>
        <w:pStyle w:val="Standard"/>
        <w:tabs>
          <w:tab w:val="left" w:pos="720"/>
        </w:tabs>
      </w:pPr>
    </w:p>
    <w:p w14:paraId="1A49DD47" w14:textId="77777777" w:rsidR="008B7B7F" w:rsidRDefault="008B7B7F">
      <w:pPr>
        <w:pStyle w:val="Standard"/>
        <w:tabs>
          <w:tab w:val="left" w:pos="720"/>
        </w:tabs>
      </w:pPr>
    </w:p>
    <w:p w14:paraId="1EBAAE0F" w14:textId="77777777" w:rsidR="008B7B7F" w:rsidRDefault="008B7B7F">
      <w:pPr>
        <w:pStyle w:val="Standard"/>
        <w:tabs>
          <w:tab w:val="left" w:pos="720"/>
        </w:tabs>
      </w:pPr>
    </w:p>
    <w:p w14:paraId="7AB430F0" w14:textId="77777777" w:rsidR="008B7B7F" w:rsidRDefault="008B7B7F">
      <w:pPr>
        <w:pStyle w:val="Standard"/>
        <w:tabs>
          <w:tab w:val="left" w:pos="720"/>
        </w:tabs>
      </w:pPr>
    </w:p>
    <w:p w14:paraId="6DC66FEE" w14:textId="77777777" w:rsidR="008B7B7F" w:rsidRDefault="008B7B7F">
      <w:pPr>
        <w:pStyle w:val="Standard"/>
        <w:tabs>
          <w:tab w:val="left" w:pos="720"/>
        </w:tabs>
      </w:pPr>
    </w:p>
    <w:p w14:paraId="70C0EA54" w14:textId="77777777" w:rsidR="008B7B7F" w:rsidRDefault="008B7B7F">
      <w:pPr>
        <w:pStyle w:val="Standard"/>
        <w:tabs>
          <w:tab w:val="left" w:pos="720"/>
        </w:tabs>
      </w:pPr>
    </w:p>
    <w:p w14:paraId="33EA95DF" w14:textId="77777777" w:rsidR="008B7B7F" w:rsidRDefault="008B7B7F">
      <w:pPr>
        <w:pStyle w:val="Standard"/>
        <w:tabs>
          <w:tab w:val="left" w:pos="720"/>
        </w:tabs>
      </w:pPr>
    </w:p>
    <w:p w14:paraId="49846181" w14:textId="77777777" w:rsidR="008B7B7F" w:rsidRDefault="008B7B7F">
      <w:pPr>
        <w:pStyle w:val="Standard"/>
        <w:tabs>
          <w:tab w:val="left" w:pos="720"/>
        </w:tabs>
      </w:pPr>
    </w:p>
    <w:p w14:paraId="769D755D" w14:textId="77777777" w:rsidR="008B7B7F" w:rsidRDefault="008B7B7F">
      <w:pPr>
        <w:pStyle w:val="Standard"/>
        <w:tabs>
          <w:tab w:val="left" w:pos="720"/>
        </w:tabs>
      </w:pPr>
    </w:p>
    <w:p w14:paraId="11AC7962" w14:textId="77777777" w:rsidR="008B7B7F" w:rsidRDefault="008B7B7F">
      <w:pPr>
        <w:pStyle w:val="Standard"/>
        <w:tabs>
          <w:tab w:val="left" w:pos="720"/>
        </w:tabs>
      </w:pPr>
    </w:p>
    <w:p w14:paraId="20B95D2D" w14:textId="77777777" w:rsidR="008B7B7F" w:rsidRDefault="008B7B7F">
      <w:pPr>
        <w:pStyle w:val="Standard"/>
        <w:tabs>
          <w:tab w:val="left" w:pos="720"/>
        </w:tabs>
      </w:pPr>
    </w:p>
    <w:p w14:paraId="02384026" w14:textId="77777777" w:rsidR="008B7B7F" w:rsidRDefault="008B7B7F">
      <w:pPr>
        <w:pStyle w:val="Standard"/>
        <w:tabs>
          <w:tab w:val="left" w:pos="720"/>
        </w:tabs>
      </w:pPr>
    </w:p>
    <w:p w14:paraId="43019924" w14:textId="77777777" w:rsidR="008B7B7F" w:rsidRDefault="008B7B7F">
      <w:pPr>
        <w:pStyle w:val="Standard"/>
        <w:tabs>
          <w:tab w:val="left" w:pos="720"/>
        </w:tabs>
      </w:pPr>
    </w:p>
    <w:p w14:paraId="2F5CE1C8" w14:textId="77777777" w:rsidR="008B7B7F" w:rsidRDefault="008B7B7F">
      <w:pPr>
        <w:pStyle w:val="Standard"/>
        <w:tabs>
          <w:tab w:val="left" w:pos="720"/>
        </w:tabs>
      </w:pPr>
    </w:p>
    <w:p w14:paraId="194E8F20" w14:textId="77777777" w:rsidR="008B7B7F" w:rsidRDefault="008B7B7F">
      <w:pPr>
        <w:pStyle w:val="Standard"/>
        <w:tabs>
          <w:tab w:val="left" w:pos="720"/>
        </w:tabs>
      </w:pPr>
    </w:p>
    <w:p w14:paraId="75D56D74" w14:textId="77777777" w:rsidR="008B7B7F" w:rsidRDefault="008B7B7F">
      <w:pPr>
        <w:pStyle w:val="Standard"/>
        <w:tabs>
          <w:tab w:val="left" w:pos="720"/>
        </w:tabs>
      </w:pPr>
    </w:p>
    <w:p w14:paraId="17D4E923" w14:textId="77777777" w:rsidR="008B7B7F" w:rsidRDefault="008B7B7F">
      <w:pPr>
        <w:pStyle w:val="Standard"/>
        <w:tabs>
          <w:tab w:val="left" w:pos="720"/>
        </w:tabs>
      </w:pPr>
    </w:p>
    <w:p w14:paraId="5E00B011" w14:textId="77777777" w:rsidR="008B7B7F" w:rsidRDefault="008B7B7F">
      <w:pPr>
        <w:pStyle w:val="Standard"/>
        <w:tabs>
          <w:tab w:val="left" w:pos="720"/>
        </w:tabs>
      </w:pPr>
    </w:p>
    <w:p w14:paraId="5B6F5989" w14:textId="77777777" w:rsidR="008B7B7F" w:rsidRDefault="008B7B7F">
      <w:pPr>
        <w:pStyle w:val="Standard"/>
        <w:tabs>
          <w:tab w:val="left" w:pos="720"/>
        </w:tabs>
      </w:pPr>
    </w:p>
    <w:p w14:paraId="59CAC30C" w14:textId="77777777" w:rsidR="008B7B7F" w:rsidRDefault="008B7B7F">
      <w:pPr>
        <w:pStyle w:val="Standard"/>
        <w:tabs>
          <w:tab w:val="left" w:pos="720"/>
        </w:tabs>
      </w:pPr>
    </w:p>
    <w:p w14:paraId="52A97AE0" w14:textId="77777777" w:rsidR="008B7B7F" w:rsidRDefault="008B7B7F">
      <w:pPr>
        <w:pStyle w:val="Standard"/>
        <w:tabs>
          <w:tab w:val="left" w:pos="720"/>
        </w:tabs>
      </w:pPr>
    </w:p>
    <w:p w14:paraId="4ADBC335" w14:textId="77777777" w:rsidR="008B7B7F" w:rsidRDefault="008B7B7F">
      <w:pPr>
        <w:pStyle w:val="Standard"/>
        <w:tabs>
          <w:tab w:val="left" w:pos="720"/>
        </w:tabs>
      </w:pPr>
    </w:p>
    <w:p w14:paraId="6BDCAE4E" w14:textId="77777777" w:rsidR="008B7B7F" w:rsidRDefault="008B7B7F">
      <w:pPr>
        <w:pStyle w:val="Standard"/>
        <w:tabs>
          <w:tab w:val="left" w:pos="720"/>
        </w:tabs>
      </w:pPr>
    </w:p>
    <w:p w14:paraId="0C17CF50" w14:textId="77777777" w:rsidR="008B7B7F" w:rsidRDefault="008B7B7F">
      <w:pPr>
        <w:pStyle w:val="Standard"/>
        <w:tabs>
          <w:tab w:val="left" w:pos="720"/>
        </w:tabs>
      </w:pPr>
    </w:p>
    <w:p w14:paraId="0878F5F9" w14:textId="77777777" w:rsidR="008B7B7F" w:rsidRDefault="008B7B7F">
      <w:pPr>
        <w:pStyle w:val="Standard"/>
        <w:tabs>
          <w:tab w:val="left" w:pos="720"/>
        </w:tabs>
      </w:pPr>
    </w:p>
    <w:p w14:paraId="238116FE" w14:textId="77777777" w:rsidR="008B7B7F" w:rsidRDefault="008B7B7F">
      <w:pPr>
        <w:pStyle w:val="Standard"/>
        <w:tabs>
          <w:tab w:val="left" w:pos="720"/>
        </w:tabs>
      </w:pPr>
    </w:p>
    <w:p w14:paraId="2A5BD755" w14:textId="77777777" w:rsidR="008B7B7F" w:rsidRDefault="008B7B7F">
      <w:pPr>
        <w:pStyle w:val="Standard"/>
        <w:tabs>
          <w:tab w:val="left" w:pos="720"/>
        </w:tabs>
      </w:pPr>
    </w:p>
    <w:p w14:paraId="20608F2E" w14:textId="77777777" w:rsidR="008B7B7F" w:rsidRDefault="008B7B7F">
      <w:pPr>
        <w:pStyle w:val="Standard"/>
        <w:tabs>
          <w:tab w:val="left" w:pos="720"/>
        </w:tabs>
      </w:pPr>
    </w:p>
    <w:p w14:paraId="33618D23" w14:textId="77777777" w:rsidR="008B7B7F" w:rsidRDefault="008B7B7F">
      <w:pPr>
        <w:pStyle w:val="Standard"/>
        <w:tabs>
          <w:tab w:val="left" w:pos="720"/>
        </w:tabs>
      </w:pPr>
    </w:p>
    <w:p w14:paraId="40703EBF" w14:textId="77777777" w:rsidR="008B7B7F" w:rsidRDefault="008B7B7F">
      <w:pPr>
        <w:pStyle w:val="Standard"/>
        <w:tabs>
          <w:tab w:val="left" w:pos="720"/>
        </w:tabs>
      </w:pPr>
    </w:p>
    <w:p w14:paraId="2D2406B8" w14:textId="77777777" w:rsidR="008B7B7F" w:rsidRDefault="008B7B7F">
      <w:pPr>
        <w:pStyle w:val="Standard"/>
        <w:tabs>
          <w:tab w:val="left" w:pos="720"/>
        </w:tabs>
      </w:pPr>
    </w:p>
    <w:p w14:paraId="5A2298CF" w14:textId="77777777" w:rsidR="008B7B7F" w:rsidRDefault="008B7B7F">
      <w:pPr>
        <w:pStyle w:val="Standard"/>
        <w:tabs>
          <w:tab w:val="left" w:pos="720"/>
        </w:tabs>
      </w:pPr>
    </w:p>
    <w:p w14:paraId="7C4D207A" w14:textId="77777777" w:rsidR="008B7B7F" w:rsidRDefault="008B7B7F">
      <w:pPr>
        <w:pStyle w:val="Standard"/>
        <w:tabs>
          <w:tab w:val="left" w:pos="720"/>
        </w:tabs>
      </w:pPr>
    </w:p>
    <w:p w14:paraId="35E3DC03" w14:textId="77777777" w:rsidR="008B7B7F" w:rsidRDefault="008B7B7F">
      <w:pPr>
        <w:pStyle w:val="Standard"/>
        <w:tabs>
          <w:tab w:val="left" w:pos="720"/>
        </w:tabs>
      </w:pPr>
    </w:p>
    <w:p w14:paraId="017C23F4" w14:textId="77777777" w:rsidR="008B7B7F" w:rsidRDefault="008B7B7F">
      <w:pPr>
        <w:pStyle w:val="Standard"/>
        <w:tabs>
          <w:tab w:val="left" w:pos="720"/>
        </w:tabs>
      </w:pPr>
    </w:p>
    <w:p w14:paraId="127BF859" w14:textId="77777777" w:rsidR="008B7B7F" w:rsidRDefault="008B7B7F">
      <w:pPr>
        <w:pStyle w:val="Standard"/>
        <w:tabs>
          <w:tab w:val="left" w:pos="720"/>
        </w:tabs>
      </w:pPr>
    </w:p>
    <w:p w14:paraId="38F3245B" w14:textId="77777777" w:rsidR="008B7B7F" w:rsidRDefault="008B7B7F">
      <w:pPr>
        <w:pStyle w:val="Standard"/>
        <w:tabs>
          <w:tab w:val="left" w:pos="720"/>
        </w:tabs>
      </w:pPr>
    </w:p>
    <w:p w14:paraId="62C69AF9" w14:textId="77777777" w:rsidR="008B7B7F" w:rsidRDefault="008B7B7F">
      <w:pPr>
        <w:pStyle w:val="Standard"/>
        <w:tabs>
          <w:tab w:val="left" w:pos="720"/>
        </w:tabs>
      </w:pPr>
    </w:p>
    <w:p w14:paraId="783437CB" w14:textId="77777777" w:rsidR="008B7B7F" w:rsidRDefault="008B7B7F">
      <w:pPr>
        <w:pStyle w:val="Standard"/>
        <w:tabs>
          <w:tab w:val="left" w:pos="720"/>
        </w:tabs>
      </w:pPr>
    </w:p>
    <w:p w14:paraId="064D51D3" w14:textId="77777777" w:rsidR="008B7B7F" w:rsidRDefault="008B7B7F">
      <w:pPr>
        <w:pStyle w:val="Standard"/>
        <w:tabs>
          <w:tab w:val="left" w:pos="720"/>
        </w:tabs>
      </w:pPr>
    </w:p>
    <w:p w14:paraId="5F48AE7E" w14:textId="77777777" w:rsidR="008B7B7F" w:rsidRDefault="008B7B7F">
      <w:pPr>
        <w:pStyle w:val="Standard"/>
        <w:tabs>
          <w:tab w:val="left" w:pos="720"/>
        </w:tabs>
      </w:pPr>
    </w:p>
    <w:p w14:paraId="025B0360" w14:textId="77777777" w:rsidR="008B7B7F" w:rsidRDefault="008B7B7F">
      <w:pPr>
        <w:pStyle w:val="Standard"/>
        <w:tabs>
          <w:tab w:val="left" w:pos="720"/>
        </w:tabs>
      </w:pPr>
    </w:p>
    <w:p w14:paraId="789D270E" w14:textId="77777777" w:rsidR="008B7B7F" w:rsidRDefault="008B7B7F">
      <w:pPr>
        <w:pStyle w:val="Standard"/>
        <w:tabs>
          <w:tab w:val="left" w:pos="720"/>
        </w:tabs>
      </w:pPr>
    </w:p>
    <w:p w14:paraId="3FF0323C" w14:textId="77777777" w:rsidR="008B7B7F" w:rsidRDefault="008B7B7F">
      <w:pPr>
        <w:pStyle w:val="Standard"/>
        <w:tabs>
          <w:tab w:val="left" w:pos="720"/>
        </w:tabs>
      </w:pPr>
    </w:p>
    <w:p w14:paraId="7CC3F2CC" w14:textId="77777777" w:rsidR="008B7B7F" w:rsidRDefault="008B7B7F">
      <w:pPr>
        <w:pStyle w:val="Standard"/>
        <w:tabs>
          <w:tab w:val="left" w:pos="720"/>
        </w:tabs>
      </w:pPr>
    </w:p>
    <w:p w14:paraId="0446757F" w14:textId="77777777" w:rsidR="008B7B7F" w:rsidRDefault="008B7B7F">
      <w:pPr>
        <w:pStyle w:val="Standard"/>
        <w:tabs>
          <w:tab w:val="left" w:pos="720"/>
        </w:tabs>
      </w:pPr>
    </w:p>
    <w:p w14:paraId="1E164681" w14:textId="77777777" w:rsidR="008B7B7F" w:rsidRDefault="00F11416">
      <w:pPr>
        <w:pStyle w:val="Standard"/>
        <w:tabs>
          <w:tab w:val="left" w:pos="720"/>
        </w:tabs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F6276D" wp14:editId="76537376">
                <wp:simplePos x="0" y="0"/>
                <wp:positionH relativeFrom="column">
                  <wp:posOffset>-320040</wp:posOffset>
                </wp:positionH>
                <wp:positionV relativeFrom="paragraph">
                  <wp:posOffset>-1691640</wp:posOffset>
                </wp:positionV>
                <wp:extent cx="7019291" cy="12991466"/>
                <wp:effectExtent l="0" t="0" r="0" b="0"/>
                <wp:wrapNone/>
                <wp:docPr id="6" name="Znak násobení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9291" cy="12991466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*/ 0 0 1"/>
                            <a:gd name="f9" fmla="val 23520"/>
                            <a:gd name="f10" fmla="+- 0 0 -270"/>
                            <a:gd name="f11" fmla="+- 0 0 -360"/>
                            <a:gd name="f12" fmla="+- 0 0 -90"/>
                            <a:gd name="f13" fmla="+- 0 0 -180"/>
                            <a:gd name="f14" fmla="abs f3"/>
                            <a:gd name="f15" fmla="abs f4"/>
                            <a:gd name="f16" fmla="abs f5"/>
                            <a:gd name="f17" fmla="*/ f10 f0 1"/>
                            <a:gd name="f18" fmla="*/ f11 f0 1"/>
                            <a:gd name="f19" fmla="*/ f12 f0 1"/>
                            <a:gd name="f20" fmla="*/ f13 f0 1"/>
                            <a:gd name="f21" fmla="?: f14 f3 1"/>
                            <a:gd name="f22" fmla="?: f15 f4 1"/>
                            <a:gd name="f23" fmla="?: f16 f5 1"/>
                            <a:gd name="f24" fmla="*/ f17 1 f2"/>
                            <a:gd name="f25" fmla="*/ f18 1 f2"/>
                            <a:gd name="f26" fmla="*/ f19 1 f2"/>
                            <a:gd name="f27" fmla="*/ f20 1 f2"/>
                            <a:gd name="f28" fmla="*/ f21 1 21600"/>
                            <a:gd name="f29" fmla="*/ f22 1 21600"/>
                            <a:gd name="f30" fmla="*/ 21600 f21 1"/>
                            <a:gd name="f31" fmla="*/ 21600 f22 1"/>
                            <a:gd name="f32" fmla="+- f24 0 f1"/>
                            <a:gd name="f33" fmla="+- f25 0 f1"/>
                            <a:gd name="f34" fmla="+- f26 0 f1"/>
                            <a:gd name="f35" fmla="+- f27 0 f1"/>
                            <a:gd name="f36" fmla="min f29 f28"/>
                            <a:gd name="f37" fmla="*/ f30 1 f23"/>
                            <a:gd name="f38" fmla="*/ f31 1 f23"/>
                            <a:gd name="f39" fmla="val f37"/>
                            <a:gd name="f40" fmla="val f38"/>
                            <a:gd name="f41" fmla="+- f40 0 f6"/>
                            <a:gd name="f42" fmla="+- f39 0 f6"/>
                            <a:gd name="f43" fmla="*/ f41 1 2"/>
                            <a:gd name="f44" fmla="*/ f42 1 2"/>
                            <a:gd name="f45" fmla="min f42 f41"/>
                            <a:gd name="f46" fmla="+- 0 0 f42"/>
                            <a:gd name="f47" fmla="+- 0 0 f41"/>
                            <a:gd name="f48" fmla="*/ f42 f42 1"/>
                            <a:gd name="f49" fmla="*/ f41 f41 1"/>
                            <a:gd name="f50" fmla="+- f6 f43 0"/>
                            <a:gd name="f51" fmla="+- f6 f44 0"/>
                            <a:gd name="f52" fmla="*/ f45 f9 1"/>
                            <a:gd name="f53" fmla="+- f48 f49 0"/>
                            <a:gd name="f54" fmla="+- 0 0 f46"/>
                            <a:gd name="f55" fmla="+- 0 0 f47"/>
                            <a:gd name="f56" fmla="*/ f52 1 100000"/>
                            <a:gd name="f57" fmla="at2 f54 f55"/>
                            <a:gd name="f58" fmla="+- f53 f8 0"/>
                            <a:gd name="f59" fmla="*/ f51 f36 1"/>
                            <a:gd name="f60" fmla="*/ f50 f36 1"/>
                            <a:gd name="f61" fmla="+- f57 f1 0"/>
                            <a:gd name="f62" fmla="sqrt f58"/>
                            <a:gd name="f63" fmla="*/ f61 f7 1"/>
                            <a:gd name="f64" fmla="*/ f62 51965 1"/>
                            <a:gd name="f65" fmla="*/ f63 1 f0"/>
                            <a:gd name="f66" fmla="*/ f64 1 100000"/>
                            <a:gd name="f67" fmla="+- 0 0 f65"/>
                            <a:gd name="f68" fmla="+- f62 0 f66"/>
                            <a:gd name="f69" fmla="val f67"/>
                            <a:gd name="f70" fmla="+- 0 0 f69"/>
                            <a:gd name="f71" fmla="*/ f70 f0 1"/>
                            <a:gd name="f72" fmla="*/ f71 1 f7"/>
                            <a:gd name="f73" fmla="+- f72 0 f1"/>
                            <a:gd name="f74" fmla="+- f73 f1 0"/>
                            <a:gd name="f75" fmla="*/ f74 f7 1"/>
                            <a:gd name="f76" fmla="*/ f75 1 f0"/>
                            <a:gd name="f77" fmla="+- 0 0 f76"/>
                            <a:gd name="f78" fmla="+- 0 0 f77"/>
                            <a:gd name="f79" fmla="*/ f78 f0 1"/>
                            <a:gd name="f80" fmla="*/ f79 1 f7"/>
                            <a:gd name="f81" fmla="+- f80 0 f1"/>
                            <a:gd name="f82" fmla="sin 1 f81"/>
                            <a:gd name="f83" fmla="cos 1 f81"/>
                            <a:gd name="f84" fmla="tan 1 f81"/>
                            <a:gd name="f85" fmla="+- 0 0 f82"/>
                            <a:gd name="f86" fmla="+- 0 0 f83"/>
                            <a:gd name="f87" fmla="*/ 1 1 f84"/>
                            <a:gd name="f88" fmla="+- 0 0 f85"/>
                            <a:gd name="f89" fmla="+- 0 0 f86"/>
                            <a:gd name="f90" fmla="*/ 1 1 f87"/>
                            <a:gd name="f91" fmla="val f88"/>
                            <a:gd name="f92" fmla="val f89"/>
                            <a:gd name="f93" fmla="*/ f92 f68 1"/>
                            <a:gd name="f94" fmla="*/ f91 f68 1"/>
                            <a:gd name="f95" fmla="*/ f91 f56 1"/>
                            <a:gd name="f96" fmla="*/ f92 f56 1"/>
                            <a:gd name="f97" fmla="*/ f93 1 2"/>
                            <a:gd name="f98" fmla="*/ f94 1 2"/>
                            <a:gd name="f99" fmla="*/ f95 1 2"/>
                            <a:gd name="f100" fmla="*/ f96 1 2"/>
                            <a:gd name="f101" fmla="+- f97 0 f99"/>
                            <a:gd name="f102" fmla="+- f98 f100 0"/>
                            <a:gd name="f103" fmla="+- f97 f99 0"/>
                            <a:gd name="f104" fmla="+- f98 0 f100"/>
                            <a:gd name="f105" fmla="+- f39 0 f97"/>
                            <a:gd name="f106" fmla="+- f40 0 f98"/>
                            <a:gd name="f107" fmla="*/ f97 f36 1"/>
                            <a:gd name="f108" fmla="*/ f98 f36 1"/>
                            <a:gd name="f109" fmla="+- f51 0 f103"/>
                            <a:gd name="f110" fmla="+- f39 0 f103"/>
                            <a:gd name="f111" fmla="+- f39 0 f101"/>
                            <a:gd name="f112" fmla="+- f50 0 f102"/>
                            <a:gd name="f113" fmla="+- f40 0 f102"/>
                            <a:gd name="f114" fmla="+- f40 0 f104"/>
                            <a:gd name="f115" fmla="*/ f101 f36 1"/>
                            <a:gd name="f116" fmla="*/ f104 f36 1"/>
                            <a:gd name="f117" fmla="*/ f102 f36 1"/>
                            <a:gd name="f118" fmla="*/ f103 f36 1"/>
                            <a:gd name="f119" fmla="*/ f105 f36 1"/>
                            <a:gd name="f120" fmla="*/ f106 f36 1"/>
                            <a:gd name="f121" fmla="*/ f109 f90 1"/>
                            <a:gd name="f122" fmla="*/ f112 1 f90"/>
                            <a:gd name="f123" fmla="*/ f111 f36 1"/>
                            <a:gd name="f124" fmla="*/ f114 f36 1"/>
                            <a:gd name="f125" fmla="*/ f110 f36 1"/>
                            <a:gd name="f126" fmla="*/ f113 f36 1"/>
                            <a:gd name="f127" fmla="+- f121 f104 0"/>
                            <a:gd name="f128" fmla="+- f111 0 f122"/>
                            <a:gd name="f129" fmla="+- f101 f122 0"/>
                            <a:gd name="f130" fmla="+- f40 0 f127"/>
                            <a:gd name="f131" fmla="*/ f127 f36 1"/>
                            <a:gd name="f132" fmla="*/ f128 f36 1"/>
                            <a:gd name="f133" fmla="*/ f129 f36 1"/>
                            <a:gd name="f134" fmla="*/ f130 f3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107" y="f108"/>
                            </a:cxn>
                            <a:cxn ang="f33">
                              <a:pos x="f119" y="f108"/>
                            </a:cxn>
                            <a:cxn ang="f34">
                              <a:pos x="f119" y="f120"/>
                            </a:cxn>
                            <a:cxn ang="f35">
                              <a:pos x="f107" y="f120"/>
                            </a:cxn>
                          </a:cxnLst>
                          <a:rect l="f115" t="f116" r="f123" b="f124"/>
                          <a:pathLst>
                            <a:path>
                              <a:moveTo>
                                <a:pt x="f115" y="f117"/>
                              </a:moveTo>
                              <a:lnTo>
                                <a:pt x="f118" y="f116"/>
                              </a:lnTo>
                              <a:lnTo>
                                <a:pt x="f59" y="f131"/>
                              </a:lnTo>
                              <a:lnTo>
                                <a:pt x="f125" y="f116"/>
                              </a:lnTo>
                              <a:lnTo>
                                <a:pt x="f123" y="f117"/>
                              </a:lnTo>
                              <a:lnTo>
                                <a:pt x="f132" y="f60"/>
                              </a:lnTo>
                              <a:lnTo>
                                <a:pt x="f123" y="f126"/>
                              </a:lnTo>
                              <a:lnTo>
                                <a:pt x="f125" y="f124"/>
                              </a:lnTo>
                              <a:lnTo>
                                <a:pt x="f59" y="f134"/>
                              </a:lnTo>
                              <a:lnTo>
                                <a:pt x="f118" y="f124"/>
                              </a:lnTo>
                              <a:lnTo>
                                <a:pt x="f115" y="f126"/>
                              </a:lnTo>
                              <a:lnTo>
                                <a:pt x="f133" y="f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76A256A" id="Znak násobení 75" o:spid="_x0000_s1026" style="position:absolute;margin-left:-25.2pt;margin-top:-133.2pt;width:552.7pt;height:1022.9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019291,12991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" path="m959615,3512615l2412101,2727836,3509646,4759196,4607190,2727836r1452486,784779l4447897,6495733,6059676,9478851r-1452486,784779l3509646,8232270,2412101,10263630,959615,9478851,2571394,6495733,959615,3512615xe" fillcolor="black" strokeweight=".35281mm">
                <v:stroke joinstyle="miter"/>
                <v:path arrowok="t" o:connecttype="custom" o:connectlocs="3509646,0;7019291,6495733;3509646,12991466;0,6495733;1685858,3120225;5333433,3120225;5333433,9871241;1685858,9871241" o:connectangles="270,0,90,180,180,270,0,90" textboxrect="959615,2727836,6059676,10263630"/>
              </v:shape>
            </w:pict>
          </mc:Fallback>
        </mc:AlternateContent>
      </w:r>
    </w:p>
    <w:p w14:paraId="579B93A3" w14:textId="77777777" w:rsidR="008B7B7F" w:rsidRDefault="008B7B7F">
      <w:pPr>
        <w:pStyle w:val="Standard"/>
        <w:tabs>
          <w:tab w:val="left" w:pos="720"/>
        </w:tabs>
      </w:pPr>
    </w:p>
    <w:p w14:paraId="067BA6B7" w14:textId="77777777" w:rsidR="008B7B7F" w:rsidRDefault="008B7B7F">
      <w:pPr>
        <w:pStyle w:val="Standard"/>
        <w:tabs>
          <w:tab w:val="left" w:pos="720"/>
        </w:tabs>
      </w:pPr>
    </w:p>
    <w:p w14:paraId="50B76D6E" w14:textId="77777777" w:rsidR="008B7B7F" w:rsidRDefault="008B7B7F">
      <w:pPr>
        <w:pStyle w:val="Standard"/>
        <w:tabs>
          <w:tab w:val="left" w:pos="720"/>
        </w:tabs>
      </w:pPr>
    </w:p>
    <w:p w14:paraId="27EE0295" w14:textId="77777777" w:rsidR="008B7B7F" w:rsidRDefault="008B7B7F">
      <w:pPr>
        <w:pStyle w:val="Standard"/>
        <w:tabs>
          <w:tab w:val="left" w:pos="720"/>
        </w:tabs>
      </w:pPr>
    </w:p>
    <w:p w14:paraId="70E5DE00" w14:textId="77777777" w:rsidR="008B7B7F" w:rsidRDefault="008B7B7F">
      <w:pPr>
        <w:pStyle w:val="Standard"/>
        <w:tabs>
          <w:tab w:val="left" w:pos="720"/>
        </w:tabs>
      </w:pPr>
    </w:p>
    <w:p w14:paraId="3D8297F7" w14:textId="77777777" w:rsidR="008B7B7F" w:rsidRDefault="008B7B7F">
      <w:pPr>
        <w:pStyle w:val="Standard"/>
        <w:tabs>
          <w:tab w:val="left" w:pos="720"/>
        </w:tabs>
      </w:pPr>
    </w:p>
    <w:p w14:paraId="560CC335" w14:textId="77777777" w:rsidR="008B7B7F" w:rsidRDefault="008B7B7F">
      <w:pPr>
        <w:pStyle w:val="Standard"/>
        <w:tabs>
          <w:tab w:val="left" w:pos="720"/>
        </w:tabs>
      </w:pPr>
    </w:p>
    <w:p w14:paraId="42A9B859" w14:textId="77777777" w:rsidR="008B7B7F" w:rsidRDefault="008B7B7F">
      <w:pPr>
        <w:pStyle w:val="Standard"/>
        <w:tabs>
          <w:tab w:val="left" w:pos="720"/>
        </w:tabs>
      </w:pPr>
    </w:p>
    <w:p w14:paraId="0411FDFC" w14:textId="77777777" w:rsidR="008B7B7F" w:rsidRDefault="008B7B7F">
      <w:pPr>
        <w:pStyle w:val="Standard"/>
        <w:tabs>
          <w:tab w:val="left" w:pos="720"/>
        </w:tabs>
      </w:pPr>
    </w:p>
    <w:p w14:paraId="4149633F" w14:textId="77777777" w:rsidR="008B7B7F" w:rsidRDefault="008B7B7F">
      <w:pPr>
        <w:pStyle w:val="Standard"/>
        <w:tabs>
          <w:tab w:val="left" w:pos="720"/>
        </w:tabs>
      </w:pPr>
    </w:p>
    <w:p w14:paraId="3771324B" w14:textId="77777777" w:rsidR="008B7B7F" w:rsidRDefault="008B7B7F">
      <w:pPr>
        <w:pStyle w:val="Standard"/>
        <w:tabs>
          <w:tab w:val="left" w:pos="720"/>
        </w:tabs>
      </w:pPr>
    </w:p>
    <w:p w14:paraId="0CA328E3" w14:textId="77777777" w:rsidR="008B7B7F" w:rsidRDefault="008B7B7F">
      <w:pPr>
        <w:pStyle w:val="Standard"/>
        <w:tabs>
          <w:tab w:val="left" w:pos="720"/>
        </w:tabs>
      </w:pPr>
    </w:p>
    <w:p w14:paraId="6A64446F" w14:textId="77777777" w:rsidR="008B7B7F" w:rsidRDefault="008B7B7F">
      <w:pPr>
        <w:pStyle w:val="Standard"/>
        <w:tabs>
          <w:tab w:val="left" w:pos="720"/>
        </w:tabs>
      </w:pPr>
    </w:p>
    <w:p w14:paraId="23A24A77" w14:textId="77777777" w:rsidR="008B7B7F" w:rsidRDefault="008B7B7F">
      <w:pPr>
        <w:pStyle w:val="Standard"/>
        <w:tabs>
          <w:tab w:val="left" w:pos="720"/>
        </w:tabs>
      </w:pPr>
    </w:p>
    <w:p w14:paraId="240F7F8A" w14:textId="77777777" w:rsidR="008B7B7F" w:rsidRDefault="008B7B7F">
      <w:pPr>
        <w:pStyle w:val="Standard"/>
        <w:tabs>
          <w:tab w:val="left" w:pos="720"/>
        </w:tabs>
      </w:pPr>
    </w:p>
    <w:p w14:paraId="019C8F7A" w14:textId="77777777" w:rsidR="008B7B7F" w:rsidRDefault="008B7B7F">
      <w:pPr>
        <w:pStyle w:val="Standard"/>
        <w:tabs>
          <w:tab w:val="left" w:pos="720"/>
        </w:tabs>
      </w:pPr>
    </w:p>
    <w:p w14:paraId="6E38F397" w14:textId="77777777" w:rsidR="008B7B7F" w:rsidRDefault="008B7B7F">
      <w:pPr>
        <w:pStyle w:val="Standard"/>
        <w:tabs>
          <w:tab w:val="left" w:pos="720"/>
        </w:tabs>
      </w:pPr>
    </w:p>
    <w:p w14:paraId="19E5D182" w14:textId="77777777" w:rsidR="008B7B7F" w:rsidRDefault="008B7B7F">
      <w:pPr>
        <w:pStyle w:val="Standard"/>
        <w:tabs>
          <w:tab w:val="left" w:pos="720"/>
        </w:tabs>
      </w:pPr>
    </w:p>
    <w:p w14:paraId="20A32B97" w14:textId="77777777" w:rsidR="008B7B7F" w:rsidRDefault="008B7B7F">
      <w:pPr>
        <w:pStyle w:val="Standard"/>
        <w:tabs>
          <w:tab w:val="left" w:pos="720"/>
        </w:tabs>
      </w:pPr>
    </w:p>
    <w:p w14:paraId="2ECBFEA6" w14:textId="77777777" w:rsidR="008B7B7F" w:rsidRDefault="008B7B7F">
      <w:pPr>
        <w:pStyle w:val="Standard"/>
        <w:tabs>
          <w:tab w:val="left" w:pos="720"/>
        </w:tabs>
      </w:pPr>
    </w:p>
    <w:p w14:paraId="62F4E205" w14:textId="77777777" w:rsidR="008B7B7F" w:rsidRDefault="008B7B7F">
      <w:pPr>
        <w:pStyle w:val="Standard"/>
        <w:tabs>
          <w:tab w:val="left" w:pos="720"/>
        </w:tabs>
      </w:pPr>
    </w:p>
    <w:p w14:paraId="678FD11A" w14:textId="77777777" w:rsidR="008B7B7F" w:rsidRDefault="008B7B7F">
      <w:pPr>
        <w:pStyle w:val="Standard"/>
        <w:tabs>
          <w:tab w:val="left" w:pos="720"/>
        </w:tabs>
      </w:pPr>
    </w:p>
    <w:p w14:paraId="1355B2E2" w14:textId="77777777" w:rsidR="008B7B7F" w:rsidRDefault="008B7B7F">
      <w:pPr>
        <w:pStyle w:val="Standard"/>
        <w:tabs>
          <w:tab w:val="left" w:pos="720"/>
        </w:tabs>
      </w:pPr>
    </w:p>
    <w:p w14:paraId="59BC32CF" w14:textId="77777777" w:rsidR="008B7B7F" w:rsidRDefault="008B7B7F">
      <w:pPr>
        <w:pStyle w:val="Standard"/>
        <w:tabs>
          <w:tab w:val="left" w:pos="720"/>
        </w:tabs>
      </w:pPr>
    </w:p>
    <w:p w14:paraId="23F61D92" w14:textId="77777777" w:rsidR="008B7B7F" w:rsidRDefault="008B7B7F">
      <w:pPr>
        <w:pStyle w:val="Standard"/>
        <w:tabs>
          <w:tab w:val="left" w:pos="720"/>
        </w:tabs>
      </w:pPr>
    </w:p>
    <w:p w14:paraId="33D932DF" w14:textId="77777777" w:rsidR="008B7B7F" w:rsidRDefault="008B7B7F">
      <w:pPr>
        <w:pStyle w:val="Standard"/>
        <w:tabs>
          <w:tab w:val="left" w:pos="720"/>
        </w:tabs>
      </w:pPr>
    </w:p>
    <w:p w14:paraId="2E815DC5" w14:textId="77777777" w:rsidR="008B7B7F" w:rsidRDefault="008B7B7F">
      <w:pPr>
        <w:pStyle w:val="Standard"/>
        <w:tabs>
          <w:tab w:val="left" w:pos="720"/>
        </w:tabs>
      </w:pPr>
    </w:p>
    <w:p w14:paraId="33F7105B" w14:textId="77777777" w:rsidR="008B7B7F" w:rsidRDefault="008B7B7F">
      <w:pPr>
        <w:pStyle w:val="Standard"/>
        <w:tabs>
          <w:tab w:val="left" w:pos="720"/>
        </w:tabs>
      </w:pPr>
    </w:p>
    <w:p w14:paraId="283B38F8" w14:textId="77777777" w:rsidR="008B7B7F" w:rsidRDefault="008B7B7F">
      <w:pPr>
        <w:pStyle w:val="Standard"/>
        <w:tabs>
          <w:tab w:val="left" w:pos="720"/>
        </w:tabs>
      </w:pPr>
    </w:p>
    <w:p w14:paraId="030547A2" w14:textId="77777777" w:rsidR="008B7B7F" w:rsidRDefault="008B7B7F">
      <w:pPr>
        <w:pStyle w:val="Standard"/>
        <w:tabs>
          <w:tab w:val="left" w:pos="720"/>
        </w:tabs>
      </w:pPr>
    </w:p>
    <w:p w14:paraId="7C99B48A" w14:textId="77777777" w:rsidR="008B7B7F" w:rsidRDefault="008B7B7F">
      <w:pPr>
        <w:pStyle w:val="Standard"/>
        <w:tabs>
          <w:tab w:val="left" w:pos="720"/>
        </w:tabs>
      </w:pPr>
    </w:p>
    <w:p w14:paraId="2FB01629" w14:textId="77777777" w:rsidR="008B7B7F" w:rsidRDefault="008B7B7F">
      <w:pPr>
        <w:pStyle w:val="Standard"/>
        <w:tabs>
          <w:tab w:val="left" w:pos="720"/>
        </w:tabs>
      </w:pPr>
    </w:p>
    <w:p w14:paraId="114EEF66" w14:textId="77777777" w:rsidR="008B7B7F" w:rsidRDefault="008B7B7F">
      <w:pPr>
        <w:pStyle w:val="Standard"/>
        <w:tabs>
          <w:tab w:val="left" w:pos="720"/>
        </w:tabs>
      </w:pPr>
    </w:p>
    <w:p w14:paraId="1C42E0FE" w14:textId="77777777" w:rsidR="008B7B7F" w:rsidRDefault="008B7B7F">
      <w:pPr>
        <w:pStyle w:val="Standard"/>
        <w:tabs>
          <w:tab w:val="left" w:pos="720"/>
        </w:tabs>
      </w:pPr>
    </w:p>
    <w:p w14:paraId="4CBE27F2" w14:textId="77777777" w:rsidR="008B7B7F" w:rsidRDefault="008B7B7F">
      <w:pPr>
        <w:pStyle w:val="Standard"/>
        <w:tabs>
          <w:tab w:val="left" w:pos="720"/>
        </w:tabs>
      </w:pPr>
    </w:p>
    <w:p w14:paraId="360F472E" w14:textId="77777777" w:rsidR="008B7B7F" w:rsidRDefault="008B7B7F">
      <w:pPr>
        <w:pStyle w:val="Standard"/>
        <w:tabs>
          <w:tab w:val="left" w:pos="720"/>
        </w:tabs>
      </w:pPr>
    </w:p>
    <w:p w14:paraId="032A8881" w14:textId="77777777" w:rsidR="008B7B7F" w:rsidRDefault="008B7B7F">
      <w:pPr>
        <w:pStyle w:val="Standard"/>
        <w:tabs>
          <w:tab w:val="left" w:pos="720"/>
        </w:tabs>
      </w:pPr>
    </w:p>
    <w:p w14:paraId="11C379B5" w14:textId="77777777" w:rsidR="008B7B7F" w:rsidRDefault="008B7B7F">
      <w:pPr>
        <w:pStyle w:val="Standard"/>
        <w:tabs>
          <w:tab w:val="left" w:pos="720"/>
        </w:tabs>
      </w:pPr>
    </w:p>
    <w:p w14:paraId="1320DB1E" w14:textId="77777777" w:rsidR="008B7B7F" w:rsidRDefault="008B7B7F">
      <w:pPr>
        <w:pStyle w:val="Standard"/>
        <w:tabs>
          <w:tab w:val="left" w:pos="720"/>
        </w:tabs>
      </w:pPr>
    </w:p>
    <w:p w14:paraId="6E82C784" w14:textId="77777777" w:rsidR="008B7B7F" w:rsidRDefault="008B7B7F">
      <w:pPr>
        <w:pStyle w:val="Standard"/>
        <w:tabs>
          <w:tab w:val="left" w:pos="720"/>
        </w:tabs>
      </w:pPr>
    </w:p>
    <w:p w14:paraId="2A2D06F2" w14:textId="77777777" w:rsidR="008B7B7F" w:rsidRDefault="008B7B7F">
      <w:pPr>
        <w:pStyle w:val="Standard"/>
        <w:tabs>
          <w:tab w:val="left" w:pos="720"/>
        </w:tabs>
      </w:pPr>
    </w:p>
    <w:p w14:paraId="1C702C49" w14:textId="77777777" w:rsidR="008B7B7F" w:rsidRDefault="008B7B7F">
      <w:pPr>
        <w:pStyle w:val="Standard"/>
        <w:tabs>
          <w:tab w:val="left" w:pos="720"/>
        </w:tabs>
      </w:pPr>
    </w:p>
    <w:p w14:paraId="165FB31B" w14:textId="77777777" w:rsidR="008B7B7F" w:rsidRDefault="008B7B7F">
      <w:pPr>
        <w:pStyle w:val="Standard"/>
        <w:tabs>
          <w:tab w:val="left" w:pos="720"/>
        </w:tabs>
      </w:pPr>
    </w:p>
    <w:p w14:paraId="7066CA54" w14:textId="77777777" w:rsidR="008B7B7F" w:rsidRDefault="008B7B7F">
      <w:pPr>
        <w:pStyle w:val="Standard"/>
        <w:tabs>
          <w:tab w:val="left" w:pos="720"/>
        </w:tabs>
      </w:pPr>
    </w:p>
    <w:p w14:paraId="326CE935" w14:textId="77777777" w:rsidR="008B7B7F" w:rsidRDefault="008B7B7F">
      <w:pPr>
        <w:pStyle w:val="Standard"/>
        <w:tabs>
          <w:tab w:val="left" w:pos="720"/>
        </w:tabs>
      </w:pPr>
    </w:p>
    <w:p w14:paraId="173B774A" w14:textId="77777777" w:rsidR="008B7B7F" w:rsidRDefault="008B7B7F">
      <w:pPr>
        <w:pStyle w:val="Standard"/>
        <w:tabs>
          <w:tab w:val="left" w:pos="720"/>
        </w:tabs>
      </w:pPr>
    </w:p>
    <w:p w14:paraId="5F5C0DF9" w14:textId="77777777" w:rsidR="008B7B7F" w:rsidRDefault="008B7B7F">
      <w:pPr>
        <w:pStyle w:val="Standard"/>
        <w:tabs>
          <w:tab w:val="left" w:pos="720"/>
        </w:tabs>
      </w:pPr>
    </w:p>
    <w:p w14:paraId="6990FD38" w14:textId="77777777" w:rsidR="008B7B7F" w:rsidRDefault="008B7B7F">
      <w:pPr>
        <w:pStyle w:val="Standard"/>
        <w:tabs>
          <w:tab w:val="left" w:pos="720"/>
        </w:tabs>
      </w:pPr>
    </w:p>
    <w:p w14:paraId="7A4F3F88" w14:textId="77777777" w:rsidR="008B7B7F" w:rsidRDefault="008B7B7F">
      <w:pPr>
        <w:pStyle w:val="Standard"/>
        <w:tabs>
          <w:tab w:val="left" w:pos="720"/>
        </w:tabs>
      </w:pPr>
    </w:p>
    <w:p w14:paraId="4D453DB7" w14:textId="77777777" w:rsidR="008B7B7F" w:rsidRDefault="008B7B7F">
      <w:pPr>
        <w:pStyle w:val="Standard"/>
        <w:tabs>
          <w:tab w:val="left" w:pos="720"/>
        </w:tabs>
      </w:pPr>
    </w:p>
    <w:p w14:paraId="745D7250" w14:textId="77777777" w:rsidR="008B7B7F" w:rsidRDefault="008B7B7F">
      <w:pPr>
        <w:pStyle w:val="Standard"/>
        <w:tabs>
          <w:tab w:val="left" w:pos="720"/>
        </w:tabs>
      </w:pPr>
    </w:p>
    <w:p w14:paraId="3FF7694A" w14:textId="77777777" w:rsidR="008B7B7F" w:rsidRDefault="008B7B7F">
      <w:pPr>
        <w:pStyle w:val="Standard"/>
        <w:tabs>
          <w:tab w:val="left" w:pos="720"/>
        </w:tabs>
      </w:pPr>
    </w:p>
    <w:p w14:paraId="118F0A09" w14:textId="77777777" w:rsidR="008B7B7F" w:rsidRDefault="00F11416">
      <w:pPr>
        <w:pStyle w:val="Standard"/>
        <w:tabs>
          <w:tab w:val="left" w:pos="720"/>
        </w:tabs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A816129" wp14:editId="5079664B">
                <wp:simplePos x="0" y="0"/>
                <wp:positionH relativeFrom="column">
                  <wp:posOffset>-34290</wp:posOffset>
                </wp:positionH>
                <wp:positionV relativeFrom="paragraph">
                  <wp:posOffset>-2186943</wp:posOffset>
                </wp:positionV>
                <wp:extent cx="6486525" cy="14277341"/>
                <wp:effectExtent l="0" t="0" r="0" b="0"/>
                <wp:wrapNone/>
                <wp:docPr id="7" name="Znak násobení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1427734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*/ 0 0 1"/>
                            <a:gd name="f9" fmla="val 23520"/>
                            <a:gd name="f10" fmla="+- 0 0 -270"/>
                            <a:gd name="f11" fmla="+- 0 0 -360"/>
                            <a:gd name="f12" fmla="+- 0 0 -90"/>
                            <a:gd name="f13" fmla="+- 0 0 -180"/>
                            <a:gd name="f14" fmla="abs f3"/>
                            <a:gd name="f15" fmla="abs f4"/>
                            <a:gd name="f16" fmla="abs f5"/>
                            <a:gd name="f17" fmla="*/ f10 f0 1"/>
                            <a:gd name="f18" fmla="*/ f11 f0 1"/>
                            <a:gd name="f19" fmla="*/ f12 f0 1"/>
                            <a:gd name="f20" fmla="*/ f13 f0 1"/>
                            <a:gd name="f21" fmla="?: f14 f3 1"/>
                            <a:gd name="f22" fmla="?: f15 f4 1"/>
                            <a:gd name="f23" fmla="?: f16 f5 1"/>
                            <a:gd name="f24" fmla="*/ f17 1 f2"/>
                            <a:gd name="f25" fmla="*/ f18 1 f2"/>
                            <a:gd name="f26" fmla="*/ f19 1 f2"/>
                            <a:gd name="f27" fmla="*/ f20 1 f2"/>
                            <a:gd name="f28" fmla="*/ f21 1 21600"/>
                            <a:gd name="f29" fmla="*/ f22 1 21600"/>
                            <a:gd name="f30" fmla="*/ 21600 f21 1"/>
                            <a:gd name="f31" fmla="*/ 21600 f22 1"/>
                            <a:gd name="f32" fmla="+- f24 0 f1"/>
                            <a:gd name="f33" fmla="+- f25 0 f1"/>
                            <a:gd name="f34" fmla="+- f26 0 f1"/>
                            <a:gd name="f35" fmla="+- f27 0 f1"/>
                            <a:gd name="f36" fmla="min f29 f28"/>
                            <a:gd name="f37" fmla="*/ f30 1 f23"/>
                            <a:gd name="f38" fmla="*/ f31 1 f23"/>
                            <a:gd name="f39" fmla="val f37"/>
                            <a:gd name="f40" fmla="val f38"/>
                            <a:gd name="f41" fmla="+- f40 0 f6"/>
                            <a:gd name="f42" fmla="+- f39 0 f6"/>
                            <a:gd name="f43" fmla="*/ f41 1 2"/>
                            <a:gd name="f44" fmla="*/ f42 1 2"/>
                            <a:gd name="f45" fmla="min f42 f41"/>
                            <a:gd name="f46" fmla="+- 0 0 f42"/>
                            <a:gd name="f47" fmla="+- 0 0 f41"/>
                            <a:gd name="f48" fmla="*/ f42 f42 1"/>
                            <a:gd name="f49" fmla="*/ f41 f41 1"/>
                            <a:gd name="f50" fmla="+- f6 f43 0"/>
                            <a:gd name="f51" fmla="+- f6 f44 0"/>
                            <a:gd name="f52" fmla="*/ f45 f9 1"/>
                            <a:gd name="f53" fmla="+- f48 f49 0"/>
                            <a:gd name="f54" fmla="+- 0 0 f46"/>
                            <a:gd name="f55" fmla="+- 0 0 f47"/>
                            <a:gd name="f56" fmla="*/ f52 1 100000"/>
                            <a:gd name="f57" fmla="at2 f54 f55"/>
                            <a:gd name="f58" fmla="+- f53 f8 0"/>
                            <a:gd name="f59" fmla="*/ f51 f36 1"/>
                            <a:gd name="f60" fmla="*/ f50 f36 1"/>
                            <a:gd name="f61" fmla="+- f57 f1 0"/>
                            <a:gd name="f62" fmla="sqrt f58"/>
                            <a:gd name="f63" fmla="*/ f61 f7 1"/>
                            <a:gd name="f64" fmla="*/ f62 51965 1"/>
                            <a:gd name="f65" fmla="*/ f63 1 f0"/>
                            <a:gd name="f66" fmla="*/ f64 1 100000"/>
                            <a:gd name="f67" fmla="+- 0 0 f65"/>
                            <a:gd name="f68" fmla="+- f62 0 f66"/>
                            <a:gd name="f69" fmla="val f67"/>
                            <a:gd name="f70" fmla="+- 0 0 f69"/>
                            <a:gd name="f71" fmla="*/ f70 f0 1"/>
                            <a:gd name="f72" fmla="*/ f71 1 f7"/>
                            <a:gd name="f73" fmla="+- f72 0 f1"/>
                            <a:gd name="f74" fmla="+- f73 f1 0"/>
                            <a:gd name="f75" fmla="*/ f74 f7 1"/>
                            <a:gd name="f76" fmla="*/ f75 1 f0"/>
                            <a:gd name="f77" fmla="+- 0 0 f76"/>
                            <a:gd name="f78" fmla="+- 0 0 f77"/>
                            <a:gd name="f79" fmla="*/ f78 f0 1"/>
                            <a:gd name="f80" fmla="*/ f79 1 f7"/>
                            <a:gd name="f81" fmla="+- f80 0 f1"/>
                            <a:gd name="f82" fmla="sin 1 f81"/>
                            <a:gd name="f83" fmla="cos 1 f81"/>
                            <a:gd name="f84" fmla="tan 1 f81"/>
                            <a:gd name="f85" fmla="+- 0 0 f82"/>
                            <a:gd name="f86" fmla="+- 0 0 f83"/>
                            <a:gd name="f87" fmla="*/ 1 1 f84"/>
                            <a:gd name="f88" fmla="+- 0 0 f85"/>
                            <a:gd name="f89" fmla="+- 0 0 f86"/>
                            <a:gd name="f90" fmla="*/ 1 1 f87"/>
                            <a:gd name="f91" fmla="val f88"/>
                            <a:gd name="f92" fmla="val f89"/>
                            <a:gd name="f93" fmla="*/ f92 f68 1"/>
                            <a:gd name="f94" fmla="*/ f91 f68 1"/>
                            <a:gd name="f95" fmla="*/ f91 f56 1"/>
                            <a:gd name="f96" fmla="*/ f92 f56 1"/>
                            <a:gd name="f97" fmla="*/ f93 1 2"/>
                            <a:gd name="f98" fmla="*/ f94 1 2"/>
                            <a:gd name="f99" fmla="*/ f95 1 2"/>
                            <a:gd name="f100" fmla="*/ f96 1 2"/>
                            <a:gd name="f101" fmla="+- f97 0 f99"/>
                            <a:gd name="f102" fmla="+- f98 f100 0"/>
                            <a:gd name="f103" fmla="+- f97 f99 0"/>
                            <a:gd name="f104" fmla="+- f98 0 f100"/>
                            <a:gd name="f105" fmla="+- f39 0 f97"/>
                            <a:gd name="f106" fmla="+- f40 0 f98"/>
                            <a:gd name="f107" fmla="*/ f97 f36 1"/>
                            <a:gd name="f108" fmla="*/ f98 f36 1"/>
                            <a:gd name="f109" fmla="+- f51 0 f103"/>
                            <a:gd name="f110" fmla="+- f39 0 f103"/>
                            <a:gd name="f111" fmla="+- f39 0 f101"/>
                            <a:gd name="f112" fmla="+- f50 0 f102"/>
                            <a:gd name="f113" fmla="+- f40 0 f102"/>
                            <a:gd name="f114" fmla="+- f40 0 f104"/>
                            <a:gd name="f115" fmla="*/ f101 f36 1"/>
                            <a:gd name="f116" fmla="*/ f104 f36 1"/>
                            <a:gd name="f117" fmla="*/ f102 f36 1"/>
                            <a:gd name="f118" fmla="*/ f103 f36 1"/>
                            <a:gd name="f119" fmla="*/ f105 f36 1"/>
                            <a:gd name="f120" fmla="*/ f106 f36 1"/>
                            <a:gd name="f121" fmla="*/ f109 f90 1"/>
                            <a:gd name="f122" fmla="*/ f112 1 f90"/>
                            <a:gd name="f123" fmla="*/ f111 f36 1"/>
                            <a:gd name="f124" fmla="*/ f114 f36 1"/>
                            <a:gd name="f125" fmla="*/ f110 f36 1"/>
                            <a:gd name="f126" fmla="*/ f113 f36 1"/>
                            <a:gd name="f127" fmla="+- f121 f104 0"/>
                            <a:gd name="f128" fmla="+- f111 0 f122"/>
                            <a:gd name="f129" fmla="+- f101 f122 0"/>
                            <a:gd name="f130" fmla="+- f40 0 f127"/>
                            <a:gd name="f131" fmla="*/ f127 f36 1"/>
                            <a:gd name="f132" fmla="*/ f128 f36 1"/>
                            <a:gd name="f133" fmla="*/ f129 f36 1"/>
                            <a:gd name="f134" fmla="*/ f130 f3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107" y="f108"/>
                            </a:cxn>
                            <a:cxn ang="f33">
                              <a:pos x="f119" y="f108"/>
                            </a:cxn>
                            <a:cxn ang="f34">
                              <a:pos x="f119" y="f120"/>
                            </a:cxn>
                            <a:cxn ang="f35">
                              <a:pos x="f107" y="f120"/>
                            </a:cxn>
                          </a:cxnLst>
                          <a:rect l="f115" t="f116" r="f123" b="f124"/>
                          <a:pathLst>
                            <a:path>
                              <a:moveTo>
                                <a:pt x="f115" y="f117"/>
                              </a:moveTo>
                              <a:lnTo>
                                <a:pt x="f118" y="f116"/>
                              </a:lnTo>
                              <a:lnTo>
                                <a:pt x="f59" y="f131"/>
                              </a:lnTo>
                              <a:lnTo>
                                <a:pt x="f125" y="f116"/>
                              </a:lnTo>
                              <a:lnTo>
                                <a:pt x="f123" y="f117"/>
                              </a:lnTo>
                              <a:lnTo>
                                <a:pt x="f132" y="f60"/>
                              </a:lnTo>
                              <a:lnTo>
                                <a:pt x="f123" y="f126"/>
                              </a:lnTo>
                              <a:lnTo>
                                <a:pt x="f125" y="f124"/>
                              </a:lnTo>
                              <a:lnTo>
                                <a:pt x="f59" y="f134"/>
                              </a:lnTo>
                              <a:lnTo>
                                <a:pt x="f118" y="f124"/>
                              </a:lnTo>
                              <a:lnTo>
                                <a:pt x="f115" y="f126"/>
                              </a:lnTo>
                              <a:lnTo>
                                <a:pt x="f133" y="f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AFDC404" id="Znak násobení 76" o:spid="_x0000_s1026" style="position:absolute;margin-left:-2.7pt;margin-top:-172.2pt;width:510.75pt;height:1124.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486525,14277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" path="m863401,3744588l2252401,3113533r990862,2180963l4234124,3113533r1389000,631055l4081113,7138670r1542011,3394083l4234124,11163808,3243263,8982845r-990862,2180963l863401,10532753,2405412,7138670,863401,3744588xe" fillcolor="black" strokeweight=".35281mm">
                <v:stroke joinstyle="miter"/>
                <v:path arrowok="t" o:connecttype="custom" o:connectlocs="3243263,0;6486525,7138671;3243263,14277341;0,7138671;1557901,3429060;4928624,3429060;4928624,10848281;1557901,10848281" o:connectangles="270,0,90,180,180,270,0,90" textboxrect="863401,3113533,5623124,11163808"/>
              </v:shape>
            </w:pict>
          </mc:Fallback>
        </mc:AlternateContent>
      </w:r>
    </w:p>
    <w:p w14:paraId="3780C00E" w14:textId="77777777" w:rsidR="008B7B7F" w:rsidRDefault="008B7B7F">
      <w:pPr>
        <w:pStyle w:val="Standard"/>
        <w:tabs>
          <w:tab w:val="left" w:pos="720"/>
        </w:tabs>
      </w:pPr>
    </w:p>
    <w:p w14:paraId="6154A92F" w14:textId="77777777" w:rsidR="008B7B7F" w:rsidRDefault="008B7B7F">
      <w:pPr>
        <w:pStyle w:val="Standard"/>
        <w:tabs>
          <w:tab w:val="left" w:pos="720"/>
        </w:tabs>
      </w:pPr>
    </w:p>
    <w:p w14:paraId="07EB5096" w14:textId="77777777" w:rsidR="008B7B7F" w:rsidRDefault="008B7B7F">
      <w:pPr>
        <w:pStyle w:val="Standard"/>
        <w:tabs>
          <w:tab w:val="left" w:pos="720"/>
        </w:tabs>
      </w:pPr>
    </w:p>
    <w:p w14:paraId="697F3C2B" w14:textId="77777777" w:rsidR="008B7B7F" w:rsidRDefault="008B7B7F">
      <w:pPr>
        <w:pStyle w:val="Standard"/>
        <w:tabs>
          <w:tab w:val="left" w:pos="720"/>
        </w:tabs>
      </w:pPr>
    </w:p>
    <w:p w14:paraId="513427DE" w14:textId="77777777" w:rsidR="008B7B7F" w:rsidRDefault="008B7B7F">
      <w:pPr>
        <w:pStyle w:val="Standard"/>
        <w:tabs>
          <w:tab w:val="left" w:pos="720"/>
        </w:tabs>
      </w:pPr>
    </w:p>
    <w:p w14:paraId="58EA5F37" w14:textId="77777777" w:rsidR="008B7B7F" w:rsidRDefault="008B7B7F">
      <w:pPr>
        <w:pStyle w:val="Standard"/>
        <w:tabs>
          <w:tab w:val="left" w:pos="720"/>
        </w:tabs>
      </w:pPr>
    </w:p>
    <w:p w14:paraId="3253AC94" w14:textId="77777777" w:rsidR="008B7B7F" w:rsidRDefault="008B7B7F">
      <w:pPr>
        <w:pStyle w:val="Standard"/>
        <w:tabs>
          <w:tab w:val="left" w:pos="720"/>
        </w:tabs>
      </w:pPr>
    </w:p>
    <w:p w14:paraId="4F107D4F" w14:textId="77777777" w:rsidR="008B7B7F" w:rsidRDefault="008B7B7F">
      <w:pPr>
        <w:pStyle w:val="Standard"/>
        <w:tabs>
          <w:tab w:val="left" w:pos="720"/>
        </w:tabs>
      </w:pPr>
    </w:p>
    <w:p w14:paraId="46A42DD8" w14:textId="77777777" w:rsidR="008B7B7F" w:rsidRDefault="008B7B7F">
      <w:pPr>
        <w:pStyle w:val="Standard"/>
        <w:tabs>
          <w:tab w:val="left" w:pos="720"/>
        </w:tabs>
      </w:pPr>
    </w:p>
    <w:p w14:paraId="237F91C2" w14:textId="77777777" w:rsidR="008B7B7F" w:rsidRDefault="008B7B7F">
      <w:pPr>
        <w:pStyle w:val="Standard"/>
        <w:tabs>
          <w:tab w:val="left" w:pos="720"/>
        </w:tabs>
      </w:pPr>
    </w:p>
    <w:p w14:paraId="70079498" w14:textId="77777777" w:rsidR="008B7B7F" w:rsidRDefault="008B7B7F">
      <w:pPr>
        <w:pStyle w:val="Standard"/>
        <w:tabs>
          <w:tab w:val="left" w:pos="720"/>
        </w:tabs>
      </w:pPr>
    </w:p>
    <w:p w14:paraId="6DDC723E" w14:textId="77777777" w:rsidR="008B7B7F" w:rsidRDefault="008B7B7F">
      <w:pPr>
        <w:pStyle w:val="Standard"/>
        <w:tabs>
          <w:tab w:val="left" w:pos="720"/>
        </w:tabs>
      </w:pPr>
    </w:p>
    <w:p w14:paraId="3D17AB6F" w14:textId="77777777" w:rsidR="008B7B7F" w:rsidRDefault="008B7B7F">
      <w:pPr>
        <w:pStyle w:val="Standard"/>
        <w:tabs>
          <w:tab w:val="left" w:pos="720"/>
        </w:tabs>
      </w:pPr>
    </w:p>
    <w:p w14:paraId="5018A55A" w14:textId="77777777" w:rsidR="008B7B7F" w:rsidRDefault="008B7B7F">
      <w:pPr>
        <w:pStyle w:val="Standard"/>
        <w:tabs>
          <w:tab w:val="left" w:pos="720"/>
        </w:tabs>
      </w:pPr>
    </w:p>
    <w:p w14:paraId="5C8C5A57" w14:textId="77777777" w:rsidR="008B7B7F" w:rsidRDefault="008B7B7F">
      <w:pPr>
        <w:pStyle w:val="Standard"/>
        <w:tabs>
          <w:tab w:val="left" w:pos="720"/>
        </w:tabs>
      </w:pPr>
    </w:p>
    <w:p w14:paraId="0F72A3FC" w14:textId="77777777" w:rsidR="008B7B7F" w:rsidRDefault="008B7B7F">
      <w:pPr>
        <w:pStyle w:val="Standard"/>
        <w:tabs>
          <w:tab w:val="left" w:pos="720"/>
        </w:tabs>
      </w:pPr>
    </w:p>
    <w:p w14:paraId="3C09AEFF" w14:textId="77777777" w:rsidR="008B7B7F" w:rsidRDefault="008B7B7F">
      <w:pPr>
        <w:pStyle w:val="Standard"/>
        <w:tabs>
          <w:tab w:val="left" w:pos="720"/>
        </w:tabs>
      </w:pPr>
    </w:p>
    <w:p w14:paraId="5A8B4C2B" w14:textId="77777777" w:rsidR="008B7B7F" w:rsidRDefault="008B7B7F">
      <w:pPr>
        <w:pStyle w:val="Standard"/>
        <w:tabs>
          <w:tab w:val="left" w:pos="720"/>
        </w:tabs>
      </w:pPr>
    </w:p>
    <w:p w14:paraId="2CF5FE2A" w14:textId="77777777" w:rsidR="008B7B7F" w:rsidRDefault="008B7B7F">
      <w:pPr>
        <w:pStyle w:val="Standard"/>
        <w:tabs>
          <w:tab w:val="left" w:pos="720"/>
        </w:tabs>
      </w:pPr>
    </w:p>
    <w:p w14:paraId="7424645A" w14:textId="77777777" w:rsidR="008B7B7F" w:rsidRDefault="008B7B7F">
      <w:pPr>
        <w:pStyle w:val="Standard"/>
        <w:tabs>
          <w:tab w:val="left" w:pos="720"/>
        </w:tabs>
      </w:pPr>
    </w:p>
    <w:p w14:paraId="332ABB65" w14:textId="77777777" w:rsidR="008B7B7F" w:rsidRDefault="008B7B7F">
      <w:pPr>
        <w:pStyle w:val="Standard"/>
        <w:tabs>
          <w:tab w:val="left" w:pos="720"/>
        </w:tabs>
      </w:pPr>
    </w:p>
    <w:p w14:paraId="0963DE59" w14:textId="77777777" w:rsidR="008B7B7F" w:rsidRDefault="008B7B7F">
      <w:pPr>
        <w:pStyle w:val="Standard"/>
        <w:tabs>
          <w:tab w:val="left" w:pos="720"/>
        </w:tabs>
      </w:pPr>
    </w:p>
    <w:p w14:paraId="5755A8D7" w14:textId="77777777" w:rsidR="008B7B7F" w:rsidRDefault="008B7B7F">
      <w:pPr>
        <w:pStyle w:val="Standard"/>
        <w:tabs>
          <w:tab w:val="left" w:pos="720"/>
        </w:tabs>
      </w:pPr>
    </w:p>
    <w:p w14:paraId="0C3B15E7" w14:textId="77777777" w:rsidR="008B7B7F" w:rsidRDefault="008B7B7F">
      <w:pPr>
        <w:pStyle w:val="Standard"/>
        <w:tabs>
          <w:tab w:val="left" w:pos="720"/>
        </w:tabs>
      </w:pPr>
    </w:p>
    <w:p w14:paraId="51C3F192" w14:textId="77777777" w:rsidR="008B7B7F" w:rsidRDefault="008B7B7F">
      <w:pPr>
        <w:pStyle w:val="Standard"/>
        <w:tabs>
          <w:tab w:val="left" w:pos="720"/>
        </w:tabs>
      </w:pPr>
    </w:p>
    <w:p w14:paraId="65173FC9" w14:textId="77777777" w:rsidR="008B7B7F" w:rsidRDefault="008B7B7F">
      <w:pPr>
        <w:pStyle w:val="Standard"/>
        <w:tabs>
          <w:tab w:val="left" w:pos="720"/>
        </w:tabs>
      </w:pPr>
    </w:p>
    <w:p w14:paraId="47F6E261" w14:textId="77777777" w:rsidR="008B7B7F" w:rsidRDefault="008B7B7F">
      <w:pPr>
        <w:pStyle w:val="Standard"/>
        <w:tabs>
          <w:tab w:val="left" w:pos="720"/>
        </w:tabs>
      </w:pPr>
    </w:p>
    <w:p w14:paraId="65576D57" w14:textId="77777777" w:rsidR="008B7B7F" w:rsidRDefault="008B7B7F">
      <w:pPr>
        <w:pStyle w:val="Standard"/>
        <w:tabs>
          <w:tab w:val="left" w:pos="720"/>
        </w:tabs>
      </w:pPr>
    </w:p>
    <w:p w14:paraId="660A9518" w14:textId="77777777" w:rsidR="008B7B7F" w:rsidRDefault="008B7B7F">
      <w:pPr>
        <w:pStyle w:val="Standard"/>
        <w:tabs>
          <w:tab w:val="left" w:pos="720"/>
        </w:tabs>
      </w:pPr>
    </w:p>
    <w:p w14:paraId="3F06A88A" w14:textId="77777777" w:rsidR="008B7B7F" w:rsidRDefault="008B7B7F">
      <w:pPr>
        <w:pStyle w:val="Standard"/>
        <w:tabs>
          <w:tab w:val="left" w:pos="720"/>
        </w:tabs>
      </w:pPr>
    </w:p>
    <w:p w14:paraId="7D7C8268" w14:textId="77777777" w:rsidR="008B7B7F" w:rsidRDefault="008B7B7F">
      <w:pPr>
        <w:pStyle w:val="Standard"/>
        <w:tabs>
          <w:tab w:val="left" w:pos="720"/>
        </w:tabs>
      </w:pPr>
    </w:p>
    <w:p w14:paraId="2CA3CC8A" w14:textId="77777777" w:rsidR="008B7B7F" w:rsidRDefault="008B7B7F">
      <w:pPr>
        <w:pStyle w:val="Standard"/>
        <w:tabs>
          <w:tab w:val="left" w:pos="720"/>
        </w:tabs>
      </w:pPr>
    </w:p>
    <w:p w14:paraId="22EA8E3F" w14:textId="77777777" w:rsidR="008B7B7F" w:rsidRDefault="008B7B7F">
      <w:pPr>
        <w:pStyle w:val="Standard"/>
        <w:tabs>
          <w:tab w:val="left" w:pos="720"/>
        </w:tabs>
      </w:pPr>
    </w:p>
    <w:p w14:paraId="1B5FBEA3" w14:textId="77777777" w:rsidR="008B7B7F" w:rsidRDefault="008B7B7F">
      <w:pPr>
        <w:pStyle w:val="Standard"/>
        <w:tabs>
          <w:tab w:val="left" w:pos="720"/>
        </w:tabs>
      </w:pPr>
    </w:p>
    <w:p w14:paraId="43212C16" w14:textId="77777777" w:rsidR="008B7B7F" w:rsidRDefault="008B7B7F">
      <w:pPr>
        <w:pStyle w:val="Standard"/>
        <w:tabs>
          <w:tab w:val="left" w:pos="720"/>
        </w:tabs>
      </w:pPr>
    </w:p>
    <w:p w14:paraId="6AA51CA9" w14:textId="77777777" w:rsidR="008B7B7F" w:rsidRDefault="008B7B7F">
      <w:pPr>
        <w:pStyle w:val="Standard"/>
        <w:tabs>
          <w:tab w:val="left" w:pos="720"/>
        </w:tabs>
      </w:pPr>
    </w:p>
    <w:p w14:paraId="5B4962F9" w14:textId="77777777" w:rsidR="008B7B7F" w:rsidRDefault="008B7B7F">
      <w:pPr>
        <w:pStyle w:val="Standard"/>
        <w:tabs>
          <w:tab w:val="left" w:pos="720"/>
        </w:tabs>
      </w:pPr>
    </w:p>
    <w:p w14:paraId="2966D3A8" w14:textId="77777777" w:rsidR="008B7B7F" w:rsidRDefault="008B7B7F">
      <w:pPr>
        <w:pStyle w:val="Standard"/>
        <w:tabs>
          <w:tab w:val="left" w:pos="720"/>
        </w:tabs>
      </w:pPr>
    </w:p>
    <w:p w14:paraId="68D2AEC4" w14:textId="77777777" w:rsidR="008B7B7F" w:rsidRDefault="008B7B7F">
      <w:pPr>
        <w:pStyle w:val="Standard"/>
        <w:tabs>
          <w:tab w:val="left" w:pos="720"/>
        </w:tabs>
      </w:pPr>
    </w:p>
    <w:p w14:paraId="75879421" w14:textId="77777777" w:rsidR="008B7B7F" w:rsidRDefault="008B7B7F">
      <w:pPr>
        <w:pStyle w:val="Standard"/>
        <w:tabs>
          <w:tab w:val="left" w:pos="720"/>
        </w:tabs>
      </w:pPr>
    </w:p>
    <w:p w14:paraId="6D4AAAA6" w14:textId="77777777" w:rsidR="008B7B7F" w:rsidRDefault="008B7B7F">
      <w:pPr>
        <w:pStyle w:val="Standard"/>
        <w:tabs>
          <w:tab w:val="left" w:pos="720"/>
        </w:tabs>
      </w:pPr>
    </w:p>
    <w:p w14:paraId="64819B76" w14:textId="77777777" w:rsidR="008B7B7F" w:rsidRDefault="008B7B7F">
      <w:pPr>
        <w:pStyle w:val="Standard"/>
        <w:tabs>
          <w:tab w:val="left" w:pos="720"/>
        </w:tabs>
      </w:pPr>
    </w:p>
    <w:p w14:paraId="5B35F321" w14:textId="77777777" w:rsidR="008B7B7F" w:rsidRDefault="008B7B7F">
      <w:pPr>
        <w:pStyle w:val="Standard"/>
        <w:tabs>
          <w:tab w:val="left" w:pos="720"/>
        </w:tabs>
      </w:pPr>
    </w:p>
    <w:p w14:paraId="3FBD1D18" w14:textId="77777777" w:rsidR="008B7B7F" w:rsidRDefault="008B7B7F">
      <w:pPr>
        <w:pStyle w:val="Standard"/>
        <w:tabs>
          <w:tab w:val="left" w:pos="720"/>
        </w:tabs>
      </w:pPr>
    </w:p>
    <w:p w14:paraId="5511EEF8" w14:textId="77777777" w:rsidR="008B7B7F" w:rsidRDefault="008B7B7F">
      <w:pPr>
        <w:pStyle w:val="Standard"/>
        <w:tabs>
          <w:tab w:val="left" w:pos="720"/>
        </w:tabs>
      </w:pPr>
    </w:p>
    <w:p w14:paraId="2C098459" w14:textId="77777777" w:rsidR="008B7B7F" w:rsidRDefault="008B7B7F">
      <w:pPr>
        <w:pStyle w:val="Standard"/>
        <w:tabs>
          <w:tab w:val="left" w:pos="720"/>
        </w:tabs>
      </w:pPr>
    </w:p>
    <w:p w14:paraId="04272586" w14:textId="77777777" w:rsidR="008B7B7F" w:rsidRDefault="008B7B7F">
      <w:pPr>
        <w:pStyle w:val="Standard"/>
        <w:tabs>
          <w:tab w:val="left" w:pos="720"/>
        </w:tabs>
      </w:pPr>
    </w:p>
    <w:p w14:paraId="6CD73B53" w14:textId="77777777" w:rsidR="008B7B7F" w:rsidRDefault="008B7B7F">
      <w:pPr>
        <w:pStyle w:val="Standard"/>
        <w:tabs>
          <w:tab w:val="left" w:pos="720"/>
        </w:tabs>
      </w:pPr>
    </w:p>
    <w:p w14:paraId="180BE175" w14:textId="77777777" w:rsidR="008B7B7F" w:rsidRDefault="008B7B7F">
      <w:pPr>
        <w:pStyle w:val="Standard"/>
        <w:tabs>
          <w:tab w:val="left" w:pos="720"/>
        </w:tabs>
      </w:pPr>
    </w:p>
    <w:p w14:paraId="1AD4F430" w14:textId="77777777" w:rsidR="008B7B7F" w:rsidRDefault="008B7B7F">
      <w:pPr>
        <w:pStyle w:val="Standard"/>
        <w:tabs>
          <w:tab w:val="left" w:pos="720"/>
        </w:tabs>
      </w:pPr>
    </w:p>
    <w:p w14:paraId="76A88F21" w14:textId="77777777" w:rsidR="008B7B7F" w:rsidRDefault="008B7B7F">
      <w:pPr>
        <w:pStyle w:val="Standard"/>
        <w:tabs>
          <w:tab w:val="left" w:pos="720"/>
        </w:tabs>
      </w:pPr>
    </w:p>
    <w:p w14:paraId="3B87DFF2" w14:textId="77777777" w:rsidR="008B7B7F" w:rsidRDefault="008B7B7F">
      <w:pPr>
        <w:pStyle w:val="Standard"/>
        <w:tabs>
          <w:tab w:val="left" w:pos="720"/>
        </w:tabs>
      </w:pPr>
    </w:p>
    <w:p w14:paraId="66A72399" w14:textId="77777777" w:rsidR="008B7B7F" w:rsidRDefault="00F11416">
      <w:pPr>
        <w:pStyle w:val="Standard"/>
        <w:tabs>
          <w:tab w:val="left" w:pos="720"/>
        </w:tabs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C562396" wp14:editId="6FA0113F">
                <wp:simplePos x="0" y="0"/>
                <wp:positionH relativeFrom="column">
                  <wp:posOffset>-415293</wp:posOffset>
                </wp:positionH>
                <wp:positionV relativeFrom="paragraph">
                  <wp:posOffset>-1558293</wp:posOffset>
                </wp:positionV>
                <wp:extent cx="6867528" cy="12268203"/>
                <wp:effectExtent l="0" t="0" r="0" b="0"/>
                <wp:wrapNone/>
                <wp:docPr id="8" name="Znak násobení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7528" cy="1226820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*/ 0 0 1"/>
                            <a:gd name="f9" fmla="val 23520"/>
                            <a:gd name="f10" fmla="+- 0 0 -270"/>
                            <a:gd name="f11" fmla="+- 0 0 -360"/>
                            <a:gd name="f12" fmla="+- 0 0 -90"/>
                            <a:gd name="f13" fmla="+- 0 0 -180"/>
                            <a:gd name="f14" fmla="abs f3"/>
                            <a:gd name="f15" fmla="abs f4"/>
                            <a:gd name="f16" fmla="abs f5"/>
                            <a:gd name="f17" fmla="*/ f10 f0 1"/>
                            <a:gd name="f18" fmla="*/ f11 f0 1"/>
                            <a:gd name="f19" fmla="*/ f12 f0 1"/>
                            <a:gd name="f20" fmla="*/ f13 f0 1"/>
                            <a:gd name="f21" fmla="?: f14 f3 1"/>
                            <a:gd name="f22" fmla="?: f15 f4 1"/>
                            <a:gd name="f23" fmla="?: f16 f5 1"/>
                            <a:gd name="f24" fmla="*/ f17 1 f2"/>
                            <a:gd name="f25" fmla="*/ f18 1 f2"/>
                            <a:gd name="f26" fmla="*/ f19 1 f2"/>
                            <a:gd name="f27" fmla="*/ f20 1 f2"/>
                            <a:gd name="f28" fmla="*/ f21 1 21600"/>
                            <a:gd name="f29" fmla="*/ f22 1 21600"/>
                            <a:gd name="f30" fmla="*/ 21600 f21 1"/>
                            <a:gd name="f31" fmla="*/ 21600 f22 1"/>
                            <a:gd name="f32" fmla="+- f24 0 f1"/>
                            <a:gd name="f33" fmla="+- f25 0 f1"/>
                            <a:gd name="f34" fmla="+- f26 0 f1"/>
                            <a:gd name="f35" fmla="+- f27 0 f1"/>
                            <a:gd name="f36" fmla="min f29 f28"/>
                            <a:gd name="f37" fmla="*/ f30 1 f23"/>
                            <a:gd name="f38" fmla="*/ f31 1 f23"/>
                            <a:gd name="f39" fmla="val f37"/>
                            <a:gd name="f40" fmla="val f38"/>
                            <a:gd name="f41" fmla="+- f40 0 f6"/>
                            <a:gd name="f42" fmla="+- f39 0 f6"/>
                            <a:gd name="f43" fmla="*/ f41 1 2"/>
                            <a:gd name="f44" fmla="*/ f42 1 2"/>
                            <a:gd name="f45" fmla="min f42 f41"/>
                            <a:gd name="f46" fmla="+- 0 0 f42"/>
                            <a:gd name="f47" fmla="+- 0 0 f41"/>
                            <a:gd name="f48" fmla="*/ f42 f42 1"/>
                            <a:gd name="f49" fmla="*/ f41 f41 1"/>
                            <a:gd name="f50" fmla="+- f6 f43 0"/>
                            <a:gd name="f51" fmla="+- f6 f44 0"/>
                            <a:gd name="f52" fmla="*/ f45 f9 1"/>
                            <a:gd name="f53" fmla="+- f48 f49 0"/>
                            <a:gd name="f54" fmla="+- 0 0 f46"/>
                            <a:gd name="f55" fmla="+- 0 0 f47"/>
                            <a:gd name="f56" fmla="*/ f52 1 100000"/>
                            <a:gd name="f57" fmla="at2 f54 f55"/>
                            <a:gd name="f58" fmla="+- f53 f8 0"/>
                            <a:gd name="f59" fmla="*/ f51 f36 1"/>
                            <a:gd name="f60" fmla="*/ f50 f36 1"/>
                            <a:gd name="f61" fmla="+- f57 f1 0"/>
                            <a:gd name="f62" fmla="sqrt f58"/>
                            <a:gd name="f63" fmla="*/ f61 f7 1"/>
                            <a:gd name="f64" fmla="*/ f62 51965 1"/>
                            <a:gd name="f65" fmla="*/ f63 1 f0"/>
                            <a:gd name="f66" fmla="*/ f64 1 100000"/>
                            <a:gd name="f67" fmla="+- 0 0 f65"/>
                            <a:gd name="f68" fmla="+- f62 0 f66"/>
                            <a:gd name="f69" fmla="val f67"/>
                            <a:gd name="f70" fmla="+- 0 0 f69"/>
                            <a:gd name="f71" fmla="*/ f70 f0 1"/>
                            <a:gd name="f72" fmla="*/ f71 1 f7"/>
                            <a:gd name="f73" fmla="+- f72 0 f1"/>
                            <a:gd name="f74" fmla="+- f73 f1 0"/>
                            <a:gd name="f75" fmla="*/ f74 f7 1"/>
                            <a:gd name="f76" fmla="*/ f75 1 f0"/>
                            <a:gd name="f77" fmla="+- 0 0 f76"/>
                            <a:gd name="f78" fmla="+- 0 0 f77"/>
                            <a:gd name="f79" fmla="*/ f78 f0 1"/>
                            <a:gd name="f80" fmla="*/ f79 1 f7"/>
                            <a:gd name="f81" fmla="+- f80 0 f1"/>
                            <a:gd name="f82" fmla="sin 1 f81"/>
                            <a:gd name="f83" fmla="cos 1 f81"/>
                            <a:gd name="f84" fmla="tan 1 f81"/>
                            <a:gd name="f85" fmla="+- 0 0 f82"/>
                            <a:gd name="f86" fmla="+- 0 0 f83"/>
                            <a:gd name="f87" fmla="*/ 1 1 f84"/>
                            <a:gd name="f88" fmla="+- 0 0 f85"/>
                            <a:gd name="f89" fmla="+- 0 0 f86"/>
                            <a:gd name="f90" fmla="*/ 1 1 f87"/>
                            <a:gd name="f91" fmla="val f88"/>
                            <a:gd name="f92" fmla="val f89"/>
                            <a:gd name="f93" fmla="*/ f92 f68 1"/>
                            <a:gd name="f94" fmla="*/ f91 f68 1"/>
                            <a:gd name="f95" fmla="*/ f91 f56 1"/>
                            <a:gd name="f96" fmla="*/ f92 f56 1"/>
                            <a:gd name="f97" fmla="*/ f93 1 2"/>
                            <a:gd name="f98" fmla="*/ f94 1 2"/>
                            <a:gd name="f99" fmla="*/ f95 1 2"/>
                            <a:gd name="f100" fmla="*/ f96 1 2"/>
                            <a:gd name="f101" fmla="+- f97 0 f99"/>
                            <a:gd name="f102" fmla="+- f98 f100 0"/>
                            <a:gd name="f103" fmla="+- f97 f99 0"/>
                            <a:gd name="f104" fmla="+- f98 0 f100"/>
                            <a:gd name="f105" fmla="+- f39 0 f97"/>
                            <a:gd name="f106" fmla="+- f40 0 f98"/>
                            <a:gd name="f107" fmla="*/ f97 f36 1"/>
                            <a:gd name="f108" fmla="*/ f98 f36 1"/>
                            <a:gd name="f109" fmla="+- f51 0 f103"/>
                            <a:gd name="f110" fmla="+- f39 0 f103"/>
                            <a:gd name="f111" fmla="+- f39 0 f101"/>
                            <a:gd name="f112" fmla="+- f50 0 f102"/>
                            <a:gd name="f113" fmla="+- f40 0 f102"/>
                            <a:gd name="f114" fmla="+- f40 0 f104"/>
                            <a:gd name="f115" fmla="*/ f101 f36 1"/>
                            <a:gd name="f116" fmla="*/ f104 f36 1"/>
                            <a:gd name="f117" fmla="*/ f102 f36 1"/>
                            <a:gd name="f118" fmla="*/ f103 f36 1"/>
                            <a:gd name="f119" fmla="*/ f105 f36 1"/>
                            <a:gd name="f120" fmla="*/ f106 f36 1"/>
                            <a:gd name="f121" fmla="*/ f109 f90 1"/>
                            <a:gd name="f122" fmla="*/ f112 1 f90"/>
                            <a:gd name="f123" fmla="*/ f111 f36 1"/>
                            <a:gd name="f124" fmla="*/ f114 f36 1"/>
                            <a:gd name="f125" fmla="*/ f110 f36 1"/>
                            <a:gd name="f126" fmla="*/ f113 f36 1"/>
                            <a:gd name="f127" fmla="+- f121 f104 0"/>
                            <a:gd name="f128" fmla="+- f111 0 f122"/>
                            <a:gd name="f129" fmla="+- f101 f122 0"/>
                            <a:gd name="f130" fmla="+- f40 0 f127"/>
                            <a:gd name="f131" fmla="*/ f127 f36 1"/>
                            <a:gd name="f132" fmla="*/ f128 f36 1"/>
                            <a:gd name="f133" fmla="*/ f129 f36 1"/>
                            <a:gd name="f134" fmla="*/ f130 f3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107" y="f108"/>
                            </a:cxn>
                            <a:cxn ang="f33">
                              <a:pos x="f119" y="f108"/>
                            </a:cxn>
                            <a:cxn ang="f34">
                              <a:pos x="f119" y="f120"/>
                            </a:cxn>
                            <a:cxn ang="f35">
                              <a:pos x="f107" y="f120"/>
                            </a:cxn>
                          </a:cxnLst>
                          <a:rect l="f115" t="f116" r="f123" b="f124"/>
                          <a:pathLst>
                            <a:path>
                              <a:moveTo>
                                <a:pt x="f115" y="f117"/>
                              </a:moveTo>
                              <a:lnTo>
                                <a:pt x="f118" y="f116"/>
                              </a:lnTo>
                              <a:lnTo>
                                <a:pt x="f59" y="f131"/>
                              </a:lnTo>
                              <a:lnTo>
                                <a:pt x="f125" y="f116"/>
                              </a:lnTo>
                              <a:lnTo>
                                <a:pt x="f123" y="f117"/>
                              </a:lnTo>
                              <a:lnTo>
                                <a:pt x="f132" y="f60"/>
                              </a:lnTo>
                              <a:lnTo>
                                <a:pt x="f123" y="f126"/>
                              </a:lnTo>
                              <a:lnTo>
                                <a:pt x="f125" y="f124"/>
                              </a:lnTo>
                              <a:lnTo>
                                <a:pt x="f59" y="f134"/>
                              </a:lnTo>
                              <a:lnTo>
                                <a:pt x="f118" y="f124"/>
                              </a:lnTo>
                              <a:lnTo>
                                <a:pt x="f115" y="f126"/>
                              </a:lnTo>
                              <a:lnTo>
                                <a:pt x="f133" y="f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BAED73C" id="Znak násobení 77" o:spid="_x0000_s1026" style="position:absolute;margin-left:-32.7pt;margin-top:-122.7pt;width:540.75pt;height:966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867528,12268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" path="m944689,3341006l2354128,2552026,3433764,4480695,4513400,2552026r1409439,788980l4359312,6134102,5922839,8927197,4513400,9716177,3433764,7787508,2354128,9716177,944689,8927197,2508216,6134102,944689,3341006xe" fillcolor="black" strokeweight=".35281mm">
                <v:stroke joinstyle="miter"/>
                <v:path arrowok="t" o:connecttype="custom" o:connectlocs="3433764,0;6867528,6134102;3433764,12268203;0,6134102;1649409,2946516;5218119,2946516;5218119,9321687;1649409,9321687" o:connectangles="270,0,90,180,180,270,0,90" textboxrect="944689,2552026,5922839,9716177"/>
              </v:shape>
            </w:pict>
          </mc:Fallback>
        </mc:AlternateContent>
      </w:r>
    </w:p>
    <w:p w14:paraId="350D98DF" w14:textId="77777777" w:rsidR="008B7B7F" w:rsidRDefault="008B7B7F">
      <w:pPr>
        <w:pStyle w:val="Standard"/>
        <w:tabs>
          <w:tab w:val="left" w:pos="720"/>
        </w:tabs>
      </w:pPr>
    </w:p>
    <w:p w14:paraId="65AE7941" w14:textId="77777777" w:rsidR="008B7B7F" w:rsidRDefault="008B7B7F">
      <w:pPr>
        <w:pStyle w:val="Standard"/>
        <w:tabs>
          <w:tab w:val="left" w:pos="720"/>
        </w:tabs>
      </w:pPr>
    </w:p>
    <w:p w14:paraId="716E8F12" w14:textId="77777777" w:rsidR="008B7B7F" w:rsidRDefault="008B7B7F">
      <w:pPr>
        <w:pStyle w:val="Standard"/>
        <w:tabs>
          <w:tab w:val="left" w:pos="720"/>
        </w:tabs>
      </w:pPr>
    </w:p>
    <w:p w14:paraId="3973AB49" w14:textId="77777777" w:rsidR="008B7B7F" w:rsidRDefault="008B7B7F">
      <w:pPr>
        <w:pStyle w:val="Standard"/>
        <w:tabs>
          <w:tab w:val="left" w:pos="720"/>
        </w:tabs>
      </w:pPr>
    </w:p>
    <w:p w14:paraId="257EF234" w14:textId="77777777" w:rsidR="008B7B7F" w:rsidRDefault="008B7B7F">
      <w:pPr>
        <w:pStyle w:val="Standard"/>
        <w:tabs>
          <w:tab w:val="left" w:pos="720"/>
        </w:tabs>
      </w:pPr>
    </w:p>
    <w:p w14:paraId="121E70D6" w14:textId="77777777" w:rsidR="008B7B7F" w:rsidRDefault="008B7B7F">
      <w:pPr>
        <w:pStyle w:val="Standard"/>
        <w:tabs>
          <w:tab w:val="left" w:pos="720"/>
        </w:tabs>
      </w:pPr>
    </w:p>
    <w:p w14:paraId="34DB8135" w14:textId="77777777" w:rsidR="008B7B7F" w:rsidRDefault="008B7B7F">
      <w:pPr>
        <w:pStyle w:val="Standard"/>
        <w:tabs>
          <w:tab w:val="left" w:pos="720"/>
        </w:tabs>
      </w:pPr>
    </w:p>
    <w:p w14:paraId="63F8A252" w14:textId="77777777" w:rsidR="008B7B7F" w:rsidRDefault="008B7B7F">
      <w:pPr>
        <w:pStyle w:val="Standard"/>
        <w:tabs>
          <w:tab w:val="left" w:pos="720"/>
        </w:tabs>
      </w:pPr>
    </w:p>
    <w:p w14:paraId="54781C59" w14:textId="77777777" w:rsidR="008B7B7F" w:rsidRDefault="008B7B7F">
      <w:pPr>
        <w:pStyle w:val="Standard"/>
        <w:tabs>
          <w:tab w:val="left" w:pos="720"/>
        </w:tabs>
      </w:pPr>
    </w:p>
    <w:p w14:paraId="1EE46624" w14:textId="77777777" w:rsidR="008B7B7F" w:rsidRDefault="008B7B7F">
      <w:pPr>
        <w:pStyle w:val="Standard"/>
        <w:tabs>
          <w:tab w:val="left" w:pos="720"/>
        </w:tabs>
      </w:pPr>
    </w:p>
    <w:p w14:paraId="3B2F2475" w14:textId="77777777" w:rsidR="008B7B7F" w:rsidRDefault="008B7B7F">
      <w:pPr>
        <w:pStyle w:val="Standard"/>
        <w:tabs>
          <w:tab w:val="left" w:pos="720"/>
        </w:tabs>
      </w:pPr>
    </w:p>
    <w:p w14:paraId="1A966AE2" w14:textId="77777777" w:rsidR="008B7B7F" w:rsidRDefault="008B7B7F">
      <w:pPr>
        <w:pStyle w:val="Standard"/>
        <w:tabs>
          <w:tab w:val="left" w:pos="720"/>
        </w:tabs>
      </w:pPr>
    </w:p>
    <w:p w14:paraId="178F136E" w14:textId="77777777" w:rsidR="008B7B7F" w:rsidRDefault="008B7B7F">
      <w:pPr>
        <w:pStyle w:val="Standard"/>
        <w:tabs>
          <w:tab w:val="left" w:pos="720"/>
        </w:tabs>
      </w:pPr>
    </w:p>
    <w:p w14:paraId="66E926B2" w14:textId="77777777" w:rsidR="008B7B7F" w:rsidRDefault="008B7B7F">
      <w:pPr>
        <w:pStyle w:val="Standard"/>
        <w:tabs>
          <w:tab w:val="left" w:pos="720"/>
        </w:tabs>
      </w:pPr>
    </w:p>
    <w:p w14:paraId="197E5C4C" w14:textId="77777777" w:rsidR="008B7B7F" w:rsidRDefault="008B7B7F">
      <w:pPr>
        <w:pStyle w:val="Standard"/>
        <w:tabs>
          <w:tab w:val="left" w:pos="720"/>
        </w:tabs>
      </w:pPr>
    </w:p>
    <w:p w14:paraId="1FA79D16" w14:textId="77777777" w:rsidR="008B7B7F" w:rsidRDefault="008B7B7F">
      <w:pPr>
        <w:pStyle w:val="Standard"/>
        <w:tabs>
          <w:tab w:val="left" w:pos="720"/>
        </w:tabs>
      </w:pPr>
    </w:p>
    <w:p w14:paraId="7C4227C9" w14:textId="77777777" w:rsidR="008B7B7F" w:rsidRDefault="008B7B7F">
      <w:pPr>
        <w:pStyle w:val="Standard"/>
        <w:tabs>
          <w:tab w:val="left" w:pos="720"/>
        </w:tabs>
      </w:pPr>
    </w:p>
    <w:p w14:paraId="10FD3F36" w14:textId="77777777" w:rsidR="008B7B7F" w:rsidRDefault="008B7B7F">
      <w:pPr>
        <w:pStyle w:val="Standard"/>
        <w:tabs>
          <w:tab w:val="left" w:pos="720"/>
        </w:tabs>
      </w:pPr>
    </w:p>
    <w:p w14:paraId="5E6EB163" w14:textId="77777777" w:rsidR="008B7B7F" w:rsidRDefault="008B7B7F">
      <w:pPr>
        <w:pStyle w:val="Standard"/>
        <w:tabs>
          <w:tab w:val="left" w:pos="720"/>
        </w:tabs>
      </w:pPr>
    </w:p>
    <w:p w14:paraId="57981AB3" w14:textId="77777777" w:rsidR="008B7B7F" w:rsidRDefault="008B7B7F">
      <w:pPr>
        <w:pStyle w:val="Standard"/>
        <w:tabs>
          <w:tab w:val="left" w:pos="720"/>
        </w:tabs>
      </w:pPr>
    </w:p>
    <w:p w14:paraId="014528E9" w14:textId="77777777" w:rsidR="008B7B7F" w:rsidRDefault="008B7B7F">
      <w:pPr>
        <w:pStyle w:val="Standard"/>
        <w:tabs>
          <w:tab w:val="left" w:pos="720"/>
        </w:tabs>
      </w:pPr>
    </w:p>
    <w:p w14:paraId="553F2AFD" w14:textId="77777777" w:rsidR="008B7B7F" w:rsidRDefault="008B7B7F">
      <w:pPr>
        <w:pStyle w:val="Standard"/>
        <w:tabs>
          <w:tab w:val="left" w:pos="720"/>
        </w:tabs>
      </w:pPr>
    </w:p>
    <w:p w14:paraId="73611C87" w14:textId="77777777" w:rsidR="008B7B7F" w:rsidRDefault="008B7B7F">
      <w:pPr>
        <w:pStyle w:val="Standard"/>
        <w:tabs>
          <w:tab w:val="left" w:pos="720"/>
        </w:tabs>
      </w:pPr>
    </w:p>
    <w:p w14:paraId="6F904C91" w14:textId="77777777" w:rsidR="008B7B7F" w:rsidRDefault="008B7B7F">
      <w:pPr>
        <w:pStyle w:val="Standard"/>
        <w:tabs>
          <w:tab w:val="left" w:pos="720"/>
        </w:tabs>
      </w:pPr>
    </w:p>
    <w:p w14:paraId="0DD65BAD" w14:textId="77777777" w:rsidR="008B7B7F" w:rsidRDefault="008B7B7F">
      <w:pPr>
        <w:pStyle w:val="Standard"/>
        <w:tabs>
          <w:tab w:val="left" w:pos="720"/>
        </w:tabs>
      </w:pPr>
    </w:p>
    <w:p w14:paraId="7387BF35" w14:textId="77777777" w:rsidR="008B7B7F" w:rsidRDefault="008B7B7F">
      <w:pPr>
        <w:pStyle w:val="Standard"/>
        <w:tabs>
          <w:tab w:val="left" w:pos="720"/>
        </w:tabs>
      </w:pPr>
    </w:p>
    <w:p w14:paraId="39BF3968" w14:textId="77777777" w:rsidR="008B7B7F" w:rsidRDefault="008B7B7F">
      <w:pPr>
        <w:pStyle w:val="Standard"/>
        <w:tabs>
          <w:tab w:val="left" w:pos="720"/>
        </w:tabs>
      </w:pPr>
    </w:p>
    <w:p w14:paraId="780A2D02" w14:textId="77777777" w:rsidR="008B7B7F" w:rsidRDefault="008B7B7F">
      <w:pPr>
        <w:pStyle w:val="Standard"/>
        <w:tabs>
          <w:tab w:val="left" w:pos="720"/>
        </w:tabs>
      </w:pPr>
    </w:p>
    <w:p w14:paraId="396DAAF3" w14:textId="77777777" w:rsidR="008B7B7F" w:rsidRDefault="008B7B7F">
      <w:pPr>
        <w:pStyle w:val="Standard"/>
        <w:tabs>
          <w:tab w:val="left" w:pos="720"/>
        </w:tabs>
      </w:pPr>
    </w:p>
    <w:p w14:paraId="3F44049E" w14:textId="77777777" w:rsidR="008B7B7F" w:rsidRDefault="008B7B7F">
      <w:pPr>
        <w:pStyle w:val="Standard"/>
        <w:tabs>
          <w:tab w:val="left" w:pos="720"/>
        </w:tabs>
      </w:pPr>
    </w:p>
    <w:p w14:paraId="2F720128" w14:textId="77777777" w:rsidR="008B7B7F" w:rsidRDefault="008B7B7F">
      <w:pPr>
        <w:pStyle w:val="Standard"/>
        <w:tabs>
          <w:tab w:val="left" w:pos="720"/>
        </w:tabs>
      </w:pPr>
    </w:p>
    <w:p w14:paraId="43A33A9E" w14:textId="77777777" w:rsidR="008B7B7F" w:rsidRDefault="008B7B7F">
      <w:pPr>
        <w:pStyle w:val="Standard"/>
        <w:tabs>
          <w:tab w:val="left" w:pos="720"/>
        </w:tabs>
      </w:pPr>
    </w:p>
    <w:p w14:paraId="680C8621" w14:textId="77777777" w:rsidR="008B7B7F" w:rsidRDefault="008B7B7F">
      <w:pPr>
        <w:pStyle w:val="Standard"/>
        <w:tabs>
          <w:tab w:val="left" w:pos="720"/>
        </w:tabs>
      </w:pPr>
    </w:p>
    <w:p w14:paraId="43828BCF" w14:textId="77777777" w:rsidR="008B7B7F" w:rsidRDefault="008B7B7F">
      <w:pPr>
        <w:pStyle w:val="Standard"/>
        <w:tabs>
          <w:tab w:val="left" w:pos="720"/>
        </w:tabs>
      </w:pPr>
    </w:p>
    <w:p w14:paraId="023A6CA7" w14:textId="77777777" w:rsidR="008B7B7F" w:rsidRDefault="008B7B7F">
      <w:pPr>
        <w:pStyle w:val="Standard"/>
        <w:tabs>
          <w:tab w:val="left" w:pos="720"/>
        </w:tabs>
      </w:pPr>
    </w:p>
    <w:p w14:paraId="1666FE17" w14:textId="77777777" w:rsidR="008B7B7F" w:rsidRDefault="008B7B7F">
      <w:pPr>
        <w:pStyle w:val="Standard"/>
        <w:tabs>
          <w:tab w:val="left" w:pos="720"/>
        </w:tabs>
      </w:pPr>
    </w:p>
    <w:p w14:paraId="082E6D69" w14:textId="77777777" w:rsidR="008B7B7F" w:rsidRDefault="008B7B7F">
      <w:pPr>
        <w:pStyle w:val="Standard"/>
        <w:tabs>
          <w:tab w:val="left" w:pos="720"/>
        </w:tabs>
      </w:pPr>
    </w:p>
    <w:p w14:paraId="78281056" w14:textId="77777777" w:rsidR="008B7B7F" w:rsidRDefault="008B7B7F">
      <w:pPr>
        <w:pStyle w:val="Standard"/>
        <w:tabs>
          <w:tab w:val="left" w:pos="720"/>
        </w:tabs>
      </w:pPr>
    </w:p>
    <w:p w14:paraId="3407A01D" w14:textId="77777777" w:rsidR="008B7B7F" w:rsidRDefault="008B7B7F">
      <w:pPr>
        <w:pStyle w:val="Standard"/>
        <w:tabs>
          <w:tab w:val="left" w:pos="720"/>
        </w:tabs>
      </w:pPr>
    </w:p>
    <w:p w14:paraId="23964F87" w14:textId="77777777" w:rsidR="008B7B7F" w:rsidRDefault="008B7B7F">
      <w:pPr>
        <w:pStyle w:val="Standard"/>
        <w:tabs>
          <w:tab w:val="left" w:pos="720"/>
        </w:tabs>
      </w:pPr>
    </w:p>
    <w:p w14:paraId="5875C376" w14:textId="77777777" w:rsidR="008B7B7F" w:rsidRDefault="008B7B7F">
      <w:pPr>
        <w:pStyle w:val="Standard"/>
        <w:tabs>
          <w:tab w:val="left" w:pos="720"/>
        </w:tabs>
      </w:pPr>
    </w:p>
    <w:p w14:paraId="38D86268" w14:textId="77777777" w:rsidR="008B7B7F" w:rsidRDefault="008B7B7F">
      <w:pPr>
        <w:pStyle w:val="Standard"/>
        <w:tabs>
          <w:tab w:val="left" w:pos="720"/>
        </w:tabs>
      </w:pPr>
    </w:p>
    <w:p w14:paraId="6043EFC5" w14:textId="77777777" w:rsidR="008B7B7F" w:rsidRDefault="008B7B7F">
      <w:pPr>
        <w:pStyle w:val="Standard"/>
        <w:tabs>
          <w:tab w:val="left" w:pos="720"/>
        </w:tabs>
      </w:pPr>
    </w:p>
    <w:p w14:paraId="2952370D" w14:textId="77777777" w:rsidR="008B7B7F" w:rsidRDefault="008B7B7F">
      <w:pPr>
        <w:pStyle w:val="Standard"/>
        <w:tabs>
          <w:tab w:val="left" w:pos="720"/>
        </w:tabs>
      </w:pPr>
    </w:p>
    <w:p w14:paraId="5216C96F" w14:textId="77777777" w:rsidR="008B7B7F" w:rsidRDefault="008B7B7F">
      <w:pPr>
        <w:pStyle w:val="Standard"/>
        <w:tabs>
          <w:tab w:val="left" w:pos="720"/>
        </w:tabs>
      </w:pPr>
    </w:p>
    <w:p w14:paraId="4F3A8DC0" w14:textId="77777777" w:rsidR="008B7B7F" w:rsidRDefault="008B7B7F">
      <w:pPr>
        <w:pStyle w:val="Standard"/>
        <w:tabs>
          <w:tab w:val="left" w:pos="720"/>
        </w:tabs>
      </w:pPr>
    </w:p>
    <w:p w14:paraId="145CE435" w14:textId="77777777" w:rsidR="008B7B7F" w:rsidRDefault="008B7B7F">
      <w:pPr>
        <w:pStyle w:val="Standard"/>
        <w:tabs>
          <w:tab w:val="left" w:pos="720"/>
        </w:tabs>
      </w:pPr>
    </w:p>
    <w:p w14:paraId="4AAB767B" w14:textId="77777777" w:rsidR="008B7B7F" w:rsidRDefault="008B7B7F">
      <w:pPr>
        <w:pStyle w:val="Standard"/>
        <w:tabs>
          <w:tab w:val="left" w:pos="720"/>
        </w:tabs>
      </w:pPr>
    </w:p>
    <w:p w14:paraId="2EED337D" w14:textId="77777777" w:rsidR="008B7B7F" w:rsidRDefault="008B7B7F">
      <w:pPr>
        <w:pStyle w:val="Standard"/>
        <w:tabs>
          <w:tab w:val="left" w:pos="720"/>
        </w:tabs>
      </w:pPr>
    </w:p>
    <w:p w14:paraId="5CDCFDFA" w14:textId="77777777" w:rsidR="008B7B7F" w:rsidRDefault="008B7B7F">
      <w:pPr>
        <w:pStyle w:val="Standard"/>
        <w:tabs>
          <w:tab w:val="left" w:pos="720"/>
        </w:tabs>
      </w:pPr>
    </w:p>
    <w:p w14:paraId="2508492C" w14:textId="77777777" w:rsidR="008B7B7F" w:rsidRDefault="008B7B7F">
      <w:pPr>
        <w:pStyle w:val="Standard"/>
        <w:tabs>
          <w:tab w:val="left" w:pos="720"/>
        </w:tabs>
      </w:pPr>
    </w:p>
    <w:p w14:paraId="49EBDF4C" w14:textId="77777777" w:rsidR="008B7B7F" w:rsidRDefault="008B7B7F">
      <w:pPr>
        <w:pStyle w:val="Standard"/>
        <w:tabs>
          <w:tab w:val="left" w:pos="720"/>
        </w:tabs>
      </w:pPr>
    </w:p>
    <w:p w14:paraId="78E236EE" w14:textId="77777777" w:rsidR="008B7B7F" w:rsidRDefault="00F11416">
      <w:pPr>
        <w:pStyle w:val="Standard"/>
        <w:tabs>
          <w:tab w:val="left" w:pos="720"/>
        </w:tabs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AC2A355" wp14:editId="4800E10D">
                <wp:simplePos x="0" y="0"/>
                <wp:positionH relativeFrom="column">
                  <wp:posOffset>-1072518</wp:posOffset>
                </wp:positionH>
                <wp:positionV relativeFrom="paragraph">
                  <wp:posOffset>-1863090</wp:posOffset>
                </wp:positionV>
                <wp:extent cx="8428994" cy="12915900"/>
                <wp:effectExtent l="0" t="0" r="0" b="0"/>
                <wp:wrapNone/>
                <wp:docPr id="9" name="Znak násobení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8994" cy="1291590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*/ 0 0 1"/>
                            <a:gd name="f9" fmla="val 23520"/>
                            <a:gd name="f10" fmla="+- 0 0 -270"/>
                            <a:gd name="f11" fmla="+- 0 0 -360"/>
                            <a:gd name="f12" fmla="+- 0 0 -90"/>
                            <a:gd name="f13" fmla="+- 0 0 -180"/>
                            <a:gd name="f14" fmla="abs f3"/>
                            <a:gd name="f15" fmla="abs f4"/>
                            <a:gd name="f16" fmla="abs f5"/>
                            <a:gd name="f17" fmla="*/ f10 f0 1"/>
                            <a:gd name="f18" fmla="*/ f11 f0 1"/>
                            <a:gd name="f19" fmla="*/ f12 f0 1"/>
                            <a:gd name="f20" fmla="*/ f13 f0 1"/>
                            <a:gd name="f21" fmla="?: f14 f3 1"/>
                            <a:gd name="f22" fmla="?: f15 f4 1"/>
                            <a:gd name="f23" fmla="?: f16 f5 1"/>
                            <a:gd name="f24" fmla="*/ f17 1 f2"/>
                            <a:gd name="f25" fmla="*/ f18 1 f2"/>
                            <a:gd name="f26" fmla="*/ f19 1 f2"/>
                            <a:gd name="f27" fmla="*/ f20 1 f2"/>
                            <a:gd name="f28" fmla="*/ f21 1 21600"/>
                            <a:gd name="f29" fmla="*/ f22 1 21600"/>
                            <a:gd name="f30" fmla="*/ 21600 f21 1"/>
                            <a:gd name="f31" fmla="*/ 21600 f22 1"/>
                            <a:gd name="f32" fmla="+- f24 0 f1"/>
                            <a:gd name="f33" fmla="+- f25 0 f1"/>
                            <a:gd name="f34" fmla="+- f26 0 f1"/>
                            <a:gd name="f35" fmla="+- f27 0 f1"/>
                            <a:gd name="f36" fmla="min f29 f28"/>
                            <a:gd name="f37" fmla="*/ f30 1 f23"/>
                            <a:gd name="f38" fmla="*/ f31 1 f23"/>
                            <a:gd name="f39" fmla="val f37"/>
                            <a:gd name="f40" fmla="val f38"/>
                            <a:gd name="f41" fmla="+- f40 0 f6"/>
                            <a:gd name="f42" fmla="+- f39 0 f6"/>
                            <a:gd name="f43" fmla="*/ f41 1 2"/>
                            <a:gd name="f44" fmla="*/ f42 1 2"/>
                            <a:gd name="f45" fmla="min f42 f41"/>
                            <a:gd name="f46" fmla="+- 0 0 f42"/>
                            <a:gd name="f47" fmla="+- 0 0 f41"/>
                            <a:gd name="f48" fmla="*/ f42 f42 1"/>
                            <a:gd name="f49" fmla="*/ f41 f41 1"/>
                            <a:gd name="f50" fmla="+- f6 f43 0"/>
                            <a:gd name="f51" fmla="+- f6 f44 0"/>
                            <a:gd name="f52" fmla="*/ f45 f9 1"/>
                            <a:gd name="f53" fmla="+- f48 f49 0"/>
                            <a:gd name="f54" fmla="+- 0 0 f46"/>
                            <a:gd name="f55" fmla="+- 0 0 f47"/>
                            <a:gd name="f56" fmla="*/ f52 1 100000"/>
                            <a:gd name="f57" fmla="at2 f54 f55"/>
                            <a:gd name="f58" fmla="+- f53 f8 0"/>
                            <a:gd name="f59" fmla="*/ f51 f36 1"/>
                            <a:gd name="f60" fmla="*/ f50 f36 1"/>
                            <a:gd name="f61" fmla="+- f57 f1 0"/>
                            <a:gd name="f62" fmla="sqrt f58"/>
                            <a:gd name="f63" fmla="*/ f61 f7 1"/>
                            <a:gd name="f64" fmla="*/ f62 51965 1"/>
                            <a:gd name="f65" fmla="*/ f63 1 f0"/>
                            <a:gd name="f66" fmla="*/ f64 1 100000"/>
                            <a:gd name="f67" fmla="+- 0 0 f65"/>
                            <a:gd name="f68" fmla="+- f62 0 f66"/>
                            <a:gd name="f69" fmla="val f67"/>
                            <a:gd name="f70" fmla="+- 0 0 f69"/>
                            <a:gd name="f71" fmla="*/ f70 f0 1"/>
                            <a:gd name="f72" fmla="*/ f71 1 f7"/>
                            <a:gd name="f73" fmla="+- f72 0 f1"/>
                            <a:gd name="f74" fmla="+- f73 f1 0"/>
                            <a:gd name="f75" fmla="*/ f74 f7 1"/>
                            <a:gd name="f76" fmla="*/ f75 1 f0"/>
                            <a:gd name="f77" fmla="+- 0 0 f76"/>
                            <a:gd name="f78" fmla="+- 0 0 f77"/>
                            <a:gd name="f79" fmla="*/ f78 f0 1"/>
                            <a:gd name="f80" fmla="*/ f79 1 f7"/>
                            <a:gd name="f81" fmla="+- f80 0 f1"/>
                            <a:gd name="f82" fmla="sin 1 f81"/>
                            <a:gd name="f83" fmla="cos 1 f81"/>
                            <a:gd name="f84" fmla="tan 1 f81"/>
                            <a:gd name="f85" fmla="+- 0 0 f82"/>
                            <a:gd name="f86" fmla="+- 0 0 f83"/>
                            <a:gd name="f87" fmla="*/ 1 1 f84"/>
                            <a:gd name="f88" fmla="+- 0 0 f85"/>
                            <a:gd name="f89" fmla="+- 0 0 f86"/>
                            <a:gd name="f90" fmla="*/ 1 1 f87"/>
                            <a:gd name="f91" fmla="val f88"/>
                            <a:gd name="f92" fmla="val f89"/>
                            <a:gd name="f93" fmla="*/ f92 f68 1"/>
                            <a:gd name="f94" fmla="*/ f91 f68 1"/>
                            <a:gd name="f95" fmla="*/ f91 f56 1"/>
                            <a:gd name="f96" fmla="*/ f92 f56 1"/>
                            <a:gd name="f97" fmla="*/ f93 1 2"/>
                            <a:gd name="f98" fmla="*/ f94 1 2"/>
                            <a:gd name="f99" fmla="*/ f95 1 2"/>
                            <a:gd name="f100" fmla="*/ f96 1 2"/>
                            <a:gd name="f101" fmla="+- f97 0 f99"/>
                            <a:gd name="f102" fmla="+- f98 f100 0"/>
                            <a:gd name="f103" fmla="+- f97 f99 0"/>
                            <a:gd name="f104" fmla="+- f98 0 f100"/>
                            <a:gd name="f105" fmla="+- f39 0 f97"/>
                            <a:gd name="f106" fmla="+- f40 0 f98"/>
                            <a:gd name="f107" fmla="*/ f97 f36 1"/>
                            <a:gd name="f108" fmla="*/ f98 f36 1"/>
                            <a:gd name="f109" fmla="+- f51 0 f103"/>
                            <a:gd name="f110" fmla="+- f39 0 f103"/>
                            <a:gd name="f111" fmla="+- f39 0 f101"/>
                            <a:gd name="f112" fmla="+- f50 0 f102"/>
                            <a:gd name="f113" fmla="+- f40 0 f102"/>
                            <a:gd name="f114" fmla="+- f40 0 f104"/>
                            <a:gd name="f115" fmla="*/ f101 f36 1"/>
                            <a:gd name="f116" fmla="*/ f104 f36 1"/>
                            <a:gd name="f117" fmla="*/ f102 f36 1"/>
                            <a:gd name="f118" fmla="*/ f103 f36 1"/>
                            <a:gd name="f119" fmla="*/ f105 f36 1"/>
                            <a:gd name="f120" fmla="*/ f106 f36 1"/>
                            <a:gd name="f121" fmla="*/ f109 f90 1"/>
                            <a:gd name="f122" fmla="*/ f112 1 f90"/>
                            <a:gd name="f123" fmla="*/ f111 f36 1"/>
                            <a:gd name="f124" fmla="*/ f114 f36 1"/>
                            <a:gd name="f125" fmla="*/ f110 f36 1"/>
                            <a:gd name="f126" fmla="*/ f113 f36 1"/>
                            <a:gd name="f127" fmla="+- f121 f104 0"/>
                            <a:gd name="f128" fmla="+- f111 0 f122"/>
                            <a:gd name="f129" fmla="+- f101 f122 0"/>
                            <a:gd name="f130" fmla="+- f40 0 f127"/>
                            <a:gd name="f131" fmla="*/ f127 f36 1"/>
                            <a:gd name="f132" fmla="*/ f128 f36 1"/>
                            <a:gd name="f133" fmla="*/ f129 f36 1"/>
                            <a:gd name="f134" fmla="*/ f130 f3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107" y="f108"/>
                            </a:cxn>
                            <a:cxn ang="f33">
                              <a:pos x="f119" y="f108"/>
                            </a:cxn>
                            <a:cxn ang="f34">
                              <a:pos x="f119" y="f120"/>
                            </a:cxn>
                            <a:cxn ang="f35">
                              <a:pos x="f107" y="f120"/>
                            </a:cxn>
                          </a:cxnLst>
                          <a:rect l="f115" t="f116" r="f123" b="f124"/>
                          <a:pathLst>
                            <a:path>
                              <a:moveTo>
                                <a:pt x="f115" y="f117"/>
                              </a:moveTo>
                              <a:lnTo>
                                <a:pt x="f118" y="f116"/>
                              </a:lnTo>
                              <a:lnTo>
                                <a:pt x="f59" y="f131"/>
                              </a:lnTo>
                              <a:lnTo>
                                <a:pt x="f125" y="f116"/>
                              </a:lnTo>
                              <a:lnTo>
                                <a:pt x="f123" y="f117"/>
                              </a:lnTo>
                              <a:lnTo>
                                <a:pt x="f132" y="f60"/>
                              </a:lnTo>
                              <a:lnTo>
                                <a:pt x="f123" y="f126"/>
                              </a:lnTo>
                              <a:lnTo>
                                <a:pt x="f125" y="f124"/>
                              </a:lnTo>
                              <a:lnTo>
                                <a:pt x="f59" y="f134"/>
                              </a:lnTo>
                              <a:lnTo>
                                <a:pt x="f118" y="f124"/>
                              </a:lnTo>
                              <a:lnTo>
                                <a:pt x="f115" y="f126"/>
                              </a:lnTo>
                              <a:lnTo>
                                <a:pt x="f133" y="f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6B7B96E" id="Znak násobení 78" o:spid="_x0000_s1026" style="position:absolute;margin-left:-84.45pt;margin-top:-146.7pt;width:663.7pt;height:1017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428994,129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" path="m1194317,3643816l2854551,2560337,4214497,4644207,5574443,2560337,7234677,3643816,5398156,6457950,7234677,9272084,5574443,10355563,4214497,8271693,2854551,10355563,1194317,9272084,3030838,6457950,1194317,3643816xe" fillcolor="black" strokeweight=".35281mm">
                <v:stroke joinstyle="miter"/>
                <v:path arrowok="t" o:connecttype="custom" o:connectlocs="4214497,0;8428994,6457950;4214497,12915900;0,6457950;2024434,3102076;6404560,3102076;6404560,9813824;2024434,9813824" o:connectangles="270,0,90,180,180,270,0,90" textboxrect="1194317,2560337,7234677,10355563"/>
              </v:shape>
            </w:pict>
          </mc:Fallback>
        </mc:AlternateContent>
      </w:r>
    </w:p>
    <w:p w14:paraId="19623DE0" w14:textId="77777777" w:rsidR="008B7B7F" w:rsidRDefault="008B7B7F">
      <w:pPr>
        <w:pStyle w:val="Standard"/>
        <w:tabs>
          <w:tab w:val="left" w:pos="720"/>
        </w:tabs>
      </w:pPr>
    </w:p>
    <w:p w14:paraId="68EC8620" w14:textId="77777777" w:rsidR="008B7B7F" w:rsidRDefault="008B7B7F">
      <w:pPr>
        <w:pStyle w:val="Standard"/>
        <w:tabs>
          <w:tab w:val="left" w:pos="720"/>
        </w:tabs>
      </w:pPr>
    </w:p>
    <w:p w14:paraId="54E26BF7" w14:textId="77777777" w:rsidR="008B7B7F" w:rsidRDefault="008B7B7F">
      <w:pPr>
        <w:pStyle w:val="Standard"/>
        <w:tabs>
          <w:tab w:val="left" w:pos="720"/>
        </w:tabs>
      </w:pPr>
    </w:p>
    <w:p w14:paraId="0D54C39E" w14:textId="77777777" w:rsidR="008B7B7F" w:rsidRDefault="008B7B7F">
      <w:pPr>
        <w:pStyle w:val="Standard"/>
        <w:tabs>
          <w:tab w:val="left" w:pos="720"/>
        </w:tabs>
      </w:pPr>
    </w:p>
    <w:p w14:paraId="07E1328F" w14:textId="77777777" w:rsidR="008B7B7F" w:rsidRDefault="008B7B7F">
      <w:pPr>
        <w:pStyle w:val="Standard"/>
        <w:tabs>
          <w:tab w:val="left" w:pos="720"/>
        </w:tabs>
      </w:pPr>
    </w:p>
    <w:p w14:paraId="655D473A" w14:textId="77777777" w:rsidR="008B7B7F" w:rsidRDefault="008B7B7F">
      <w:pPr>
        <w:pStyle w:val="Standard"/>
        <w:tabs>
          <w:tab w:val="left" w:pos="720"/>
        </w:tabs>
      </w:pPr>
    </w:p>
    <w:p w14:paraId="46826D83" w14:textId="77777777" w:rsidR="008B7B7F" w:rsidRDefault="008B7B7F">
      <w:pPr>
        <w:pStyle w:val="Standard"/>
        <w:tabs>
          <w:tab w:val="left" w:pos="720"/>
        </w:tabs>
      </w:pPr>
    </w:p>
    <w:p w14:paraId="14B01495" w14:textId="77777777" w:rsidR="008B7B7F" w:rsidRDefault="008B7B7F">
      <w:pPr>
        <w:pStyle w:val="Standard"/>
        <w:tabs>
          <w:tab w:val="left" w:pos="720"/>
        </w:tabs>
      </w:pPr>
    </w:p>
    <w:p w14:paraId="42125160" w14:textId="77777777" w:rsidR="008B7B7F" w:rsidRDefault="008B7B7F">
      <w:pPr>
        <w:pStyle w:val="Standard"/>
        <w:tabs>
          <w:tab w:val="left" w:pos="720"/>
        </w:tabs>
      </w:pPr>
    </w:p>
    <w:p w14:paraId="53C8A105" w14:textId="77777777" w:rsidR="008B7B7F" w:rsidRDefault="008B7B7F">
      <w:pPr>
        <w:pStyle w:val="Standard"/>
        <w:tabs>
          <w:tab w:val="left" w:pos="720"/>
        </w:tabs>
      </w:pPr>
    </w:p>
    <w:p w14:paraId="52D63227" w14:textId="77777777" w:rsidR="008B7B7F" w:rsidRDefault="008B7B7F">
      <w:pPr>
        <w:pStyle w:val="Standard"/>
        <w:tabs>
          <w:tab w:val="left" w:pos="720"/>
        </w:tabs>
      </w:pPr>
    </w:p>
    <w:p w14:paraId="7E4EED3D" w14:textId="77777777" w:rsidR="008B7B7F" w:rsidRDefault="008B7B7F">
      <w:pPr>
        <w:pStyle w:val="Standard"/>
        <w:tabs>
          <w:tab w:val="left" w:pos="720"/>
        </w:tabs>
      </w:pPr>
    </w:p>
    <w:p w14:paraId="34F02CA8" w14:textId="77777777" w:rsidR="008B7B7F" w:rsidRDefault="008B7B7F">
      <w:pPr>
        <w:pStyle w:val="Standard"/>
        <w:tabs>
          <w:tab w:val="left" w:pos="720"/>
        </w:tabs>
      </w:pPr>
    </w:p>
    <w:p w14:paraId="7CEDE74B" w14:textId="77777777" w:rsidR="008B7B7F" w:rsidRDefault="008B7B7F">
      <w:pPr>
        <w:pStyle w:val="Standard"/>
        <w:tabs>
          <w:tab w:val="left" w:pos="720"/>
        </w:tabs>
      </w:pPr>
    </w:p>
    <w:p w14:paraId="4DCF2646" w14:textId="77777777" w:rsidR="008B7B7F" w:rsidRDefault="008B7B7F">
      <w:pPr>
        <w:pStyle w:val="Standard"/>
        <w:tabs>
          <w:tab w:val="left" w:pos="720"/>
        </w:tabs>
      </w:pPr>
    </w:p>
    <w:p w14:paraId="1EFC395A" w14:textId="77777777" w:rsidR="008B7B7F" w:rsidRDefault="008B7B7F">
      <w:pPr>
        <w:pStyle w:val="Standard"/>
        <w:tabs>
          <w:tab w:val="left" w:pos="720"/>
        </w:tabs>
      </w:pPr>
    </w:p>
    <w:p w14:paraId="4D30F714" w14:textId="77777777" w:rsidR="008B7B7F" w:rsidRDefault="008B7B7F">
      <w:pPr>
        <w:pStyle w:val="Standard"/>
        <w:tabs>
          <w:tab w:val="left" w:pos="720"/>
        </w:tabs>
      </w:pPr>
    </w:p>
    <w:p w14:paraId="6A839BBF" w14:textId="77777777" w:rsidR="008B7B7F" w:rsidRDefault="008B7B7F">
      <w:pPr>
        <w:pStyle w:val="Standard"/>
        <w:tabs>
          <w:tab w:val="left" w:pos="720"/>
        </w:tabs>
      </w:pPr>
    </w:p>
    <w:p w14:paraId="55FAD44A" w14:textId="77777777" w:rsidR="008B7B7F" w:rsidRDefault="008B7B7F">
      <w:pPr>
        <w:pStyle w:val="Standard"/>
        <w:tabs>
          <w:tab w:val="left" w:pos="720"/>
        </w:tabs>
      </w:pPr>
    </w:p>
    <w:p w14:paraId="12AEF5EC" w14:textId="77777777" w:rsidR="008B7B7F" w:rsidRDefault="008B7B7F">
      <w:pPr>
        <w:pStyle w:val="Standard"/>
        <w:tabs>
          <w:tab w:val="left" w:pos="720"/>
        </w:tabs>
      </w:pPr>
    </w:p>
    <w:p w14:paraId="5D1D2CCF" w14:textId="77777777" w:rsidR="008B7B7F" w:rsidRDefault="008B7B7F">
      <w:pPr>
        <w:pStyle w:val="Standard"/>
        <w:tabs>
          <w:tab w:val="left" w:pos="720"/>
        </w:tabs>
      </w:pPr>
    </w:p>
    <w:p w14:paraId="434CE561" w14:textId="77777777" w:rsidR="008B7B7F" w:rsidRDefault="008B7B7F">
      <w:pPr>
        <w:pStyle w:val="Standard"/>
        <w:tabs>
          <w:tab w:val="left" w:pos="720"/>
        </w:tabs>
      </w:pPr>
    </w:p>
    <w:p w14:paraId="78088E74" w14:textId="77777777" w:rsidR="008B7B7F" w:rsidRDefault="008B7B7F">
      <w:pPr>
        <w:pStyle w:val="Standard"/>
        <w:tabs>
          <w:tab w:val="left" w:pos="720"/>
        </w:tabs>
      </w:pPr>
    </w:p>
    <w:p w14:paraId="7B4DFEA2" w14:textId="77777777" w:rsidR="008B7B7F" w:rsidRDefault="008B7B7F">
      <w:pPr>
        <w:pStyle w:val="Standard"/>
        <w:tabs>
          <w:tab w:val="left" w:pos="720"/>
        </w:tabs>
      </w:pPr>
    </w:p>
    <w:p w14:paraId="7A2E8ED9" w14:textId="77777777" w:rsidR="008B7B7F" w:rsidRDefault="008B7B7F">
      <w:pPr>
        <w:pStyle w:val="Standard"/>
        <w:tabs>
          <w:tab w:val="left" w:pos="720"/>
        </w:tabs>
      </w:pPr>
    </w:p>
    <w:p w14:paraId="672B20BA" w14:textId="77777777" w:rsidR="008B7B7F" w:rsidRDefault="008B7B7F">
      <w:pPr>
        <w:pStyle w:val="Standard"/>
        <w:tabs>
          <w:tab w:val="left" w:pos="720"/>
        </w:tabs>
      </w:pPr>
    </w:p>
    <w:p w14:paraId="7C93702F" w14:textId="77777777" w:rsidR="008B7B7F" w:rsidRDefault="008B7B7F">
      <w:pPr>
        <w:pStyle w:val="Standard"/>
        <w:tabs>
          <w:tab w:val="left" w:pos="720"/>
        </w:tabs>
      </w:pPr>
    </w:p>
    <w:p w14:paraId="3F43BB80" w14:textId="77777777" w:rsidR="008B7B7F" w:rsidRDefault="008B7B7F">
      <w:pPr>
        <w:pStyle w:val="Standard"/>
        <w:tabs>
          <w:tab w:val="left" w:pos="720"/>
        </w:tabs>
      </w:pPr>
    </w:p>
    <w:p w14:paraId="247D043B" w14:textId="77777777" w:rsidR="008B7B7F" w:rsidRDefault="008B7B7F">
      <w:pPr>
        <w:pStyle w:val="Standard"/>
        <w:tabs>
          <w:tab w:val="left" w:pos="720"/>
        </w:tabs>
      </w:pPr>
    </w:p>
    <w:p w14:paraId="6B180008" w14:textId="77777777" w:rsidR="008B7B7F" w:rsidRDefault="008B7B7F">
      <w:pPr>
        <w:pStyle w:val="Standard"/>
        <w:tabs>
          <w:tab w:val="left" w:pos="720"/>
        </w:tabs>
      </w:pPr>
    </w:p>
    <w:p w14:paraId="12C62061" w14:textId="77777777" w:rsidR="008B7B7F" w:rsidRDefault="008B7B7F">
      <w:pPr>
        <w:pStyle w:val="Standard"/>
        <w:tabs>
          <w:tab w:val="left" w:pos="720"/>
        </w:tabs>
      </w:pPr>
    </w:p>
    <w:p w14:paraId="55D4EB40" w14:textId="77777777" w:rsidR="008B7B7F" w:rsidRDefault="008B7B7F">
      <w:pPr>
        <w:pStyle w:val="Standard"/>
        <w:tabs>
          <w:tab w:val="left" w:pos="720"/>
        </w:tabs>
      </w:pPr>
    </w:p>
    <w:p w14:paraId="6451D110" w14:textId="77777777" w:rsidR="008B7B7F" w:rsidRDefault="008B7B7F">
      <w:pPr>
        <w:pStyle w:val="Standard"/>
        <w:tabs>
          <w:tab w:val="left" w:pos="720"/>
        </w:tabs>
      </w:pPr>
    </w:p>
    <w:p w14:paraId="31CE3259" w14:textId="77777777" w:rsidR="008B7B7F" w:rsidRDefault="008B7B7F">
      <w:pPr>
        <w:pStyle w:val="Standard"/>
        <w:tabs>
          <w:tab w:val="left" w:pos="720"/>
        </w:tabs>
      </w:pPr>
    </w:p>
    <w:p w14:paraId="4E6E4A83" w14:textId="77777777" w:rsidR="008B7B7F" w:rsidRDefault="008B7B7F">
      <w:pPr>
        <w:pStyle w:val="Standard"/>
        <w:tabs>
          <w:tab w:val="left" w:pos="720"/>
        </w:tabs>
      </w:pPr>
    </w:p>
    <w:p w14:paraId="782D56AF" w14:textId="77777777" w:rsidR="008B7B7F" w:rsidRDefault="008B7B7F">
      <w:pPr>
        <w:pStyle w:val="Standard"/>
        <w:tabs>
          <w:tab w:val="left" w:pos="720"/>
        </w:tabs>
      </w:pPr>
    </w:p>
    <w:p w14:paraId="7E636245" w14:textId="77777777" w:rsidR="008B7B7F" w:rsidRDefault="008B7B7F">
      <w:pPr>
        <w:pStyle w:val="Standard"/>
        <w:tabs>
          <w:tab w:val="left" w:pos="720"/>
        </w:tabs>
      </w:pPr>
    </w:p>
    <w:p w14:paraId="45BDE415" w14:textId="77777777" w:rsidR="008B7B7F" w:rsidRDefault="008B7B7F">
      <w:pPr>
        <w:pStyle w:val="Standard"/>
        <w:tabs>
          <w:tab w:val="left" w:pos="720"/>
        </w:tabs>
      </w:pPr>
    </w:p>
    <w:p w14:paraId="20E3CC94" w14:textId="77777777" w:rsidR="008B7B7F" w:rsidRDefault="008B7B7F">
      <w:pPr>
        <w:pStyle w:val="Standard"/>
        <w:tabs>
          <w:tab w:val="left" w:pos="720"/>
        </w:tabs>
      </w:pPr>
    </w:p>
    <w:p w14:paraId="5E2C0029" w14:textId="77777777" w:rsidR="008B7B7F" w:rsidRDefault="008B7B7F">
      <w:pPr>
        <w:pStyle w:val="Standard"/>
        <w:tabs>
          <w:tab w:val="left" w:pos="720"/>
        </w:tabs>
      </w:pPr>
    </w:p>
    <w:p w14:paraId="590F2026" w14:textId="77777777" w:rsidR="008B7B7F" w:rsidRDefault="008B7B7F">
      <w:pPr>
        <w:pStyle w:val="Standard"/>
        <w:tabs>
          <w:tab w:val="left" w:pos="720"/>
        </w:tabs>
      </w:pPr>
    </w:p>
    <w:p w14:paraId="34514A4A" w14:textId="77777777" w:rsidR="008B7B7F" w:rsidRDefault="008B7B7F">
      <w:pPr>
        <w:pStyle w:val="Standard"/>
        <w:tabs>
          <w:tab w:val="left" w:pos="720"/>
        </w:tabs>
      </w:pPr>
    </w:p>
    <w:p w14:paraId="2D9BD5B8" w14:textId="77777777" w:rsidR="008B7B7F" w:rsidRDefault="008B7B7F">
      <w:pPr>
        <w:pStyle w:val="Standard"/>
        <w:tabs>
          <w:tab w:val="left" w:pos="720"/>
        </w:tabs>
      </w:pPr>
    </w:p>
    <w:p w14:paraId="4E62CFB5" w14:textId="77777777" w:rsidR="008B7B7F" w:rsidRDefault="008B7B7F">
      <w:pPr>
        <w:pStyle w:val="Standard"/>
        <w:tabs>
          <w:tab w:val="left" w:pos="720"/>
        </w:tabs>
      </w:pPr>
    </w:p>
    <w:p w14:paraId="3FC720C1" w14:textId="77777777" w:rsidR="008B7B7F" w:rsidRDefault="008B7B7F">
      <w:pPr>
        <w:pStyle w:val="Standard"/>
        <w:tabs>
          <w:tab w:val="left" w:pos="720"/>
        </w:tabs>
      </w:pPr>
    </w:p>
    <w:p w14:paraId="55406953" w14:textId="77777777" w:rsidR="008B7B7F" w:rsidRDefault="008B7B7F">
      <w:pPr>
        <w:pStyle w:val="Standard"/>
        <w:tabs>
          <w:tab w:val="left" w:pos="720"/>
        </w:tabs>
      </w:pPr>
    </w:p>
    <w:p w14:paraId="23156D7F" w14:textId="77777777" w:rsidR="008B7B7F" w:rsidRDefault="008B7B7F">
      <w:pPr>
        <w:pStyle w:val="Standard"/>
        <w:tabs>
          <w:tab w:val="left" w:pos="720"/>
        </w:tabs>
      </w:pPr>
    </w:p>
    <w:p w14:paraId="08165A89" w14:textId="77777777" w:rsidR="008B7B7F" w:rsidRDefault="008B7B7F">
      <w:pPr>
        <w:pStyle w:val="Standard"/>
        <w:tabs>
          <w:tab w:val="left" w:pos="720"/>
        </w:tabs>
      </w:pPr>
    </w:p>
    <w:p w14:paraId="5C9BF27D" w14:textId="77777777" w:rsidR="008B7B7F" w:rsidRDefault="008B7B7F">
      <w:pPr>
        <w:pStyle w:val="Standard"/>
        <w:tabs>
          <w:tab w:val="left" w:pos="720"/>
        </w:tabs>
      </w:pPr>
    </w:p>
    <w:p w14:paraId="65B29281" w14:textId="77777777" w:rsidR="008B7B7F" w:rsidRDefault="008B7B7F">
      <w:pPr>
        <w:pStyle w:val="Standard"/>
        <w:tabs>
          <w:tab w:val="left" w:pos="720"/>
        </w:tabs>
      </w:pPr>
    </w:p>
    <w:p w14:paraId="0EAB4AB0" w14:textId="77777777" w:rsidR="008B7B7F" w:rsidRDefault="008B7B7F">
      <w:pPr>
        <w:pStyle w:val="Standard"/>
        <w:tabs>
          <w:tab w:val="left" w:pos="720"/>
        </w:tabs>
      </w:pPr>
    </w:p>
    <w:p w14:paraId="5C5D0406" w14:textId="77777777" w:rsidR="008B7B7F" w:rsidRDefault="008B7B7F">
      <w:pPr>
        <w:pStyle w:val="Standard"/>
        <w:tabs>
          <w:tab w:val="left" w:pos="720"/>
        </w:tabs>
      </w:pPr>
    </w:p>
    <w:p w14:paraId="77703BF5" w14:textId="77777777" w:rsidR="008B7B7F" w:rsidRDefault="00F11416">
      <w:pPr>
        <w:pStyle w:val="Standard"/>
        <w:tabs>
          <w:tab w:val="left" w:pos="720"/>
        </w:tabs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4C67C26" wp14:editId="2D95A223">
                <wp:simplePos x="0" y="0"/>
                <wp:positionH relativeFrom="column">
                  <wp:posOffset>-815343</wp:posOffset>
                </wp:positionH>
                <wp:positionV relativeFrom="paragraph">
                  <wp:posOffset>-2586993</wp:posOffset>
                </wp:positionV>
                <wp:extent cx="7990841" cy="12944475"/>
                <wp:effectExtent l="0" t="0" r="0" b="0"/>
                <wp:wrapNone/>
                <wp:docPr id="10" name="Znak násobení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0841" cy="1294447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*/ 0 0 1"/>
                            <a:gd name="f9" fmla="val 23520"/>
                            <a:gd name="f10" fmla="+- 0 0 -270"/>
                            <a:gd name="f11" fmla="+- 0 0 -360"/>
                            <a:gd name="f12" fmla="+- 0 0 -90"/>
                            <a:gd name="f13" fmla="+- 0 0 -180"/>
                            <a:gd name="f14" fmla="abs f3"/>
                            <a:gd name="f15" fmla="abs f4"/>
                            <a:gd name="f16" fmla="abs f5"/>
                            <a:gd name="f17" fmla="*/ f10 f0 1"/>
                            <a:gd name="f18" fmla="*/ f11 f0 1"/>
                            <a:gd name="f19" fmla="*/ f12 f0 1"/>
                            <a:gd name="f20" fmla="*/ f13 f0 1"/>
                            <a:gd name="f21" fmla="?: f14 f3 1"/>
                            <a:gd name="f22" fmla="?: f15 f4 1"/>
                            <a:gd name="f23" fmla="?: f16 f5 1"/>
                            <a:gd name="f24" fmla="*/ f17 1 f2"/>
                            <a:gd name="f25" fmla="*/ f18 1 f2"/>
                            <a:gd name="f26" fmla="*/ f19 1 f2"/>
                            <a:gd name="f27" fmla="*/ f20 1 f2"/>
                            <a:gd name="f28" fmla="*/ f21 1 21600"/>
                            <a:gd name="f29" fmla="*/ f22 1 21600"/>
                            <a:gd name="f30" fmla="*/ 21600 f21 1"/>
                            <a:gd name="f31" fmla="*/ 21600 f22 1"/>
                            <a:gd name="f32" fmla="+- f24 0 f1"/>
                            <a:gd name="f33" fmla="+- f25 0 f1"/>
                            <a:gd name="f34" fmla="+- f26 0 f1"/>
                            <a:gd name="f35" fmla="+- f27 0 f1"/>
                            <a:gd name="f36" fmla="min f29 f28"/>
                            <a:gd name="f37" fmla="*/ f30 1 f23"/>
                            <a:gd name="f38" fmla="*/ f31 1 f23"/>
                            <a:gd name="f39" fmla="val f37"/>
                            <a:gd name="f40" fmla="val f38"/>
                            <a:gd name="f41" fmla="+- f40 0 f6"/>
                            <a:gd name="f42" fmla="+- f39 0 f6"/>
                            <a:gd name="f43" fmla="*/ f41 1 2"/>
                            <a:gd name="f44" fmla="*/ f42 1 2"/>
                            <a:gd name="f45" fmla="min f42 f41"/>
                            <a:gd name="f46" fmla="+- 0 0 f42"/>
                            <a:gd name="f47" fmla="+- 0 0 f41"/>
                            <a:gd name="f48" fmla="*/ f42 f42 1"/>
                            <a:gd name="f49" fmla="*/ f41 f41 1"/>
                            <a:gd name="f50" fmla="+- f6 f43 0"/>
                            <a:gd name="f51" fmla="+- f6 f44 0"/>
                            <a:gd name="f52" fmla="*/ f45 f9 1"/>
                            <a:gd name="f53" fmla="+- f48 f49 0"/>
                            <a:gd name="f54" fmla="+- 0 0 f46"/>
                            <a:gd name="f55" fmla="+- 0 0 f47"/>
                            <a:gd name="f56" fmla="*/ f52 1 100000"/>
                            <a:gd name="f57" fmla="at2 f54 f55"/>
                            <a:gd name="f58" fmla="+- f53 f8 0"/>
                            <a:gd name="f59" fmla="*/ f51 f36 1"/>
                            <a:gd name="f60" fmla="*/ f50 f36 1"/>
                            <a:gd name="f61" fmla="+- f57 f1 0"/>
                            <a:gd name="f62" fmla="sqrt f58"/>
                            <a:gd name="f63" fmla="*/ f61 f7 1"/>
                            <a:gd name="f64" fmla="*/ f62 51965 1"/>
                            <a:gd name="f65" fmla="*/ f63 1 f0"/>
                            <a:gd name="f66" fmla="*/ f64 1 100000"/>
                            <a:gd name="f67" fmla="+- 0 0 f65"/>
                            <a:gd name="f68" fmla="+- f62 0 f66"/>
                            <a:gd name="f69" fmla="val f67"/>
                            <a:gd name="f70" fmla="+- 0 0 f69"/>
                            <a:gd name="f71" fmla="*/ f70 f0 1"/>
                            <a:gd name="f72" fmla="*/ f71 1 f7"/>
                            <a:gd name="f73" fmla="+- f72 0 f1"/>
                            <a:gd name="f74" fmla="+- f73 f1 0"/>
                            <a:gd name="f75" fmla="*/ f74 f7 1"/>
                            <a:gd name="f76" fmla="*/ f75 1 f0"/>
                            <a:gd name="f77" fmla="+- 0 0 f76"/>
                            <a:gd name="f78" fmla="+- 0 0 f77"/>
                            <a:gd name="f79" fmla="*/ f78 f0 1"/>
                            <a:gd name="f80" fmla="*/ f79 1 f7"/>
                            <a:gd name="f81" fmla="+- f80 0 f1"/>
                            <a:gd name="f82" fmla="sin 1 f81"/>
                            <a:gd name="f83" fmla="cos 1 f81"/>
                            <a:gd name="f84" fmla="tan 1 f81"/>
                            <a:gd name="f85" fmla="+- 0 0 f82"/>
                            <a:gd name="f86" fmla="+- 0 0 f83"/>
                            <a:gd name="f87" fmla="*/ 1 1 f84"/>
                            <a:gd name="f88" fmla="+- 0 0 f85"/>
                            <a:gd name="f89" fmla="+- 0 0 f86"/>
                            <a:gd name="f90" fmla="*/ 1 1 f87"/>
                            <a:gd name="f91" fmla="val f88"/>
                            <a:gd name="f92" fmla="val f89"/>
                            <a:gd name="f93" fmla="*/ f92 f68 1"/>
                            <a:gd name="f94" fmla="*/ f91 f68 1"/>
                            <a:gd name="f95" fmla="*/ f91 f56 1"/>
                            <a:gd name="f96" fmla="*/ f92 f56 1"/>
                            <a:gd name="f97" fmla="*/ f93 1 2"/>
                            <a:gd name="f98" fmla="*/ f94 1 2"/>
                            <a:gd name="f99" fmla="*/ f95 1 2"/>
                            <a:gd name="f100" fmla="*/ f96 1 2"/>
                            <a:gd name="f101" fmla="+- f97 0 f99"/>
                            <a:gd name="f102" fmla="+- f98 f100 0"/>
                            <a:gd name="f103" fmla="+- f97 f99 0"/>
                            <a:gd name="f104" fmla="+- f98 0 f100"/>
                            <a:gd name="f105" fmla="+- f39 0 f97"/>
                            <a:gd name="f106" fmla="+- f40 0 f98"/>
                            <a:gd name="f107" fmla="*/ f97 f36 1"/>
                            <a:gd name="f108" fmla="*/ f98 f36 1"/>
                            <a:gd name="f109" fmla="+- f51 0 f103"/>
                            <a:gd name="f110" fmla="+- f39 0 f103"/>
                            <a:gd name="f111" fmla="+- f39 0 f101"/>
                            <a:gd name="f112" fmla="+- f50 0 f102"/>
                            <a:gd name="f113" fmla="+- f40 0 f102"/>
                            <a:gd name="f114" fmla="+- f40 0 f104"/>
                            <a:gd name="f115" fmla="*/ f101 f36 1"/>
                            <a:gd name="f116" fmla="*/ f104 f36 1"/>
                            <a:gd name="f117" fmla="*/ f102 f36 1"/>
                            <a:gd name="f118" fmla="*/ f103 f36 1"/>
                            <a:gd name="f119" fmla="*/ f105 f36 1"/>
                            <a:gd name="f120" fmla="*/ f106 f36 1"/>
                            <a:gd name="f121" fmla="*/ f109 f90 1"/>
                            <a:gd name="f122" fmla="*/ f112 1 f90"/>
                            <a:gd name="f123" fmla="*/ f111 f36 1"/>
                            <a:gd name="f124" fmla="*/ f114 f36 1"/>
                            <a:gd name="f125" fmla="*/ f110 f36 1"/>
                            <a:gd name="f126" fmla="*/ f113 f36 1"/>
                            <a:gd name="f127" fmla="+- f121 f104 0"/>
                            <a:gd name="f128" fmla="+- f111 0 f122"/>
                            <a:gd name="f129" fmla="+- f101 f122 0"/>
                            <a:gd name="f130" fmla="+- f40 0 f127"/>
                            <a:gd name="f131" fmla="*/ f127 f36 1"/>
                            <a:gd name="f132" fmla="*/ f128 f36 1"/>
                            <a:gd name="f133" fmla="*/ f129 f36 1"/>
                            <a:gd name="f134" fmla="*/ f130 f3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107" y="f108"/>
                            </a:cxn>
                            <a:cxn ang="f33">
                              <a:pos x="f119" y="f108"/>
                            </a:cxn>
                            <a:cxn ang="f34">
                              <a:pos x="f119" y="f120"/>
                            </a:cxn>
                            <a:cxn ang="f35">
                              <a:pos x="f107" y="f120"/>
                            </a:cxn>
                          </a:cxnLst>
                          <a:rect l="f115" t="f116" r="f123" b="f124"/>
                          <a:pathLst>
                            <a:path>
                              <a:moveTo>
                                <a:pt x="f115" y="f117"/>
                              </a:moveTo>
                              <a:lnTo>
                                <a:pt x="f118" y="f116"/>
                              </a:lnTo>
                              <a:lnTo>
                                <a:pt x="f59" y="f131"/>
                              </a:lnTo>
                              <a:lnTo>
                                <a:pt x="f125" y="f116"/>
                              </a:lnTo>
                              <a:lnTo>
                                <a:pt x="f123" y="f117"/>
                              </a:lnTo>
                              <a:lnTo>
                                <a:pt x="f132" y="f60"/>
                              </a:lnTo>
                              <a:lnTo>
                                <a:pt x="f123" y="f126"/>
                              </a:lnTo>
                              <a:lnTo>
                                <a:pt x="f125" y="f124"/>
                              </a:lnTo>
                              <a:lnTo>
                                <a:pt x="f59" y="f134"/>
                              </a:lnTo>
                              <a:lnTo>
                                <a:pt x="f118" y="f124"/>
                              </a:lnTo>
                              <a:lnTo>
                                <a:pt x="f115" y="f126"/>
                              </a:lnTo>
                              <a:lnTo>
                                <a:pt x="f133" y="f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6F71C22" id="Znak násobení 79" o:spid="_x0000_s1026" style="position:absolute;margin-left:-64.2pt;margin-top:-203.7pt;width:629.2pt;height:1019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990841,12944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" path="m1119568,3602566l2718833,2615313,3995421,4683275,5272008,2615313r1599265,987253l5099777,6472238,6871273,9341909r-1599265,987253l3995421,8261200,2718833,10329162,1119568,9341909,2891064,6472238,1119568,3602566xe" fillcolor="black" strokeweight=".35281mm">
                <v:stroke joinstyle="miter"/>
                <v:path arrowok="t" o:connecttype="custom" o:connectlocs="3995421,0;7990841,6472238;3995421,12944475;0,6472238;1919200,3108939;6071641,3108939;6071641,9835536;1919200,9835536" o:connectangles="270,0,90,180,180,270,0,90" textboxrect="1119568,2615313,6871273,10329162"/>
              </v:shape>
            </w:pict>
          </mc:Fallback>
        </mc:AlternateContent>
      </w:r>
    </w:p>
    <w:p w14:paraId="27B927C8" w14:textId="77777777" w:rsidR="008B7B7F" w:rsidRDefault="008B7B7F">
      <w:pPr>
        <w:pStyle w:val="Standard"/>
        <w:tabs>
          <w:tab w:val="left" w:pos="720"/>
        </w:tabs>
      </w:pPr>
    </w:p>
    <w:p w14:paraId="0537EE37" w14:textId="77777777" w:rsidR="008B7B7F" w:rsidRDefault="008B7B7F">
      <w:pPr>
        <w:pStyle w:val="Standard"/>
        <w:tabs>
          <w:tab w:val="left" w:pos="720"/>
        </w:tabs>
      </w:pPr>
    </w:p>
    <w:p w14:paraId="4DBA5D31" w14:textId="77777777" w:rsidR="008B7B7F" w:rsidRDefault="008B7B7F">
      <w:pPr>
        <w:pStyle w:val="Standard"/>
        <w:tabs>
          <w:tab w:val="left" w:pos="720"/>
        </w:tabs>
      </w:pPr>
    </w:p>
    <w:p w14:paraId="0195F6E6" w14:textId="77777777" w:rsidR="008B7B7F" w:rsidRDefault="008B7B7F">
      <w:pPr>
        <w:pStyle w:val="Standard"/>
        <w:tabs>
          <w:tab w:val="left" w:pos="720"/>
        </w:tabs>
      </w:pPr>
    </w:p>
    <w:p w14:paraId="712D7DB7" w14:textId="77777777" w:rsidR="008B7B7F" w:rsidRDefault="008B7B7F">
      <w:pPr>
        <w:pStyle w:val="Standard"/>
        <w:tabs>
          <w:tab w:val="left" w:pos="720"/>
        </w:tabs>
      </w:pPr>
    </w:p>
    <w:p w14:paraId="793CBD1B" w14:textId="77777777" w:rsidR="008B7B7F" w:rsidRDefault="008B7B7F">
      <w:pPr>
        <w:pStyle w:val="Standard"/>
        <w:tabs>
          <w:tab w:val="left" w:pos="720"/>
        </w:tabs>
      </w:pPr>
    </w:p>
    <w:p w14:paraId="2A2FA248" w14:textId="77777777" w:rsidR="008B7B7F" w:rsidRDefault="008B7B7F">
      <w:pPr>
        <w:pStyle w:val="Standard"/>
        <w:tabs>
          <w:tab w:val="left" w:pos="720"/>
        </w:tabs>
      </w:pPr>
    </w:p>
    <w:p w14:paraId="0071662C" w14:textId="77777777" w:rsidR="008B7B7F" w:rsidRDefault="008B7B7F">
      <w:pPr>
        <w:pStyle w:val="Standard"/>
        <w:tabs>
          <w:tab w:val="left" w:pos="720"/>
        </w:tabs>
      </w:pPr>
    </w:p>
    <w:p w14:paraId="19695A70" w14:textId="77777777" w:rsidR="008B7B7F" w:rsidRDefault="008B7B7F">
      <w:pPr>
        <w:pStyle w:val="Standard"/>
        <w:tabs>
          <w:tab w:val="left" w:pos="720"/>
        </w:tabs>
      </w:pPr>
    </w:p>
    <w:p w14:paraId="79BF33DB" w14:textId="77777777" w:rsidR="008B7B7F" w:rsidRDefault="008B7B7F">
      <w:pPr>
        <w:pStyle w:val="Standard"/>
        <w:tabs>
          <w:tab w:val="left" w:pos="720"/>
        </w:tabs>
      </w:pPr>
    </w:p>
    <w:p w14:paraId="3735549A" w14:textId="77777777" w:rsidR="008B7B7F" w:rsidRDefault="008B7B7F">
      <w:pPr>
        <w:pStyle w:val="Standard"/>
        <w:tabs>
          <w:tab w:val="left" w:pos="720"/>
        </w:tabs>
      </w:pPr>
    </w:p>
    <w:p w14:paraId="13FB79BB" w14:textId="77777777" w:rsidR="008B7B7F" w:rsidRDefault="008B7B7F">
      <w:pPr>
        <w:pStyle w:val="Standard"/>
        <w:tabs>
          <w:tab w:val="left" w:pos="720"/>
        </w:tabs>
      </w:pPr>
    </w:p>
    <w:p w14:paraId="3179AFFC" w14:textId="77777777" w:rsidR="008B7B7F" w:rsidRDefault="008B7B7F">
      <w:pPr>
        <w:pStyle w:val="Standard"/>
        <w:tabs>
          <w:tab w:val="left" w:pos="720"/>
        </w:tabs>
      </w:pPr>
    </w:p>
    <w:p w14:paraId="2461211A" w14:textId="77777777" w:rsidR="008B7B7F" w:rsidRDefault="008B7B7F">
      <w:pPr>
        <w:pStyle w:val="Standard"/>
        <w:tabs>
          <w:tab w:val="left" w:pos="720"/>
        </w:tabs>
      </w:pPr>
    </w:p>
    <w:p w14:paraId="3D3FB205" w14:textId="77777777" w:rsidR="008B7B7F" w:rsidRDefault="008B7B7F">
      <w:pPr>
        <w:pStyle w:val="Standard"/>
        <w:tabs>
          <w:tab w:val="left" w:pos="720"/>
        </w:tabs>
      </w:pPr>
    </w:p>
    <w:p w14:paraId="4F9D3FE9" w14:textId="77777777" w:rsidR="008B7B7F" w:rsidRDefault="008B7B7F">
      <w:pPr>
        <w:pStyle w:val="Standard"/>
        <w:tabs>
          <w:tab w:val="left" w:pos="720"/>
        </w:tabs>
      </w:pPr>
    </w:p>
    <w:p w14:paraId="5EA99C2B" w14:textId="77777777" w:rsidR="008B7B7F" w:rsidRDefault="008B7B7F">
      <w:pPr>
        <w:pStyle w:val="Standard"/>
        <w:tabs>
          <w:tab w:val="left" w:pos="720"/>
        </w:tabs>
      </w:pPr>
    </w:p>
    <w:p w14:paraId="2BD90540" w14:textId="77777777" w:rsidR="008B7B7F" w:rsidRDefault="008B7B7F">
      <w:pPr>
        <w:pStyle w:val="Standard"/>
        <w:tabs>
          <w:tab w:val="left" w:pos="720"/>
        </w:tabs>
      </w:pPr>
    </w:p>
    <w:p w14:paraId="3FAB23BE" w14:textId="77777777" w:rsidR="008B7B7F" w:rsidRDefault="008B7B7F">
      <w:pPr>
        <w:pStyle w:val="Standard"/>
        <w:tabs>
          <w:tab w:val="left" w:pos="720"/>
        </w:tabs>
      </w:pPr>
    </w:p>
    <w:p w14:paraId="23871268" w14:textId="77777777" w:rsidR="008B7B7F" w:rsidRDefault="008B7B7F">
      <w:pPr>
        <w:pStyle w:val="Standard"/>
        <w:tabs>
          <w:tab w:val="left" w:pos="720"/>
        </w:tabs>
      </w:pPr>
    </w:p>
    <w:p w14:paraId="0FD9E638" w14:textId="77777777" w:rsidR="008B7B7F" w:rsidRDefault="008B7B7F">
      <w:pPr>
        <w:pStyle w:val="Standard"/>
        <w:tabs>
          <w:tab w:val="left" w:pos="720"/>
        </w:tabs>
      </w:pPr>
    </w:p>
    <w:p w14:paraId="35619BEE" w14:textId="77777777" w:rsidR="008B7B7F" w:rsidRDefault="008B7B7F">
      <w:pPr>
        <w:pStyle w:val="Standard"/>
        <w:tabs>
          <w:tab w:val="left" w:pos="720"/>
        </w:tabs>
      </w:pPr>
    </w:p>
    <w:p w14:paraId="7CA7CC07" w14:textId="77777777" w:rsidR="008B7B7F" w:rsidRDefault="008B7B7F">
      <w:pPr>
        <w:pStyle w:val="Standard"/>
        <w:tabs>
          <w:tab w:val="left" w:pos="720"/>
        </w:tabs>
      </w:pPr>
    </w:p>
    <w:p w14:paraId="4C4B2F30" w14:textId="77777777" w:rsidR="008B7B7F" w:rsidRDefault="008B7B7F">
      <w:pPr>
        <w:pStyle w:val="Standard"/>
        <w:tabs>
          <w:tab w:val="left" w:pos="720"/>
        </w:tabs>
      </w:pPr>
    </w:p>
    <w:p w14:paraId="7B5E2E02" w14:textId="77777777" w:rsidR="008B7B7F" w:rsidRDefault="008B7B7F">
      <w:pPr>
        <w:pStyle w:val="Standard"/>
        <w:tabs>
          <w:tab w:val="left" w:pos="720"/>
        </w:tabs>
      </w:pPr>
    </w:p>
    <w:p w14:paraId="6718004E" w14:textId="77777777" w:rsidR="008B7B7F" w:rsidRDefault="008B7B7F">
      <w:pPr>
        <w:pStyle w:val="Standard"/>
        <w:tabs>
          <w:tab w:val="left" w:pos="720"/>
        </w:tabs>
      </w:pPr>
    </w:p>
    <w:p w14:paraId="1ED09AA9" w14:textId="77777777" w:rsidR="008B7B7F" w:rsidRDefault="008B7B7F">
      <w:pPr>
        <w:pStyle w:val="Standard"/>
        <w:tabs>
          <w:tab w:val="left" w:pos="720"/>
        </w:tabs>
      </w:pPr>
    </w:p>
    <w:p w14:paraId="43CA1591" w14:textId="77777777" w:rsidR="008B7B7F" w:rsidRDefault="008B7B7F">
      <w:pPr>
        <w:pStyle w:val="Standard"/>
        <w:tabs>
          <w:tab w:val="left" w:pos="720"/>
        </w:tabs>
      </w:pPr>
    </w:p>
    <w:p w14:paraId="3AAA4327" w14:textId="77777777" w:rsidR="008B7B7F" w:rsidRDefault="008B7B7F">
      <w:pPr>
        <w:pStyle w:val="Standard"/>
        <w:tabs>
          <w:tab w:val="left" w:pos="720"/>
        </w:tabs>
      </w:pPr>
    </w:p>
    <w:p w14:paraId="30DF0317" w14:textId="77777777" w:rsidR="008B7B7F" w:rsidRDefault="008B7B7F">
      <w:pPr>
        <w:pStyle w:val="Standard"/>
        <w:tabs>
          <w:tab w:val="left" w:pos="720"/>
        </w:tabs>
      </w:pPr>
    </w:p>
    <w:p w14:paraId="76864D9D" w14:textId="77777777" w:rsidR="008B7B7F" w:rsidRDefault="008B7B7F">
      <w:pPr>
        <w:pStyle w:val="Standard"/>
        <w:tabs>
          <w:tab w:val="left" w:pos="720"/>
        </w:tabs>
      </w:pPr>
    </w:p>
    <w:p w14:paraId="195C6C16" w14:textId="77777777" w:rsidR="008B7B7F" w:rsidRDefault="008B7B7F">
      <w:pPr>
        <w:pStyle w:val="Standard"/>
        <w:tabs>
          <w:tab w:val="left" w:pos="720"/>
        </w:tabs>
      </w:pPr>
    </w:p>
    <w:p w14:paraId="09AB38C6" w14:textId="77777777" w:rsidR="008B7B7F" w:rsidRDefault="008B7B7F">
      <w:pPr>
        <w:pStyle w:val="Standard"/>
        <w:tabs>
          <w:tab w:val="left" w:pos="720"/>
        </w:tabs>
      </w:pPr>
    </w:p>
    <w:p w14:paraId="08ADC0ED" w14:textId="77777777" w:rsidR="008B7B7F" w:rsidRDefault="008B7B7F">
      <w:pPr>
        <w:pStyle w:val="Standard"/>
        <w:tabs>
          <w:tab w:val="left" w:pos="720"/>
        </w:tabs>
      </w:pPr>
    </w:p>
    <w:p w14:paraId="0CCEF208" w14:textId="77777777" w:rsidR="008B7B7F" w:rsidRDefault="008B7B7F">
      <w:pPr>
        <w:pStyle w:val="Standard"/>
        <w:tabs>
          <w:tab w:val="left" w:pos="720"/>
        </w:tabs>
      </w:pPr>
    </w:p>
    <w:p w14:paraId="7A27DDA4" w14:textId="77777777" w:rsidR="008B7B7F" w:rsidRDefault="008B7B7F">
      <w:pPr>
        <w:pStyle w:val="Standard"/>
        <w:tabs>
          <w:tab w:val="left" w:pos="720"/>
        </w:tabs>
      </w:pPr>
    </w:p>
    <w:p w14:paraId="666EDA61" w14:textId="77777777" w:rsidR="008B7B7F" w:rsidRDefault="008B7B7F">
      <w:pPr>
        <w:pStyle w:val="Standard"/>
        <w:tabs>
          <w:tab w:val="left" w:pos="720"/>
        </w:tabs>
      </w:pPr>
    </w:p>
    <w:p w14:paraId="45BCBA8B" w14:textId="77777777" w:rsidR="008B7B7F" w:rsidRDefault="008B7B7F">
      <w:pPr>
        <w:pStyle w:val="Standard"/>
        <w:tabs>
          <w:tab w:val="left" w:pos="720"/>
        </w:tabs>
      </w:pPr>
    </w:p>
    <w:p w14:paraId="744D3146" w14:textId="77777777" w:rsidR="008B7B7F" w:rsidRDefault="008B7B7F">
      <w:pPr>
        <w:pStyle w:val="Standard"/>
        <w:tabs>
          <w:tab w:val="left" w:pos="720"/>
        </w:tabs>
      </w:pPr>
    </w:p>
    <w:p w14:paraId="50682EE8" w14:textId="77777777" w:rsidR="008B7B7F" w:rsidRDefault="008B7B7F">
      <w:pPr>
        <w:pStyle w:val="Standard"/>
        <w:tabs>
          <w:tab w:val="left" w:pos="720"/>
        </w:tabs>
      </w:pPr>
    </w:p>
    <w:p w14:paraId="47DC6A73" w14:textId="77777777" w:rsidR="008B7B7F" w:rsidRDefault="008B7B7F">
      <w:pPr>
        <w:pStyle w:val="Standard"/>
        <w:tabs>
          <w:tab w:val="left" w:pos="720"/>
        </w:tabs>
      </w:pPr>
    </w:p>
    <w:p w14:paraId="6DEC9464" w14:textId="77777777" w:rsidR="008B7B7F" w:rsidRDefault="008B7B7F">
      <w:pPr>
        <w:pStyle w:val="Standard"/>
        <w:tabs>
          <w:tab w:val="left" w:pos="720"/>
        </w:tabs>
      </w:pPr>
    </w:p>
    <w:p w14:paraId="2805BFA2" w14:textId="77777777" w:rsidR="008B7B7F" w:rsidRDefault="008B7B7F">
      <w:pPr>
        <w:pStyle w:val="Standard"/>
        <w:tabs>
          <w:tab w:val="left" w:pos="720"/>
        </w:tabs>
      </w:pPr>
    </w:p>
    <w:p w14:paraId="7F9574B4" w14:textId="77777777" w:rsidR="008B7B7F" w:rsidRDefault="008B7B7F">
      <w:pPr>
        <w:pStyle w:val="Standard"/>
        <w:tabs>
          <w:tab w:val="left" w:pos="720"/>
        </w:tabs>
      </w:pPr>
    </w:p>
    <w:p w14:paraId="23AB08D7" w14:textId="77777777" w:rsidR="008B7B7F" w:rsidRDefault="008B7B7F">
      <w:pPr>
        <w:pStyle w:val="Standard"/>
        <w:tabs>
          <w:tab w:val="left" w:pos="720"/>
        </w:tabs>
      </w:pPr>
    </w:p>
    <w:p w14:paraId="737EE5DC" w14:textId="77777777" w:rsidR="008B7B7F" w:rsidRDefault="008B7B7F">
      <w:pPr>
        <w:pStyle w:val="Standard"/>
        <w:tabs>
          <w:tab w:val="left" w:pos="720"/>
        </w:tabs>
      </w:pPr>
    </w:p>
    <w:p w14:paraId="66452D3E" w14:textId="77777777" w:rsidR="008B7B7F" w:rsidRDefault="008B7B7F">
      <w:pPr>
        <w:pStyle w:val="Standard"/>
        <w:tabs>
          <w:tab w:val="left" w:pos="720"/>
        </w:tabs>
      </w:pPr>
    </w:p>
    <w:p w14:paraId="06E59B56" w14:textId="77777777" w:rsidR="008B7B7F" w:rsidRDefault="008B7B7F">
      <w:pPr>
        <w:pStyle w:val="Standard"/>
        <w:tabs>
          <w:tab w:val="left" w:pos="720"/>
        </w:tabs>
      </w:pPr>
    </w:p>
    <w:p w14:paraId="3184F6BA" w14:textId="77777777" w:rsidR="008B7B7F" w:rsidRDefault="008B7B7F">
      <w:pPr>
        <w:pStyle w:val="Standard"/>
        <w:tabs>
          <w:tab w:val="left" w:pos="720"/>
        </w:tabs>
      </w:pPr>
    </w:p>
    <w:p w14:paraId="54FA1828" w14:textId="77777777" w:rsidR="008B7B7F" w:rsidRDefault="008B7B7F">
      <w:pPr>
        <w:pStyle w:val="Standard"/>
        <w:tabs>
          <w:tab w:val="left" w:pos="720"/>
        </w:tabs>
      </w:pPr>
    </w:p>
    <w:p w14:paraId="197DA787" w14:textId="77777777" w:rsidR="008B7B7F" w:rsidRDefault="008B7B7F">
      <w:pPr>
        <w:pStyle w:val="Standard"/>
        <w:tabs>
          <w:tab w:val="left" w:pos="720"/>
        </w:tabs>
      </w:pPr>
    </w:p>
    <w:p w14:paraId="0490963A" w14:textId="77777777" w:rsidR="008B7B7F" w:rsidRDefault="008B7B7F">
      <w:pPr>
        <w:pStyle w:val="Standard"/>
        <w:tabs>
          <w:tab w:val="left" w:pos="720"/>
        </w:tabs>
      </w:pPr>
    </w:p>
    <w:p w14:paraId="39DFDAAE" w14:textId="77777777" w:rsidR="008B7B7F" w:rsidRDefault="00F11416">
      <w:pPr>
        <w:pStyle w:val="Standard"/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079D482" wp14:editId="3CDA571E">
                <wp:simplePos x="0" y="0"/>
                <wp:positionH relativeFrom="column">
                  <wp:posOffset>-481961</wp:posOffset>
                </wp:positionH>
                <wp:positionV relativeFrom="paragraph">
                  <wp:posOffset>-205740</wp:posOffset>
                </wp:positionV>
                <wp:extent cx="6971669" cy="3485519"/>
                <wp:effectExtent l="0" t="0" r="0" b="0"/>
                <wp:wrapNone/>
                <wp:docPr id="11" name="Znak násobení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1669" cy="3485519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*/ 0 0 1"/>
                            <a:gd name="f9" fmla="val 23520"/>
                            <a:gd name="f10" fmla="+- 0 0 -270"/>
                            <a:gd name="f11" fmla="+- 0 0 -360"/>
                            <a:gd name="f12" fmla="+- 0 0 -90"/>
                            <a:gd name="f13" fmla="+- 0 0 -180"/>
                            <a:gd name="f14" fmla="abs f3"/>
                            <a:gd name="f15" fmla="abs f4"/>
                            <a:gd name="f16" fmla="abs f5"/>
                            <a:gd name="f17" fmla="*/ f10 f0 1"/>
                            <a:gd name="f18" fmla="*/ f11 f0 1"/>
                            <a:gd name="f19" fmla="*/ f12 f0 1"/>
                            <a:gd name="f20" fmla="*/ f13 f0 1"/>
                            <a:gd name="f21" fmla="?: f14 f3 1"/>
                            <a:gd name="f22" fmla="?: f15 f4 1"/>
                            <a:gd name="f23" fmla="?: f16 f5 1"/>
                            <a:gd name="f24" fmla="*/ f17 1 f2"/>
                            <a:gd name="f25" fmla="*/ f18 1 f2"/>
                            <a:gd name="f26" fmla="*/ f19 1 f2"/>
                            <a:gd name="f27" fmla="*/ f20 1 f2"/>
                            <a:gd name="f28" fmla="*/ f21 1 21600"/>
                            <a:gd name="f29" fmla="*/ f22 1 21600"/>
                            <a:gd name="f30" fmla="*/ 21600 f21 1"/>
                            <a:gd name="f31" fmla="*/ 21600 f22 1"/>
                            <a:gd name="f32" fmla="+- f24 0 f1"/>
                            <a:gd name="f33" fmla="+- f25 0 f1"/>
                            <a:gd name="f34" fmla="+- f26 0 f1"/>
                            <a:gd name="f35" fmla="+- f27 0 f1"/>
                            <a:gd name="f36" fmla="min f29 f28"/>
                            <a:gd name="f37" fmla="*/ f30 1 f23"/>
                            <a:gd name="f38" fmla="*/ f31 1 f23"/>
                            <a:gd name="f39" fmla="val f37"/>
                            <a:gd name="f40" fmla="val f38"/>
                            <a:gd name="f41" fmla="+- f40 0 f6"/>
                            <a:gd name="f42" fmla="+- f39 0 f6"/>
                            <a:gd name="f43" fmla="*/ f41 1 2"/>
                            <a:gd name="f44" fmla="*/ f42 1 2"/>
                            <a:gd name="f45" fmla="min f42 f41"/>
                            <a:gd name="f46" fmla="+- 0 0 f42"/>
                            <a:gd name="f47" fmla="+- 0 0 f41"/>
                            <a:gd name="f48" fmla="*/ f42 f42 1"/>
                            <a:gd name="f49" fmla="*/ f41 f41 1"/>
                            <a:gd name="f50" fmla="+- f6 f43 0"/>
                            <a:gd name="f51" fmla="+- f6 f44 0"/>
                            <a:gd name="f52" fmla="*/ f45 f9 1"/>
                            <a:gd name="f53" fmla="+- f48 f49 0"/>
                            <a:gd name="f54" fmla="+- 0 0 f46"/>
                            <a:gd name="f55" fmla="+- 0 0 f47"/>
                            <a:gd name="f56" fmla="*/ f52 1 100000"/>
                            <a:gd name="f57" fmla="at2 f54 f55"/>
                            <a:gd name="f58" fmla="+- f53 f8 0"/>
                            <a:gd name="f59" fmla="*/ f51 f36 1"/>
                            <a:gd name="f60" fmla="*/ f50 f36 1"/>
                            <a:gd name="f61" fmla="+- f57 f1 0"/>
                            <a:gd name="f62" fmla="sqrt f58"/>
                            <a:gd name="f63" fmla="*/ f61 f7 1"/>
                            <a:gd name="f64" fmla="*/ f62 51965 1"/>
                            <a:gd name="f65" fmla="*/ f63 1 f0"/>
                            <a:gd name="f66" fmla="*/ f64 1 100000"/>
                            <a:gd name="f67" fmla="+- 0 0 f65"/>
                            <a:gd name="f68" fmla="+- f62 0 f66"/>
                            <a:gd name="f69" fmla="val f67"/>
                            <a:gd name="f70" fmla="+- 0 0 f69"/>
                            <a:gd name="f71" fmla="*/ f70 f0 1"/>
                            <a:gd name="f72" fmla="*/ f71 1 f7"/>
                            <a:gd name="f73" fmla="+- f72 0 f1"/>
                            <a:gd name="f74" fmla="+- f73 f1 0"/>
                            <a:gd name="f75" fmla="*/ f74 f7 1"/>
                            <a:gd name="f76" fmla="*/ f75 1 f0"/>
                            <a:gd name="f77" fmla="+- 0 0 f76"/>
                            <a:gd name="f78" fmla="+- 0 0 f77"/>
                            <a:gd name="f79" fmla="*/ f78 f0 1"/>
                            <a:gd name="f80" fmla="*/ f79 1 f7"/>
                            <a:gd name="f81" fmla="+- f80 0 f1"/>
                            <a:gd name="f82" fmla="sin 1 f81"/>
                            <a:gd name="f83" fmla="cos 1 f81"/>
                            <a:gd name="f84" fmla="tan 1 f81"/>
                            <a:gd name="f85" fmla="+- 0 0 f82"/>
                            <a:gd name="f86" fmla="+- 0 0 f83"/>
                            <a:gd name="f87" fmla="*/ 1 1 f84"/>
                            <a:gd name="f88" fmla="+- 0 0 f85"/>
                            <a:gd name="f89" fmla="+- 0 0 f86"/>
                            <a:gd name="f90" fmla="*/ 1 1 f87"/>
                            <a:gd name="f91" fmla="val f88"/>
                            <a:gd name="f92" fmla="val f89"/>
                            <a:gd name="f93" fmla="*/ f92 f68 1"/>
                            <a:gd name="f94" fmla="*/ f91 f68 1"/>
                            <a:gd name="f95" fmla="*/ f91 f56 1"/>
                            <a:gd name="f96" fmla="*/ f92 f56 1"/>
                            <a:gd name="f97" fmla="*/ f93 1 2"/>
                            <a:gd name="f98" fmla="*/ f94 1 2"/>
                            <a:gd name="f99" fmla="*/ f95 1 2"/>
                            <a:gd name="f100" fmla="*/ f96 1 2"/>
                            <a:gd name="f101" fmla="+- f97 0 f99"/>
                            <a:gd name="f102" fmla="+- f98 f100 0"/>
                            <a:gd name="f103" fmla="+- f97 f99 0"/>
                            <a:gd name="f104" fmla="+- f98 0 f100"/>
                            <a:gd name="f105" fmla="+- f39 0 f97"/>
                            <a:gd name="f106" fmla="+- f40 0 f98"/>
                            <a:gd name="f107" fmla="*/ f97 f36 1"/>
                            <a:gd name="f108" fmla="*/ f98 f36 1"/>
                            <a:gd name="f109" fmla="+- f51 0 f103"/>
                            <a:gd name="f110" fmla="+- f39 0 f103"/>
                            <a:gd name="f111" fmla="+- f39 0 f101"/>
                            <a:gd name="f112" fmla="+- f50 0 f102"/>
                            <a:gd name="f113" fmla="+- f40 0 f102"/>
                            <a:gd name="f114" fmla="+- f40 0 f104"/>
                            <a:gd name="f115" fmla="*/ f101 f36 1"/>
                            <a:gd name="f116" fmla="*/ f104 f36 1"/>
                            <a:gd name="f117" fmla="*/ f102 f36 1"/>
                            <a:gd name="f118" fmla="*/ f103 f36 1"/>
                            <a:gd name="f119" fmla="*/ f105 f36 1"/>
                            <a:gd name="f120" fmla="*/ f106 f36 1"/>
                            <a:gd name="f121" fmla="*/ f109 f90 1"/>
                            <a:gd name="f122" fmla="*/ f112 1 f90"/>
                            <a:gd name="f123" fmla="*/ f111 f36 1"/>
                            <a:gd name="f124" fmla="*/ f114 f36 1"/>
                            <a:gd name="f125" fmla="*/ f110 f36 1"/>
                            <a:gd name="f126" fmla="*/ f113 f36 1"/>
                            <a:gd name="f127" fmla="+- f121 f104 0"/>
                            <a:gd name="f128" fmla="+- f111 0 f122"/>
                            <a:gd name="f129" fmla="+- f101 f122 0"/>
                            <a:gd name="f130" fmla="+- f40 0 f127"/>
                            <a:gd name="f131" fmla="*/ f127 f36 1"/>
                            <a:gd name="f132" fmla="*/ f128 f36 1"/>
                            <a:gd name="f133" fmla="*/ f129 f36 1"/>
                            <a:gd name="f134" fmla="*/ f130 f3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107" y="f108"/>
                            </a:cxn>
                            <a:cxn ang="f33">
                              <a:pos x="f119" y="f108"/>
                            </a:cxn>
                            <a:cxn ang="f34">
                              <a:pos x="f119" y="f120"/>
                            </a:cxn>
                            <a:cxn ang="f35">
                              <a:pos x="f107" y="f120"/>
                            </a:cxn>
                          </a:cxnLst>
                          <a:rect l="f115" t="f116" r="f123" b="f124"/>
                          <a:pathLst>
                            <a:path>
                              <a:moveTo>
                                <a:pt x="f115" y="f117"/>
                              </a:moveTo>
                              <a:lnTo>
                                <a:pt x="f118" y="f116"/>
                              </a:lnTo>
                              <a:lnTo>
                                <a:pt x="f59" y="f131"/>
                              </a:lnTo>
                              <a:lnTo>
                                <a:pt x="f125" y="f116"/>
                              </a:lnTo>
                              <a:lnTo>
                                <a:pt x="f123" y="f117"/>
                              </a:lnTo>
                              <a:lnTo>
                                <a:pt x="f132" y="f60"/>
                              </a:lnTo>
                              <a:lnTo>
                                <a:pt x="f123" y="f126"/>
                              </a:lnTo>
                              <a:lnTo>
                                <a:pt x="f125" y="f124"/>
                              </a:lnTo>
                              <a:lnTo>
                                <a:pt x="f59" y="f134"/>
                              </a:lnTo>
                              <a:lnTo>
                                <a:pt x="f118" y="f124"/>
                              </a:lnTo>
                              <a:lnTo>
                                <a:pt x="f115" y="f126"/>
                              </a:lnTo>
                              <a:lnTo>
                                <a:pt x="f133" y="f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F983F2A" id="Znak násobení 81" o:spid="_x0000_s1026" style="position:absolute;margin-left:-37.95pt;margin-top:-16.2pt;width:548.95pt;height:274.4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971669,3485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" path="m1491122,1203764l1857719,470505r1628116,813984l5113950,470505r366597,733259l4402459,1742759r1078088,538996l5113950,3015014,3485835,2201030,1857719,3015014,1491122,2281755,2569210,1742759,1491122,1203764xe" fillcolor="black" strokeweight=".35281mm">
                <v:stroke joinstyle="miter"/>
                <v:path arrowok="t" o:connecttype="custom" o:connectlocs="3485835,0;6971669,1742760;3485835,3485519;0,1742760;1674421,837135;5297248,837135;5297248,2648384;1674421,2648384" o:connectangles="270,0,90,180,180,270,0,90" textboxrect="1491122,470505,5480547,3015014"/>
              </v:shape>
            </w:pict>
          </mc:Fallback>
        </mc:AlternateContent>
      </w:r>
    </w:p>
    <w:p w14:paraId="5BD5141C" w14:textId="77777777" w:rsidR="008B7B7F" w:rsidRDefault="008B7B7F">
      <w:pPr>
        <w:pStyle w:val="Standard"/>
      </w:pPr>
    </w:p>
    <w:p w14:paraId="18715A47" w14:textId="77777777" w:rsidR="008B7B7F" w:rsidRDefault="008B7B7F">
      <w:pPr>
        <w:pStyle w:val="Standard"/>
      </w:pPr>
    </w:p>
    <w:p w14:paraId="4FA1230B" w14:textId="77777777" w:rsidR="008B7B7F" w:rsidRDefault="008B7B7F">
      <w:pPr>
        <w:pStyle w:val="Standard"/>
      </w:pPr>
    </w:p>
    <w:p w14:paraId="73CA413F" w14:textId="77777777" w:rsidR="008B7B7F" w:rsidRDefault="008B7B7F">
      <w:pPr>
        <w:pStyle w:val="Standard"/>
      </w:pPr>
    </w:p>
    <w:p w14:paraId="31360F70" w14:textId="77777777" w:rsidR="008B7B7F" w:rsidRDefault="008B7B7F">
      <w:pPr>
        <w:pStyle w:val="Standard"/>
      </w:pPr>
    </w:p>
    <w:p w14:paraId="01FB17C7" w14:textId="77777777" w:rsidR="008B7B7F" w:rsidRDefault="008B7B7F">
      <w:pPr>
        <w:pStyle w:val="Standard"/>
      </w:pPr>
    </w:p>
    <w:p w14:paraId="18CBE9D6" w14:textId="77777777" w:rsidR="008B7B7F" w:rsidRDefault="008B7B7F">
      <w:pPr>
        <w:pStyle w:val="Standard"/>
      </w:pPr>
    </w:p>
    <w:p w14:paraId="61D68797" w14:textId="77777777" w:rsidR="008B7B7F" w:rsidRDefault="008B7B7F">
      <w:pPr>
        <w:pStyle w:val="Standard"/>
      </w:pPr>
    </w:p>
    <w:p w14:paraId="7E1C9C52" w14:textId="77777777" w:rsidR="008B7B7F" w:rsidRDefault="008B7B7F">
      <w:pPr>
        <w:pStyle w:val="Standard"/>
      </w:pPr>
    </w:p>
    <w:p w14:paraId="2AA5E848" w14:textId="77777777" w:rsidR="008B7B7F" w:rsidRDefault="008B7B7F">
      <w:pPr>
        <w:pStyle w:val="Standard"/>
      </w:pPr>
    </w:p>
    <w:p w14:paraId="39CCDA9D" w14:textId="77777777" w:rsidR="008B7B7F" w:rsidRDefault="008B7B7F">
      <w:pPr>
        <w:pStyle w:val="Standard"/>
      </w:pPr>
    </w:p>
    <w:p w14:paraId="02EB8551" w14:textId="77777777" w:rsidR="008B7B7F" w:rsidRDefault="008B7B7F">
      <w:pPr>
        <w:pStyle w:val="Standard"/>
      </w:pPr>
    </w:p>
    <w:p w14:paraId="20662475" w14:textId="77777777" w:rsidR="008B7B7F" w:rsidRDefault="008B7B7F">
      <w:pPr>
        <w:pStyle w:val="Standard"/>
      </w:pPr>
    </w:p>
    <w:p w14:paraId="0991608B" w14:textId="77777777" w:rsidR="008B7B7F" w:rsidRDefault="00F11416">
      <w:pPr>
        <w:pStyle w:val="Standard"/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F4CF636" wp14:editId="668E4710">
                <wp:simplePos x="0" y="0"/>
                <wp:positionH relativeFrom="column">
                  <wp:posOffset>-777240</wp:posOffset>
                </wp:positionH>
                <wp:positionV relativeFrom="paragraph">
                  <wp:posOffset>207641</wp:posOffset>
                </wp:positionV>
                <wp:extent cx="7372350" cy="7476491"/>
                <wp:effectExtent l="0" t="0" r="0" b="0"/>
                <wp:wrapNone/>
                <wp:docPr id="12" name="Znak násobení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72350" cy="747649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*/ 0 0 1"/>
                            <a:gd name="f9" fmla="val 23520"/>
                            <a:gd name="f10" fmla="+- 0 0 -270"/>
                            <a:gd name="f11" fmla="+- 0 0 -360"/>
                            <a:gd name="f12" fmla="+- 0 0 -90"/>
                            <a:gd name="f13" fmla="+- 0 0 -180"/>
                            <a:gd name="f14" fmla="abs f3"/>
                            <a:gd name="f15" fmla="abs f4"/>
                            <a:gd name="f16" fmla="abs f5"/>
                            <a:gd name="f17" fmla="*/ f10 f0 1"/>
                            <a:gd name="f18" fmla="*/ f11 f0 1"/>
                            <a:gd name="f19" fmla="*/ f12 f0 1"/>
                            <a:gd name="f20" fmla="*/ f13 f0 1"/>
                            <a:gd name="f21" fmla="?: f14 f3 1"/>
                            <a:gd name="f22" fmla="?: f15 f4 1"/>
                            <a:gd name="f23" fmla="?: f16 f5 1"/>
                            <a:gd name="f24" fmla="*/ f17 1 f2"/>
                            <a:gd name="f25" fmla="*/ f18 1 f2"/>
                            <a:gd name="f26" fmla="*/ f19 1 f2"/>
                            <a:gd name="f27" fmla="*/ f20 1 f2"/>
                            <a:gd name="f28" fmla="*/ f21 1 21600"/>
                            <a:gd name="f29" fmla="*/ f22 1 21600"/>
                            <a:gd name="f30" fmla="*/ 21600 f21 1"/>
                            <a:gd name="f31" fmla="*/ 21600 f22 1"/>
                            <a:gd name="f32" fmla="+- f24 0 f1"/>
                            <a:gd name="f33" fmla="+- f25 0 f1"/>
                            <a:gd name="f34" fmla="+- f26 0 f1"/>
                            <a:gd name="f35" fmla="+- f27 0 f1"/>
                            <a:gd name="f36" fmla="min f29 f28"/>
                            <a:gd name="f37" fmla="*/ f30 1 f23"/>
                            <a:gd name="f38" fmla="*/ f31 1 f23"/>
                            <a:gd name="f39" fmla="val f37"/>
                            <a:gd name="f40" fmla="val f38"/>
                            <a:gd name="f41" fmla="+- f40 0 f6"/>
                            <a:gd name="f42" fmla="+- f39 0 f6"/>
                            <a:gd name="f43" fmla="*/ f41 1 2"/>
                            <a:gd name="f44" fmla="*/ f42 1 2"/>
                            <a:gd name="f45" fmla="min f42 f41"/>
                            <a:gd name="f46" fmla="+- 0 0 f42"/>
                            <a:gd name="f47" fmla="+- 0 0 f41"/>
                            <a:gd name="f48" fmla="*/ f42 f42 1"/>
                            <a:gd name="f49" fmla="*/ f41 f41 1"/>
                            <a:gd name="f50" fmla="+- f6 f43 0"/>
                            <a:gd name="f51" fmla="+- f6 f44 0"/>
                            <a:gd name="f52" fmla="*/ f45 f9 1"/>
                            <a:gd name="f53" fmla="+- f48 f49 0"/>
                            <a:gd name="f54" fmla="+- 0 0 f46"/>
                            <a:gd name="f55" fmla="+- 0 0 f47"/>
                            <a:gd name="f56" fmla="*/ f52 1 100000"/>
                            <a:gd name="f57" fmla="at2 f54 f55"/>
                            <a:gd name="f58" fmla="+- f53 f8 0"/>
                            <a:gd name="f59" fmla="*/ f51 f36 1"/>
                            <a:gd name="f60" fmla="*/ f50 f36 1"/>
                            <a:gd name="f61" fmla="+- f57 f1 0"/>
                            <a:gd name="f62" fmla="sqrt f58"/>
                            <a:gd name="f63" fmla="*/ f61 f7 1"/>
                            <a:gd name="f64" fmla="*/ f62 51965 1"/>
                            <a:gd name="f65" fmla="*/ f63 1 f0"/>
                            <a:gd name="f66" fmla="*/ f64 1 100000"/>
                            <a:gd name="f67" fmla="+- 0 0 f65"/>
                            <a:gd name="f68" fmla="+- f62 0 f66"/>
                            <a:gd name="f69" fmla="val f67"/>
                            <a:gd name="f70" fmla="+- 0 0 f69"/>
                            <a:gd name="f71" fmla="*/ f70 f0 1"/>
                            <a:gd name="f72" fmla="*/ f71 1 f7"/>
                            <a:gd name="f73" fmla="+- f72 0 f1"/>
                            <a:gd name="f74" fmla="+- f73 f1 0"/>
                            <a:gd name="f75" fmla="*/ f74 f7 1"/>
                            <a:gd name="f76" fmla="*/ f75 1 f0"/>
                            <a:gd name="f77" fmla="+- 0 0 f76"/>
                            <a:gd name="f78" fmla="+- 0 0 f77"/>
                            <a:gd name="f79" fmla="*/ f78 f0 1"/>
                            <a:gd name="f80" fmla="*/ f79 1 f7"/>
                            <a:gd name="f81" fmla="+- f80 0 f1"/>
                            <a:gd name="f82" fmla="sin 1 f81"/>
                            <a:gd name="f83" fmla="cos 1 f81"/>
                            <a:gd name="f84" fmla="tan 1 f81"/>
                            <a:gd name="f85" fmla="+- 0 0 f82"/>
                            <a:gd name="f86" fmla="+- 0 0 f83"/>
                            <a:gd name="f87" fmla="*/ 1 1 f84"/>
                            <a:gd name="f88" fmla="+- 0 0 f85"/>
                            <a:gd name="f89" fmla="+- 0 0 f86"/>
                            <a:gd name="f90" fmla="*/ 1 1 f87"/>
                            <a:gd name="f91" fmla="val f88"/>
                            <a:gd name="f92" fmla="val f89"/>
                            <a:gd name="f93" fmla="*/ f92 f68 1"/>
                            <a:gd name="f94" fmla="*/ f91 f68 1"/>
                            <a:gd name="f95" fmla="*/ f91 f56 1"/>
                            <a:gd name="f96" fmla="*/ f92 f56 1"/>
                            <a:gd name="f97" fmla="*/ f93 1 2"/>
                            <a:gd name="f98" fmla="*/ f94 1 2"/>
                            <a:gd name="f99" fmla="*/ f95 1 2"/>
                            <a:gd name="f100" fmla="*/ f96 1 2"/>
                            <a:gd name="f101" fmla="+- f97 0 f99"/>
                            <a:gd name="f102" fmla="+- f98 f100 0"/>
                            <a:gd name="f103" fmla="+- f97 f99 0"/>
                            <a:gd name="f104" fmla="+- f98 0 f100"/>
                            <a:gd name="f105" fmla="+- f39 0 f97"/>
                            <a:gd name="f106" fmla="+- f40 0 f98"/>
                            <a:gd name="f107" fmla="*/ f97 f36 1"/>
                            <a:gd name="f108" fmla="*/ f98 f36 1"/>
                            <a:gd name="f109" fmla="+- f51 0 f103"/>
                            <a:gd name="f110" fmla="+- f39 0 f103"/>
                            <a:gd name="f111" fmla="+- f39 0 f101"/>
                            <a:gd name="f112" fmla="+- f50 0 f102"/>
                            <a:gd name="f113" fmla="+- f40 0 f102"/>
                            <a:gd name="f114" fmla="+- f40 0 f104"/>
                            <a:gd name="f115" fmla="*/ f101 f36 1"/>
                            <a:gd name="f116" fmla="*/ f104 f36 1"/>
                            <a:gd name="f117" fmla="*/ f102 f36 1"/>
                            <a:gd name="f118" fmla="*/ f103 f36 1"/>
                            <a:gd name="f119" fmla="*/ f105 f36 1"/>
                            <a:gd name="f120" fmla="*/ f106 f36 1"/>
                            <a:gd name="f121" fmla="*/ f109 f90 1"/>
                            <a:gd name="f122" fmla="*/ f112 1 f90"/>
                            <a:gd name="f123" fmla="*/ f111 f36 1"/>
                            <a:gd name="f124" fmla="*/ f114 f36 1"/>
                            <a:gd name="f125" fmla="*/ f110 f36 1"/>
                            <a:gd name="f126" fmla="*/ f113 f36 1"/>
                            <a:gd name="f127" fmla="+- f121 f104 0"/>
                            <a:gd name="f128" fmla="+- f111 0 f122"/>
                            <a:gd name="f129" fmla="+- f101 f122 0"/>
                            <a:gd name="f130" fmla="+- f40 0 f127"/>
                            <a:gd name="f131" fmla="*/ f127 f36 1"/>
                            <a:gd name="f132" fmla="*/ f128 f36 1"/>
                            <a:gd name="f133" fmla="*/ f129 f36 1"/>
                            <a:gd name="f134" fmla="*/ f130 f3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107" y="f108"/>
                            </a:cxn>
                            <a:cxn ang="f33">
                              <a:pos x="f119" y="f108"/>
                            </a:cxn>
                            <a:cxn ang="f34">
                              <a:pos x="f119" y="f120"/>
                            </a:cxn>
                            <a:cxn ang="f35">
                              <a:pos x="f107" y="f120"/>
                            </a:cxn>
                          </a:cxnLst>
                          <a:rect l="f115" t="f116" r="f123" b="f124"/>
                          <a:pathLst>
                            <a:path>
                              <a:moveTo>
                                <a:pt x="f115" y="f117"/>
                              </a:moveTo>
                              <a:lnTo>
                                <a:pt x="f118" y="f116"/>
                              </a:lnTo>
                              <a:lnTo>
                                <a:pt x="f59" y="f131"/>
                              </a:lnTo>
                              <a:lnTo>
                                <a:pt x="f125" y="f116"/>
                              </a:lnTo>
                              <a:lnTo>
                                <a:pt x="f123" y="f117"/>
                              </a:lnTo>
                              <a:lnTo>
                                <a:pt x="f132" y="f60"/>
                              </a:lnTo>
                              <a:lnTo>
                                <a:pt x="f123" y="f126"/>
                              </a:lnTo>
                              <a:lnTo>
                                <a:pt x="f125" y="f124"/>
                              </a:lnTo>
                              <a:lnTo>
                                <a:pt x="f59" y="f134"/>
                              </a:lnTo>
                              <a:lnTo>
                                <a:pt x="f118" y="f124"/>
                              </a:lnTo>
                              <a:lnTo>
                                <a:pt x="f115" y="f126"/>
                              </a:lnTo>
                              <a:lnTo>
                                <a:pt x="f133" y="f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22BB0F9" id="Znak násobení 83" o:spid="_x0000_s1026" style="position:absolute;margin-left:-61.2pt;margin-top:16.35pt;width:580.5pt;height:588.7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372350,7476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" path="m1153316,2404405l2387992,1186927,3686175,2503449,4984358,1186927,6219034,2404405,4903772,3738246,6219034,5072086,4984358,6289564,3686175,4973042,2387992,6289564,1153316,5072086,2468578,3738246,1153316,2404405xe" fillcolor="black" strokeweight=".35281mm">
                <v:stroke joinstyle="miter"/>
                <v:path arrowok="t" o:connecttype="custom" o:connectlocs="3686175,0;7372350,3738246;3686175,7476491;0,3738246;1770654,1795666;5601696,1795666;5601696,5680825;1770654,5680825" o:connectangles="270,0,90,180,180,270,0,90" textboxrect="1153316,1186927,6219034,6289564"/>
              </v:shape>
            </w:pict>
          </mc:Fallback>
        </mc:AlternateContent>
      </w:r>
    </w:p>
    <w:p w14:paraId="29317C47" w14:textId="77777777" w:rsidR="008B7B7F" w:rsidRDefault="008B7B7F">
      <w:pPr>
        <w:pStyle w:val="Standard"/>
      </w:pPr>
    </w:p>
    <w:p w14:paraId="6A798A14" w14:textId="77777777" w:rsidR="008B7B7F" w:rsidRDefault="008B7B7F">
      <w:pPr>
        <w:pStyle w:val="Standard"/>
      </w:pPr>
    </w:p>
    <w:p w14:paraId="53B31CBF" w14:textId="77777777" w:rsidR="008B7B7F" w:rsidRDefault="008B7B7F">
      <w:pPr>
        <w:pStyle w:val="Standard"/>
      </w:pPr>
    </w:p>
    <w:p w14:paraId="1962B26A" w14:textId="77777777" w:rsidR="008B7B7F" w:rsidRDefault="008B7B7F">
      <w:pPr>
        <w:pStyle w:val="Standard"/>
      </w:pPr>
    </w:p>
    <w:p w14:paraId="7A635CFA" w14:textId="77777777" w:rsidR="008B7B7F" w:rsidRDefault="00F11416">
      <w:pPr>
        <w:pStyle w:val="Standard"/>
      </w:pPr>
      <w:r>
        <w:tab/>
      </w:r>
      <w:r>
        <w:tab/>
      </w:r>
    </w:p>
    <w:p w14:paraId="50F2E62B" w14:textId="77777777" w:rsidR="008B7B7F" w:rsidRDefault="008B7B7F">
      <w:pPr>
        <w:pStyle w:val="Standard"/>
      </w:pPr>
    </w:p>
    <w:p w14:paraId="1174E97F" w14:textId="77777777" w:rsidR="008B7B7F" w:rsidRDefault="008B7B7F">
      <w:pPr>
        <w:pStyle w:val="Standard"/>
      </w:pPr>
    </w:p>
    <w:p w14:paraId="4D2E79DD" w14:textId="77777777" w:rsidR="008B7B7F" w:rsidRDefault="008B7B7F">
      <w:pPr>
        <w:pStyle w:val="Standard"/>
      </w:pPr>
    </w:p>
    <w:p w14:paraId="0B05ED21" w14:textId="77777777" w:rsidR="008B7B7F" w:rsidRDefault="008B7B7F">
      <w:pPr>
        <w:pStyle w:val="Standard"/>
      </w:pPr>
    </w:p>
    <w:p w14:paraId="7D66B64B" w14:textId="77777777" w:rsidR="008B7B7F" w:rsidRDefault="008B7B7F">
      <w:pPr>
        <w:pStyle w:val="Standard"/>
      </w:pPr>
    </w:p>
    <w:p w14:paraId="686C5AFF" w14:textId="77777777" w:rsidR="008B7B7F" w:rsidRDefault="008B7B7F">
      <w:pPr>
        <w:pStyle w:val="Standard"/>
      </w:pPr>
    </w:p>
    <w:p w14:paraId="1FEBDD4D" w14:textId="77777777" w:rsidR="008B7B7F" w:rsidRDefault="008B7B7F">
      <w:pPr>
        <w:pStyle w:val="Standard"/>
      </w:pPr>
    </w:p>
    <w:p w14:paraId="3695A5B2" w14:textId="77777777" w:rsidR="008B7B7F" w:rsidRDefault="008B7B7F">
      <w:pPr>
        <w:pStyle w:val="Standard"/>
      </w:pPr>
    </w:p>
    <w:p w14:paraId="26026586" w14:textId="77777777" w:rsidR="008B7B7F" w:rsidRDefault="008B7B7F">
      <w:pPr>
        <w:pStyle w:val="Standard"/>
      </w:pPr>
    </w:p>
    <w:p w14:paraId="44FD8093" w14:textId="77777777" w:rsidR="008B7B7F" w:rsidRDefault="008B7B7F">
      <w:pPr>
        <w:pStyle w:val="Standard"/>
      </w:pPr>
    </w:p>
    <w:p w14:paraId="4C3A5866" w14:textId="77777777" w:rsidR="008B7B7F" w:rsidRDefault="008B7B7F">
      <w:pPr>
        <w:pStyle w:val="Standard"/>
      </w:pPr>
    </w:p>
    <w:p w14:paraId="755E2874" w14:textId="77777777" w:rsidR="008B7B7F" w:rsidRDefault="008B7B7F">
      <w:pPr>
        <w:pStyle w:val="Standard"/>
      </w:pPr>
    </w:p>
    <w:p w14:paraId="3842DD75" w14:textId="77777777" w:rsidR="008B7B7F" w:rsidRDefault="008B7B7F">
      <w:pPr>
        <w:pStyle w:val="Standard"/>
      </w:pPr>
    </w:p>
    <w:p w14:paraId="783699F5" w14:textId="77777777" w:rsidR="008B7B7F" w:rsidRDefault="008B7B7F">
      <w:pPr>
        <w:pStyle w:val="Standard"/>
      </w:pPr>
    </w:p>
    <w:p w14:paraId="61BD3EA4" w14:textId="77777777" w:rsidR="008B7B7F" w:rsidRDefault="008B7B7F">
      <w:pPr>
        <w:pStyle w:val="Standard"/>
      </w:pPr>
    </w:p>
    <w:p w14:paraId="3419167C" w14:textId="77777777" w:rsidR="008B7B7F" w:rsidRDefault="008B7B7F">
      <w:pPr>
        <w:pStyle w:val="Standard"/>
      </w:pPr>
    </w:p>
    <w:p w14:paraId="41806505" w14:textId="77777777" w:rsidR="008B7B7F" w:rsidRDefault="008B7B7F">
      <w:pPr>
        <w:pStyle w:val="Standard"/>
      </w:pPr>
    </w:p>
    <w:p w14:paraId="75B03FB7" w14:textId="77777777" w:rsidR="008B7B7F" w:rsidRDefault="008B7B7F">
      <w:pPr>
        <w:pStyle w:val="Standard"/>
      </w:pPr>
    </w:p>
    <w:p w14:paraId="05893397" w14:textId="77777777" w:rsidR="008B7B7F" w:rsidRDefault="008B7B7F">
      <w:pPr>
        <w:pStyle w:val="Standard"/>
      </w:pPr>
    </w:p>
    <w:p w14:paraId="7B8CCEBD" w14:textId="77777777" w:rsidR="008B7B7F" w:rsidRDefault="008B7B7F">
      <w:pPr>
        <w:pStyle w:val="Standard"/>
      </w:pPr>
    </w:p>
    <w:p w14:paraId="63E43347" w14:textId="77777777" w:rsidR="008B7B7F" w:rsidRDefault="008B7B7F">
      <w:pPr>
        <w:pStyle w:val="Standard"/>
      </w:pPr>
    </w:p>
    <w:p w14:paraId="44900621" w14:textId="77777777" w:rsidR="008B7B7F" w:rsidRDefault="008B7B7F">
      <w:pPr>
        <w:pStyle w:val="Standard"/>
      </w:pPr>
    </w:p>
    <w:p w14:paraId="644809EF" w14:textId="77777777" w:rsidR="008B7B7F" w:rsidRDefault="008B7B7F">
      <w:pPr>
        <w:pStyle w:val="Standard"/>
      </w:pPr>
    </w:p>
    <w:p w14:paraId="3AB20FE2" w14:textId="77777777" w:rsidR="008B7B7F" w:rsidRDefault="008B7B7F">
      <w:pPr>
        <w:pStyle w:val="Standard"/>
      </w:pPr>
    </w:p>
    <w:p w14:paraId="5C1826D1" w14:textId="77777777" w:rsidR="008B7B7F" w:rsidRDefault="008B7B7F">
      <w:pPr>
        <w:pStyle w:val="Standard"/>
      </w:pPr>
    </w:p>
    <w:p w14:paraId="25961856" w14:textId="77777777" w:rsidR="008B7B7F" w:rsidRDefault="008B7B7F">
      <w:pPr>
        <w:pStyle w:val="Standard"/>
      </w:pPr>
    </w:p>
    <w:p w14:paraId="0A30711D" w14:textId="77777777" w:rsidR="008B7B7F" w:rsidRDefault="008B7B7F">
      <w:pPr>
        <w:pStyle w:val="Standard"/>
      </w:pPr>
    </w:p>
    <w:p w14:paraId="7F701F27" w14:textId="77777777" w:rsidR="008B7B7F" w:rsidRDefault="008B7B7F">
      <w:pPr>
        <w:pStyle w:val="Standard"/>
      </w:pPr>
    </w:p>
    <w:p w14:paraId="0B680F29" w14:textId="77777777" w:rsidR="008B7B7F" w:rsidRDefault="008B7B7F">
      <w:pPr>
        <w:pStyle w:val="Standard"/>
      </w:pPr>
    </w:p>
    <w:p w14:paraId="321A5244" w14:textId="77777777" w:rsidR="008B7B7F" w:rsidRDefault="008B7B7F">
      <w:pPr>
        <w:pStyle w:val="Standard"/>
      </w:pPr>
    </w:p>
    <w:p w14:paraId="36D2C149" w14:textId="77777777" w:rsidR="008B7B7F" w:rsidRDefault="00F11416">
      <w:pPr>
        <w:pStyle w:val="Standard"/>
      </w:pPr>
      <w:r>
        <w:tab/>
      </w:r>
      <w:r>
        <w:tab/>
      </w:r>
      <w:r>
        <w:tab/>
      </w:r>
    </w:p>
    <w:p w14:paraId="4E4DEB67" w14:textId="77777777" w:rsidR="008B7B7F" w:rsidRDefault="008B7B7F">
      <w:pPr>
        <w:pStyle w:val="Standard"/>
      </w:pPr>
    </w:p>
    <w:p w14:paraId="1E4CBF1D" w14:textId="77777777" w:rsidR="008B7B7F" w:rsidRDefault="008B7B7F">
      <w:pPr>
        <w:pStyle w:val="Standard"/>
      </w:pPr>
    </w:p>
    <w:p w14:paraId="014C7635" w14:textId="77777777" w:rsidR="008B7B7F" w:rsidRDefault="00F11416">
      <w:pPr>
        <w:pStyle w:val="Standard"/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B491BA8" wp14:editId="3EB6FCFC">
                <wp:simplePos x="0" y="0"/>
                <wp:positionH relativeFrom="column">
                  <wp:posOffset>-405765</wp:posOffset>
                </wp:positionH>
                <wp:positionV relativeFrom="paragraph">
                  <wp:posOffset>-1967861</wp:posOffset>
                </wp:positionV>
                <wp:extent cx="6847841" cy="12848591"/>
                <wp:effectExtent l="0" t="0" r="0" b="0"/>
                <wp:wrapNone/>
                <wp:docPr id="13" name="Znak násobení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7841" cy="1284859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*/ 0 0 1"/>
                            <a:gd name="f9" fmla="val 23520"/>
                            <a:gd name="f10" fmla="+- 0 0 -270"/>
                            <a:gd name="f11" fmla="+- 0 0 -360"/>
                            <a:gd name="f12" fmla="+- 0 0 -90"/>
                            <a:gd name="f13" fmla="+- 0 0 -180"/>
                            <a:gd name="f14" fmla="abs f3"/>
                            <a:gd name="f15" fmla="abs f4"/>
                            <a:gd name="f16" fmla="abs f5"/>
                            <a:gd name="f17" fmla="*/ f10 f0 1"/>
                            <a:gd name="f18" fmla="*/ f11 f0 1"/>
                            <a:gd name="f19" fmla="*/ f12 f0 1"/>
                            <a:gd name="f20" fmla="*/ f13 f0 1"/>
                            <a:gd name="f21" fmla="?: f14 f3 1"/>
                            <a:gd name="f22" fmla="?: f15 f4 1"/>
                            <a:gd name="f23" fmla="?: f16 f5 1"/>
                            <a:gd name="f24" fmla="*/ f17 1 f2"/>
                            <a:gd name="f25" fmla="*/ f18 1 f2"/>
                            <a:gd name="f26" fmla="*/ f19 1 f2"/>
                            <a:gd name="f27" fmla="*/ f20 1 f2"/>
                            <a:gd name="f28" fmla="*/ f21 1 21600"/>
                            <a:gd name="f29" fmla="*/ f22 1 21600"/>
                            <a:gd name="f30" fmla="*/ 21600 f21 1"/>
                            <a:gd name="f31" fmla="*/ 21600 f22 1"/>
                            <a:gd name="f32" fmla="+- f24 0 f1"/>
                            <a:gd name="f33" fmla="+- f25 0 f1"/>
                            <a:gd name="f34" fmla="+- f26 0 f1"/>
                            <a:gd name="f35" fmla="+- f27 0 f1"/>
                            <a:gd name="f36" fmla="min f29 f28"/>
                            <a:gd name="f37" fmla="*/ f30 1 f23"/>
                            <a:gd name="f38" fmla="*/ f31 1 f23"/>
                            <a:gd name="f39" fmla="val f37"/>
                            <a:gd name="f40" fmla="val f38"/>
                            <a:gd name="f41" fmla="+- f40 0 f6"/>
                            <a:gd name="f42" fmla="+- f39 0 f6"/>
                            <a:gd name="f43" fmla="*/ f41 1 2"/>
                            <a:gd name="f44" fmla="*/ f42 1 2"/>
                            <a:gd name="f45" fmla="min f42 f41"/>
                            <a:gd name="f46" fmla="+- 0 0 f42"/>
                            <a:gd name="f47" fmla="+- 0 0 f41"/>
                            <a:gd name="f48" fmla="*/ f42 f42 1"/>
                            <a:gd name="f49" fmla="*/ f41 f41 1"/>
                            <a:gd name="f50" fmla="+- f6 f43 0"/>
                            <a:gd name="f51" fmla="+- f6 f44 0"/>
                            <a:gd name="f52" fmla="*/ f45 f9 1"/>
                            <a:gd name="f53" fmla="+- f48 f49 0"/>
                            <a:gd name="f54" fmla="+- 0 0 f46"/>
                            <a:gd name="f55" fmla="+- 0 0 f47"/>
                            <a:gd name="f56" fmla="*/ f52 1 100000"/>
                            <a:gd name="f57" fmla="at2 f54 f55"/>
                            <a:gd name="f58" fmla="+- f53 f8 0"/>
                            <a:gd name="f59" fmla="*/ f51 f36 1"/>
                            <a:gd name="f60" fmla="*/ f50 f36 1"/>
                            <a:gd name="f61" fmla="+- f57 f1 0"/>
                            <a:gd name="f62" fmla="sqrt f58"/>
                            <a:gd name="f63" fmla="*/ f61 f7 1"/>
                            <a:gd name="f64" fmla="*/ f62 51965 1"/>
                            <a:gd name="f65" fmla="*/ f63 1 f0"/>
                            <a:gd name="f66" fmla="*/ f64 1 100000"/>
                            <a:gd name="f67" fmla="+- 0 0 f65"/>
                            <a:gd name="f68" fmla="+- f62 0 f66"/>
                            <a:gd name="f69" fmla="val f67"/>
                            <a:gd name="f70" fmla="+- 0 0 f69"/>
                            <a:gd name="f71" fmla="*/ f70 f0 1"/>
                            <a:gd name="f72" fmla="*/ f71 1 f7"/>
                            <a:gd name="f73" fmla="+- f72 0 f1"/>
                            <a:gd name="f74" fmla="+- f73 f1 0"/>
                            <a:gd name="f75" fmla="*/ f74 f7 1"/>
                            <a:gd name="f76" fmla="*/ f75 1 f0"/>
                            <a:gd name="f77" fmla="+- 0 0 f76"/>
                            <a:gd name="f78" fmla="+- 0 0 f77"/>
                            <a:gd name="f79" fmla="*/ f78 f0 1"/>
                            <a:gd name="f80" fmla="*/ f79 1 f7"/>
                            <a:gd name="f81" fmla="+- f80 0 f1"/>
                            <a:gd name="f82" fmla="sin 1 f81"/>
                            <a:gd name="f83" fmla="cos 1 f81"/>
                            <a:gd name="f84" fmla="tan 1 f81"/>
                            <a:gd name="f85" fmla="+- 0 0 f82"/>
                            <a:gd name="f86" fmla="+- 0 0 f83"/>
                            <a:gd name="f87" fmla="*/ 1 1 f84"/>
                            <a:gd name="f88" fmla="+- 0 0 f85"/>
                            <a:gd name="f89" fmla="+- 0 0 f86"/>
                            <a:gd name="f90" fmla="*/ 1 1 f87"/>
                            <a:gd name="f91" fmla="val f88"/>
                            <a:gd name="f92" fmla="val f89"/>
                            <a:gd name="f93" fmla="*/ f92 f68 1"/>
                            <a:gd name="f94" fmla="*/ f91 f68 1"/>
                            <a:gd name="f95" fmla="*/ f91 f56 1"/>
                            <a:gd name="f96" fmla="*/ f92 f56 1"/>
                            <a:gd name="f97" fmla="*/ f93 1 2"/>
                            <a:gd name="f98" fmla="*/ f94 1 2"/>
                            <a:gd name="f99" fmla="*/ f95 1 2"/>
                            <a:gd name="f100" fmla="*/ f96 1 2"/>
                            <a:gd name="f101" fmla="+- f97 0 f99"/>
                            <a:gd name="f102" fmla="+- f98 f100 0"/>
                            <a:gd name="f103" fmla="+- f97 f99 0"/>
                            <a:gd name="f104" fmla="+- f98 0 f100"/>
                            <a:gd name="f105" fmla="+- f39 0 f97"/>
                            <a:gd name="f106" fmla="+- f40 0 f98"/>
                            <a:gd name="f107" fmla="*/ f97 f36 1"/>
                            <a:gd name="f108" fmla="*/ f98 f36 1"/>
                            <a:gd name="f109" fmla="+- f51 0 f103"/>
                            <a:gd name="f110" fmla="+- f39 0 f103"/>
                            <a:gd name="f111" fmla="+- f39 0 f101"/>
                            <a:gd name="f112" fmla="+- f50 0 f102"/>
                            <a:gd name="f113" fmla="+- f40 0 f102"/>
                            <a:gd name="f114" fmla="+- f40 0 f104"/>
                            <a:gd name="f115" fmla="*/ f101 f36 1"/>
                            <a:gd name="f116" fmla="*/ f104 f36 1"/>
                            <a:gd name="f117" fmla="*/ f102 f36 1"/>
                            <a:gd name="f118" fmla="*/ f103 f36 1"/>
                            <a:gd name="f119" fmla="*/ f105 f36 1"/>
                            <a:gd name="f120" fmla="*/ f106 f36 1"/>
                            <a:gd name="f121" fmla="*/ f109 f90 1"/>
                            <a:gd name="f122" fmla="*/ f112 1 f90"/>
                            <a:gd name="f123" fmla="*/ f111 f36 1"/>
                            <a:gd name="f124" fmla="*/ f114 f36 1"/>
                            <a:gd name="f125" fmla="*/ f110 f36 1"/>
                            <a:gd name="f126" fmla="*/ f113 f36 1"/>
                            <a:gd name="f127" fmla="+- f121 f104 0"/>
                            <a:gd name="f128" fmla="+- f111 0 f122"/>
                            <a:gd name="f129" fmla="+- f101 f122 0"/>
                            <a:gd name="f130" fmla="+- f40 0 f127"/>
                            <a:gd name="f131" fmla="*/ f127 f36 1"/>
                            <a:gd name="f132" fmla="*/ f128 f36 1"/>
                            <a:gd name="f133" fmla="*/ f129 f36 1"/>
                            <a:gd name="f134" fmla="*/ f130 f3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107" y="f108"/>
                            </a:cxn>
                            <a:cxn ang="f33">
                              <a:pos x="f119" y="f108"/>
                            </a:cxn>
                            <a:cxn ang="f34">
                              <a:pos x="f119" y="f120"/>
                            </a:cxn>
                            <a:cxn ang="f35">
                              <a:pos x="f107" y="f120"/>
                            </a:cxn>
                          </a:cxnLst>
                          <a:rect l="f115" t="f116" r="f123" b="f124"/>
                          <a:pathLst>
                            <a:path>
                              <a:moveTo>
                                <a:pt x="f115" y="f117"/>
                              </a:moveTo>
                              <a:lnTo>
                                <a:pt x="f118" y="f116"/>
                              </a:lnTo>
                              <a:lnTo>
                                <a:pt x="f59" y="f131"/>
                              </a:lnTo>
                              <a:lnTo>
                                <a:pt x="f125" y="f116"/>
                              </a:lnTo>
                              <a:lnTo>
                                <a:pt x="f123" y="f117"/>
                              </a:lnTo>
                              <a:lnTo>
                                <a:pt x="f132" y="f60"/>
                              </a:lnTo>
                              <a:lnTo>
                                <a:pt x="f123" y="f126"/>
                              </a:lnTo>
                              <a:lnTo>
                                <a:pt x="f125" y="f124"/>
                              </a:lnTo>
                              <a:lnTo>
                                <a:pt x="f59" y="f134"/>
                              </a:lnTo>
                              <a:lnTo>
                                <a:pt x="f118" y="f124"/>
                              </a:lnTo>
                              <a:lnTo>
                                <a:pt x="f115" y="f126"/>
                              </a:lnTo>
                              <a:lnTo>
                                <a:pt x="f133" y="f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E853A5D" id="Znak násobení 84" o:spid="_x0000_s1026" style="position:absolute;margin-left:-31.95pt;margin-top:-154.95pt;width:539.2pt;height:1011.7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847841,12848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" path="m934007,3464674l2355353,2707147,3423921,4712098,4492488,2707147r1421346,757527l4336461,6424296,5913834,9383917r-1421346,757527l3423921,8136493,2355353,10141444,934007,9383917,2511380,6424296,934007,3464674xe" fillcolor="black" strokeweight=".35281mm">
                <v:stroke joinstyle="miter"/>
                <v:path arrowok="t" o:connecttype="custom" o:connectlocs="3423921,0;6847841,6424296;3423921,12848591;0,6424296;1644680,3085910;5203161,3085910;5203161,9762681;1644680,9762681" o:connectangles="270,0,90,180,180,270,0,90" textboxrect="934007,2707147,5913834,10141444"/>
              </v:shape>
            </w:pict>
          </mc:Fallback>
        </mc:AlternateContent>
      </w:r>
    </w:p>
    <w:p w14:paraId="6D5F8B58" w14:textId="77777777" w:rsidR="008B7B7F" w:rsidRDefault="008B7B7F">
      <w:pPr>
        <w:pStyle w:val="Standard"/>
      </w:pPr>
    </w:p>
    <w:p w14:paraId="0571A2BD" w14:textId="77777777" w:rsidR="008B7B7F" w:rsidRDefault="008B7B7F">
      <w:pPr>
        <w:pStyle w:val="Standard"/>
      </w:pPr>
    </w:p>
    <w:p w14:paraId="737CDDBC" w14:textId="77777777" w:rsidR="008B7B7F" w:rsidRDefault="008B7B7F">
      <w:pPr>
        <w:pStyle w:val="Standard"/>
      </w:pPr>
    </w:p>
    <w:p w14:paraId="18537487" w14:textId="77777777" w:rsidR="008B7B7F" w:rsidRDefault="008B7B7F">
      <w:pPr>
        <w:pStyle w:val="Standard"/>
      </w:pPr>
    </w:p>
    <w:p w14:paraId="54AA2301" w14:textId="77777777" w:rsidR="008B7B7F" w:rsidRDefault="008B7B7F">
      <w:pPr>
        <w:pStyle w:val="Standard"/>
      </w:pPr>
    </w:p>
    <w:p w14:paraId="1E0DAD8A" w14:textId="77777777" w:rsidR="008B7B7F" w:rsidRDefault="008B7B7F">
      <w:pPr>
        <w:pStyle w:val="Standard"/>
      </w:pPr>
    </w:p>
    <w:p w14:paraId="0DC74840" w14:textId="77777777" w:rsidR="008B7B7F" w:rsidRDefault="008B7B7F">
      <w:pPr>
        <w:pStyle w:val="Standard"/>
      </w:pPr>
    </w:p>
    <w:p w14:paraId="312B6CCF" w14:textId="77777777" w:rsidR="008B7B7F" w:rsidRDefault="008B7B7F">
      <w:pPr>
        <w:pStyle w:val="Standard"/>
      </w:pPr>
    </w:p>
    <w:p w14:paraId="69FA0575" w14:textId="77777777" w:rsidR="008B7B7F" w:rsidRDefault="008B7B7F">
      <w:pPr>
        <w:pStyle w:val="Standard"/>
      </w:pPr>
    </w:p>
    <w:p w14:paraId="37B0458D" w14:textId="77777777" w:rsidR="008B7B7F" w:rsidRDefault="008B7B7F">
      <w:pPr>
        <w:pStyle w:val="Standard"/>
      </w:pPr>
    </w:p>
    <w:p w14:paraId="00690938" w14:textId="77777777" w:rsidR="008B7B7F" w:rsidRDefault="008B7B7F">
      <w:pPr>
        <w:pStyle w:val="Standard"/>
      </w:pPr>
    </w:p>
    <w:p w14:paraId="58935866" w14:textId="77777777" w:rsidR="008B7B7F" w:rsidRDefault="008B7B7F">
      <w:pPr>
        <w:pStyle w:val="Standard"/>
      </w:pPr>
    </w:p>
    <w:p w14:paraId="27B31D98" w14:textId="77777777" w:rsidR="008B7B7F" w:rsidRDefault="008B7B7F">
      <w:pPr>
        <w:pStyle w:val="Standard"/>
      </w:pPr>
    </w:p>
    <w:p w14:paraId="1D831E99" w14:textId="77777777" w:rsidR="008B7B7F" w:rsidRDefault="008B7B7F">
      <w:pPr>
        <w:pStyle w:val="Standard"/>
      </w:pPr>
    </w:p>
    <w:p w14:paraId="4A3986E8" w14:textId="77777777" w:rsidR="008B7B7F" w:rsidRDefault="008B7B7F">
      <w:pPr>
        <w:pStyle w:val="Standard"/>
      </w:pPr>
    </w:p>
    <w:p w14:paraId="1BF95C62" w14:textId="77777777" w:rsidR="008B7B7F" w:rsidRDefault="008B7B7F">
      <w:pPr>
        <w:pStyle w:val="Standard"/>
      </w:pPr>
    </w:p>
    <w:p w14:paraId="4859D6DF" w14:textId="77777777" w:rsidR="008B7B7F" w:rsidRDefault="008B7B7F">
      <w:pPr>
        <w:pStyle w:val="Standard"/>
      </w:pPr>
    </w:p>
    <w:p w14:paraId="3994F67D" w14:textId="77777777" w:rsidR="008B7B7F" w:rsidRDefault="008B7B7F">
      <w:pPr>
        <w:pStyle w:val="Standard"/>
      </w:pPr>
    </w:p>
    <w:p w14:paraId="22C0EC35" w14:textId="77777777" w:rsidR="008B7B7F" w:rsidRDefault="008B7B7F">
      <w:pPr>
        <w:pStyle w:val="Standard"/>
      </w:pPr>
    </w:p>
    <w:p w14:paraId="5E327C14" w14:textId="77777777" w:rsidR="008B7B7F" w:rsidRDefault="008B7B7F">
      <w:pPr>
        <w:pStyle w:val="Standard"/>
      </w:pPr>
    </w:p>
    <w:p w14:paraId="51CEE867" w14:textId="77777777" w:rsidR="008B7B7F" w:rsidRDefault="008B7B7F">
      <w:pPr>
        <w:pStyle w:val="Standard"/>
      </w:pPr>
    </w:p>
    <w:p w14:paraId="09B688CB" w14:textId="77777777" w:rsidR="008B7B7F" w:rsidRDefault="008B7B7F">
      <w:pPr>
        <w:pStyle w:val="Standard"/>
      </w:pPr>
    </w:p>
    <w:p w14:paraId="3AAA9143" w14:textId="77777777" w:rsidR="008B7B7F" w:rsidRDefault="008B7B7F">
      <w:pPr>
        <w:pStyle w:val="Standard"/>
      </w:pPr>
    </w:p>
    <w:p w14:paraId="3C93960D" w14:textId="77777777" w:rsidR="008B7B7F" w:rsidRDefault="008B7B7F">
      <w:pPr>
        <w:pStyle w:val="Standard"/>
      </w:pPr>
    </w:p>
    <w:p w14:paraId="04F03AFB" w14:textId="77777777" w:rsidR="008B7B7F" w:rsidRDefault="008B7B7F">
      <w:pPr>
        <w:pStyle w:val="Standard"/>
      </w:pPr>
    </w:p>
    <w:p w14:paraId="0F1362E3" w14:textId="77777777" w:rsidR="008B7B7F" w:rsidRDefault="008B7B7F">
      <w:pPr>
        <w:pStyle w:val="Standard"/>
      </w:pPr>
    </w:p>
    <w:p w14:paraId="75C55EAD" w14:textId="77777777" w:rsidR="008B7B7F" w:rsidRDefault="008B7B7F">
      <w:pPr>
        <w:pStyle w:val="Standard"/>
      </w:pPr>
    </w:p>
    <w:p w14:paraId="2FCE063D" w14:textId="77777777" w:rsidR="008B7B7F" w:rsidRDefault="008B7B7F">
      <w:pPr>
        <w:pStyle w:val="Standard"/>
      </w:pPr>
    </w:p>
    <w:p w14:paraId="0DD22183" w14:textId="77777777" w:rsidR="008B7B7F" w:rsidRDefault="008B7B7F">
      <w:pPr>
        <w:pStyle w:val="Standard"/>
      </w:pPr>
    </w:p>
    <w:p w14:paraId="515C5FC7" w14:textId="77777777" w:rsidR="008B7B7F" w:rsidRDefault="008B7B7F">
      <w:pPr>
        <w:pStyle w:val="Standard"/>
      </w:pPr>
    </w:p>
    <w:p w14:paraId="5FD3302E" w14:textId="77777777" w:rsidR="008B7B7F" w:rsidRDefault="008B7B7F">
      <w:pPr>
        <w:pStyle w:val="Standard"/>
      </w:pPr>
    </w:p>
    <w:p w14:paraId="43EC3B37" w14:textId="77777777" w:rsidR="008B7B7F" w:rsidRDefault="008B7B7F">
      <w:pPr>
        <w:pStyle w:val="Standard"/>
      </w:pPr>
    </w:p>
    <w:p w14:paraId="58A8730A" w14:textId="77777777" w:rsidR="008B7B7F" w:rsidRDefault="008B7B7F">
      <w:pPr>
        <w:pStyle w:val="Standard"/>
      </w:pPr>
    </w:p>
    <w:p w14:paraId="51521A1A" w14:textId="77777777" w:rsidR="008B7B7F" w:rsidRDefault="008B7B7F">
      <w:pPr>
        <w:pStyle w:val="Standard"/>
      </w:pPr>
    </w:p>
    <w:p w14:paraId="55C03E9F" w14:textId="77777777" w:rsidR="008B7B7F" w:rsidRDefault="008B7B7F">
      <w:pPr>
        <w:pStyle w:val="Standard"/>
      </w:pPr>
    </w:p>
    <w:p w14:paraId="4B2F382C" w14:textId="77777777" w:rsidR="008B7B7F" w:rsidRDefault="008B7B7F">
      <w:pPr>
        <w:pStyle w:val="Standard"/>
      </w:pPr>
    </w:p>
    <w:p w14:paraId="6D8AC4BA" w14:textId="77777777" w:rsidR="008B7B7F" w:rsidRDefault="008B7B7F">
      <w:pPr>
        <w:pStyle w:val="Standard"/>
      </w:pPr>
    </w:p>
    <w:p w14:paraId="7FA9FE1D" w14:textId="77777777" w:rsidR="008B7B7F" w:rsidRDefault="008B7B7F">
      <w:pPr>
        <w:pStyle w:val="Standard"/>
      </w:pPr>
    </w:p>
    <w:p w14:paraId="3786AA21" w14:textId="77777777" w:rsidR="008B7B7F" w:rsidRDefault="008B7B7F">
      <w:pPr>
        <w:pStyle w:val="Standard"/>
      </w:pPr>
    </w:p>
    <w:p w14:paraId="443976C0" w14:textId="77777777" w:rsidR="008B7B7F" w:rsidRDefault="008B7B7F">
      <w:pPr>
        <w:pStyle w:val="Standard"/>
      </w:pPr>
    </w:p>
    <w:p w14:paraId="6B8D7784" w14:textId="77777777" w:rsidR="008B7B7F" w:rsidRDefault="008B7B7F">
      <w:pPr>
        <w:pStyle w:val="Standard"/>
      </w:pPr>
    </w:p>
    <w:p w14:paraId="2D2F0601" w14:textId="77777777" w:rsidR="008B7B7F" w:rsidRDefault="008B7B7F">
      <w:pPr>
        <w:pStyle w:val="Standard"/>
      </w:pPr>
    </w:p>
    <w:p w14:paraId="0006225E" w14:textId="77777777" w:rsidR="008B7B7F" w:rsidRDefault="008B7B7F">
      <w:pPr>
        <w:pStyle w:val="Standard"/>
      </w:pPr>
    </w:p>
    <w:p w14:paraId="06612700" w14:textId="77777777" w:rsidR="008B7B7F" w:rsidRDefault="008B7B7F">
      <w:pPr>
        <w:pStyle w:val="Standard"/>
      </w:pPr>
    </w:p>
    <w:p w14:paraId="5821DCFA" w14:textId="77777777" w:rsidR="008B7B7F" w:rsidRDefault="008B7B7F">
      <w:pPr>
        <w:pStyle w:val="Standard"/>
      </w:pPr>
    </w:p>
    <w:p w14:paraId="2627503C" w14:textId="77777777" w:rsidR="008B7B7F" w:rsidRDefault="008B7B7F">
      <w:pPr>
        <w:pStyle w:val="Standard"/>
      </w:pPr>
    </w:p>
    <w:p w14:paraId="4D3DE743" w14:textId="77777777" w:rsidR="008B7B7F" w:rsidRDefault="008B7B7F">
      <w:pPr>
        <w:pStyle w:val="Standard"/>
      </w:pPr>
    </w:p>
    <w:p w14:paraId="5ADDCA88" w14:textId="77777777" w:rsidR="008B7B7F" w:rsidRDefault="008B7B7F">
      <w:pPr>
        <w:pStyle w:val="Standard"/>
      </w:pPr>
    </w:p>
    <w:p w14:paraId="09AFB168" w14:textId="77777777" w:rsidR="008B7B7F" w:rsidRDefault="008B7B7F">
      <w:pPr>
        <w:pStyle w:val="Standard"/>
      </w:pPr>
    </w:p>
    <w:p w14:paraId="343588C5" w14:textId="77777777" w:rsidR="008B7B7F" w:rsidRDefault="008B7B7F">
      <w:pPr>
        <w:pStyle w:val="Standard"/>
      </w:pPr>
    </w:p>
    <w:p w14:paraId="04CCCAEE" w14:textId="77777777" w:rsidR="008B7B7F" w:rsidRDefault="008B7B7F">
      <w:pPr>
        <w:pStyle w:val="Standard"/>
      </w:pPr>
    </w:p>
    <w:p w14:paraId="3F91CC60" w14:textId="77777777" w:rsidR="008B7B7F" w:rsidRDefault="008B7B7F">
      <w:pPr>
        <w:pStyle w:val="Standard"/>
      </w:pPr>
    </w:p>
    <w:p w14:paraId="575A5664" w14:textId="77777777" w:rsidR="008B7B7F" w:rsidRDefault="00F11416">
      <w:pPr>
        <w:pStyle w:val="Standard"/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D141A41" wp14:editId="573FE6C2">
                <wp:simplePos x="0" y="0"/>
                <wp:positionH relativeFrom="column">
                  <wp:posOffset>-428625</wp:posOffset>
                </wp:positionH>
                <wp:positionV relativeFrom="paragraph">
                  <wp:posOffset>-2050413</wp:posOffset>
                </wp:positionV>
                <wp:extent cx="6847841" cy="12848591"/>
                <wp:effectExtent l="0" t="0" r="0" b="0"/>
                <wp:wrapNone/>
                <wp:docPr id="14" name="Znak násobení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7841" cy="1284859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*/ 0 0 1"/>
                            <a:gd name="f9" fmla="val 23520"/>
                            <a:gd name="f10" fmla="+- 0 0 -270"/>
                            <a:gd name="f11" fmla="+- 0 0 -360"/>
                            <a:gd name="f12" fmla="+- 0 0 -90"/>
                            <a:gd name="f13" fmla="+- 0 0 -180"/>
                            <a:gd name="f14" fmla="abs f3"/>
                            <a:gd name="f15" fmla="abs f4"/>
                            <a:gd name="f16" fmla="abs f5"/>
                            <a:gd name="f17" fmla="*/ f10 f0 1"/>
                            <a:gd name="f18" fmla="*/ f11 f0 1"/>
                            <a:gd name="f19" fmla="*/ f12 f0 1"/>
                            <a:gd name="f20" fmla="*/ f13 f0 1"/>
                            <a:gd name="f21" fmla="?: f14 f3 1"/>
                            <a:gd name="f22" fmla="?: f15 f4 1"/>
                            <a:gd name="f23" fmla="?: f16 f5 1"/>
                            <a:gd name="f24" fmla="*/ f17 1 f2"/>
                            <a:gd name="f25" fmla="*/ f18 1 f2"/>
                            <a:gd name="f26" fmla="*/ f19 1 f2"/>
                            <a:gd name="f27" fmla="*/ f20 1 f2"/>
                            <a:gd name="f28" fmla="*/ f21 1 21600"/>
                            <a:gd name="f29" fmla="*/ f22 1 21600"/>
                            <a:gd name="f30" fmla="*/ 21600 f21 1"/>
                            <a:gd name="f31" fmla="*/ 21600 f22 1"/>
                            <a:gd name="f32" fmla="+- f24 0 f1"/>
                            <a:gd name="f33" fmla="+- f25 0 f1"/>
                            <a:gd name="f34" fmla="+- f26 0 f1"/>
                            <a:gd name="f35" fmla="+- f27 0 f1"/>
                            <a:gd name="f36" fmla="min f29 f28"/>
                            <a:gd name="f37" fmla="*/ f30 1 f23"/>
                            <a:gd name="f38" fmla="*/ f31 1 f23"/>
                            <a:gd name="f39" fmla="val f37"/>
                            <a:gd name="f40" fmla="val f38"/>
                            <a:gd name="f41" fmla="+- f40 0 f6"/>
                            <a:gd name="f42" fmla="+- f39 0 f6"/>
                            <a:gd name="f43" fmla="*/ f41 1 2"/>
                            <a:gd name="f44" fmla="*/ f42 1 2"/>
                            <a:gd name="f45" fmla="min f42 f41"/>
                            <a:gd name="f46" fmla="+- 0 0 f42"/>
                            <a:gd name="f47" fmla="+- 0 0 f41"/>
                            <a:gd name="f48" fmla="*/ f42 f42 1"/>
                            <a:gd name="f49" fmla="*/ f41 f41 1"/>
                            <a:gd name="f50" fmla="+- f6 f43 0"/>
                            <a:gd name="f51" fmla="+- f6 f44 0"/>
                            <a:gd name="f52" fmla="*/ f45 f9 1"/>
                            <a:gd name="f53" fmla="+- f48 f49 0"/>
                            <a:gd name="f54" fmla="+- 0 0 f46"/>
                            <a:gd name="f55" fmla="+- 0 0 f47"/>
                            <a:gd name="f56" fmla="*/ f52 1 100000"/>
                            <a:gd name="f57" fmla="at2 f54 f55"/>
                            <a:gd name="f58" fmla="+- f53 f8 0"/>
                            <a:gd name="f59" fmla="*/ f51 f36 1"/>
                            <a:gd name="f60" fmla="*/ f50 f36 1"/>
                            <a:gd name="f61" fmla="+- f57 f1 0"/>
                            <a:gd name="f62" fmla="sqrt f58"/>
                            <a:gd name="f63" fmla="*/ f61 f7 1"/>
                            <a:gd name="f64" fmla="*/ f62 51965 1"/>
                            <a:gd name="f65" fmla="*/ f63 1 f0"/>
                            <a:gd name="f66" fmla="*/ f64 1 100000"/>
                            <a:gd name="f67" fmla="+- 0 0 f65"/>
                            <a:gd name="f68" fmla="+- f62 0 f66"/>
                            <a:gd name="f69" fmla="val f67"/>
                            <a:gd name="f70" fmla="+- 0 0 f69"/>
                            <a:gd name="f71" fmla="*/ f70 f0 1"/>
                            <a:gd name="f72" fmla="*/ f71 1 f7"/>
                            <a:gd name="f73" fmla="+- f72 0 f1"/>
                            <a:gd name="f74" fmla="+- f73 f1 0"/>
                            <a:gd name="f75" fmla="*/ f74 f7 1"/>
                            <a:gd name="f76" fmla="*/ f75 1 f0"/>
                            <a:gd name="f77" fmla="+- 0 0 f76"/>
                            <a:gd name="f78" fmla="+- 0 0 f77"/>
                            <a:gd name="f79" fmla="*/ f78 f0 1"/>
                            <a:gd name="f80" fmla="*/ f79 1 f7"/>
                            <a:gd name="f81" fmla="+- f80 0 f1"/>
                            <a:gd name="f82" fmla="sin 1 f81"/>
                            <a:gd name="f83" fmla="cos 1 f81"/>
                            <a:gd name="f84" fmla="tan 1 f81"/>
                            <a:gd name="f85" fmla="+- 0 0 f82"/>
                            <a:gd name="f86" fmla="+- 0 0 f83"/>
                            <a:gd name="f87" fmla="*/ 1 1 f84"/>
                            <a:gd name="f88" fmla="+- 0 0 f85"/>
                            <a:gd name="f89" fmla="+- 0 0 f86"/>
                            <a:gd name="f90" fmla="*/ 1 1 f87"/>
                            <a:gd name="f91" fmla="val f88"/>
                            <a:gd name="f92" fmla="val f89"/>
                            <a:gd name="f93" fmla="*/ f92 f68 1"/>
                            <a:gd name="f94" fmla="*/ f91 f68 1"/>
                            <a:gd name="f95" fmla="*/ f91 f56 1"/>
                            <a:gd name="f96" fmla="*/ f92 f56 1"/>
                            <a:gd name="f97" fmla="*/ f93 1 2"/>
                            <a:gd name="f98" fmla="*/ f94 1 2"/>
                            <a:gd name="f99" fmla="*/ f95 1 2"/>
                            <a:gd name="f100" fmla="*/ f96 1 2"/>
                            <a:gd name="f101" fmla="+- f97 0 f99"/>
                            <a:gd name="f102" fmla="+- f98 f100 0"/>
                            <a:gd name="f103" fmla="+- f97 f99 0"/>
                            <a:gd name="f104" fmla="+- f98 0 f100"/>
                            <a:gd name="f105" fmla="+- f39 0 f97"/>
                            <a:gd name="f106" fmla="+- f40 0 f98"/>
                            <a:gd name="f107" fmla="*/ f97 f36 1"/>
                            <a:gd name="f108" fmla="*/ f98 f36 1"/>
                            <a:gd name="f109" fmla="+- f51 0 f103"/>
                            <a:gd name="f110" fmla="+- f39 0 f103"/>
                            <a:gd name="f111" fmla="+- f39 0 f101"/>
                            <a:gd name="f112" fmla="+- f50 0 f102"/>
                            <a:gd name="f113" fmla="+- f40 0 f102"/>
                            <a:gd name="f114" fmla="+- f40 0 f104"/>
                            <a:gd name="f115" fmla="*/ f101 f36 1"/>
                            <a:gd name="f116" fmla="*/ f104 f36 1"/>
                            <a:gd name="f117" fmla="*/ f102 f36 1"/>
                            <a:gd name="f118" fmla="*/ f103 f36 1"/>
                            <a:gd name="f119" fmla="*/ f105 f36 1"/>
                            <a:gd name="f120" fmla="*/ f106 f36 1"/>
                            <a:gd name="f121" fmla="*/ f109 f90 1"/>
                            <a:gd name="f122" fmla="*/ f112 1 f90"/>
                            <a:gd name="f123" fmla="*/ f111 f36 1"/>
                            <a:gd name="f124" fmla="*/ f114 f36 1"/>
                            <a:gd name="f125" fmla="*/ f110 f36 1"/>
                            <a:gd name="f126" fmla="*/ f113 f36 1"/>
                            <a:gd name="f127" fmla="+- f121 f104 0"/>
                            <a:gd name="f128" fmla="+- f111 0 f122"/>
                            <a:gd name="f129" fmla="+- f101 f122 0"/>
                            <a:gd name="f130" fmla="+- f40 0 f127"/>
                            <a:gd name="f131" fmla="*/ f127 f36 1"/>
                            <a:gd name="f132" fmla="*/ f128 f36 1"/>
                            <a:gd name="f133" fmla="*/ f129 f36 1"/>
                            <a:gd name="f134" fmla="*/ f130 f3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107" y="f108"/>
                            </a:cxn>
                            <a:cxn ang="f33">
                              <a:pos x="f119" y="f108"/>
                            </a:cxn>
                            <a:cxn ang="f34">
                              <a:pos x="f119" y="f120"/>
                            </a:cxn>
                            <a:cxn ang="f35">
                              <a:pos x="f107" y="f120"/>
                            </a:cxn>
                          </a:cxnLst>
                          <a:rect l="f115" t="f116" r="f123" b="f124"/>
                          <a:pathLst>
                            <a:path>
                              <a:moveTo>
                                <a:pt x="f115" y="f117"/>
                              </a:moveTo>
                              <a:lnTo>
                                <a:pt x="f118" y="f116"/>
                              </a:lnTo>
                              <a:lnTo>
                                <a:pt x="f59" y="f131"/>
                              </a:lnTo>
                              <a:lnTo>
                                <a:pt x="f125" y="f116"/>
                              </a:lnTo>
                              <a:lnTo>
                                <a:pt x="f123" y="f117"/>
                              </a:lnTo>
                              <a:lnTo>
                                <a:pt x="f132" y="f60"/>
                              </a:lnTo>
                              <a:lnTo>
                                <a:pt x="f123" y="f126"/>
                              </a:lnTo>
                              <a:lnTo>
                                <a:pt x="f125" y="f124"/>
                              </a:lnTo>
                              <a:lnTo>
                                <a:pt x="f59" y="f134"/>
                              </a:lnTo>
                              <a:lnTo>
                                <a:pt x="f118" y="f124"/>
                              </a:lnTo>
                              <a:lnTo>
                                <a:pt x="f115" y="f126"/>
                              </a:lnTo>
                              <a:lnTo>
                                <a:pt x="f133" y="f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B29BF20" id="Znak násobení 85" o:spid="_x0000_s1026" style="position:absolute;margin-left:-33.75pt;margin-top:-161.45pt;width:539.2pt;height:1011.7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847841,12848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" path="m934007,3464674l2355353,2707147,3423921,4712098,4492488,2707147r1421346,757527l4336461,6424296,5913834,9383917r-1421346,757527l3423921,8136493,2355353,10141444,934007,9383917,2511380,6424296,934007,3464674xe" fillcolor="black" strokeweight=".35281mm">
                <v:stroke joinstyle="miter"/>
                <v:path arrowok="t" o:connecttype="custom" o:connectlocs="3423921,0;6847841,6424296;3423921,12848591;0,6424296;1644680,3085910;5203161,3085910;5203161,9762681;1644680,9762681" o:connectangles="270,0,90,180,180,270,0,90" textboxrect="934007,2707147,5913834,10141444"/>
              </v:shape>
            </w:pict>
          </mc:Fallback>
        </mc:AlternateContent>
      </w:r>
    </w:p>
    <w:p w14:paraId="3FB11A29" w14:textId="77777777" w:rsidR="008B7B7F" w:rsidRDefault="008B7B7F">
      <w:pPr>
        <w:pStyle w:val="Standard"/>
      </w:pPr>
    </w:p>
    <w:p w14:paraId="08457CF3" w14:textId="77777777" w:rsidR="008B7B7F" w:rsidRDefault="008B7B7F">
      <w:pPr>
        <w:pStyle w:val="Standard"/>
      </w:pPr>
    </w:p>
    <w:p w14:paraId="6CD738E3" w14:textId="77777777" w:rsidR="008B7B7F" w:rsidRDefault="008B7B7F">
      <w:pPr>
        <w:pStyle w:val="Standard"/>
      </w:pPr>
    </w:p>
    <w:p w14:paraId="17AE48AA" w14:textId="77777777" w:rsidR="008B7B7F" w:rsidRDefault="008B7B7F">
      <w:pPr>
        <w:pStyle w:val="Standard"/>
      </w:pPr>
    </w:p>
    <w:p w14:paraId="14266053" w14:textId="77777777" w:rsidR="008B7B7F" w:rsidRDefault="008B7B7F">
      <w:pPr>
        <w:pStyle w:val="Standard"/>
      </w:pPr>
    </w:p>
    <w:p w14:paraId="1F4A1D55" w14:textId="77777777" w:rsidR="008B7B7F" w:rsidRDefault="008B7B7F">
      <w:pPr>
        <w:pStyle w:val="Standard"/>
      </w:pPr>
    </w:p>
    <w:p w14:paraId="7953FCCC" w14:textId="77777777" w:rsidR="008B7B7F" w:rsidRDefault="008B7B7F">
      <w:pPr>
        <w:pStyle w:val="Standard"/>
      </w:pPr>
    </w:p>
    <w:p w14:paraId="261623C9" w14:textId="77777777" w:rsidR="008B7B7F" w:rsidRDefault="008B7B7F">
      <w:pPr>
        <w:pStyle w:val="Standard"/>
      </w:pPr>
    </w:p>
    <w:p w14:paraId="3A678B4B" w14:textId="77777777" w:rsidR="008B7B7F" w:rsidRDefault="008B7B7F">
      <w:pPr>
        <w:pStyle w:val="Standard"/>
      </w:pPr>
    </w:p>
    <w:p w14:paraId="31579BB5" w14:textId="77777777" w:rsidR="008B7B7F" w:rsidRDefault="008B7B7F">
      <w:pPr>
        <w:pStyle w:val="Standard"/>
      </w:pPr>
    </w:p>
    <w:p w14:paraId="08FD31F8" w14:textId="77777777" w:rsidR="008B7B7F" w:rsidRDefault="008B7B7F">
      <w:pPr>
        <w:pStyle w:val="Standard"/>
      </w:pPr>
    </w:p>
    <w:p w14:paraId="7472A7F2" w14:textId="77777777" w:rsidR="008B7B7F" w:rsidRDefault="008B7B7F">
      <w:pPr>
        <w:pStyle w:val="Standard"/>
      </w:pPr>
    </w:p>
    <w:p w14:paraId="6DA1D93C" w14:textId="77777777" w:rsidR="008B7B7F" w:rsidRDefault="008B7B7F">
      <w:pPr>
        <w:pStyle w:val="Standard"/>
      </w:pPr>
    </w:p>
    <w:p w14:paraId="7517C968" w14:textId="77777777" w:rsidR="008B7B7F" w:rsidRDefault="008B7B7F">
      <w:pPr>
        <w:pStyle w:val="Standard"/>
      </w:pPr>
    </w:p>
    <w:p w14:paraId="2C96894D" w14:textId="77777777" w:rsidR="008B7B7F" w:rsidRDefault="008B7B7F">
      <w:pPr>
        <w:pStyle w:val="Standard"/>
      </w:pPr>
    </w:p>
    <w:p w14:paraId="261E25D1" w14:textId="77777777" w:rsidR="008B7B7F" w:rsidRDefault="008B7B7F">
      <w:pPr>
        <w:pStyle w:val="Standard"/>
      </w:pPr>
    </w:p>
    <w:p w14:paraId="6D9D8A68" w14:textId="77777777" w:rsidR="008B7B7F" w:rsidRDefault="008B7B7F">
      <w:pPr>
        <w:pStyle w:val="Standard"/>
      </w:pPr>
    </w:p>
    <w:p w14:paraId="4FD39C8F" w14:textId="77777777" w:rsidR="008B7B7F" w:rsidRDefault="008B7B7F">
      <w:pPr>
        <w:pStyle w:val="Standard"/>
      </w:pPr>
    </w:p>
    <w:p w14:paraId="0429FFA2" w14:textId="77777777" w:rsidR="008B7B7F" w:rsidRDefault="008B7B7F">
      <w:pPr>
        <w:pStyle w:val="Standard"/>
      </w:pPr>
    </w:p>
    <w:p w14:paraId="5A40899F" w14:textId="77777777" w:rsidR="008B7B7F" w:rsidRDefault="008B7B7F">
      <w:pPr>
        <w:pStyle w:val="Standard"/>
      </w:pPr>
    </w:p>
    <w:p w14:paraId="78EC7332" w14:textId="77777777" w:rsidR="008B7B7F" w:rsidRDefault="008B7B7F">
      <w:pPr>
        <w:pStyle w:val="Standard"/>
      </w:pPr>
    </w:p>
    <w:p w14:paraId="220C4E96" w14:textId="77777777" w:rsidR="008B7B7F" w:rsidRDefault="008B7B7F">
      <w:pPr>
        <w:pStyle w:val="Standard"/>
      </w:pPr>
    </w:p>
    <w:p w14:paraId="4D2F8910" w14:textId="77777777" w:rsidR="008B7B7F" w:rsidRDefault="008B7B7F">
      <w:pPr>
        <w:pStyle w:val="Standard"/>
      </w:pPr>
    </w:p>
    <w:p w14:paraId="33AA09F9" w14:textId="77777777" w:rsidR="008B7B7F" w:rsidRDefault="008B7B7F">
      <w:pPr>
        <w:pStyle w:val="Standard"/>
      </w:pPr>
    </w:p>
    <w:p w14:paraId="1D4D6329" w14:textId="77777777" w:rsidR="008B7B7F" w:rsidRDefault="008B7B7F">
      <w:pPr>
        <w:pStyle w:val="Standard"/>
      </w:pPr>
    </w:p>
    <w:p w14:paraId="3CE1DD3C" w14:textId="77777777" w:rsidR="008B7B7F" w:rsidRDefault="008B7B7F">
      <w:pPr>
        <w:pStyle w:val="Standard"/>
      </w:pPr>
    </w:p>
    <w:p w14:paraId="3FF10942" w14:textId="77777777" w:rsidR="008B7B7F" w:rsidRDefault="008B7B7F">
      <w:pPr>
        <w:pStyle w:val="Standard"/>
      </w:pPr>
    </w:p>
    <w:p w14:paraId="1CFD073D" w14:textId="77777777" w:rsidR="008B7B7F" w:rsidRDefault="008B7B7F">
      <w:pPr>
        <w:pStyle w:val="Standard"/>
      </w:pPr>
    </w:p>
    <w:p w14:paraId="320B75F8" w14:textId="77777777" w:rsidR="008B7B7F" w:rsidRDefault="008B7B7F">
      <w:pPr>
        <w:pStyle w:val="Standard"/>
      </w:pPr>
    </w:p>
    <w:p w14:paraId="7CB97784" w14:textId="77777777" w:rsidR="008B7B7F" w:rsidRDefault="008B7B7F">
      <w:pPr>
        <w:pStyle w:val="Standard"/>
      </w:pPr>
    </w:p>
    <w:p w14:paraId="722B0DA5" w14:textId="77777777" w:rsidR="008B7B7F" w:rsidRDefault="008B7B7F">
      <w:pPr>
        <w:pStyle w:val="Standard"/>
      </w:pPr>
    </w:p>
    <w:p w14:paraId="78B7552B" w14:textId="77777777" w:rsidR="008B7B7F" w:rsidRDefault="008B7B7F">
      <w:pPr>
        <w:pStyle w:val="Standard"/>
      </w:pPr>
    </w:p>
    <w:p w14:paraId="2C4B57EC" w14:textId="77777777" w:rsidR="008B7B7F" w:rsidRDefault="008B7B7F">
      <w:pPr>
        <w:pStyle w:val="Standard"/>
      </w:pPr>
    </w:p>
    <w:p w14:paraId="6178B19A" w14:textId="77777777" w:rsidR="008B7B7F" w:rsidRDefault="008B7B7F">
      <w:pPr>
        <w:pStyle w:val="Standard"/>
      </w:pPr>
    </w:p>
    <w:p w14:paraId="6E425BFA" w14:textId="77777777" w:rsidR="008B7B7F" w:rsidRDefault="008B7B7F">
      <w:pPr>
        <w:pStyle w:val="Standard"/>
      </w:pPr>
    </w:p>
    <w:p w14:paraId="02CF6967" w14:textId="77777777" w:rsidR="008B7B7F" w:rsidRDefault="008B7B7F">
      <w:pPr>
        <w:pStyle w:val="Standard"/>
      </w:pPr>
    </w:p>
    <w:p w14:paraId="6A0B5754" w14:textId="77777777" w:rsidR="008B7B7F" w:rsidRDefault="008B7B7F">
      <w:pPr>
        <w:pStyle w:val="Standard"/>
      </w:pPr>
    </w:p>
    <w:p w14:paraId="50221339" w14:textId="77777777" w:rsidR="008B7B7F" w:rsidRDefault="008B7B7F">
      <w:pPr>
        <w:pStyle w:val="Standard"/>
      </w:pPr>
    </w:p>
    <w:p w14:paraId="46485D27" w14:textId="77777777" w:rsidR="008B7B7F" w:rsidRDefault="008B7B7F">
      <w:pPr>
        <w:pStyle w:val="Standard"/>
      </w:pPr>
    </w:p>
    <w:p w14:paraId="612A8D23" w14:textId="77777777" w:rsidR="008B7B7F" w:rsidRDefault="008B7B7F">
      <w:pPr>
        <w:pStyle w:val="Standard"/>
      </w:pPr>
    </w:p>
    <w:p w14:paraId="38756E1A" w14:textId="77777777" w:rsidR="008B7B7F" w:rsidRDefault="008B7B7F">
      <w:pPr>
        <w:pStyle w:val="Standard"/>
      </w:pPr>
    </w:p>
    <w:p w14:paraId="0C0DB4FD" w14:textId="77777777" w:rsidR="008B7B7F" w:rsidRDefault="008B7B7F">
      <w:pPr>
        <w:pStyle w:val="Standard"/>
      </w:pPr>
    </w:p>
    <w:p w14:paraId="04E503B6" w14:textId="77777777" w:rsidR="008B7B7F" w:rsidRDefault="008B7B7F">
      <w:pPr>
        <w:pStyle w:val="Standard"/>
      </w:pPr>
    </w:p>
    <w:p w14:paraId="60CC20A0" w14:textId="77777777" w:rsidR="008B7B7F" w:rsidRDefault="008B7B7F">
      <w:pPr>
        <w:pStyle w:val="Standard"/>
      </w:pPr>
    </w:p>
    <w:p w14:paraId="120C8D38" w14:textId="77777777" w:rsidR="008B7B7F" w:rsidRDefault="008B7B7F">
      <w:pPr>
        <w:pStyle w:val="Standard"/>
      </w:pPr>
    </w:p>
    <w:p w14:paraId="069250D3" w14:textId="77777777" w:rsidR="008B7B7F" w:rsidRDefault="008B7B7F">
      <w:pPr>
        <w:pStyle w:val="Standard"/>
      </w:pPr>
    </w:p>
    <w:p w14:paraId="363359F6" w14:textId="77777777" w:rsidR="008B7B7F" w:rsidRDefault="008B7B7F">
      <w:pPr>
        <w:pStyle w:val="Standard"/>
      </w:pPr>
    </w:p>
    <w:p w14:paraId="6B0F0BC1" w14:textId="77777777" w:rsidR="008B7B7F" w:rsidRDefault="008B7B7F">
      <w:pPr>
        <w:pStyle w:val="Standard"/>
      </w:pPr>
    </w:p>
    <w:p w14:paraId="3B42DFB4" w14:textId="77777777" w:rsidR="008B7B7F" w:rsidRDefault="008B7B7F">
      <w:pPr>
        <w:pStyle w:val="Standard"/>
      </w:pPr>
    </w:p>
    <w:p w14:paraId="0F8CC825" w14:textId="77777777" w:rsidR="008B7B7F" w:rsidRDefault="008B7B7F">
      <w:pPr>
        <w:pStyle w:val="Standard"/>
      </w:pPr>
    </w:p>
    <w:p w14:paraId="26E6FF6C" w14:textId="77777777" w:rsidR="008B7B7F" w:rsidRDefault="008B7B7F">
      <w:pPr>
        <w:pStyle w:val="Standard"/>
      </w:pPr>
    </w:p>
    <w:p w14:paraId="06E18CC2" w14:textId="77777777" w:rsidR="008B7B7F" w:rsidRDefault="008B7B7F">
      <w:pPr>
        <w:pStyle w:val="Standard"/>
      </w:pPr>
    </w:p>
    <w:p w14:paraId="15E19CA3" w14:textId="77777777" w:rsidR="008B7B7F" w:rsidRDefault="00F11416">
      <w:pPr>
        <w:pStyle w:val="Standard"/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98494B1" wp14:editId="7E491992">
                <wp:simplePos x="0" y="0"/>
                <wp:positionH relativeFrom="column">
                  <wp:posOffset>-590546</wp:posOffset>
                </wp:positionH>
                <wp:positionV relativeFrom="paragraph">
                  <wp:posOffset>-2284728</wp:posOffset>
                </wp:positionV>
                <wp:extent cx="6847841" cy="12848591"/>
                <wp:effectExtent l="0" t="0" r="0" b="0"/>
                <wp:wrapNone/>
                <wp:docPr id="15" name="Znak násobení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7841" cy="1284859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*/ 0 0 1"/>
                            <a:gd name="f9" fmla="val 23520"/>
                            <a:gd name="f10" fmla="+- 0 0 -270"/>
                            <a:gd name="f11" fmla="+- 0 0 -360"/>
                            <a:gd name="f12" fmla="+- 0 0 -90"/>
                            <a:gd name="f13" fmla="+- 0 0 -180"/>
                            <a:gd name="f14" fmla="abs f3"/>
                            <a:gd name="f15" fmla="abs f4"/>
                            <a:gd name="f16" fmla="abs f5"/>
                            <a:gd name="f17" fmla="*/ f10 f0 1"/>
                            <a:gd name="f18" fmla="*/ f11 f0 1"/>
                            <a:gd name="f19" fmla="*/ f12 f0 1"/>
                            <a:gd name="f20" fmla="*/ f13 f0 1"/>
                            <a:gd name="f21" fmla="?: f14 f3 1"/>
                            <a:gd name="f22" fmla="?: f15 f4 1"/>
                            <a:gd name="f23" fmla="?: f16 f5 1"/>
                            <a:gd name="f24" fmla="*/ f17 1 f2"/>
                            <a:gd name="f25" fmla="*/ f18 1 f2"/>
                            <a:gd name="f26" fmla="*/ f19 1 f2"/>
                            <a:gd name="f27" fmla="*/ f20 1 f2"/>
                            <a:gd name="f28" fmla="*/ f21 1 21600"/>
                            <a:gd name="f29" fmla="*/ f22 1 21600"/>
                            <a:gd name="f30" fmla="*/ 21600 f21 1"/>
                            <a:gd name="f31" fmla="*/ 21600 f22 1"/>
                            <a:gd name="f32" fmla="+- f24 0 f1"/>
                            <a:gd name="f33" fmla="+- f25 0 f1"/>
                            <a:gd name="f34" fmla="+- f26 0 f1"/>
                            <a:gd name="f35" fmla="+- f27 0 f1"/>
                            <a:gd name="f36" fmla="min f29 f28"/>
                            <a:gd name="f37" fmla="*/ f30 1 f23"/>
                            <a:gd name="f38" fmla="*/ f31 1 f23"/>
                            <a:gd name="f39" fmla="val f37"/>
                            <a:gd name="f40" fmla="val f38"/>
                            <a:gd name="f41" fmla="+- f40 0 f6"/>
                            <a:gd name="f42" fmla="+- f39 0 f6"/>
                            <a:gd name="f43" fmla="*/ f41 1 2"/>
                            <a:gd name="f44" fmla="*/ f42 1 2"/>
                            <a:gd name="f45" fmla="min f42 f41"/>
                            <a:gd name="f46" fmla="+- 0 0 f42"/>
                            <a:gd name="f47" fmla="+- 0 0 f41"/>
                            <a:gd name="f48" fmla="*/ f42 f42 1"/>
                            <a:gd name="f49" fmla="*/ f41 f41 1"/>
                            <a:gd name="f50" fmla="+- f6 f43 0"/>
                            <a:gd name="f51" fmla="+- f6 f44 0"/>
                            <a:gd name="f52" fmla="*/ f45 f9 1"/>
                            <a:gd name="f53" fmla="+- f48 f49 0"/>
                            <a:gd name="f54" fmla="+- 0 0 f46"/>
                            <a:gd name="f55" fmla="+- 0 0 f47"/>
                            <a:gd name="f56" fmla="*/ f52 1 100000"/>
                            <a:gd name="f57" fmla="at2 f54 f55"/>
                            <a:gd name="f58" fmla="+- f53 f8 0"/>
                            <a:gd name="f59" fmla="*/ f51 f36 1"/>
                            <a:gd name="f60" fmla="*/ f50 f36 1"/>
                            <a:gd name="f61" fmla="+- f57 f1 0"/>
                            <a:gd name="f62" fmla="sqrt f58"/>
                            <a:gd name="f63" fmla="*/ f61 f7 1"/>
                            <a:gd name="f64" fmla="*/ f62 51965 1"/>
                            <a:gd name="f65" fmla="*/ f63 1 f0"/>
                            <a:gd name="f66" fmla="*/ f64 1 100000"/>
                            <a:gd name="f67" fmla="+- 0 0 f65"/>
                            <a:gd name="f68" fmla="+- f62 0 f66"/>
                            <a:gd name="f69" fmla="val f67"/>
                            <a:gd name="f70" fmla="+- 0 0 f69"/>
                            <a:gd name="f71" fmla="*/ f70 f0 1"/>
                            <a:gd name="f72" fmla="*/ f71 1 f7"/>
                            <a:gd name="f73" fmla="+- f72 0 f1"/>
                            <a:gd name="f74" fmla="+- f73 f1 0"/>
                            <a:gd name="f75" fmla="*/ f74 f7 1"/>
                            <a:gd name="f76" fmla="*/ f75 1 f0"/>
                            <a:gd name="f77" fmla="+- 0 0 f76"/>
                            <a:gd name="f78" fmla="+- 0 0 f77"/>
                            <a:gd name="f79" fmla="*/ f78 f0 1"/>
                            <a:gd name="f80" fmla="*/ f79 1 f7"/>
                            <a:gd name="f81" fmla="+- f80 0 f1"/>
                            <a:gd name="f82" fmla="sin 1 f81"/>
                            <a:gd name="f83" fmla="cos 1 f81"/>
                            <a:gd name="f84" fmla="tan 1 f81"/>
                            <a:gd name="f85" fmla="+- 0 0 f82"/>
                            <a:gd name="f86" fmla="+- 0 0 f83"/>
                            <a:gd name="f87" fmla="*/ 1 1 f84"/>
                            <a:gd name="f88" fmla="+- 0 0 f85"/>
                            <a:gd name="f89" fmla="+- 0 0 f86"/>
                            <a:gd name="f90" fmla="*/ 1 1 f87"/>
                            <a:gd name="f91" fmla="val f88"/>
                            <a:gd name="f92" fmla="val f89"/>
                            <a:gd name="f93" fmla="*/ f92 f68 1"/>
                            <a:gd name="f94" fmla="*/ f91 f68 1"/>
                            <a:gd name="f95" fmla="*/ f91 f56 1"/>
                            <a:gd name="f96" fmla="*/ f92 f56 1"/>
                            <a:gd name="f97" fmla="*/ f93 1 2"/>
                            <a:gd name="f98" fmla="*/ f94 1 2"/>
                            <a:gd name="f99" fmla="*/ f95 1 2"/>
                            <a:gd name="f100" fmla="*/ f96 1 2"/>
                            <a:gd name="f101" fmla="+- f97 0 f99"/>
                            <a:gd name="f102" fmla="+- f98 f100 0"/>
                            <a:gd name="f103" fmla="+- f97 f99 0"/>
                            <a:gd name="f104" fmla="+- f98 0 f100"/>
                            <a:gd name="f105" fmla="+- f39 0 f97"/>
                            <a:gd name="f106" fmla="+- f40 0 f98"/>
                            <a:gd name="f107" fmla="*/ f97 f36 1"/>
                            <a:gd name="f108" fmla="*/ f98 f36 1"/>
                            <a:gd name="f109" fmla="+- f51 0 f103"/>
                            <a:gd name="f110" fmla="+- f39 0 f103"/>
                            <a:gd name="f111" fmla="+- f39 0 f101"/>
                            <a:gd name="f112" fmla="+- f50 0 f102"/>
                            <a:gd name="f113" fmla="+- f40 0 f102"/>
                            <a:gd name="f114" fmla="+- f40 0 f104"/>
                            <a:gd name="f115" fmla="*/ f101 f36 1"/>
                            <a:gd name="f116" fmla="*/ f104 f36 1"/>
                            <a:gd name="f117" fmla="*/ f102 f36 1"/>
                            <a:gd name="f118" fmla="*/ f103 f36 1"/>
                            <a:gd name="f119" fmla="*/ f105 f36 1"/>
                            <a:gd name="f120" fmla="*/ f106 f36 1"/>
                            <a:gd name="f121" fmla="*/ f109 f90 1"/>
                            <a:gd name="f122" fmla="*/ f112 1 f90"/>
                            <a:gd name="f123" fmla="*/ f111 f36 1"/>
                            <a:gd name="f124" fmla="*/ f114 f36 1"/>
                            <a:gd name="f125" fmla="*/ f110 f36 1"/>
                            <a:gd name="f126" fmla="*/ f113 f36 1"/>
                            <a:gd name="f127" fmla="+- f121 f104 0"/>
                            <a:gd name="f128" fmla="+- f111 0 f122"/>
                            <a:gd name="f129" fmla="+- f101 f122 0"/>
                            <a:gd name="f130" fmla="+- f40 0 f127"/>
                            <a:gd name="f131" fmla="*/ f127 f36 1"/>
                            <a:gd name="f132" fmla="*/ f128 f36 1"/>
                            <a:gd name="f133" fmla="*/ f129 f36 1"/>
                            <a:gd name="f134" fmla="*/ f130 f3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107" y="f108"/>
                            </a:cxn>
                            <a:cxn ang="f33">
                              <a:pos x="f119" y="f108"/>
                            </a:cxn>
                            <a:cxn ang="f34">
                              <a:pos x="f119" y="f120"/>
                            </a:cxn>
                            <a:cxn ang="f35">
                              <a:pos x="f107" y="f120"/>
                            </a:cxn>
                          </a:cxnLst>
                          <a:rect l="f115" t="f116" r="f123" b="f124"/>
                          <a:pathLst>
                            <a:path>
                              <a:moveTo>
                                <a:pt x="f115" y="f117"/>
                              </a:moveTo>
                              <a:lnTo>
                                <a:pt x="f118" y="f116"/>
                              </a:lnTo>
                              <a:lnTo>
                                <a:pt x="f59" y="f131"/>
                              </a:lnTo>
                              <a:lnTo>
                                <a:pt x="f125" y="f116"/>
                              </a:lnTo>
                              <a:lnTo>
                                <a:pt x="f123" y="f117"/>
                              </a:lnTo>
                              <a:lnTo>
                                <a:pt x="f132" y="f60"/>
                              </a:lnTo>
                              <a:lnTo>
                                <a:pt x="f123" y="f126"/>
                              </a:lnTo>
                              <a:lnTo>
                                <a:pt x="f125" y="f124"/>
                              </a:lnTo>
                              <a:lnTo>
                                <a:pt x="f59" y="f134"/>
                              </a:lnTo>
                              <a:lnTo>
                                <a:pt x="f118" y="f124"/>
                              </a:lnTo>
                              <a:lnTo>
                                <a:pt x="f115" y="f126"/>
                              </a:lnTo>
                              <a:lnTo>
                                <a:pt x="f133" y="f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4716B71" id="Znak násobení 86" o:spid="_x0000_s1026" style="position:absolute;margin-left:-46.5pt;margin-top:-179.9pt;width:539.2pt;height:1011.7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847841,12848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" path="m934007,3464674l2355353,2707147,3423921,4712098,4492488,2707147r1421346,757527l4336461,6424296,5913834,9383917r-1421346,757527l3423921,8136493,2355353,10141444,934007,9383917,2511380,6424296,934007,3464674xe" fillcolor="black" strokeweight=".35281mm">
                <v:stroke joinstyle="miter"/>
                <v:path arrowok="t" o:connecttype="custom" o:connectlocs="3423921,0;6847841,6424296;3423921,12848591;0,6424296;1644680,3085910;5203161,3085910;5203161,9762681;1644680,9762681" o:connectangles="270,0,90,180,180,270,0,90" textboxrect="934007,2707147,5913834,10141444"/>
              </v:shape>
            </w:pict>
          </mc:Fallback>
        </mc:AlternateContent>
      </w:r>
    </w:p>
    <w:p w14:paraId="0B42C880" w14:textId="77777777" w:rsidR="008B7B7F" w:rsidRDefault="008B7B7F">
      <w:pPr>
        <w:pStyle w:val="Standard"/>
      </w:pPr>
    </w:p>
    <w:p w14:paraId="1C127B38" w14:textId="77777777" w:rsidR="008B7B7F" w:rsidRDefault="008B7B7F">
      <w:pPr>
        <w:pStyle w:val="Standard"/>
      </w:pPr>
    </w:p>
    <w:p w14:paraId="0C0DC6F9" w14:textId="77777777" w:rsidR="008B7B7F" w:rsidRDefault="008B7B7F">
      <w:pPr>
        <w:pStyle w:val="Standard"/>
      </w:pPr>
    </w:p>
    <w:p w14:paraId="0796F7B5" w14:textId="77777777" w:rsidR="008B7B7F" w:rsidRDefault="008B7B7F">
      <w:pPr>
        <w:pStyle w:val="Standard"/>
      </w:pPr>
    </w:p>
    <w:p w14:paraId="45A9858A" w14:textId="77777777" w:rsidR="008B7B7F" w:rsidRDefault="008B7B7F">
      <w:pPr>
        <w:pStyle w:val="Standard"/>
      </w:pPr>
    </w:p>
    <w:p w14:paraId="1374CE1C" w14:textId="77777777" w:rsidR="008B7B7F" w:rsidRDefault="008B7B7F">
      <w:pPr>
        <w:pStyle w:val="Standard"/>
      </w:pPr>
    </w:p>
    <w:p w14:paraId="0313CCE3" w14:textId="77777777" w:rsidR="008B7B7F" w:rsidRDefault="008B7B7F">
      <w:pPr>
        <w:pStyle w:val="Standard"/>
      </w:pPr>
    </w:p>
    <w:p w14:paraId="29A7C33C" w14:textId="77777777" w:rsidR="008B7B7F" w:rsidRDefault="008B7B7F">
      <w:pPr>
        <w:pStyle w:val="Standard"/>
      </w:pPr>
    </w:p>
    <w:p w14:paraId="23F99311" w14:textId="77777777" w:rsidR="008B7B7F" w:rsidRDefault="008B7B7F">
      <w:pPr>
        <w:pStyle w:val="Standard"/>
      </w:pPr>
    </w:p>
    <w:p w14:paraId="388BBB7B" w14:textId="77777777" w:rsidR="008B7B7F" w:rsidRDefault="008B7B7F">
      <w:pPr>
        <w:pStyle w:val="Standard"/>
      </w:pPr>
    </w:p>
    <w:p w14:paraId="63A44263" w14:textId="77777777" w:rsidR="008B7B7F" w:rsidRDefault="008B7B7F">
      <w:pPr>
        <w:pStyle w:val="Standard"/>
      </w:pPr>
    </w:p>
    <w:p w14:paraId="2F93AE9A" w14:textId="77777777" w:rsidR="008B7B7F" w:rsidRDefault="008B7B7F">
      <w:pPr>
        <w:pStyle w:val="Standard"/>
      </w:pPr>
    </w:p>
    <w:p w14:paraId="4F9E0D3B" w14:textId="77777777" w:rsidR="008B7B7F" w:rsidRDefault="008B7B7F">
      <w:pPr>
        <w:pStyle w:val="Standard"/>
      </w:pPr>
    </w:p>
    <w:p w14:paraId="7D6E6E9D" w14:textId="77777777" w:rsidR="008B7B7F" w:rsidRDefault="008B7B7F">
      <w:pPr>
        <w:pStyle w:val="Standard"/>
      </w:pPr>
    </w:p>
    <w:p w14:paraId="1096899B" w14:textId="77777777" w:rsidR="008B7B7F" w:rsidRDefault="008B7B7F">
      <w:pPr>
        <w:pStyle w:val="Standard"/>
      </w:pPr>
    </w:p>
    <w:p w14:paraId="7A29A97D" w14:textId="77777777" w:rsidR="008B7B7F" w:rsidRDefault="008B7B7F">
      <w:pPr>
        <w:pStyle w:val="Standard"/>
      </w:pPr>
    </w:p>
    <w:p w14:paraId="2B582ABB" w14:textId="77777777" w:rsidR="008B7B7F" w:rsidRDefault="008B7B7F">
      <w:pPr>
        <w:pStyle w:val="Standard"/>
      </w:pPr>
    </w:p>
    <w:p w14:paraId="706C0765" w14:textId="77777777" w:rsidR="008B7B7F" w:rsidRDefault="008B7B7F">
      <w:pPr>
        <w:pStyle w:val="Standard"/>
      </w:pPr>
    </w:p>
    <w:p w14:paraId="7B64A81F" w14:textId="77777777" w:rsidR="008B7B7F" w:rsidRDefault="008B7B7F">
      <w:pPr>
        <w:pStyle w:val="Standard"/>
      </w:pPr>
    </w:p>
    <w:p w14:paraId="5F92A5F8" w14:textId="77777777" w:rsidR="008B7B7F" w:rsidRDefault="008B7B7F">
      <w:pPr>
        <w:pStyle w:val="Standard"/>
      </w:pPr>
    </w:p>
    <w:p w14:paraId="17F60CEA" w14:textId="77777777" w:rsidR="008B7B7F" w:rsidRDefault="008B7B7F">
      <w:pPr>
        <w:pStyle w:val="Standard"/>
      </w:pPr>
    </w:p>
    <w:p w14:paraId="555A1D1C" w14:textId="77777777" w:rsidR="008B7B7F" w:rsidRDefault="008B7B7F">
      <w:pPr>
        <w:pStyle w:val="Standard"/>
      </w:pPr>
    </w:p>
    <w:p w14:paraId="7D1BAC89" w14:textId="77777777" w:rsidR="008B7B7F" w:rsidRDefault="008B7B7F">
      <w:pPr>
        <w:pStyle w:val="Standard"/>
      </w:pPr>
    </w:p>
    <w:p w14:paraId="29B6FD28" w14:textId="77777777" w:rsidR="008B7B7F" w:rsidRDefault="008B7B7F">
      <w:pPr>
        <w:pStyle w:val="Standard"/>
      </w:pPr>
    </w:p>
    <w:p w14:paraId="6C1AA4E5" w14:textId="77777777" w:rsidR="008B7B7F" w:rsidRDefault="008B7B7F">
      <w:pPr>
        <w:pStyle w:val="Standard"/>
      </w:pPr>
    </w:p>
    <w:p w14:paraId="5534DC54" w14:textId="77777777" w:rsidR="008B7B7F" w:rsidRDefault="008B7B7F">
      <w:pPr>
        <w:pStyle w:val="Standard"/>
      </w:pPr>
    </w:p>
    <w:p w14:paraId="67F55529" w14:textId="77777777" w:rsidR="008B7B7F" w:rsidRDefault="008B7B7F">
      <w:pPr>
        <w:pStyle w:val="Standard"/>
      </w:pPr>
    </w:p>
    <w:p w14:paraId="49D0ED25" w14:textId="77777777" w:rsidR="008B7B7F" w:rsidRDefault="008B7B7F">
      <w:pPr>
        <w:pStyle w:val="Standard"/>
      </w:pPr>
    </w:p>
    <w:p w14:paraId="6F2689D1" w14:textId="77777777" w:rsidR="008B7B7F" w:rsidRDefault="008B7B7F">
      <w:pPr>
        <w:pStyle w:val="Standard"/>
      </w:pPr>
    </w:p>
    <w:p w14:paraId="34820DEA" w14:textId="77777777" w:rsidR="008B7B7F" w:rsidRDefault="008B7B7F">
      <w:pPr>
        <w:pStyle w:val="Standard"/>
      </w:pPr>
    </w:p>
    <w:p w14:paraId="7C5C8E90" w14:textId="77777777" w:rsidR="008B7B7F" w:rsidRDefault="008B7B7F">
      <w:pPr>
        <w:pStyle w:val="Standard"/>
      </w:pPr>
    </w:p>
    <w:p w14:paraId="05D6323C" w14:textId="77777777" w:rsidR="008B7B7F" w:rsidRDefault="008B7B7F">
      <w:pPr>
        <w:pStyle w:val="Standard"/>
      </w:pPr>
    </w:p>
    <w:p w14:paraId="0551EE75" w14:textId="77777777" w:rsidR="008B7B7F" w:rsidRDefault="008B7B7F">
      <w:pPr>
        <w:pStyle w:val="Standard"/>
      </w:pPr>
    </w:p>
    <w:p w14:paraId="3335BCFF" w14:textId="77777777" w:rsidR="008B7B7F" w:rsidRDefault="008B7B7F">
      <w:pPr>
        <w:pStyle w:val="Standard"/>
      </w:pPr>
    </w:p>
    <w:p w14:paraId="2FA048D9" w14:textId="77777777" w:rsidR="008B7B7F" w:rsidRDefault="008B7B7F">
      <w:pPr>
        <w:pStyle w:val="Standard"/>
      </w:pPr>
    </w:p>
    <w:p w14:paraId="331767E0" w14:textId="77777777" w:rsidR="008B7B7F" w:rsidRDefault="008B7B7F">
      <w:pPr>
        <w:pStyle w:val="Standard"/>
      </w:pPr>
    </w:p>
    <w:p w14:paraId="23F8DB50" w14:textId="77777777" w:rsidR="008B7B7F" w:rsidRDefault="008B7B7F">
      <w:pPr>
        <w:pStyle w:val="Standard"/>
      </w:pPr>
    </w:p>
    <w:p w14:paraId="1D0244DC" w14:textId="77777777" w:rsidR="008B7B7F" w:rsidRDefault="008B7B7F">
      <w:pPr>
        <w:pStyle w:val="Standard"/>
      </w:pPr>
    </w:p>
    <w:p w14:paraId="7B18799F" w14:textId="77777777" w:rsidR="008B7B7F" w:rsidRDefault="008B7B7F">
      <w:pPr>
        <w:pStyle w:val="Standard"/>
      </w:pPr>
    </w:p>
    <w:p w14:paraId="74FEB076" w14:textId="77777777" w:rsidR="008B7B7F" w:rsidRDefault="008B7B7F">
      <w:pPr>
        <w:pStyle w:val="Standard"/>
      </w:pPr>
    </w:p>
    <w:p w14:paraId="69C487B1" w14:textId="77777777" w:rsidR="008B7B7F" w:rsidRDefault="008B7B7F">
      <w:pPr>
        <w:pStyle w:val="Standard"/>
      </w:pPr>
    </w:p>
    <w:p w14:paraId="33966FA3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2D458DFE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60651194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20603F79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276FBD3B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04BB43B9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1F21C808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6E039ABE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1B5461F0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0F3DF1DB" w14:textId="77777777" w:rsidR="008B7B7F" w:rsidRDefault="00F11416">
      <w:pPr>
        <w:pStyle w:val="Standard"/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566FCFC" wp14:editId="6B042EA1">
                <wp:simplePos x="0" y="0"/>
                <wp:positionH relativeFrom="column">
                  <wp:posOffset>-485775</wp:posOffset>
                </wp:positionH>
                <wp:positionV relativeFrom="paragraph">
                  <wp:posOffset>-1619887</wp:posOffset>
                </wp:positionV>
                <wp:extent cx="6847841" cy="12848591"/>
                <wp:effectExtent l="0" t="0" r="0" b="0"/>
                <wp:wrapNone/>
                <wp:docPr id="16" name="Znak násobení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7841" cy="1284859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*/ 0 0 1"/>
                            <a:gd name="f9" fmla="val 23520"/>
                            <a:gd name="f10" fmla="+- 0 0 -270"/>
                            <a:gd name="f11" fmla="+- 0 0 -360"/>
                            <a:gd name="f12" fmla="+- 0 0 -90"/>
                            <a:gd name="f13" fmla="+- 0 0 -180"/>
                            <a:gd name="f14" fmla="abs f3"/>
                            <a:gd name="f15" fmla="abs f4"/>
                            <a:gd name="f16" fmla="abs f5"/>
                            <a:gd name="f17" fmla="*/ f10 f0 1"/>
                            <a:gd name="f18" fmla="*/ f11 f0 1"/>
                            <a:gd name="f19" fmla="*/ f12 f0 1"/>
                            <a:gd name="f20" fmla="*/ f13 f0 1"/>
                            <a:gd name="f21" fmla="?: f14 f3 1"/>
                            <a:gd name="f22" fmla="?: f15 f4 1"/>
                            <a:gd name="f23" fmla="?: f16 f5 1"/>
                            <a:gd name="f24" fmla="*/ f17 1 f2"/>
                            <a:gd name="f25" fmla="*/ f18 1 f2"/>
                            <a:gd name="f26" fmla="*/ f19 1 f2"/>
                            <a:gd name="f27" fmla="*/ f20 1 f2"/>
                            <a:gd name="f28" fmla="*/ f21 1 21600"/>
                            <a:gd name="f29" fmla="*/ f22 1 21600"/>
                            <a:gd name="f30" fmla="*/ 21600 f21 1"/>
                            <a:gd name="f31" fmla="*/ 21600 f22 1"/>
                            <a:gd name="f32" fmla="+- f24 0 f1"/>
                            <a:gd name="f33" fmla="+- f25 0 f1"/>
                            <a:gd name="f34" fmla="+- f26 0 f1"/>
                            <a:gd name="f35" fmla="+- f27 0 f1"/>
                            <a:gd name="f36" fmla="min f29 f28"/>
                            <a:gd name="f37" fmla="*/ f30 1 f23"/>
                            <a:gd name="f38" fmla="*/ f31 1 f23"/>
                            <a:gd name="f39" fmla="val f37"/>
                            <a:gd name="f40" fmla="val f38"/>
                            <a:gd name="f41" fmla="+- f40 0 f6"/>
                            <a:gd name="f42" fmla="+- f39 0 f6"/>
                            <a:gd name="f43" fmla="*/ f41 1 2"/>
                            <a:gd name="f44" fmla="*/ f42 1 2"/>
                            <a:gd name="f45" fmla="min f42 f41"/>
                            <a:gd name="f46" fmla="+- 0 0 f42"/>
                            <a:gd name="f47" fmla="+- 0 0 f41"/>
                            <a:gd name="f48" fmla="*/ f42 f42 1"/>
                            <a:gd name="f49" fmla="*/ f41 f41 1"/>
                            <a:gd name="f50" fmla="+- f6 f43 0"/>
                            <a:gd name="f51" fmla="+- f6 f44 0"/>
                            <a:gd name="f52" fmla="*/ f45 f9 1"/>
                            <a:gd name="f53" fmla="+- f48 f49 0"/>
                            <a:gd name="f54" fmla="+- 0 0 f46"/>
                            <a:gd name="f55" fmla="+- 0 0 f47"/>
                            <a:gd name="f56" fmla="*/ f52 1 100000"/>
                            <a:gd name="f57" fmla="at2 f54 f55"/>
                            <a:gd name="f58" fmla="+- f53 f8 0"/>
                            <a:gd name="f59" fmla="*/ f51 f36 1"/>
                            <a:gd name="f60" fmla="*/ f50 f36 1"/>
                            <a:gd name="f61" fmla="+- f57 f1 0"/>
                            <a:gd name="f62" fmla="sqrt f58"/>
                            <a:gd name="f63" fmla="*/ f61 f7 1"/>
                            <a:gd name="f64" fmla="*/ f62 51965 1"/>
                            <a:gd name="f65" fmla="*/ f63 1 f0"/>
                            <a:gd name="f66" fmla="*/ f64 1 100000"/>
                            <a:gd name="f67" fmla="+- 0 0 f65"/>
                            <a:gd name="f68" fmla="+- f62 0 f66"/>
                            <a:gd name="f69" fmla="val f67"/>
                            <a:gd name="f70" fmla="+- 0 0 f69"/>
                            <a:gd name="f71" fmla="*/ f70 f0 1"/>
                            <a:gd name="f72" fmla="*/ f71 1 f7"/>
                            <a:gd name="f73" fmla="+- f72 0 f1"/>
                            <a:gd name="f74" fmla="+- f73 f1 0"/>
                            <a:gd name="f75" fmla="*/ f74 f7 1"/>
                            <a:gd name="f76" fmla="*/ f75 1 f0"/>
                            <a:gd name="f77" fmla="+- 0 0 f76"/>
                            <a:gd name="f78" fmla="+- 0 0 f77"/>
                            <a:gd name="f79" fmla="*/ f78 f0 1"/>
                            <a:gd name="f80" fmla="*/ f79 1 f7"/>
                            <a:gd name="f81" fmla="+- f80 0 f1"/>
                            <a:gd name="f82" fmla="sin 1 f81"/>
                            <a:gd name="f83" fmla="cos 1 f81"/>
                            <a:gd name="f84" fmla="tan 1 f81"/>
                            <a:gd name="f85" fmla="+- 0 0 f82"/>
                            <a:gd name="f86" fmla="+- 0 0 f83"/>
                            <a:gd name="f87" fmla="*/ 1 1 f84"/>
                            <a:gd name="f88" fmla="+- 0 0 f85"/>
                            <a:gd name="f89" fmla="+- 0 0 f86"/>
                            <a:gd name="f90" fmla="*/ 1 1 f87"/>
                            <a:gd name="f91" fmla="val f88"/>
                            <a:gd name="f92" fmla="val f89"/>
                            <a:gd name="f93" fmla="*/ f92 f68 1"/>
                            <a:gd name="f94" fmla="*/ f91 f68 1"/>
                            <a:gd name="f95" fmla="*/ f91 f56 1"/>
                            <a:gd name="f96" fmla="*/ f92 f56 1"/>
                            <a:gd name="f97" fmla="*/ f93 1 2"/>
                            <a:gd name="f98" fmla="*/ f94 1 2"/>
                            <a:gd name="f99" fmla="*/ f95 1 2"/>
                            <a:gd name="f100" fmla="*/ f96 1 2"/>
                            <a:gd name="f101" fmla="+- f97 0 f99"/>
                            <a:gd name="f102" fmla="+- f98 f100 0"/>
                            <a:gd name="f103" fmla="+- f97 f99 0"/>
                            <a:gd name="f104" fmla="+- f98 0 f100"/>
                            <a:gd name="f105" fmla="+- f39 0 f97"/>
                            <a:gd name="f106" fmla="+- f40 0 f98"/>
                            <a:gd name="f107" fmla="*/ f97 f36 1"/>
                            <a:gd name="f108" fmla="*/ f98 f36 1"/>
                            <a:gd name="f109" fmla="+- f51 0 f103"/>
                            <a:gd name="f110" fmla="+- f39 0 f103"/>
                            <a:gd name="f111" fmla="+- f39 0 f101"/>
                            <a:gd name="f112" fmla="+- f50 0 f102"/>
                            <a:gd name="f113" fmla="+- f40 0 f102"/>
                            <a:gd name="f114" fmla="+- f40 0 f104"/>
                            <a:gd name="f115" fmla="*/ f101 f36 1"/>
                            <a:gd name="f116" fmla="*/ f104 f36 1"/>
                            <a:gd name="f117" fmla="*/ f102 f36 1"/>
                            <a:gd name="f118" fmla="*/ f103 f36 1"/>
                            <a:gd name="f119" fmla="*/ f105 f36 1"/>
                            <a:gd name="f120" fmla="*/ f106 f36 1"/>
                            <a:gd name="f121" fmla="*/ f109 f90 1"/>
                            <a:gd name="f122" fmla="*/ f112 1 f90"/>
                            <a:gd name="f123" fmla="*/ f111 f36 1"/>
                            <a:gd name="f124" fmla="*/ f114 f36 1"/>
                            <a:gd name="f125" fmla="*/ f110 f36 1"/>
                            <a:gd name="f126" fmla="*/ f113 f36 1"/>
                            <a:gd name="f127" fmla="+- f121 f104 0"/>
                            <a:gd name="f128" fmla="+- f111 0 f122"/>
                            <a:gd name="f129" fmla="+- f101 f122 0"/>
                            <a:gd name="f130" fmla="+- f40 0 f127"/>
                            <a:gd name="f131" fmla="*/ f127 f36 1"/>
                            <a:gd name="f132" fmla="*/ f128 f36 1"/>
                            <a:gd name="f133" fmla="*/ f129 f36 1"/>
                            <a:gd name="f134" fmla="*/ f130 f3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107" y="f108"/>
                            </a:cxn>
                            <a:cxn ang="f33">
                              <a:pos x="f119" y="f108"/>
                            </a:cxn>
                            <a:cxn ang="f34">
                              <a:pos x="f119" y="f120"/>
                            </a:cxn>
                            <a:cxn ang="f35">
                              <a:pos x="f107" y="f120"/>
                            </a:cxn>
                          </a:cxnLst>
                          <a:rect l="f115" t="f116" r="f123" b="f124"/>
                          <a:pathLst>
                            <a:path>
                              <a:moveTo>
                                <a:pt x="f115" y="f117"/>
                              </a:moveTo>
                              <a:lnTo>
                                <a:pt x="f118" y="f116"/>
                              </a:lnTo>
                              <a:lnTo>
                                <a:pt x="f59" y="f131"/>
                              </a:lnTo>
                              <a:lnTo>
                                <a:pt x="f125" y="f116"/>
                              </a:lnTo>
                              <a:lnTo>
                                <a:pt x="f123" y="f117"/>
                              </a:lnTo>
                              <a:lnTo>
                                <a:pt x="f132" y="f60"/>
                              </a:lnTo>
                              <a:lnTo>
                                <a:pt x="f123" y="f126"/>
                              </a:lnTo>
                              <a:lnTo>
                                <a:pt x="f125" y="f124"/>
                              </a:lnTo>
                              <a:lnTo>
                                <a:pt x="f59" y="f134"/>
                              </a:lnTo>
                              <a:lnTo>
                                <a:pt x="f118" y="f124"/>
                              </a:lnTo>
                              <a:lnTo>
                                <a:pt x="f115" y="f126"/>
                              </a:lnTo>
                              <a:lnTo>
                                <a:pt x="f133" y="f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EB423CC" id="Znak násobení 87" o:spid="_x0000_s1026" style="position:absolute;margin-left:-38.25pt;margin-top:-127.55pt;width:539.2pt;height:1011.7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847841,12848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" path="m934007,3464674l2355353,2707147,3423921,4712098,4492488,2707147r1421346,757527l4336461,6424296,5913834,9383917r-1421346,757527l3423921,8136493,2355353,10141444,934007,9383917,2511380,6424296,934007,3464674xe" fillcolor="black" strokeweight=".35281mm">
                <v:stroke joinstyle="miter"/>
                <v:path arrowok="t" o:connecttype="custom" o:connectlocs="3423921,0;6847841,6424296;3423921,12848591;0,6424296;1644680,3085910;5203161,3085910;5203161,9762681;1644680,9762681" o:connectangles="270,0,90,180,180,270,0,90" textboxrect="934007,2707147,5913834,10141444"/>
              </v:shape>
            </w:pict>
          </mc:Fallback>
        </mc:AlternateContent>
      </w:r>
    </w:p>
    <w:p w14:paraId="567424D7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40B6347B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29082D80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39C640AC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05ABD0AB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2B70DCDB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23D581E5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50E4FAD8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7B780356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4624F666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130D8026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07F9E429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18B2AEC5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19E7860C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620E42F7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582BD7F1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25082D11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45B5A9F6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65461277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4C3F3FBD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317D0DB4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25837647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3F5D4B00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7913043B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69964557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44EF08D3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213267E9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25C926A5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30DC48FB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0DE89223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2E3B1119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2B0BB164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7AA123D7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12E8D922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09DEA1BB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3CEF3523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3FD64E04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1B7BC22D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75D50033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0775AC27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4859FEF4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3F96A59E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115C631C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2052F24E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2926589A" w14:textId="77777777" w:rsidR="008B7B7F" w:rsidRDefault="00F11416">
      <w:pPr>
        <w:pStyle w:val="Standard"/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A7DC396" wp14:editId="65C516F3">
                <wp:simplePos x="0" y="0"/>
                <wp:positionH relativeFrom="column">
                  <wp:posOffset>-495303</wp:posOffset>
                </wp:positionH>
                <wp:positionV relativeFrom="paragraph">
                  <wp:posOffset>-1391917</wp:posOffset>
                </wp:positionV>
                <wp:extent cx="6847841" cy="12848591"/>
                <wp:effectExtent l="0" t="0" r="0" b="0"/>
                <wp:wrapNone/>
                <wp:docPr id="17" name="Znak násobení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7841" cy="1284859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*/ 0 0 1"/>
                            <a:gd name="f9" fmla="val 23520"/>
                            <a:gd name="f10" fmla="+- 0 0 -270"/>
                            <a:gd name="f11" fmla="+- 0 0 -360"/>
                            <a:gd name="f12" fmla="+- 0 0 -90"/>
                            <a:gd name="f13" fmla="+- 0 0 -180"/>
                            <a:gd name="f14" fmla="abs f3"/>
                            <a:gd name="f15" fmla="abs f4"/>
                            <a:gd name="f16" fmla="abs f5"/>
                            <a:gd name="f17" fmla="*/ f10 f0 1"/>
                            <a:gd name="f18" fmla="*/ f11 f0 1"/>
                            <a:gd name="f19" fmla="*/ f12 f0 1"/>
                            <a:gd name="f20" fmla="*/ f13 f0 1"/>
                            <a:gd name="f21" fmla="?: f14 f3 1"/>
                            <a:gd name="f22" fmla="?: f15 f4 1"/>
                            <a:gd name="f23" fmla="?: f16 f5 1"/>
                            <a:gd name="f24" fmla="*/ f17 1 f2"/>
                            <a:gd name="f25" fmla="*/ f18 1 f2"/>
                            <a:gd name="f26" fmla="*/ f19 1 f2"/>
                            <a:gd name="f27" fmla="*/ f20 1 f2"/>
                            <a:gd name="f28" fmla="*/ f21 1 21600"/>
                            <a:gd name="f29" fmla="*/ f22 1 21600"/>
                            <a:gd name="f30" fmla="*/ 21600 f21 1"/>
                            <a:gd name="f31" fmla="*/ 21600 f22 1"/>
                            <a:gd name="f32" fmla="+- f24 0 f1"/>
                            <a:gd name="f33" fmla="+- f25 0 f1"/>
                            <a:gd name="f34" fmla="+- f26 0 f1"/>
                            <a:gd name="f35" fmla="+- f27 0 f1"/>
                            <a:gd name="f36" fmla="min f29 f28"/>
                            <a:gd name="f37" fmla="*/ f30 1 f23"/>
                            <a:gd name="f38" fmla="*/ f31 1 f23"/>
                            <a:gd name="f39" fmla="val f37"/>
                            <a:gd name="f40" fmla="val f38"/>
                            <a:gd name="f41" fmla="+- f40 0 f6"/>
                            <a:gd name="f42" fmla="+- f39 0 f6"/>
                            <a:gd name="f43" fmla="*/ f41 1 2"/>
                            <a:gd name="f44" fmla="*/ f42 1 2"/>
                            <a:gd name="f45" fmla="min f42 f41"/>
                            <a:gd name="f46" fmla="+- 0 0 f42"/>
                            <a:gd name="f47" fmla="+- 0 0 f41"/>
                            <a:gd name="f48" fmla="*/ f42 f42 1"/>
                            <a:gd name="f49" fmla="*/ f41 f41 1"/>
                            <a:gd name="f50" fmla="+- f6 f43 0"/>
                            <a:gd name="f51" fmla="+- f6 f44 0"/>
                            <a:gd name="f52" fmla="*/ f45 f9 1"/>
                            <a:gd name="f53" fmla="+- f48 f49 0"/>
                            <a:gd name="f54" fmla="+- 0 0 f46"/>
                            <a:gd name="f55" fmla="+- 0 0 f47"/>
                            <a:gd name="f56" fmla="*/ f52 1 100000"/>
                            <a:gd name="f57" fmla="at2 f54 f55"/>
                            <a:gd name="f58" fmla="+- f53 f8 0"/>
                            <a:gd name="f59" fmla="*/ f51 f36 1"/>
                            <a:gd name="f60" fmla="*/ f50 f36 1"/>
                            <a:gd name="f61" fmla="+- f57 f1 0"/>
                            <a:gd name="f62" fmla="sqrt f58"/>
                            <a:gd name="f63" fmla="*/ f61 f7 1"/>
                            <a:gd name="f64" fmla="*/ f62 51965 1"/>
                            <a:gd name="f65" fmla="*/ f63 1 f0"/>
                            <a:gd name="f66" fmla="*/ f64 1 100000"/>
                            <a:gd name="f67" fmla="+- 0 0 f65"/>
                            <a:gd name="f68" fmla="+- f62 0 f66"/>
                            <a:gd name="f69" fmla="val f67"/>
                            <a:gd name="f70" fmla="+- 0 0 f69"/>
                            <a:gd name="f71" fmla="*/ f70 f0 1"/>
                            <a:gd name="f72" fmla="*/ f71 1 f7"/>
                            <a:gd name="f73" fmla="+- f72 0 f1"/>
                            <a:gd name="f74" fmla="+- f73 f1 0"/>
                            <a:gd name="f75" fmla="*/ f74 f7 1"/>
                            <a:gd name="f76" fmla="*/ f75 1 f0"/>
                            <a:gd name="f77" fmla="+- 0 0 f76"/>
                            <a:gd name="f78" fmla="+- 0 0 f77"/>
                            <a:gd name="f79" fmla="*/ f78 f0 1"/>
                            <a:gd name="f80" fmla="*/ f79 1 f7"/>
                            <a:gd name="f81" fmla="+- f80 0 f1"/>
                            <a:gd name="f82" fmla="sin 1 f81"/>
                            <a:gd name="f83" fmla="cos 1 f81"/>
                            <a:gd name="f84" fmla="tan 1 f81"/>
                            <a:gd name="f85" fmla="+- 0 0 f82"/>
                            <a:gd name="f86" fmla="+- 0 0 f83"/>
                            <a:gd name="f87" fmla="*/ 1 1 f84"/>
                            <a:gd name="f88" fmla="+- 0 0 f85"/>
                            <a:gd name="f89" fmla="+- 0 0 f86"/>
                            <a:gd name="f90" fmla="*/ 1 1 f87"/>
                            <a:gd name="f91" fmla="val f88"/>
                            <a:gd name="f92" fmla="val f89"/>
                            <a:gd name="f93" fmla="*/ f92 f68 1"/>
                            <a:gd name="f94" fmla="*/ f91 f68 1"/>
                            <a:gd name="f95" fmla="*/ f91 f56 1"/>
                            <a:gd name="f96" fmla="*/ f92 f56 1"/>
                            <a:gd name="f97" fmla="*/ f93 1 2"/>
                            <a:gd name="f98" fmla="*/ f94 1 2"/>
                            <a:gd name="f99" fmla="*/ f95 1 2"/>
                            <a:gd name="f100" fmla="*/ f96 1 2"/>
                            <a:gd name="f101" fmla="+- f97 0 f99"/>
                            <a:gd name="f102" fmla="+- f98 f100 0"/>
                            <a:gd name="f103" fmla="+- f97 f99 0"/>
                            <a:gd name="f104" fmla="+- f98 0 f100"/>
                            <a:gd name="f105" fmla="+- f39 0 f97"/>
                            <a:gd name="f106" fmla="+- f40 0 f98"/>
                            <a:gd name="f107" fmla="*/ f97 f36 1"/>
                            <a:gd name="f108" fmla="*/ f98 f36 1"/>
                            <a:gd name="f109" fmla="+- f51 0 f103"/>
                            <a:gd name="f110" fmla="+- f39 0 f103"/>
                            <a:gd name="f111" fmla="+- f39 0 f101"/>
                            <a:gd name="f112" fmla="+- f50 0 f102"/>
                            <a:gd name="f113" fmla="+- f40 0 f102"/>
                            <a:gd name="f114" fmla="+- f40 0 f104"/>
                            <a:gd name="f115" fmla="*/ f101 f36 1"/>
                            <a:gd name="f116" fmla="*/ f104 f36 1"/>
                            <a:gd name="f117" fmla="*/ f102 f36 1"/>
                            <a:gd name="f118" fmla="*/ f103 f36 1"/>
                            <a:gd name="f119" fmla="*/ f105 f36 1"/>
                            <a:gd name="f120" fmla="*/ f106 f36 1"/>
                            <a:gd name="f121" fmla="*/ f109 f90 1"/>
                            <a:gd name="f122" fmla="*/ f112 1 f90"/>
                            <a:gd name="f123" fmla="*/ f111 f36 1"/>
                            <a:gd name="f124" fmla="*/ f114 f36 1"/>
                            <a:gd name="f125" fmla="*/ f110 f36 1"/>
                            <a:gd name="f126" fmla="*/ f113 f36 1"/>
                            <a:gd name="f127" fmla="+- f121 f104 0"/>
                            <a:gd name="f128" fmla="+- f111 0 f122"/>
                            <a:gd name="f129" fmla="+- f101 f122 0"/>
                            <a:gd name="f130" fmla="+- f40 0 f127"/>
                            <a:gd name="f131" fmla="*/ f127 f36 1"/>
                            <a:gd name="f132" fmla="*/ f128 f36 1"/>
                            <a:gd name="f133" fmla="*/ f129 f36 1"/>
                            <a:gd name="f134" fmla="*/ f130 f3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107" y="f108"/>
                            </a:cxn>
                            <a:cxn ang="f33">
                              <a:pos x="f119" y="f108"/>
                            </a:cxn>
                            <a:cxn ang="f34">
                              <a:pos x="f119" y="f120"/>
                            </a:cxn>
                            <a:cxn ang="f35">
                              <a:pos x="f107" y="f120"/>
                            </a:cxn>
                          </a:cxnLst>
                          <a:rect l="f115" t="f116" r="f123" b="f124"/>
                          <a:pathLst>
                            <a:path>
                              <a:moveTo>
                                <a:pt x="f115" y="f117"/>
                              </a:moveTo>
                              <a:lnTo>
                                <a:pt x="f118" y="f116"/>
                              </a:lnTo>
                              <a:lnTo>
                                <a:pt x="f59" y="f131"/>
                              </a:lnTo>
                              <a:lnTo>
                                <a:pt x="f125" y="f116"/>
                              </a:lnTo>
                              <a:lnTo>
                                <a:pt x="f123" y="f117"/>
                              </a:lnTo>
                              <a:lnTo>
                                <a:pt x="f132" y="f60"/>
                              </a:lnTo>
                              <a:lnTo>
                                <a:pt x="f123" y="f126"/>
                              </a:lnTo>
                              <a:lnTo>
                                <a:pt x="f125" y="f124"/>
                              </a:lnTo>
                              <a:lnTo>
                                <a:pt x="f59" y="f134"/>
                              </a:lnTo>
                              <a:lnTo>
                                <a:pt x="f118" y="f124"/>
                              </a:lnTo>
                              <a:lnTo>
                                <a:pt x="f115" y="f126"/>
                              </a:lnTo>
                              <a:lnTo>
                                <a:pt x="f133" y="f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071DDAD" id="Znak násobení 88" o:spid="_x0000_s1026" style="position:absolute;margin-left:-39pt;margin-top:-109.6pt;width:539.2pt;height:1011.7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847841,12848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" path="m934007,3464674l2355353,2707147,3423921,4712098,4492488,2707147r1421346,757527l4336461,6424296,5913834,9383917r-1421346,757527l3423921,8136493,2355353,10141444,934007,9383917,2511380,6424296,934007,3464674xe" fillcolor="black" strokeweight=".35281mm">
                <v:stroke joinstyle="miter"/>
                <v:path arrowok="t" o:connecttype="custom" o:connectlocs="3423921,0;6847841,6424296;3423921,12848591;0,6424296;1644680,3085910;5203161,3085910;5203161,9762681;1644680,9762681" o:connectangles="270,0,90,180,180,270,0,90" textboxrect="934007,2707147,5913834,10141444"/>
              </v:shape>
            </w:pict>
          </mc:Fallback>
        </mc:AlternateContent>
      </w:r>
    </w:p>
    <w:p w14:paraId="3F21E39D" w14:textId="77777777" w:rsidR="008B7B7F" w:rsidRDefault="00F11416">
      <w:pPr>
        <w:pStyle w:val="Standard"/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50E50BA" wp14:editId="213BD15B">
                <wp:simplePos x="0" y="0"/>
                <wp:positionH relativeFrom="column">
                  <wp:posOffset>-361946</wp:posOffset>
                </wp:positionH>
                <wp:positionV relativeFrom="paragraph">
                  <wp:posOffset>-2361566</wp:posOffset>
                </wp:positionV>
                <wp:extent cx="6847841" cy="12848591"/>
                <wp:effectExtent l="0" t="0" r="0" b="0"/>
                <wp:wrapNone/>
                <wp:docPr id="18" name="Znak násobení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7841" cy="1284859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*/ 0 0 1"/>
                            <a:gd name="f9" fmla="val 23520"/>
                            <a:gd name="f10" fmla="+- 0 0 -270"/>
                            <a:gd name="f11" fmla="+- 0 0 -360"/>
                            <a:gd name="f12" fmla="+- 0 0 -90"/>
                            <a:gd name="f13" fmla="+- 0 0 -180"/>
                            <a:gd name="f14" fmla="abs f3"/>
                            <a:gd name="f15" fmla="abs f4"/>
                            <a:gd name="f16" fmla="abs f5"/>
                            <a:gd name="f17" fmla="*/ f10 f0 1"/>
                            <a:gd name="f18" fmla="*/ f11 f0 1"/>
                            <a:gd name="f19" fmla="*/ f12 f0 1"/>
                            <a:gd name="f20" fmla="*/ f13 f0 1"/>
                            <a:gd name="f21" fmla="?: f14 f3 1"/>
                            <a:gd name="f22" fmla="?: f15 f4 1"/>
                            <a:gd name="f23" fmla="?: f16 f5 1"/>
                            <a:gd name="f24" fmla="*/ f17 1 f2"/>
                            <a:gd name="f25" fmla="*/ f18 1 f2"/>
                            <a:gd name="f26" fmla="*/ f19 1 f2"/>
                            <a:gd name="f27" fmla="*/ f20 1 f2"/>
                            <a:gd name="f28" fmla="*/ f21 1 21600"/>
                            <a:gd name="f29" fmla="*/ f22 1 21600"/>
                            <a:gd name="f30" fmla="*/ 21600 f21 1"/>
                            <a:gd name="f31" fmla="*/ 21600 f22 1"/>
                            <a:gd name="f32" fmla="+- f24 0 f1"/>
                            <a:gd name="f33" fmla="+- f25 0 f1"/>
                            <a:gd name="f34" fmla="+- f26 0 f1"/>
                            <a:gd name="f35" fmla="+- f27 0 f1"/>
                            <a:gd name="f36" fmla="min f29 f28"/>
                            <a:gd name="f37" fmla="*/ f30 1 f23"/>
                            <a:gd name="f38" fmla="*/ f31 1 f23"/>
                            <a:gd name="f39" fmla="val f37"/>
                            <a:gd name="f40" fmla="val f38"/>
                            <a:gd name="f41" fmla="+- f40 0 f6"/>
                            <a:gd name="f42" fmla="+- f39 0 f6"/>
                            <a:gd name="f43" fmla="*/ f41 1 2"/>
                            <a:gd name="f44" fmla="*/ f42 1 2"/>
                            <a:gd name="f45" fmla="min f42 f41"/>
                            <a:gd name="f46" fmla="+- 0 0 f42"/>
                            <a:gd name="f47" fmla="+- 0 0 f41"/>
                            <a:gd name="f48" fmla="*/ f42 f42 1"/>
                            <a:gd name="f49" fmla="*/ f41 f41 1"/>
                            <a:gd name="f50" fmla="+- f6 f43 0"/>
                            <a:gd name="f51" fmla="+- f6 f44 0"/>
                            <a:gd name="f52" fmla="*/ f45 f9 1"/>
                            <a:gd name="f53" fmla="+- f48 f49 0"/>
                            <a:gd name="f54" fmla="+- 0 0 f46"/>
                            <a:gd name="f55" fmla="+- 0 0 f47"/>
                            <a:gd name="f56" fmla="*/ f52 1 100000"/>
                            <a:gd name="f57" fmla="at2 f54 f55"/>
                            <a:gd name="f58" fmla="+- f53 f8 0"/>
                            <a:gd name="f59" fmla="*/ f51 f36 1"/>
                            <a:gd name="f60" fmla="*/ f50 f36 1"/>
                            <a:gd name="f61" fmla="+- f57 f1 0"/>
                            <a:gd name="f62" fmla="sqrt f58"/>
                            <a:gd name="f63" fmla="*/ f61 f7 1"/>
                            <a:gd name="f64" fmla="*/ f62 51965 1"/>
                            <a:gd name="f65" fmla="*/ f63 1 f0"/>
                            <a:gd name="f66" fmla="*/ f64 1 100000"/>
                            <a:gd name="f67" fmla="+- 0 0 f65"/>
                            <a:gd name="f68" fmla="+- f62 0 f66"/>
                            <a:gd name="f69" fmla="val f67"/>
                            <a:gd name="f70" fmla="+- 0 0 f69"/>
                            <a:gd name="f71" fmla="*/ f70 f0 1"/>
                            <a:gd name="f72" fmla="*/ f71 1 f7"/>
                            <a:gd name="f73" fmla="+- f72 0 f1"/>
                            <a:gd name="f74" fmla="+- f73 f1 0"/>
                            <a:gd name="f75" fmla="*/ f74 f7 1"/>
                            <a:gd name="f76" fmla="*/ f75 1 f0"/>
                            <a:gd name="f77" fmla="+- 0 0 f76"/>
                            <a:gd name="f78" fmla="+- 0 0 f77"/>
                            <a:gd name="f79" fmla="*/ f78 f0 1"/>
                            <a:gd name="f80" fmla="*/ f79 1 f7"/>
                            <a:gd name="f81" fmla="+- f80 0 f1"/>
                            <a:gd name="f82" fmla="sin 1 f81"/>
                            <a:gd name="f83" fmla="cos 1 f81"/>
                            <a:gd name="f84" fmla="tan 1 f81"/>
                            <a:gd name="f85" fmla="+- 0 0 f82"/>
                            <a:gd name="f86" fmla="+- 0 0 f83"/>
                            <a:gd name="f87" fmla="*/ 1 1 f84"/>
                            <a:gd name="f88" fmla="+- 0 0 f85"/>
                            <a:gd name="f89" fmla="+- 0 0 f86"/>
                            <a:gd name="f90" fmla="*/ 1 1 f87"/>
                            <a:gd name="f91" fmla="val f88"/>
                            <a:gd name="f92" fmla="val f89"/>
                            <a:gd name="f93" fmla="*/ f92 f68 1"/>
                            <a:gd name="f94" fmla="*/ f91 f68 1"/>
                            <a:gd name="f95" fmla="*/ f91 f56 1"/>
                            <a:gd name="f96" fmla="*/ f92 f56 1"/>
                            <a:gd name="f97" fmla="*/ f93 1 2"/>
                            <a:gd name="f98" fmla="*/ f94 1 2"/>
                            <a:gd name="f99" fmla="*/ f95 1 2"/>
                            <a:gd name="f100" fmla="*/ f96 1 2"/>
                            <a:gd name="f101" fmla="+- f97 0 f99"/>
                            <a:gd name="f102" fmla="+- f98 f100 0"/>
                            <a:gd name="f103" fmla="+- f97 f99 0"/>
                            <a:gd name="f104" fmla="+- f98 0 f100"/>
                            <a:gd name="f105" fmla="+- f39 0 f97"/>
                            <a:gd name="f106" fmla="+- f40 0 f98"/>
                            <a:gd name="f107" fmla="*/ f97 f36 1"/>
                            <a:gd name="f108" fmla="*/ f98 f36 1"/>
                            <a:gd name="f109" fmla="+- f51 0 f103"/>
                            <a:gd name="f110" fmla="+- f39 0 f103"/>
                            <a:gd name="f111" fmla="+- f39 0 f101"/>
                            <a:gd name="f112" fmla="+- f50 0 f102"/>
                            <a:gd name="f113" fmla="+- f40 0 f102"/>
                            <a:gd name="f114" fmla="+- f40 0 f104"/>
                            <a:gd name="f115" fmla="*/ f101 f36 1"/>
                            <a:gd name="f116" fmla="*/ f104 f36 1"/>
                            <a:gd name="f117" fmla="*/ f102 f36 1"/>
                            <a:gd name="f118" fmla="*/ f103 f36 1"/>
                            <a:gd name="f119" fmla="*/ f105 f36 1"/>
                            <a:gd name="f120" fmla="*/ f106 f36 1"/>
                            <a:gd name="f121" fmla="*/ f109 f90 1"/>
                            <a:gd name="f122" fmla="*/ f112 1 f90"/>
                            <a:gd name="f123" fmla="*/ f111 f36 1"/>
                            <a:gd name="f124" fmla="*/ f114 f36 1"/>
                            <a:gd name="f125" fmla="*/ f110 f36 1"/>
                            <a:gd name="f126" fmla="*/ f113 f36 1"/>
                            <a:gd name="f127" fmla="+- f121 f104 0"/>
                            <a:gd name="f128" fmla="+- f111 0 f122"/>
                            <a:gd name="f129" fmla="+- f101 f122 0"/>
                            <a:gd name="f130" fmla="+- f40 0 f127"/>
                            <a:gd name="f131" fmla="*/ f127 f36 1"/>
                            <a:gd name="f132" fmla="*/ f128 f36 1"/>
                            <a:gd name="f133" fmla="*/ f129 f36 1"/>
                            <a:gd name="f134" fmla="*/ f130 f3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107" y="f108"/>
                            </a:cxn>
                            <a:cxn ang="f33">
                              <a:pos x="f119" y="f108"/>
                            </a:cxn>
                            <a:cxn ang="f34">
                              <a:pos x="f119" y="f120"/>
                            </a:cxn>
                            <a:cxn ang="f35">
                              <a:pos x="f107" y="f120"/>
                            </a:cxn>
                          </a:cxnLst>
                          <a:rect l="f115" t="f116" r="f123" b="f124"/>
                          <a:pathLst>
                            <a:path>
                              <a:moveTo>
                                <a:pt x="f115" y="f117"/>
                              </a:moveTo>
                              <a:lnTo>
                                <a:pt x="f118" y="f116"/>
                              </a:lnTo>
                              <a:lnTo>
                                <a:pt x="f59" y="f131"/>
                              </a:lnTo>
                              <a:lnTo>
                                <a:pt x="f125" y="f116"/>
                              </a:lnTo>
                              <a:lnTo>
                                <a:pt x="f123" y="f117"/>
                              </a:lnTo>
                              <a:lnTo>
                                <a:pt x="f132" y="f60"/>
                              </a:lnTo>
                              <a:lnTo>
                                <a:pt x="f123" y="f126"/>
                              </a:lnTo>
                              <a:lnTo>
                                <a:pt x="f125" y="f124"/>
                              </a:lnTo>
                              <a:lnTo>
                                <a:pt x="f59" y="f134"/>
                              </a:lnTo>
                              <a:lnTo>
                                <a:pt x="f118" y="f124"/>
                              </a:lnTo>
                              <a:lnTo>
                                <a:pt x="f115" y="f126"/>
                              </a:lnTo>
                              <a:lnTo>
                                <a:pt x="f133" y="f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4AE507C" id="Znak násobení 89" o:spid="_x0000_s1026" style="position:absolute;margin-left:-28.5pt;margin-top:-185.95pt;width:539.2pt;height:1011.7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847841,12848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" path="m934007,3464674l2355353,2707147,3423921,4712098,4492488,2707147r1421346,757527l4336461,6424296,5913834,9383917r-1421346,757527l3423921,8136493,2355353,10141444,934007,9383917,2511380,6424296,934007,3464674xe" fillcolor="black" strokeweight=".35281mm">
                <v:stroke joinstyle="miter"/>
                <v:path arrowok="t" o:connecttype="custom" o:connectlocs="3423921,0;6847841,6424296;3423921,12848591;0,6424296;1644680,3085910;5203161,3085910;5203161,9762681;1644680,9762681" o:connectangles="270,0,90,180,180,270,0,90" textboxrect="934007,2707147,5913834,10141444"/>
              </v:shape>
            </w:pict>
          </mc:Fallback>
        </mc:AlternateContent>
      </w:r>
    </w:p>
    <w:p w14:paraId="1225C572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4E145DDC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7E61AAA4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03DC6119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3885B7F3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7CEEC422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6EE74AE7" w14:textId="77777777" w:rsidR="008B7B7F" w:rsidRDefault="008B7B7F">
      <w:pPr>
        <w:pStyle w:val="Standard"/>
      </w:pPr>
    </w:p>
    <w:p w14:paraId="3A31782E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16DC44B8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1B450FAD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4377289A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4D5D8418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17A178FE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28AB6DCF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53A06741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4BA60646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3B4B8738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5B8F3660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2025E236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6863E338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5B10BE9F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2C6DCD74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0B6FA001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5459F711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1A682391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282923BB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4D4C7D4C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0A6FA793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787C7982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5A4E5887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0AA706E4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44C0161F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181D6D12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3BEDFBCB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33E173B0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6B1FF1B7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4388DDF6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74B7F02B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4F859E9A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542252E2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43D2993E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014DC402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1F652418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06267C5F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0D7E0AB7" w14:textId="77777777" w:rsidR="008B7B7F" w:rsidRDefault="00F11416">
      <w:pPr>
        <w:pStyle w:val="Standard"/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EDB451C" wp14:editId="0CF70DBB">
                <wp:simplePos x="0" y="0"/>
                <wp:positionH relativeFrom="column">
                  <wp:posOffset>-389891</wp:posOffset>
                </wp:positionH>
                <wp:positionV relativeFrom="paragraph">
                  <wp:posOffset>-2376809</wp:posOffset>
                </wp:positionV>
                <wp:extent cx="6847841" cy="12848591"/>
                <wp:effectExtent l="0" t="0" r="0" b="0"/>
                <wp:wrapNone/>
                <wp:docPr id="19" name="Znak násobení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7841" cy="1284859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*/ 0 0 1"/>
                            <a:gd name="f9" fmla="val 23520"/>
                            <a:gd name="f10" fmla="+- 0 0 -270"/>
                            <a:gd name="f11" fmla="+- 0 0 -360"/>
                            <a:gd name="f12" fmla="+- 0 0 -90"/>
                            <a:gd name="f13" fmla="+- 0 0 -180"/>
                            <a:gd name="f14" fmla="abs f3"/>
                            <a:gd name="f15" fmla="abs f4"/>
                            <a:gd name="f16" fmla="abs f5"/>
                            <a:gd name="f17" fmla="*/ f10 f0 1"/>
                            <a:gd name="f18" fmla="*/ f11 f0 1"/>
                            <a:gd name="f19" fmla="*/ f12 f0 1"/>
                            <a:gd name="f20" fmla="*/ f13 f0 1"/>
                            <a:gd name="f21" fmla="?: f14 f3 1"/>
                            <a:gd name="f22" fmla="?: f15 f4 1"/>
                            <a:gd name="f23" fmla="?: f16 f5 1"/>
                            <a:gd name="f24" fmla="*/ f17 1 f2"/>
                            <a:gd name="f25" fmla="*/ f18 1 f2"/>
                            <a:gd name="f26" fmla="*/ f19 1 f2"/>
                            <a:gd name="f27" fmla="*/ f20 1 f2"/>
                            <a:gd name="f28" fmla="*/ f21 1 21600"/>
                            <a:gd name="f29" fmla="*/ f22 1 21600"/>
                            <a:gd name="f30" fmla="*/ 21600 f21 1"/>
                            <a:gd name="f31" fmla="*/ 21600 f22 1"/>
                            <a:gd name="f32" fmla="+- f24 0 f1"/>
                            <a:gd name="f33" fmla="+- f25 0 f1"/>
                            <a:gd name="f34" fmla="+- f26 0 f1"/>
                            <a:gd name="f35" fmla="+- f27 0 f1"/>
                            <a:gd name="f36" fmla="min f29 f28"/>
                            <a:gd name="f37" fmla="*/ f30 1 f23"/>
                            <a:gd name="f38" fmla="*/ f31 1 f23"/>
                            <a:gd name="f39" fmla="val f37"/>
                            <a:gd name="f40" fmla="val f38"/>
                            <a:gd name="f41" fmla="+- f40 0 f6"/>
                            <a:gd name="f42" fmla="+- f39 0 f6"/>
                            <a:gd name="f43" fmla="*/ f41 1 2"/>
                            <a:gd name="f44" fmla="*/ f42 1 2"/>
                            <a:gd name="f45" fmla="min f42 f41"/>
                            <a:gd name="f46" fmla="+- 0 0 f42"/>
                            <a:gd name="f47" fmla="+- 0 0 f41"/>
                            <a:gd name="f48" fmla="*/ f42 f42 1"/>
                            <a:gd name="f49" fmla="*/ f41 f41 1"/>
                            <a:gd name="f50" fmla="+- f6 f43 0"/>
                            <a:gd name="f51" fmla="+- f6 f44 0"/>
                            <a:gd name="f52" fmla="*/ f45 f9 1"/>
                            <a:gd name="f53" fmla="+- f48 f49 0"/>
                            <a:gd name="f54" fmla="+- 0 0 f46"/>
                            <a:gd name="f55" fmla="+- 0 0 f47"/>
                            <a:gd name="f56" fmla="*/ f52 1 100000"/>
                            <a:gd name="f57" fmla="at2 f54 f55"/>
                            <a:gd name="f58" fmla="+- f53 f8 0"/>
                            <a:gd name="f59" fmla="*/ f51 f36 1"/>
                            <a:gd name="f60" fmla="*/ f50 f36 1"/>
                            <a:gd name="f61" fmla="+- f57 f1 0"/>
                            <a:gd name="f62" fmla="sqrt f58"/>
                            <a:gd name="f63" fmla="*/ f61 f7 1"/>
                            <a:gd name="f64" fmla="*/ f62 51965 1"/>
                            <a:gd name="f65" fmla="*/ f63 1 f0"/>
                            <a:gd name="f66" fmla="*/ f64 1 100000"/>
                            <a:gd name="f67" fmla="+- 0 0 f65"/>
                            <a:gd name="f68" fmla="+- f62 0 f66"/>
                            <a:gd name="f69" fmla="val f67"/>
                            <a:gd name="f70" fmla="+- 0 0 f69"/>
                            <a:gd name="f71" fmla="*/ f70 f0 1"/>
                            <a:gd name="f72" fmla="*/ f71 1 f7"/>
                            <a:gd name="f73" fmla="+- f72 0 f1"/>
                            <a:gd name="f74" fmla="+- f73 f1 0"/>
                            <a:gd name="f75" fmla="*/ f74 f7 1"/>
                            <a:gd name="f76" fmla="*/ f75 1 f0"/>
                            <a:gd name="f77" fmla="+- 0 0 f76"/>
                            <a:gd name="f78" fmla="+- 0 0 f77"/>
                            <a:gd name="f79" fmla="*/ f78 f0 1"/>
                            <a:gd name="f80" fmla="*/ f79 1 f7"/>
                            <a:gd name="f81" fmla="+- f80 0 f1"/>
                            <a:gd name="f82" fmla="sin 1 f81"/>
                            <a:gd name="f83" fmla="cos 1 f81"/>
                            <a:gd name="f84" fmla="tan 1 f81"/>
                            <a:gd name="f85" fmla="+- 0 0 f82"/>
                            <a:gd name="f86" fmla="+- 0 0 f83"/>
                            <a:gd name="f87" fmla="*/ 1 1 f84"/>
                            <a:gd name="f88" fmla="+- 0 0 f85"/>
                            <a:gd name="f89" fmla="+- 0 0 f86"/>
                            <a:gd name="f90" fmla="*/ 1 1 f87"/>
                            <a:gd name="f91" fmla="val f88"/>
                            <a:gd name="f92" fmla="val f89"/>
                            <a:gd name="f93" fmla="*/ f92 f68 1"/>
                            <a:gd name="f94" fmla="*/ f91 f68 1"/>
                            <a:gd name="f95" fmla="*/ f91 f56 1"/>
                            <a:gd name="f96" fmla="*/ f92 f56 1"/>
                            <a:gd name="f97" fmla="*/ f93 1 2"/>
                            <a:gd name="f98" fmla="*/ f94 1 2"/>
                            <a:gd name="f99" fmla="*/ f95 1 2"/>
                            <a:gd name="f100" fmla="*/ f96 1 2"/>
                            <a:gd name="f101" fmla="+- f97 0 f99"/>
                            <a:gd name="f102" fmla="+- f98 f100 0"/>
                            <a:gd name="f103" fmla="+- f97 f99 0"/>
                            <a:gd name="f104" fmla="+- f98 0 f100"/>
                            <a:gd name="f105" fmla="+- f39 0 f97"/>
                            <a:gd name="f106" fmla="+- f40 0 f98"/>
                            <a:gd name="f107" fmla="*/ f97 f36 1"/>
                            <a:gd name="f108" fmla="*/ f98 f36 1"/>
                            <a:gd name="f109" fmla="+- f51 0 f103"/>
                            <a:gd name="f110" fmla="+- f39 0 f103"/>
                            <a:gd name="f111" fmla="+- f39 0 f101"/>
                            <a:gd name="f112" fmla="+- f50 0 f102"/>
                            <a:gd name="f113" fmla="+- f40 0 f102"/>
                            <a:gd name="f114" fmla="+- f40 0 f104"/>
                            <a:gd name="f115" fmla="*/ f101 f36 1"/>
                            <a:gd name="f116" fmla="*/ f104 f36 1"/>
                            <a:gd name="f117" fmla="*/ f102 f36 1"/>
                            <a:gd name="f118" fmla="*/ f103 f36 1"/>
                            <a:gd name="f119" fmla="*/ f105 f36 1"/>
                            <a:gd name="f120" fmla="*/ f106 f36 1"/>
                            <a:gd name="f121" fmla="*/ f109 f90 1"/>
                            <a:gd name="f122" fmla="*/ f112 1 f90"/>
                            <a:gd name="f123" fmla="*/ f111 f36 1"/>
                            <a:gd name="f124" fmla="*/ f114 f36 1"/>
                            <a:gd name="f125" fmla="*/ f110 f36 1"/>
                            <a:gd name="f126" fmla="*/ f113 f36 1"/>
                            <a:gd name="f127" fmla="+- f121 f104 0"/>
                            <a:gd name="f128" fmla="+- f111 0 f122"/>
                            <a:gd name="f129" fmla="+- f101 f122 0"/>
                            <a:gd name="f130" fmla="+- f40 0 f127"/>
                            <a:gd name="f131" fmla="*/ f127 f36 1"/>
                            <a:gd name="f132" fmla="*/ f128 f36 1"/>
                            <a:gd name="f133" fmla="*/ f129 f36 1"/>
                            <a:gd name="f134" fmla="*/ f130 f3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107" y="f108"/>
                            </a:cxn>
                            <a:cxn ang="f33">
                              <a:pos x="f119" y="f108"/>
                            </a:cxn>
                            <a:cxn ang="f34">
                              <a:pos x="f119" y="f120"/>
                            </a:cxn>
                            <a:cxn ang="f35">
                              <a:pos x="f107" y="f120"/>
                            </a:cxn>
                          </a:cxnLst>
                          <a:rect l="f115" t="f116" r="f123" b="f124"/>
                          <a:pathLst>
                            <a:path>
                              <a:moveTo>
                                <a:pt x="f115" y="f117"/>
                              </a:moveTo>
                              <a:lnTo>
                                <a:pt x="f118" y="f116"/>
                              </a:lnTo>
                              <a:lnTo>
                                <a:pt x="f59" y="f131"/>
                              </a:lnTo>
                              <a:lnTo>
                                <a:pt x="f125" y="f116"/>
                              </a:lnTo>
                              <a:lnTo>
                                <a:pt x="f123" y="f117"/>
                              </a:lnTo>
                              <a:lnTo>
                                <a:pt x="f132" y="f60"/>
                              </a:lnTo>
                              <a:lnTo>
                                <a:pt x="f123" y="f126"/>
                              </a:lnTo>
                              <a:lnTo>
                                <a:pt x="f125" y="f124"/>
                              </a:lnTo>
                              <a:lnTo>
                                <a:pt x="f59" y="f134"/>
                              </a:lnTo>
                              <a:lnTo>
                                <a:pt x="f118" y="f124"/>
                              </a:lnTo>
                              <a:lnTo>
                                <a:pt x="f115" y="f126"/>
                              </a:lnTo>
                              <a:lnTo>
                                <a:pt x="f133" y="f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687A63F" id="Znak násobení 90" o:spid="_x0000_s1026" style="position:absolute;margin-left:-30.7pt;margin-top:-187.15pt;width:539.2pt;height:1011.7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847841,12848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" path="m934007,3464674l2355353,2707147,3423921,4712098,4492488,2707147r1421346,757527l4336461,6424296,5913834,9383917r-1421346,757527l3423921,8136493,2355353,10141444,934007,9383917,2511380,6424296,934007,3464674xe" fillcolor="black" strokeweight=".35281mm">
                <v:stroke joinstyle="miter"/>
                <v:path arrowok="t" o:connecttype="custom" o:connectlocs="3423921,0;6847841,6424296;3423921,12848591;0,6424296;1644680,3085910;5203161,3085910;5203161,9762681;1644680,9762681" o:connectangles="270,0,90,180,180,270,0,90" textboxrect="934007,2707147,5913834,10141444"/>
              </v:shape>
            </w:pict>
          </mc:Fallback>
        </mc:AlternateContent>
      </w:r>
    </w:p>
    <w:p w14:paraId="376DC12C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0898770A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5C1B5F59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2125B353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3E5D3066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18168A34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33C0BBDE" w14:textId="77777777" w:rsidR="008B7B7F" w:rsidRDefault="008B7B7F">
      <w:pPr>
        <w:pStyle w:val="Standard"/>
      </w:pPr>
    </w:p>
    <w:p w14:paraId="03F3F85D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418BAA8D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261AC7DA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6C71CDDC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64F35EB1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67848A2F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62B61DC4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7FA0C93B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5654E540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11EBBC2B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1B9E7106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2862BDE3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6F1B649C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08EFA8E4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6D2EDBD0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39B3A21D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3B5F0D93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48988E7A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1F9EC280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28987CB9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7CF57EF9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71151861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5155403E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4E8E5FDE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47009D37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7D9C3173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6C220D40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71632F7B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05217CCB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70BD3C01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26B3DE69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5D683949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026A88E1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4C11CDAB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620C0039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01717928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79419CF7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652F9ABA" w14:textId="77777777" w:rsidR="008B7B7F" w:rsidRDefault="00F11416">
      <w:pPr>
        <w:pStyle w:val="Standard"/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CD66824" wp14:editId="48662989">
                <wp:simplePos x="0" y="0"/>
                <wp:positionH relativeFrom="margin">
                  <wp:align>center</wp:align>
                </wp:positionH>
                <wp:positionV relativeFrom="paragraph">
                  <wp:posOffset>-2574292</wp:posOffset>
                </wp:positionV>
                <wp:extent cx="6847841" cy="12848591"/>
                <wp:effectExtent l="0" t="0" r="0" b="0"/>
                <wp:wrapNone/>
                <wp:docPr id="20" name="Znak násobení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7841" cy="1284859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*/ 0 0 1"/>
                            <a:gd name="f9" fmla="val 23520"/>
                            <a:gd name="f10" fmla="+- 0 0 -270"/>
                            <a:gd name="f11" fmla="+- 0 0 -360"/>
                            <a:gd name="f12" fmla="+- 0 0 -90"/>
                            <a:gd name="f13" fmla="+- 0 0 -180"/>
                            <a:gd name="f14" fmla="abs f3"/>
                            <a:gd name="f15" fmla="abs f4"/>
                            <a:gd name="f16" fmla="abs f5"/>
                            <a:gd name="f17" fmla="*/ f10 f0 1"/>
                            <a:gd name="f18" fmla="*/ f11 f0 1"/>
                            <a:gd name="f19" fmla="*/ f12 f0 1"/>
                            <a:gd name="f20" fmla="*/ f13 f0 1"/>
                            <a:gd name="f21" fmla="?: f14 f3 1"/>
                            <a:gd name="f22" fmla="?: f15 f4 1"/>
                            <a:gd name="f23" fmla="?: f16 f5 1"/>
                            <a:gd name="f24" fmla="*/ f17 1 f2"/>
                            <a:gd name="f25" fmla="*/ f18 1 f2"/>
                            <a:gd name="f26" fmla="*/ f19 1 f2"/>
                            <a:gd name="f27" fmla="*/ f20 1 f2"/>
                            <a:gd name="f28" fmla="*/ f21 1 21600"/>
                            <a:gd name="f29" fmla="*/ f22 1 21600"/>
                            <a:gd name="f30" fmla="*/ 21600 f21 1"/>
                            <a:gd name="f31" fmla="*/ 21600 f22 1"/>
                            <a:gd name="f32" fmla="+- f24 0 f1"/>
                            <a:gd name="f33" fmla="+- f25 0 f1"/>
                            <a:gd name="f34" fmla="+- f26 0 f1"/>
                            <a:gd name="f35" fmla="+- f27 0 f1"/>
                            <a:gd name="f36" fmla="min f29 f28"/>
                            <a:gd name="f37" fmla="*/ f30 1 f23"/>
                            <a:gd name="f38" fmla="*/ f31 1 f23"/>
                            <a:gd name="f39" fmla="val f37"/>
                            <a:gd name="f40" fmla="val f38"/>
                            <a:gd name="f41" fmla="+- f40 0 f6"/>
                            <a:gd name="f42" fmla="+- f39 0 f6"/>
                            <a:gd name="f43" fmla="*/ f41 1 2"/>
                            <a:gd name="f44" fmla="*/ f42 1 2"/>
                            <a:gd name="f45" fmla="min f42 f41"/>
                            <a:gd name="f46" fmla="+- 0 0 f42"/>
                            <a:gd name="f47" fmla="+- 0 0 f41"/>
                            <a:gd name="f48" fmla="*/ f42 f42 1"/>
                            <a:gd name="f49" fmla="*/ f41 f41 1"/>
                            <a:gd name="f50" fmla="+- f6 f43 0"/>
                            <a:gd name="f51" fmla="+- f6 f44 0"/>
                            <a:gd name="f52" fmla="*/ f45 f9 1"/>
                            <a:gd name="f53" fmla="+- f48 f49 0"/>
                            <a:gd name="f54" fmla="+- 0 0 f46"/>
                            <a:gd name="f55" fmla="+- 0 0 f47"/>
                            <a:gd name="f56" fmla="*/ f52 1 100000"/>
                            <a:gd name="f57" fmla="at2 f54 f55"/>
                            <a:gd name="f58" fmla="+- f53 f8 0"/>
                            <a:gd name="f59" fmla="*/ f51 f36 1"/>
                            <a:gd name="f60" fmla="*/ f50 f36 1"/>
                            <a:gd name="f61" fmla="+- f57 f1 0"/>
                            <a:gd name="f62" fmla="sqrt f58"/>
                            <a:gd name="f63" fmla="*/ f61 f7 1"/>
                            <a:gd name="f64" fmla="*/ f62 51965 1"/>
                            <a:gd name="f65" fmla="*/ f63 1 f0"/>
                            <a:gd name="f66" fmla="*/ f64 1 100000"/>
                            <a:gd name="f67" fmla="+- 0 0 f65"/>
                            <a:gd name="f68" fmla="+- f62 0 f66"/>
                            <a:gd name="f69" fmla="val f67"/>
                            <a:gd name="f70" fmla="+- 0 0 f69"/>
                            <a:gd name="f71" fmla="*/ f70 f0 1"/>
                            <a:gd name="f72" fmla="*/ f71 1 f7"/>
                            <a:gd name="f73" fmla="+- f72 0 f1"/>
                            <a:gd name="f74" fmla="+- f73 f1 0"/>
                            <a:gd name="f75" fmla="*/ f74 f7 1"/>
                            <a:gd name="f76" fmla="*/ f75 1 f0"/>
                            <a:gd name="f77" fmla="+- 0 0 f76"/>
                            <a:gd name="f78" fmla="+- 0 0 f77"/>
                            <a:gd name="f79" fmla="*/ f78 f0 1"/>
                            <a:gd name="f80" fmla="*/ f79 1 f7"/>
                            <a:gd name="f81" fmla="+- f80 0 f1"/>
                            <a:gd name="f82" fmla="sin 1 f81"/>
                            <a:gd name="f83" fmla="cos 1 f81"/>
                            <a:gd name="f84" fmla="tan 1 f81"/>
                            <a:gd name="f85" fmla="+- 0 0 f82"/>
                            <a:gd name="f86" fmla="+- 0 0 f83"/>
                            <a:gd name="f87" fmla="*/ 1 1 f84"/>
                            <a:gd name="f88" fmla="+- 0 0 f85"/>
                            <a:gd name="f89" fmla="+- 0 0 f86"/>
                            <a:gd name="f90" fmla="*/ 1 1 f87"/>
                            <a:gd name="f91" fmla="val f88"/>
                            <a:gd name="f92" fmla="val f89"/>
                            <a:gd name="f93" fmla="*/ f92 f68 1"/>
                            <a:gd name="f94" fmla="*/ f91 f68 1"/>
                            <a:gd name="f95" fmla="*/ f91 f56 1"/>
                            <a:gd name="f96" fmla="*/ f92 f56 1"/>
                            <a:gd name="f97" fmla="*/ f93 1 2"/>
                            <a:gd name="f98" fmla="*/ f94 1 2"/>
                            <a:gd name="f99" fmla="*/ f95 1 2"/>
                            <a:gd name="f100" fmla="*/ f96 1 2"/>
                            <a:gd name="f101" fmla="+- f97 0 f99"/>
                            <a:gd name="f102" fmla="+- f98 f100 0"/>
                            <a:gd name="f103" fmla="+- f97 f99 0"/>
                            <a:gd name="f104" fmla="+- f98 0 f100"/>
                            <a:gd name="f105" fmla="+- f39 0 f97"/>
                            <a:gd name="f106" fmla="+- f40 0 f98"/>
                            <a:gd name="f107" fmla="*/ f97 f36 1"/>
                            <a:gd name="f108" fmla="*/ f98 f36 1"/>
                            <a:gd name="f109" fmla="+- f51 0 f103"/>
                            <a:gd name="f110" fmla="+- f39 0 f103"/>
                            <a:gd name="f111" fmla="+- f39 0 f101"/>
                            <a:gd name="f112" fmla="+- f50 0 f102"/>
                            <a:gd name="f113" fmla="+- f40 0 f102"/>
                            <a:gd name="f114" fmla="+- f40 0 f104"/>
                            <a:gd name="f115" fmla="*/ f101 f36 1"/>
                            <a:gd name="f116" fmla="*/ f104 f36 1"/>
                            <a:gd name="f117" fmla="*/ f102 f36 1"/>
                            <a:gd name="f118" fmla="*/ f103 f36 1"/>
                            <a:gd name="f119" fmla="*/ f105 f36 1"/>
                            <a:gd name="f120" fmla="*/ f106 f36 1"/>
                            <a:gd name="f121" fmla="*/ f109 f90 1"/>
                            <a:gd name="f122" fmla="*/ f112 1 f90"/>
                            <a:gd name="f123" fmla="*/ f111 f36 1"/>
                            <a:gd name="f124" fmla="*/ f114 f36 1"/>
                            <a:gd name="f125" fmla="*/ f110 f36 1"/>
                            <a:gd name="f126" fmla="*/ f113 f36 1"/>
                            <a:gd name="f127" fmla="+- f121 f104 0"/>
                            <a:gd name="f128" fmla="+- f111 0 f122"/>
                            <a:gd name="f129" fmla="+- f101 f122 0"/>
                            <a:gd name="f130" fmla="+- f40 0 f127"/>
                            <a:gd name="f131" fmla="*/ f127 f36 1"/>
                            <a:gd name="f132" fmla="*/ f128 f36 1"/>
                            <a:gd name="f133" fmla="*/ f129 f36 1"/>
                            <a:gd name="f134" fmla="*/ f130 f3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107" y="f108"/>
                            </a:cxn>
                            <a:cxn ang="f33">
                              <a:pos x="f119" y="f108"/>
                            </a:cxn>
                            <a:cxn ang="f34">
                              <a:pos x="f119" y="f120"/>
                            </a:cxn>
                            <a:cxn ang="f35">
                              <a:pos x="f107" y="f120"/>
                            </a:cxn>
                          </a:cxnLst>
                          <a:rect l="f115" t="f116" r="f123" b="f124"/>
                          <a:pathLst>
                            <a:path>
                              <a:moveTo>
                                <a:pt x="f115" y="f117"/>
                              </a:moveTo>
                              <a:lnTo>
                                <a:pt x="f118" y="f116"/>
                              </a:lnTo>
                              <a:lnTo>
                                <a:pt x="f59" y="f131"/>
                              </a:lnTo>
                              <a:lnTo>
                                <a:pt x="f125" y="f116"/>
                              </a:lnTo>
                              <a:lnTo>
                                <a:pt x="f123" y="f117"/>
                              </a:lnTo>
                              <a:lnTo>
                                <a:pt x="f132" y="f60"/>
                              </a:lnTo>
                              <a:lnTo>
                                <a:pt x="f123" y="f126"/>
                              </a:lnTo>
                              <a:lnTo>
                                <a:pt x="f125" y="f124"/>
                              </a:lnTo>
                              <a:lnTo>
                                <a:pt x="f59" y="f134"/>
                              </a:lnTo>
                              <a:lnTo>
                                <a:pt x="f118" y="f124"/>
                              </a:lnTo>
                              <a:lnTo>
                                <a:pt x="f115" y="f126"/>
                              </a:lnTo>
                              <a:lnTo>
                                <a:pt x="f133" y="f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DDEA051" id="Znak násobení 91" o:spid="_x0000_s1026" style="position:absolute;margin-left:0;margin-top:-202.7pt;width:539.2pt;height:1011.7pt;z-index:2517084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coordsize="6847841,12848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" path="m934007,3464674l2355353,2707147,3423921,4712098,4492488,2707147r1421346,757527l4336461,6424296,5913834,9383917r-1421346,757527l3423921,8136493,2355353,10141444,934007,9383917,2511380,6424296,934007,3464674xe" fillcolor="black" strokeweight=".35281mm">
                <v:stroke joinstyle="miter"/>
                <v:path arrowok="t" o:connecttype="custom" o:connectlocs="3423921,0;6847841,6424296;3423921,12848591;0,6424296;1644680,3085910;5203161,3085910;5203161,9762681;1644680,9762681" o:connectangles="270,0,90,180,180,270,0,90" textboxrect="934007,2707147,5913834,10141444"/>
                <w10:wrap anchorx="margin"/>
              </v:shape>
            </w:pict>
          </mc:Fallback>
        </mc:AlternateContent>
      </w:r>
    </w:p>
    <w:p w14:paraId="6E4FC5A2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055DBF8E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788A6D0B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7186439E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46DCF1B8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2531FA49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095B7F37" w14:textId="77777777" w:rsidR="008B7B7F" w:rsidRDefault="008B7B7F">
      <w:pPr>
        <w:pStyle w:val="Standard"/>
      </w:pPr>
    </w:p>
    <w:p w14:paraId="162C1968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34D755A4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43FD4A85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6720B744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6D239B92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0A141126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3EE2A1DE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17688AEE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20A698AA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323B812F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2FD7B03B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00909E34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4711F167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1666E552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0478451F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150070EF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4CF93CEB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10A2D0C6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513007C2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3AA6706C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1E33BBFF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41BFFA88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7CFB0586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450FE8E1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0E65DBAE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74A950D0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1E8E3B05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517AE13E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721FEABA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4D7CCE4A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4802DC4D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30CA53A2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5CF749A3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15D0DF9D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091F4502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0FA70F55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1703ECCC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0CA01B70" w14:textId="77777777" w:rsidR="008B7B7F" w:rsidRDefault="00F11416">
      <w:pPr>
        <w:pStyle w:val="Standard"/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2543B5F" wp14:editId="447673BE">
                <wp:simplePos x="0" y="0"/>
                <wp:positionH relativeFrom="column">
                  <wp:posOffset>-275591</wp:posOffset>
                </wp:positionH>
                <wp:positionV relativeFrom="paragraph">
                  <wp:posOffset>-2510156</wp:posOffset>
                </wp:positionV>
                <wp:extent cx="6847841" cy="12848591"/>
                <wp:effectExtent l="0" t="0" r="0" b="0"/>
                <wp:wrapNone/>
                <wp:docPr id="21" name="Znak násobení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7841" cy="1284859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*/ 0 0 1"/>
                            <a:gd name="f9" fmla="val 23520"/>
                            <a:gd name="f10" fmla="+- 0 0 -270"/>
                            <a:gd name="f11" fmla="+- 0 0 -360"/>
                            <a:gd name="f12" fmla="+- 0 0 -90"/>
                            <a:gd name="f13" fmla="+- 0 0 -180"/>
                            <a:gd name="f14" fmla="abs f3"/>
                            <a:gd name="f15" fmla="abs f4"/>
                            <a:gd name="f16" fmla="abs f5"/>
                            <a:gd name="f17" fmla="*/ f10 f0 1"/>
                            <a:gd name="f18" fmla="*/ f11 f0 1"/>
                            <a:gd name="f19" fmla="*/ f12 f0 1"/>
                            <a:gd name="f20" fmla="*/ f13 f0 1"/>
                            <a:gd name="f21" fmla="?: f14 f3 1"/>
                            <a:gd name="f22" fmla="?: f15 f4 1"/>
                            <a:gd name="f23" fmla="?: f16 f5 1"/>
                            <a:gd name="f24" fmla="*/ f17 1 f2"/>
                            <a:gd name="f25" fmla="*/ f18 1 f2"/>
                            <a:gd name="f26" fmla="*/ f19 1 f2"/>
                            <a:gd name="f27" fmla="*/ f20 1 f2"/>
                            <a:gd name="f28" fmla="*/ f21 1 21600"/>
                            <a:gd name="f29" fmla="*/ f22 1 21600"/>
                            <a:gd name="f30" fmla="*/ 21600 f21 1"/>
                            <a:gd name="f31" fmla="*/ 21600 f22 1"/>
                            <a:gd name="f32" fmla="+- f24 0 f1"/>
                            <a:gd name="f33" fmla="+- f25 0 f1"/>
                            <a:gd name="f34" fmla="+- f26 0 f1"/>
                            <a:gd name="f35" fmla="+- f27 0 f1"/>
                            <a:gd name="f36" fmla="min f29 f28"/>
                            <a:gd name="f37" fmla="*/ f30 1 f23"/>
                            <a:gd name="f38" fmla="*/ f31 1 f23"/>
                            <a:gd name="f39" fmla="val f37"/>
                            <a:gd name="f40" fmla="val f38"/>
                            <a:gd name="f41" fmla="+- f40 0 f6"/>
                            <a:gd name="f42" fmla="+- f39 0 f6"/>
                            <a:gd name="f43" fmla="*/ f41 1 2"/>
                            <a:gd name="f44" fmla="*/ f42 1 2"/>
                            <a:gd name="f45" fmla="min f42 f41"/>
                            <a:gd name="f46" fmla="+- 0 0 f42"/>
                            <a:gd name="f47" fmla="+- 0 0 f41"/>
                            <a:gd name="f48" fmla="*/ f42 f42 1"/>
                            <a:gd name="f49" fmla="*/ f41 f41 1"/>
                            <a:gd name="f50" fmla="+- f6 f43 0"/>
                            <a:gd name="f51" fmla="+- f6 f44 0"/>
                            <a:gd name="f52" fmla="*/ f45 f9 1"/>
                            <a:gd name="f53" fmla="+- f48 f49 0"/>
                            <a:gd name="f54" fmla="+- 0 0 f46"/>
                            <a:gd name="f55" fmla="+- 0 0 f47"/>
                            <a:gd name="f56" fmla="*/ f52 1 100000"/>
                            <a:gd name="f57" fmla="at2 f54 f55"/>
                            <a:gd name="f58" fmla="+- f53 f8 0"/>
                            <a:gd name="f59" fmla="*/ f51 f36 1"/>
                            <a:gd name="f60" fmla="*/ f50 f36 1"/>
                            <a:gd name="f61" fmla="+- f57 f1 0"/>
                            <a:gd name="f62" fmla="sqrt f58"/>
                            <a:gd name="f63" fmla="*/ f61 f7 1"/>
                            <a:gd name="f64" fmla="*/ f62 51965 1"/>
                            <a:gd name="f65" fmla="*/ f63 1 f0"/>
                            <a:gd name="f66" fmla="*/ f64 1 100000"/>
                            <a:gd name="f67" fmla="+- 0 0 f65"/>
                            <a:gd name="f68" fmla="+- f62 0 f66"/>
                            <a:gd name="f69" fmla="val f67"/>
                            <a:gd name="f70" fmla="+- 0 0 f69"/>
                            <a:gd name="f71" fmla="*/ f70 f0 1"/>
                            <a:gd name="f72" fmla="*/ f71 1 f7"/>
                            <a:gd name="f73" fmla="+- f72 0 f1"/>
                            <a:gd name="f74" fmla="+- f73 f1 0"/>
                            <a:gd name="f75" fmla="*/ f74 f7 1"/>
                            <a:gd name="f76" fmla="*/ f75 1 f0"/>
                            <a:gd name="f77" fmla="+- 0 0 f76"/>
                            <a:gd name="f78" fmla="+- 0 0 f77"/>
                            <a:gd name="f79" fmla="*/ f78 f0 1"/>
                            <a:gd name="f80" fmla="*/ f79 1 f7"/>
                            <a:gd name="f81" fmla="+- f80 0 f1"/>
                            <a:gd name="f82" fmla="sin 1 f81"/>
                            <a:gd name="f83" fmla="cos 1 f81"/>
                            <a:gd name="f84" fmla="tan 1 f81"/>
                            <a:gd name="f85" fmla="+- 0 0 f82"/>
                            <a:gd name="f86" fmla="+- 0 0 f83"/>
                            <a:gd name="f87" fmla="*/ 1 1 f84"/>
                            <a:gd name="f88" fmla="+- 0 0 f85"/>
                            <a:gd name="f89" fmla="+- 0 0 f86"/>
                            <a:gd name="f90" fmla="*/ 1 1 f87"/>
                            <a:gd name="f91" fmla="val f88"/>
                            <a:gd name="f92" fmla="val f89"/>
                            <a:gd name="f93" fmla="*/ f92 f68 1"/>
                            <a:gd name="f94" fmla="*/ f91 f68 1"/>
                            <a:gd name="f95" fmla="*/ f91 f56 1"/>
                            <a:gd name="f96" fmla="*/ f92 f56 1"/>
                            <a:gd name="f97" fmla="*/ f93 1 2"/>
                            <a:gd name="f98" fmla="*/ f94 1 2"/>
                            <a:gd name="f99" fmla="*/ f95 1 2"/>
                            <a:gd name="f100" fmla="*/ f96 1 2"/>
                            <a:gd name="f101" fmla="+- f97 0 f99"/>
                            <a:gd name="f102" fmla="+- f98 f100 0"/>
                            <a:gd name="f103" fmla="+- f97 f99 0"/>
                            <a:gd name="f104" fmla="+- f98 0 f100"/>
                            <a:gd name="f105" fmla="+- f39 0 f97"/>
                            <a:gd name="f106" fmla="+- f40 0 f98"/>
                            <a:gd name="f107" fmla="*/ f97 f36 1"/>
                            <a:gd name="f108" fmla="*/ f98 f36 1"/>
                            <a:gd name="f109" fmla="+- f51 0 f103"/>
                            <a:gd name="f110" fmla="+- f39 0 f103"/>
                            <a:gd name="f111" fmla="+- f39 0 f101"/>
                            <a:gd name="f112" fmla="+- f50 0 f102"/>
                            <a:gd name="f113" fmla="+- f40 0 f102"/>
                            <a:gd name="f114" fmla="+- f40 0 f104"/>
                            <a:gd name="f115" fmla="*/ f101 f36 1"/>
                            <a:gd name="f116" fmla="*/ f104 f36 1"/>
                            <a:gd name="f117" fmla="*/ f102 f36 1"/>
                            <a:gd name="f118" fmla="*/ f103 f36 1"/>
                            <a:gd name="f119" fmla="*/ f105 f36 1"/>
                            <a:gd name="f120" fmla="*/ f106 f36 1"/>
                            <a:gd name="f121" fmla="*/ f109 f90 1"/>
                            <a:gd name="f122" fmla="*/ f112 1 f90"/>
                            <a:gd name="f123" fmla="*/ f111 f36 1"/>
                            <a:gd name="f124" fmla="*/ f114 f36 1"/>
                            <a:gd name="f125" fmla="*/ f110 f36 1"/>
                            <a:gd name="f126" fmla="*/ f113 f36 1"/>
                            <a:gd name="f127" fmla="+- f121 f104 0"/>
                            <a:gd name="f128" fmla="+- f111 0 f122"/>
                            <a:gd name="f129" fmla="+- f101 f122 0"/>
                            <a:gd name="f130" fmla="+- f40 0 f127"/>
                            <a:gd name="f131" fmla="*/ f127 f36 1"/>
                            <a:gd name="f132" fmla="*/ f128 f36 1"/>
                            <a:gd name="f133" fmla="*/ f129 f36 1"/>
                            <a:gd name="f134" fmla="*/ f130 f3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107" y="f108"/>
                            </a:cxn>
                            <a:cxn ang="f33">
                              <a:pos x="f119" y="f108"/>
                            </a:cxn>
                            <a:cxn ang="f34">
                              <a:pos x="f119" y="f120"/>
                            </a:cxn>
                            <a:cxn ang="f35">
                              <a:pos x="f107" y="f120"/>
                            </a:cxn>
                          </a:cxnLst>
                          <a:rect l="f115" t="f116" r="f123" b="f124"/>
                          <a:pathLst>
                            <a:path>
                              <a:moveTo>
                                <a:pt x="f115" y="f117"/>
                              </a:moveTo>
                              <a:lnTo>
                                <a:pt x="f118" y="f116"/>
                              </a:lnTo>
                              <a:lnTo>
                                <a:pt x="f59" y="f131"/>
                              </a:lnTo>
                              <a:lnTo>
                                <a:pt x="f125" y="f116"/>
                              </a:lnTo>
                              <a:lnTo>
                                <a:pt x="f123" y="f117"/>
                              </a:lnTo>
                              <a:lnTo>
                                <a:pt x="f132" y="f60"/>
                              </a:lnTo>
                              <a:lnTo>
                                <a:pt x="f123" y="f126"/>
                              </a:lnTo>
                              <a:lnTo>
                                <a:pt x="f125" y="f124"/>
                              </a:lnTo>
                              <a:lnTo>
                                <a:pt x="f59" y="f134"/>
                              </a:lnTo>
                              <a:lnTo>
                                <a:pt x="f118" y="f124"/>
                              </a:lnTo>
                              <a:lnTo>
                                <a:pt x="f115" y="f126"/>
                              </a:lnTo>
                              <a:lnTo>
                                <a:pt x="f133" y="f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FAEDA81" id="Znak násobení 92" o:spid="_x0000_s1026" style="position:absolute;margin-left:-21.7pt;margin-top:-197.65pt;width:539.2pt;height:1011.7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847841,12848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" path="m934007,3464674l2355353,2707147,3423921,4712098,4492488,2707147r1421346,757527l4336461,6424296,5913834,9383917r-1421346,757527l3423921,8136493,2355353,10141444,934007,9383917,2511380,6424296,934007,3464674xe" fillcolor="black" strokeweight=".35281mm">
                <v:stroke joinstyle="miter"/>
                <v:path arrowok="t" o:connecttype="custom" o:connectlocs="3423921,0;6847841,6424296;3423921,12848591;0,6424296;1644680,3085910;5203161,3085910;5203161,9762681;1644680,9762681" o:connectangles="270,0,90,180,180,270,0,90" textboxrect="934007,2707147,5913834,10141444"/>
              </v:shape>
            </w:pict>
          </mc:Fallback>
        </mc:AlternateContent>
      </w:r>
    </w:p>
    <w:p w14:paraId="75495C8B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1A703DEE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5F0489A2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4C20F234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26F89361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293AA597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49EF51EB" w14:textId="77777777" w:rsidR="008B7B7F" w:rsidRDefault="008B7B7F">
      <w:pPr>
        <w:pStyle w:val="Standard"/>
      </w:pPr>
    </w:p>
    <w:p w14:paraId="7D2689D2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4A823B3E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0127A067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684151F4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2CF1E2DF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56995329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5318370B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63047118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3C73863A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36F1371D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5EDC176B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3C7B5371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623CDB48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53B55310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6E407AF4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3AB9E34B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08518971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3B127BAF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4F1FB4ED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0E6CC576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7DDFFFC7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1564732D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49A33ED1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16ADBDFB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225E08CC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0C843FF2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4895E57B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39916CDC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1B0A1136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6C42FD8F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610658F3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4B8F41CF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51DC92BE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15F6561F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2652A799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4BF4653C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79DC81AA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1B6752EB" w14:textId="77777777" w:rsidR="008B7B7F" w:rsidRDefault="00F11416">
      <w:pPr>
        <w:pStyle w:val="Standard"/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F431DC3" wp14:editId="1CD97E3C">
                <wp:simplePos x="0" y="0"/>
                <wp:positionH relativeFrom="column">
                  <wp:posOffset>-266703</wp:posOffset>
                </wp:positionH>
                <wp:positionV relativeFrom="paragraph">
                  <wp:posOffset>-2369182</wp:posOffset>
                </wp:positionV>
                <wp:extent cx="6847841" cy="12848591"/>
                <wp:effectExtent l="0" t="0" r="0" b="0"/>
                <wp:wrapNone/>
                <wp:docPr id="22" name="Znak násobení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7841" cy="1284859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*/ 0 0 1"/>
                            <a:gd name="f9" fmla="val 23520"/>
                            <a:gd name="f10" fmla="+- 0 0 -270"/>
                            <a:gd name="f11" fmla="+- 0 0 -360"/>
                            <a:gd name="f12" fmla="+- 0 0 -90"/>
                            <a:gd name="f13" fmla="+- 0 0 -180"/>
                            <a:gd name="f14" fmla="abs f3"/>
                            <a:gd name="f15" fmla="abs f4"/>
                            <a:gd name="f16" fmla="abs f5"/>
                            <a:gd name="f17" fmla="*/ f10 f0 1"/>
                            <a:gd name="f18" fmla="*/ f11 f0 1"/>
                            <a:gd name="f19" fmla="*/ f12 f0 1"/>
                            <a:gd name="f20" fmla="*/ f13 f0 1"/>
                            <a:gd name="f21" fmla="?: f14 f3 1"/>
                            <a:gd name="f22" fmla="?: f15 f4 1"/>
                            <a:gd name="f23" fmla="?: f16 f5 1"/>
                            <a:gd name="f24" fmla="*/ f17 1 f2"/>
                            <a:gd name="f25" fmla="*/ f18 1 f2"/>
                            <a:gd name="f26" fmla="*/ f19 1 f2"/>
                            <a:gd name="f27" fmla="*/ f20 1 f2"/>
                            <a:gd name="f28" fmla="*/ f21 1 21600"/>
                            <a:gd name="f29" fmla="*/ f22 1 21600"/>
                            <a:gd name="f30" fmla="*/ 21600 f21 1"/>
                            <a:gd name="f31" fmla="*/ 21600 f22 1"/>
                            <a:gd name="f32" fmla="+- f24 0 f1"/>
                            <a:gd name="f33" fmla="+- f25 0 f1"/>
                            <a:gd name="f34" fmla="+- f26 0 f1"/>
                            <a:gd name="f35" fmla="+- f27 0 f1"/>
                            <a:gd name="f36" fmla="min f29 f28"/>
                            <a:gd name="f37" fmla="*/ f30 1 f23"/>
                            <a:gd name="f38" fmla="*/ f31 1 f23"/>
                            <a:gd name="f39" fmla="val f37"/>
                            <a:gd name="f40" fmla="val f38"/>
                            <a:gd name="f41" fmla="+- f40 0 f6"/>
                            <a:gd name="f42" fmla="+- f39 0 f6"/>
                            <a:gd name="f43" fmla="*/ f41 1 2"/>
                            <a:gd name="f44" fmla="*/ f42 1 2"/>
                            <a:gd name="f45" fmla="min f42 f41"/>
                            <a:gd name="f46" fmla="+- 0 0 f42"/>
                            <a:gd name="f47" fmla="+- 0 0 f41"/>
                            <a:gd name="f48" fmla="*/ f42 f42 1"/>
                            <a:gd name="f49" fmla="*/ f41 f41 1"/>
                            <a:gd name="f50" fmla="+- f6 f43 0"/>
                            <a:gd name="f51" fmla="+- f6 f44 0"/>
                            <a:gd name="f52" fmla="*/ f45 f9 1"/>
                            <a:gd name="f53" fmla="+- f48 f49 0"/>
                            <a:gd name="f54" fmla="+- 0 0 f46"/>
                            <a:gd name="f55" fmla="+- 0 0 f47"/>
                            <a:gd name="f56" fmla="*/ f52 1 100000"/>
                            <a:gd name="f57" fmla="at2 f54 f55"/>
                            <a:gd name="f58" fmla="+- f53 f8 0"/>
                            <a:gd name="f59" fmla="*/ f51 f36 1"/>
                            <a:gd name="f60" fmla="*/ f50 f36 1"/>
                            <a:gd name="f61" fmla="+- f57 f1 0"/>
                            <a:gd name="f62" fmla="sqrt f58"/>
                            <a:gd name="f63" fmla="*/ f61 f7 1"/>
                            <a:gd name="f64" fmla="*/ f62 51965 1"/>
                            <a:gd name="f65" fmla="*/ f63 1 f0"/>
                            <a:gd name="f66" fmla="*/ f64 1 100000"/>
                            <a:gd name="f67" fmla="+- 0 0 f65"/>
                            <a:gd name="f68" fmla="+- f62 0 f66"/>
                            <a:gd name="f69" fmla="val f67"/>
                            <a:gd name="f70" fmla="+- 0 0 f69"/>
                            <a:gd name="f71" fmla="*/ f70 f0 1"/>
                            <a:gd name="f72" fmla="*/ f71 1 f7"/>
                            <a:gd name="f73" fmla="+- f72 0 f1"/>
                            <a:gd name="f74" fmla="+- f73 f1 0"/>
                            <a:gd name="f75" fmla="*/ f74 f7 1"/>
                            <a:gd name="f76" fmla="*/ f75 1 f0"/>
                            <a:gd name="f77" fmla="+- 0 0 f76"/>
                            <a:gd name="f78" fmla="+- 0 0 f77"/>
                            <a:gd name="f79" fmla="*/ f78 f0 1"/>
                            <a:gd name="f80" fmla="*/ f79 1 f7"/>
                            <a:gd name="f81" fmla="+- f80 0 f1"/>
                            <a:gd name="f82" fmla="sin 1 f81"/>
                            <a:gd name="f83" fmla="cos 1 f81"/>
                            <a:gd name="f84" fmla="tan 1 f81"/>
                            <a:gd name="f85" fmla="+- 0 0 f82"/>
                            <a:gd name="f86" fmla="+- 0 0 f83"/>
                            <a:gd name="f87" fmla="*/ 1 1 f84"/>
                            <a:gd name="f88" fmla="+- 0 0 f85"/>
                            <a:gd name="f89" fmla="+- 0 0 f86"/>
                            <a:gd name="f90" fmla="*/ 1 1 f87"/>
                            <a:gd name="f91" fmla="val f88"/>
                            <a:gd name="f92" fmla="val f89"/>
                            <a:gd name="f93" fmla="*/ f92 f68 1"/>
                            <a:gd name="f94" fmla="*/ f91 f68 1"/>
                            <a:gd name="f95" fmla="*/ f91 f56 1"/>
                            <a:gd name="f96" fmla="*/ f92 f56 1"/>
                            <a:gd name="f97" fmla="*/ f93 1 2"/>
                            <a:gd name="f98" fmla="*/ f94 1 2"/>
                            <a:gd name="f99" fmla="*/ f95 1 2"/>
                            <a:gd name="f100" fmla="*/ f96 1 2"/>
                            <a:gd name="f101" fmla="+- f97 0 f99"/>
                            <a:gd name="f102" fmla="+- f98 f100 0"/>
                            <a:gd name="f103" fmla="+- f97 f99 0"/>
                            <a:gd name="f104" fmla="+- f98 0 f100"/>
                            <a:gd name="f105" fmla="+- f39 0 f97"/>
                            <a:gd name="f106" fmla="+- f40 0 f98"/>
                            <a:gd name="f107" fmla="*/ f97 f36 1"/>
                            <a:gd name="f108" fmla="*/ f98 f36 1"/>
                            <a:gd name="f109" fmla="+- f51 0 f103"/>
                            <a:gd name="f110" fmla="+- f39 0 f103"/>
                            <a:gd name="f111" fmla="+- f39 0 f101"/>
                            <a:gd name="f112" fmla="+- f50 0 f102"/>
                            <a:gd name="f113" fmla="+- f40 0 f102"/>
                            <a:gd name="f114" fmla="+- f40 0 f104"/>
                            <a:gd name="f115" fmla="*/ f101 f36 1"/>
                            <a:gd name="f116" fmla="*/ f104 f36 1"/>
                            <a:gd name="f117" fmla="*/ f102 f36 1"/>
                            <a:gd name="f118" fmla="*/ f103 f36 1"/>
                            <a:gd name="f119" fmla="*/ f105 f36 1"/>
                            <a:gd name="f120" fmla="*/ f106 f36 1"/>
                            <a:gd name="f121" fmla="*/ f109 f90 1"/>
                            <a:gd name="f122" fmla="*/ f112 1 f90"/>
                            <a:gd name="f123" fmla="*/ f111 f36 1"/>
                            <a:gd name="f124" fmla="*/ f114 f36 1"/>
                            <a:gd name="f125" fmla="*/ f110 f36 1"/>
                            <a:gd name="f126" fmla="*/ f113 f36 1"/>
                            <a:gd name="f127" fmla="+- f121 f104 0"/>
                            <a:gd name="f128" fmla="+- f111 0 f122"/>
                            <a:gd name="f129" fmla="+- f101 f122 0"/>
                            <a:gd name="f130" fmla="+- f40 0 f127"/>
                            <a:gd name="f131" fmla="*/ f127 f36 1"/>
                            <a:gd name="f132" fmla="*/ f128 f36 1"/>
                            <a:gd name="f133" fmla="*/ f129 f36 1"/>
                            <a:gd name="f134" fmla="*/ f130 f3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107" y="f108"/>
                            </a:cxn>
                            <a:cxn ang="f33">
                              <a:pos x="f119" y="f108"/>
                            </a:cxn>
                            <a:cxn ang="f34">
                              <a:pos x="f119" y="f120"/>
                            </a:cxn>
                            <a:cxn ang="f35">
                              <a:pos x="f107" y="f120"/>
                            </a:cxn>
                          </a:cxnLst>
                          <a:rect l="f115" t="f116" r="f123" b="f124"/>
                          <a:pathLst>
                            <a:path>
                              <a:moveTo>
                                <a:pt x="f115" y="f117"/>
                              </a:moveTo>
                              <a:lnTo>
                                <a:pt x="f118" y="f116"/>
                              </a:lnTo>
                              <a:lnTo>
                                <a:pt x="f59" y="f131"/>
                              </a:lnTo>
                              <a:lnTo>
                                <a:pt x="f125" y="f116"/>
                              </a:lnTo>
                              <a:lnTo>
                                <a:pt x="f123" y="f117"/>
                              </a:lnTo>
                              <a:lnTo>
                                <a:pt x="f132" y="f60"/>
                              </a:lnTo>
                              <a:lnTo>
                                <a:pt x="f123" y="f126"/>
                              </a:lnTo>
                              <a:lnTo>
                                <a:pt x="f125" y="f124"/>
                              </a:lnTo>
                              <a:lnTo>
                                <a:pt x="f59" y="f134"/>
                              </a:lnTo>
                              <a:lnTo>
                                <a:pt x="f118" y="f124"/>
                              </a:lnTo>
                              <a:lnTo>
                                <a:pt x="f115" y="f126"/>
                              </a:lnTo>
                              <a:lnTo>
                                <a:pt x="f133" y="f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0E087D7" id="Znak násobení 93" o:spid="_x0000_s1026" style="position:absolute;margin-left:-21pt;margin-top:-186.55pt;width:539.2pt;height:1011.7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847841,12848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" path="m934007,3464674l2355353,2707147,3423921,4712098,4492488,2707147r1421346,757527l4336461,6424296,5913834,9383917r-1421346,757527l3423921,8136493,2355353,10141444,934007,9383917,2511380,6424296,934007,3464674xe" fillcolor="black" strokeweight=".35281mm">
                <v:stroke joinstyle="miter"/>
                <v:path arrowok="t" o:connecttype="custom" o:connectlocs="3423921,0;6847841,6424296;3423921,12848591;0,6424296;1644680,3085910;5203161,3085910;5203161,9762681;1644680,9762681" o:connectangles="270,0,90,180,180,270,0,90" textboxrect="934007,2707147,5913834,10141444"/>
              </v:shape>
            </w:pict>
          </mc:Fallback>
        </mc:AlternateContent>
      </w:r>
    </w:p>
    <w:p w14:paraId="65E4B418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11DDFBCD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0C119D59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1ACE29D0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7226D92A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576620D5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04067FE5" w14:textId="77777777" w:rsidR="008B7B7F" w:rsidRDefault="008B7B7F">
      <w:pPr>
        <w:pStyle w:val="Standard"/>
      </w:pPr>
    </w:p>
    <w:p w14:paraId="086538FB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2E479EEC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0CA87DE2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36F1F8C8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7BE1D48A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21A3A1B4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1D7F3BB4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35221C8B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78ADC427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3D4B0D32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034608EA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30D0B301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516FF778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4F7599B9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6D9733F5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5CB13178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14C39EFD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2FB713F2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1D85020F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12ACB672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06DFE159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55D4D412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60D88DFB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6ECBAF0C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17074989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0D9CCF16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53C128F3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344CE7B1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05613CFB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7E6D2E30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3D91F2CE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231C9CFC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1BBF225A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0E959005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1AC2C192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3C88C8E5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668FBE46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33836F67" w14:textId="77777777" w:rsidR="008B7B7F" w:rsidRDefault="00F11416">
      <w:pPr>
        <w:pStyle w:val="Standard"/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ECC86B5" wp14:editId="6758AF75">
                <wp:simplePos x="0" y="0"/>
                <wp:positionH relativeFrom="margin">
                  <wp:align>center</wp:align>
                </wp:positionH>
                <wp:positionV relativeFrom="paragraph">
                  <wp:posOffset>-2621283</wp:posOffset>
                </wp:positionV>
                <wp:extent cx="6847841" cy="12848591"/>
                <wp:effectExtent l="0" t="0" r="0" b="0"/>
                <wp:wrapNone/>
                <wp:docPr id="23" name="Znak násobení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7841" cy="1284859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*/ 0 0 1"/>
                            <a:gd name="f9" fmla="val 23520"/>
                            <a:gd name="f10" fmla="+- 0 0 -270"/>
                            <a:gd name="f11" fmla="+- 0 0 -360"/>
                            <a:gd name="f12" fmla="+- 0 0 -90"/>
                            <a:gd name="f13" fmla="+- 0 0 -180"/>
                            <a:gd name="f14" fmla="abs f3"/>
                            <a:gd name="f15" fmla="abs f4"/>
                            <a:gd name="f16" fmla="abs f5"/>
                            <a:gd name="f17" fmla="*/ f10 f0 1"/>
                            <a:gd name="f18" fmla="*/ f11 f0 1"/>
                            <a:gd name="f19" fmla="*/ f12 f0 1"/>
                            <a:gd name="f20" fmla="*/ f13 f0 1"/>
                            <a:gd name="f21" fmla="?: f14 f3 1"/>
                            <a:gd name="f22" fmla="?: f15 f4 1"/>
                            <a:gd name="f23" fmla="?: f16 f5 1"/>
                            <a:gd name="f24" fmla="*/ f17 1 f2"/>
                            <a:gd name="f25" fmla="*/ f18 1 f2"/>
                            <a:gd name="f26" fmla="*/ f19 1 f2"/>
                            <a:gd name="f27" fmla="*/ f20 1 f2"/>
                            <a:gd name="f28" fmla="*/ f21 1 21600"/>
                            <a:gd name="f29" fmla="*/ f22 1 21600"/>
                            <a:gd name="f30" fmla="*/ 21600 f21 1"/>
                            <a:gd name="f31" fmla="*/ 21600 f22 1"/>
                            <a:gd name="f32" fmla="+- f24 0 f1"/>
                            <a:gd name="f33" fmla="+- f25 0 f1"/>
                            <a:gd name="f34" fmla="+- f26 0 f1"/>
                            <a:gd name="f35" fmla="+- f27 0 f1"/>
                            <a:gd name="f36" fmla="min f29 f28"/>
                            <a:gd name="f37" fmla="*/ f30 1 f23"/>
                            <a:gd name="f38" fmla="*/ f31 1 f23"/>
                            <a:gd name="f39" fmla="val f37"/>
                            <a:gd name="f40" fmla="val f38"/>
                            <a:gd name="f41" fmla="+- f40 0 f6"/>
                            <a:gd name="f42" fmla="+- f39 0 f6"/>
                            <a:gd name="f43" fmla="*/ f41 1 2"/>
                            <a:gd name="f44" fmla="*/ f42 1 2"/>
                            <a:gd name="f45" fmla="min f42 f41"/>
                            <a:gd name="f46" fmla="+- 0 0 f42"/>
                            <a:gd name="f47" fmla="+- 0 0 f41"/>
                            <a:gd name="f48" fmla="*/ f42 f42 1"/>
                            <a:gd name="f49" fmla="*/ f41 f41 1"/>
                            <a:gd name="f50" fmla="+- f6 f43 0"/>
                            <a:gd name="f51" fmla="+- f6 f44 0"/>
                            <a:gd name="f52" fmla="*/ f45 f9 1"/>
                            <a:gd name="f53" fmla="+- f48 f49 0"/>
                            <a:gd name="f54" fmla="+- 0 0 f46"/>
                            <a:gd name="f55" fmla="+- 0 0 f47"/>
                            <a:gd name="f56" fmla="*/ f52 1 100000"/>
                            <a:gd name="f57" fmla="at2 f54 f55"/>
                            <a:gd name="f58" fmla="+- f53 f8 0"/>
                            <a:gd name="f59" fmla="*/ f51 f36 1"/>
                            <a:gd name="f60" fmla="*/ f50 f36 1"/>
                            <a:gd name="f61" fmla="+- f57 f1 0"/>
                            <a:gd name="f62" fmla="sqrt f58"/>
                            <a:gd name="f63" fmla="*/ f61 f7 1"/>
                            <a:gd name="f64" fmla="*/ f62 51965 1"/>
                            <a:gd name="f65" fmla="*/ f63 1 f0"/>
                            <a:gd name="f66" fmla="*/ f64 1 100000"/>
                            <a:gd name="f67" fmla="+- 0 0 f65"/>
                            <a:gd name="f68" fmla="+- f62 0 f66"/>
                            <a:gd name="f69" fmla="val f67"/>
                            <a:gd name="f70" fmla="+- 0 0 f69"/>
                            <a:gd name="f71" fmla="*/ f70 f0 1"/>
                            <a:gd name="f72" fmla="*/ f71 1 f7"/>
                            <a:gd name="f73" fmla="+- f72 0 f1"/>
                            <a:gd name="f74" fmla="+- f73 f1 0"/>
                            <a:gd name="f75" fmla="*/ f74 f7 1"/>
                            <a:gd name="f76" fmla="*/ f75 1 f0"/>
                            <a:gd name="f77" fmla="+- 0 0 f76"/>
                            <a:gd name="f78" fmla="+- 0 0 f77"/>
                            <a:gd name="f79" fmla="*/ f78 f0 1"/>
                            <a:gd name="f80" fmla="*/ f79 1 f7"/>
                            <a:gd name="f81" fmla="+- f80 0 f1"/>
                            <a:gd name="f82" fmla="sin 1 f81"/>
                            <a:gd name="f83" fmla="cos 1 f81"/>
                            <a:gd name="f84" fmla="tan 1 f81"/>
                            <a:gd name="f85" fmla="+- 0 0 f82"/>
                            <a:gd name="f86" fmla="+- 0 0 f83"/>
                            <a:gd name="f87" fmla="*/ 1 1 f84"/>
                            <a:gd name="f88" fmla="+- 0 0 f85"/>
                            <a:gd name="f89" fmla="+- 0 0 f86"/>
                            <a:gd name="f90" fmla="*/ 1 1 f87"/>
                            <a:gd name="f91" fmla="val f88"/>
                            <a:gd name="f92" fmla="val f89"/>
                            <a:gd name="f93" fmla="*/ f92 f68 1"/>
                            <a:gd name="f94" fmla="*/ f91 f68 1"/>
                            <a:gd name="f95" fmla="*/ f91 f56 1"/>
                            <a:gd name="f96" fmla="*/ f92 f56 1"/>
                            <a:gd name="f97" fmla="*/ f93 1 2"/>
                            <a:gd name="f98" fmla="*/ f94 1 2"/>
                            <a:gd name="f99" fmla="*/ f95 1 2"/>
                            <a:gd name="f100" fmla="*/ f96 1 2"/>
                            <a:gd name="f101" fmla="+- f97 0 f99"/>
                            <a:gd name="f102" fmla="+- f98 f100 0"/>
                            <a:gd name="f103" fmla="+- f97 f99 0"/>
                            <a:gd name="f104" fmla="+- f98 0 f100"/>
                            <a:gd name="f105" fmla="+- f39 0 f97"/>
                            <a:gd name="f106" fmla="+- f40 0 f98"/>
                            <a:gd name="f107" fmla="*/ f97 f36 1"/>
                            <a:gd name="f108" fmla="*/ f98 f36 1"/>
                            <a:gd name="f109" fmla="+- f51 0 f103"/>
                            <a:gd name="f110" fmla="+- f39 0 f103"/>
                            <a:gd name="f111" fmla="+- f39 0 f101"/>
                            <a:gd name="f112" fmla="+- f50 0 f102"/>
                            <a:gd name="f113" fmla="+- f40 0 f102"/>
                            <a:gd name="f114" fmla="+- f40 0 f104"/>
                            <a:gd name="f115" fmla="*/ f101 f36 1"/>
                            <a:gd name="f116" fmla="*/ f104 f36 1"/>
                            <a:gd name="f117" fmla="*/ f102 f36 1"/>
                            <a:gd name="f118" fmla="*/ f103 f36 1"/>
                            <a:gd name="f119" fmla="*/ f105 f36 1"/>
                            <a:gd name="f120" fmla="*/ f106 f36 1"/>
                            <a:gd name="f121" fmla="*/ f109 f90 1"/>
                            <a:gd name="f122" fmla="*/ f112 1 f90"/>
                            <a:gd name="f123" fmla="*/ f111 f36 1"/>
                            <a:gd name="f124" fmla="*/ f114 f36 1"/>
                            <a:gd name="f125" fmla="*/ f110 f36 1"/>
                            <a:gd name="f126" fmla="*/ f113 f36 1"/>
                            <a:gd name="f127" fmla="+- f121 f104 0"/>
                            <a:gd name="f128" fmla="+- f111 0 f122"/>
                            <a:gd name="f129" fmla="+- f101 f122 0"/>
                            <a:gd name="f130" fmla="+- f40 0 f127"/>
                            <a:gd name="f131" fmla="*/ f127 f36 1"/>
                            <a:gd name="f132" fmla="*/ f128 f36 1"/>
                            <a:gd name="f133" fmla="*/ f129 f36 1"/>
                            <a:gd name="f134" fmla="*/ f130 f3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107" y="f108"/>
                            </a:cxn>
                            <a:cxn ang="f33">
                              <a:pos x="f119" y="f108"/>
                            </a:cxn>
                            <a:cxn ang="f34">
                              <a:pos x="f119" y="f120"/>
                            </a:cxn>
                            <a:cxn ang="f35">
                              <a:pos x="f107" y="f120"/>
                            </a:cxn>
                          </a:cxnLst>
                          <a:rect l="f115" t="f116" r="f123" b="f124"/>
                          <a:pathLst>
                            <a:path>
                              <a:moveTo>
                                <a:pt x="f115" y="f117"/>
                              </a:moveTo>
                              <a:lnTo>
                                <a:pt x="f118" y="f116"/>
                              </a:lnTo>
                              <a:lnTo>
                                <a:pt x="f59" y="f131"/>
                              </a:lnTo>
                              <a:lnTo>
                                <a:pt x="f125" y="f116"/>
                              </a:lnTo>
                              <a:lnTo>
                                <a:pt x="f123" y="f117"/>
                              </a:lnTo>
                              <a:lnTo>
                                <a:pt x="f132" y="f60"/>
                              </a:lnTo>
                              <a:lnTo>
                                <a:pt x="f123" y="f126"/>
                              </a:lnTo>
                              <a:lnTo>
                                <a:pt x="f125" y="f124"/>
                              </a:lnTo>
                              <a:lnTo>
                                <a:pt x="f59" y="f134"/>
                              </a:lnTo>
                              <a:lnTo>
                                <a:pt x="f118" y="f124"/>
                              </a:lnTo>
                              <a:lnTo>
                                <a:pt x="f115" y="f126"/>
                              </a:lnTo>
                              <a:lnTo>
                                <a:pt x="f133" y="f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8845CC5" id="Znak násobení 94" o:spid="_x0000_s1026" style="position:absolute;margin-left:0;margin-top:-206.4pt;width:539.2pt;height:1011.7pt;z-index:2517145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coordsize="6847841,12848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" path="m934007,3464674l2355353,2707147,3423921,4712098,4492488,2707147r1421346,757527l4336461,6424296,5913834,9383917r-1421346,757527l3423921,8136493,2355353,10141444,934007,9383917,2511380,6424296,934007,3464674xe" fillcolor="black" strokeweight=".35281mm">
                <v:stroke joinstyle="miter"/>
                <v:path arrowok="t" o:connecttype="custom" o:connectlocs="3423921,0;6847841,6424296;3423921,12848591;0,6424296;1644680,3085910;5203161,3085910;5203161,9762681;1644680,9762681" o:connectangles="270,0,90,180,180,270,0,90" textboxrect="934007,2707147,5913834,10141444"/>
                <w10:wrap anchorx="margin"/>
              </v:shape>
            </w:pict>
          </mc:Fallback>
        </mc:AlternateContent>
      </w:r>
    </w:p>
    <w:p w14:paraId="54559271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71DFD296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329EC705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1045CE7B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610EF8FB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1672AD26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486936DD" w14:textId="77777777" w:rsidR="008B7B7F" w:rsidRDefault="008B7B7F">
      <w:pPr>
        <w:pStyle w:val="Standard"/>
      </w:pPr>
    </w:p>
    <w:p w14:paraId="076A8EA3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1DEEA83B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67B8AEEE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331BD5F3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4DEB9DEC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63164DFC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69BAA1EC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37E2D1B9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13946AC5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3FD0C2C3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46CC7959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2D582240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2926BFB4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4E9516AF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48941D8D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753E8C3A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7B967D62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57552398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784355F5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4A458CBE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69352EDC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3853A5F5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7C128164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6CFACDEA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6CBA7C1F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4938A3AD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1CEC0BC7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268C824C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776F6F81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09159629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1C2E64C2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3ADC335B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2CAAEB79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34184A63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22EA921B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1BF3DCFE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7571C52D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28A64570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0DC2975B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7D354457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7F8BA5FA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2B6B6913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52AABE1D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7B4C51EC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39EFC073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3DB6BD0A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267F0A7E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72C23FCA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2116152E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673755A8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50DE06F7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70BE1203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46C5E697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312BFF1B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7FE676E3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476BD8A0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0F625D33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4B9E36A8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0FA3AFAA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1596BE10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53063338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2FE7C928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6A1CC6E4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6D06FDFB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404A6844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018EC9B4" w14:textId="77777777" w:rsidR="008B7B7F" w:rsidRDefault="008B7B7F">
      <w:pPr>
        <w:pStyle w:val="Standard"/>
      </w:pPr>
    </w:p>
    <w:p w14:paraId="5DDCBF6D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78A8ABE9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79D803D9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6F18A5EC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1FA245F3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2F622E74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649CF44D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745517D8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7F80AC8E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0668C3CB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7C2BEE20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3C5B4859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14F34897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54347C8E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7C9B3A29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6A132A48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7C4A01DE" w14:textId="77777777" w:rsidR="008B7B7F" w:rsidRDefault="00F11416">
      <w:pPr>
        <w:pStyle w:val="Standard"/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0501650" wp14:editId="2B74C9BD">
                <wp:simplePos x="0" y="0"/>
                <wp:positionH relativeFrom="margin">
                  <wp:align>center</wp:align>
                </wp:positionH>
                <wp:positionV relativeFrom="paragraph">
                  <wp:posOffset>-717547</wp:posOffset>
                </wp:positionV>
                <wp:extent cx="6847841" cy="6067428"/>
                <wp:effectExtent l="0" t="0" r="0" b="0"/>
                <wp:wrapNone/>
                <wp:docPr id="24" name="Znak násobení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7841" cy="606742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*/ 0 0 1"/>
                            <a:gd name="f9" fmla="val 23520"/>
                            <a:gd name="f10" fmla="+- 0 0 -270"/>
                            <a:gd name="f11" fmla="+- 0 0 -360"/>
                            <a:gd name="f12" fmla="+- 0 0 -90"/>
                            <a:gd name="f13" fmla="+- 0 0 -180"/>
                            <a:gd name="f14" fmla="abs f3"/>
                            <a:gd name="f15" fmla="abs f4"/>
                            <a:gd name="f16" fmla="abs f5"/>
                            <a:gd name="f17" fmla="*/ f10 f0 1"/>
                            <a:gd name="f18" fmla="*/ f11 f0 1"/>
                            <a:gd name="f19" fmla="*/ f12 f0 1"/>
                            <a:gd name="f20" fmla="*/ f13 f0 1"/>
                            <a:gd name="f21" fmla="?: f14 f3 1"/>
                            <a:gd name="f22" fmla="?: f15 f4 1"/>
                            <a:gd name="f23" fmla="?: f16 f5 1"/>
                            <a:gd name="f24" fmla="*/ f17 1 f2"/>
                            <a:gd name="f25" fmla="*/ f18 1 f2"/>
                            <a:gd name="f26" fmla="*/ f19 1 f2"/>
                            <a:gd name="f27" fmla="*/ f20 1 f2"/>
                            <a:gd name="f28" fmla="*/ f21 1 21600"/>
                            <a:gd name="f29" fmla="*/ f22 1 21600"/>
                            <a:gd name="f30" fmla="*/ 21600 f21 1"/>
                            <a:gd name="f31" fmla="*/ 21600 f22 1"/>
                            <a:gd name="f32" fmla="+- f24 0 f1"/>
                            <a:gd name="f33" fmla="+- f25 0 f1"/>
                            <a:gd name="f34" fmla="+- f26 0 f1"/>
                            <a:gd name="f35" fmla="+- f27 0 f1"/>
                            <a:gd name="f36" fmla="min f29 f28"/>
                            <a:gd name="f37" fmla="*/ f30 1 f23"/>
                            <a:gd name="f38" fmla="*/ f31 1 f23"/>
                            <a:gd name="f39" fmla="val f37"/>
                            <a:gd name="f40" fmla="val f38"/>
                            <a:gd name="f41" fmla="+- f40 0 f6"/>
                            <a:gd name="f42" fmla="+- f39 0 f6"/>
                            <a:gd name="f43" fmla="*/ f41 1 2"/>
                            <a:gd name="f44" fmla="*/ f42 1 2"/>
                            <a:gd name="f45" fmla="min f42 f41"/>
                            <a:gd name="f46" fmla="+- 0 0 f42"/>
                            <a:gd name="f47" fmla="+- 0 0 f41"/>
                            <a:gd name="f48" fmla="*/ f42 f42 1"/>
                            <a:gd name="f49" fmla="*/ f41 f41 1"/>
                            <a:gd name="f50" fmla="+- f6 f43 0"/>
                            <a:gd name="f51" fmla="+- f6 f44 0"/>
                            <a:gd name="f52" fmla="*/ f45 f9 1"/>
                            <a:gd name="f53" fmla="+- f48 f49 0"/>
                            <a:gd name="f54" fmla="+- 0 0 f46"/>
                            <a:gd name="f55" fmla="+- 0 0 f47"/>
                            <a:gd name="f56" fmla="*/ f52 1 100000"/>
                            <a:gd name="f57" fmla="at2 f54 f55"/>
                            <a:gd name="f58" fmla="+- f53 f8 0"/>
                            <a:gd name="f59" fmla="*/ f51 f36 1"/>
                            <a:gd name="f60" fmla="*/ f50 f36 1"/>
                            <a:gd name="f61" fmla="+- f57 f1 0"/>
                            <a:gd name="f62" fmla="sqrt f58"/>
                            <a:gd name="f63" fmla="*/ f61 f7 1"/>
                            <a:gd name="f64" fmla="*/ f62 51965 1"/>
                            <a:gd name="f65" fmla="*/ f63 1 f0"/>
                            <a:gd name="f66" fmla="*/ f64 1 100000"/>
                            <a:gd name="f67" fmla="+- 0 0 f65"/>
                            <a:gd name="f68" fmla="+- f62 0 f66"/>
                            <a:gd name="f69" fmla="val f67"/>
                            <a:gd name="f70" fmla="+- 0 0 f69"/>
                            <a:gd name="f71" fmla="*/ f70 f0 1"/>
                            <a:gd name="f72" fmla="*/ f71 1 f7"/>
                            <a:gd name="f73" fmla="+- f72 0 f1"/>
                            <a:gd name="f74" fmla="+- f73 f1 0"/>
                            <a:gd name="f75" fmla="*/ f74 f7 1"/>
                            <a:gd name="f76" fmla="*/ f75 1 f0"/>
                            <a:gd name="f77" fmla="+- 0 0 f76"/>
                            <a:gd name="f78" fmla="+- 0 0 f77"/>
                            <a:gd name="f79" fmla="*/ f78 f0 1"/>
                            <a:gd name="f80" fmla="*/ f79 1 f7"/>
                            <a:gd name="f81" fmla="+- f80 0 f1"/>
                            <a:gd name="f82" fmla="sin 1 f81"/>
                            <a:gd name="f83" fmla="cos 1 f81"/>
                            <a:gd name="f84" fmla="tan 1 f81"/>
                            <a:gd name="f85" fmla="+- 0 0 f82"/>
                            <a:gd name="f86" fmla="+- 0 0 f83"/>
                            <a:gd name="f87" fmla="*/ 1 1 f84"/>
                            <a:gd name="f88" fmla="+- 0 0 f85"/>
                            <a:gd name="f89" fmla="+- 0 0 f86"/>
                            <a:gd name="f90" fmla="*/ 1 1 f87"/>
                            <a:gd name="f91" fmla="val f88"/>
                            <a:gd name="f92" fmla="val f89"/>
                            <a:gd name="f93" fmla="*/ f92 f68 1"/>
                            <a:gd name="f94" fmla="*/ f91 f68 1"/>
                            <a:gd name="f95" fmla="*/ f91 f56 1"/>
                            <a:gd name="f96" fmla="*/ f92 f56 1"/>
                            <a:gd name="f97" fmla="*/ f93 1 2"/>
                            <a:gd name="f98" fmla="*/ f94 1 2"/>
                            <a:gd name="f99" fmla="*/ f95 1 2"/>
                            <a:gd name="f100" fmla="*/ f96 1 2"/>
                            <a:gd name="f101" fmla="+- f97 0 f99"/>
                            <a:gd name="f102" fmla="+- f98 f100 0"/>
                            <a:gd name="f103" fmla="+- f97 f99 0"/>
                            <a:gd name="f104" fmla="+- f98 0 f100"/>
                            <a:gd name="f105" fmla="+- f39 0 f97"/>
                            <a:gd name="f106" fmla="+- f40 0 f98"/>
                            <a:gd name="f107" fmla="*/ f97 f36 1"/>
                            <a:gd name="f108" fmla="*/ f98 f36 1"/>
                            <a:gd name="f109" fmla="+- f51 0 f103"/>
                            <a:gd name="f110" fmla="+- f39 0 f103"/>
                            <a:gd name="f111" fmla="+- f39 0 f101"/>
                            <a:gd name="f112" fmla="+- f50 0 f102"/>
                            <a:gd name="f113" fmla="+- f40 0 f102"/>
                            <a:gd name="f114" fmla="+- f40 0 f104"/>
                            <a:gd name="f115" fmla="*/ f101 f36 1"/>
                            <a:gd name="f116" fmla="*/ f104 f36 1"/>
                            <a:gd name="f117" fmla="*/ f102 f36 1"/>
                            <a:gd name="f118" fmla="*/ f103 f36 1"/>
                            <a:gd name="f119" fmla="*/ f105 f36 1"/>
                            <a:gd name="f120" fmla="*/ f106 f36 1"/>
                            <a:gd name="f121" fmla="*/ f109 f90 1"/>
                            <a:gd name="f122" fmla="*/ f112 1 f90"/>
                            <a:gd name="f123" fmla="*/ f111 f36 1"/>
                            <a:gd name="f124" fmla="*/ f114 f36 1"/>
                            <a:gd name="f125" fmla="*/ f110 f36 1"/>
                            <a:gd name="f126" fmla="*/ f113 f36 1"/>
                            <a:gd name="f127" fmla="+- f121 f104 0"/>
                            <a:gd name="f128" fmla="+- f111 0 f122"/>
                            <a:gd name="f129" fmla="+- f101 f122 0"/>
                            <a:gd name="f130" fmla="+- f40 0 f127"/>
                            <a:gd name="f131" fmla="*/ f127 f36 1"/>
                            <a:gd name="f132" fmla="*/ f128 f36 1"/>
                            <a:gd name="f133" fmla="*/ f129 f36 1"/>
                            <a:gd name="f134" fmla="*/ f130 f3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107" y="f108"/>
                            </a:cxn>
                            <a:cxn ang="f33">
                              <a:pos x="f119" y="f108"/>
                            </a:cxn>
                            <a:cxn ang="f34">
                              <a:pos x="f119" y="f120"/>
                            </a:cxn>
                            <a:cxn ang="f35">
                              <a:pos x="f107" y="f120"/>
                            </a:cxn>
                          </a:cxnLst>
                          <a:rect l="f115" t="f116" r="f123" b="f124"/>
                          <a:pathLst>
                            <a:path>
                              <a:moveTo>
                                <a:pt x="f115" y="f117"/>
                              </a:moveTo>
                              <a:lnTo>
                                <a:pt x="f118" y="f116"/>
                              </a:lnTo>
                              <a:lnTo>
                                <a:pt x="f59" y="f131"/>
                              </a:lnTo>
                              <a:lnTo>
                                <a:pt x="f125" y="f116"/>
                              </a:lnTo>
                              <a:lnTo>
                                <a:pt x="f123" y="f117"/>
                              </a:lnTo>
                              <a:lnTo>
                                <a:pt x="f132" y="f60"/>
                              </a:lnTo>
                              <a:lnTo>
                                <a:pt x="f123" y="f126"/>
                              </a:lnTo>
                              <a:lnTo>
                                <a:pt x="f125" y="f124"/>
                              </a:lnTo>
                              <a:lnTo>
                                <a:pt x="f59" y="f134"/>
                              </a:lnTo>
                              <a:lnTo>
                                <a:pt x="f118" y="f124"/>
                              </a:lnTo>
                              <a:lnTo>
                                <a:pt x="f115" y="f126"/>
                              </a:lnTo>
                              <a:lnTo>
                                <a:pt x="f133" y="f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642D406" id="Znak násobení 95" o:spid="_x0000_s1026" style="position:absolute;margin-left:0;margin-top:-56.5pt;width:539.2pt;height:477.75pt;z-index:2517166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coordsize="6847841,6067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" path="m1171489,1991299l2117871,923190,3423920,2080395,4729970,923190r946382,1068109l4499858,3033714,5676352,4076129,4729970,5144238,3423920,3987033,2117871,5144238,1171489,4076129,2347983,3033714,1171489,1991299xe" fillcolor="black" strokeweight=".35281mm">
                <v:stroke joinstyle="miter"/>
                <v:path arrowok="t" o:connecttype="custom" o:connectlocs="3423921,0;6847841,3033714;3423921,6067428;0,3033714;1644680,1457245;5203161,1457245;5203161,4610183;1644680,4610183" o:connectangles="270,0,90,180,180,270,0,90" textboxrect="1171489,923190,5676352,5144238"/>
                <w10:wrap anchorx="margin"/>
              </v:shape>
            </w:pict>
          </mc:Fallback>
        </mc:AlternateContent>
      </w:r>
    </w:p>
    <w:p w14:paraId="3E368933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4D3A4491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4F653CC0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79D875ED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0030FFAF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72CD9657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540D8988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26620D49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1AA46C0F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30D23A51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0C13F81E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75223D55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3D97ED0D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086DD947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79352C31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07ED44DF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3477D63C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7462909D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0452C88E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76E4AA40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3D646212" w14:textId="77777777" w:rsidR="008B7B7F" w:rsidRDefault="008B7B7F">
      <w:pPr>
        <w:pStyle w:val="Standard"/>
      </w:pPr>
    </w:p>
    <w:p w14:paraId="4F131A17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2ADCBE1F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717675F6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6898623D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38FDB260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77B0DC25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56FA7E63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62CF7B0C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4CB06874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26A415F7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7FEB66D0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04D441B6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5DE9983D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6582540B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53DF1BD0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313AD108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3871EAE9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054DBFAB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12BEC07E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3AEB4C2F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6FD67991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1202AF5B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0C0DFD52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0FBBDC4D" w14:textId="77777777" w:rsidR="008B7B7F" w:rsidRDefault="00F11416">
      <w:pPr>
        <w:pStyle w:val="Standard"/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A6C26DC" wp14:editId="621B9F89">
                <wp:simplePos x="0" y="0"/>
                <wp:positionH relativeFrom="margin">
                  <wp:align>center</wp:align>
                </wp:positionH>
                <wp:positionV relativeFrom="paragraph">
                  <wp:posOffset>-835661</wp:posOffset>
                </wp:positionV>
                <wp:extent cx="6847841" cy="12848591"/>
                <wp:effectExtent l="0" t="0" r="0" b="0"/>
                <wp:wrapNone/>
                <wp:docPr id="25" name="Znak násobení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7841" cy="1284859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*/ 0 0 1"/>
                            <a:gd name="f9" fmla="val 23520"/>
                            <a:gd name="f10" fmla="+- 0 0 -270"/>
                            <a:gd name="f11" fmla="+- 0 0 -360"/>
                            <a:gd name="f12" fmla="+- 0 0 -90"/>
                            <a:gd name="f13" fmla="+- 0 0 -180"/>
                            <a:gd name="f14" fmla="abs f3"/>
                            <a:gd name="f15" fmla="abs f4"/>
                            <a:gd name="f16" fmla="abs f5"/>
                            <a:gd name="f17" fmla="*/ f10 f0 1"/>
                            <a:gd name="f18" fmla="*/ f11 f0 1"/>
                            <a:gd name="f19" fmla="*/ f12 f0 1"/>
                            <a:gd name="f20" fmla="*/ f13 f0 1"/>
                            <a:gd name="f21" fmla="?: f14 f3 1"/>
                            <a:gd name="f22" fmla="?: f15 f4 1"/>
                            <a:gd name="f23" fmla="?: f16 f5 1"/>
                            <a:gd name="f24" fmla="*/ f17 1 f2"/>
                            <a:gd name="f25" fmla="*/ f18 1 f2"/>
                            <a:gd name="f26" fmla="*/ f19 1 f2"/>
                            <a:gd name="f27" fmla="*/ f20 1 f2"/>
                            <a:gd name="f28" fmla="*/ f21 1 21600"/>
                            <a:gd name="f29" fmla="*/ f22 1 21600"/>
                            <a:gd name="f30" fmla="*/ 21600 f21 1"/>
                            <a:gd name="f31" fmla="*/ 21600 f22 1"/>
                            <a:gd name="f32" fmla="+- f24 0 f1"/>
                            <a:gd name="f33" fmla="+- f25 0 f1"/>
                            <a:gd name="f34" fmla="+- f26 0 f1"/>
                            <a:gd name="f35" fmla="+- f27 0 f1"/>
                            <a:gd name="f36" fmla="min f29 f28"/>
                            <a:gd name="f37" fmla="*/ f30 1 f23"/>
                            <a:gd name="f38" fmla="*/ f31 1 f23"/>
                            <a:gd name="f39" fmla="val f37"/>
                            <a:gd name="f40" fmla="val f38"/>
                            <a:gd name="f41" fmla="+- f40 0 f6"/>
                            <a:gd name="f42" fmla="+- f39 0 f6"/>
                            <a:gd name="f43" fmla="*/ f41 1 2"/>
                            <a:gd name="f44" fmla="*/ f42 1 2"/>
                            <a:gd name="f45" fmla="min f42 f41"/>
                            <a:gd name="f46" fmla="+- 0 0 f42"/>
                            <a:gd name="f47" fmla="+- 0 0 f41"/>
                            <a:gd name="f48" fmla="*/ f42 f42 1"/>
                            <a:gd name="f49" fmla="*/ f41 f41 1"/>
                            <a:gd name="f50" fmla="+- f6 f43 0"/>
                            <a:gd name="f51" fmla="+- f6 f44 0"/>
                            <a:gd name="f52" fmla="*/ f45 f9 1"/>
                            <a:gd name="f53" fmla="+- f48 f49 0"/>
                            <a:gd name="f54" fmla="+- 0 0 f46"/>
                            <a:gd name="f55" fmla="+- 0 0 f47"/>
                            <a:gd name="f56" fmla="*/ f52 1 100000"/>
                            <a:gd name="f57" fmla="at2 f54 f55"/>
                            <a:gd name="f58" fmla="+- f53 f8 0"/>
                            <a:gd name="f59" fmla="*/ f51 f36 1"/>
                            <a:gd name="f60" fmla="*/ f50 f36 1"/>
                            <a:gd name="f61" fmla="+- f57 f1 0"/>
                            <a:gd name="f62" fmla="sqrt f58"/>
                            <a:gd name="f63" fmla="*/ f61 f7 1"/>
                            <a:gd name="f64" fmla="*/ f62 51965 1"/>
                            <a:gd name="f65" fmla="*/ f63 1 f0"/>
                            <a:gd name="f66" fmla="*/ f64 1 100000"/>
                            <a:gd name="f67" fmla="+- 0 0 f65"/>
                            <a:gd name="f68" fmla="+- f62 0 f66"/>
                            <a:gd name="f69" fmla="val f67"/>
                            <a:gd name="f70" fmla="+- 0 0 f69"/>
                            <a:gd name="f71" fmla="*/ f70 f0 1"/>
                            <a:gd name="f72" fmla="*/ f71 1 f7"/>
                            <a:gd name="f73" fmla="+- f72 0 f1"/>
                            <a:gd name="f74" fmla="+- f73 f1 0"/>
                            <a:gd name="f75" fmla="*/ f74 f7 1"/>
                            <a:gd name="f76" fmla="*/ f75 1 f0"/>
                            <a:gd name="f77" fmla="+- 0 0 f76"/>
                            <a:gd name="f78" fmla="+- 0 0 f77"/>
                            <a:gd name="f79" fmla="*/ f78 f0 1"/>
                            <a:gd name="f80" fmla="*/ f79 1 f7"/>
                            <a:gd name="f81" fmla="+- f80 0 f1"/>
                            <a:gd name="f82" fmla="sin 1 f81"/>
                            <a:gd name="f83" fmla="cos 1 f81"/>
                            <a:gd name="f84" fmla="tan 1 f81"/>
                            <a:gd name="f85" fmla="+- 0 0 f82"/>
                            <a:gd name="f86" fmla="+- 0 0 f83"/>
                            <a:gd name="f87" fmla="*/ 1 1 f84"/>
                            <a:gd name="f88" fmla="+- 0 0 f85"/>
                            <a:gd name="f89" fmla="+- 0 0 f86"/>
                            <a:gd name="f90" fmla="*/ 1 1 f87"/>
                            <a:gd name="f91" fmla="val f88"/>
                            <a:gd name="f92" fmla="val f89"/>
                            <a:gd name="f93" fmla="*/ f92 f68 1"/>
                            <a:gd name="f94" fmla="*/ f91 f68 1"/>
                            <a:gd name="f95" fmla="*/ f91 f56 1"/>
                            <a:gd name="f96" fmla="*/ f92 f56 1"/>
                            <a:gd name="f97" fmla="*/ f93 1 2"/>
                            <a:gd name="f98" fmla="*/ f94 1 2"/>
                            <a:gd name="f99" fmla="*/ f95 1 2"/>
                            <a:gd name="f100" fmla="*/ f96 1 2"/>
                            <a:gd name="f101" fmla="+- f97 0 f99"/>
                            <a:gd name="f102" fmla="+- f98 f100 0"/>
                            <a:gd name="f103" fmla="+- f97 f99 0"/>
                            <a:gd name="f104" fmla="+- f98 0 f100"/>
                            <a:gd name="f105" fmla="+- f39 0 f97"/>
                            <a:gd name="f106" fmla="+- f40 0 f98"/>
                            <a:gd name="f107" fmla="*/ f97 f36 1"/>
                            <a:gd name="f108" fmla="*/ f98 f36 1"/>
                            <a:gd name="f109" fmla="+- f51 0 f103"/>
                            <a:gd name="f110" fmla="+- f39 0 f103"/>
                            <a:gd name="f111" fmla="+- f39 0 f101"/>
                            <a:gd name="f112" fmla="+- f50 0 f102"/>
                            <a:gd name="f113" fmla="+- f40 0 f102"/>
                            <a:gd name="f114" fmla="+- f40 0 f104"/>
                            <a:gd name="f115" fmla="*/ f101 f36 1"/>
                            <a:gd name="f116" fmla="*/ f104 f36 1"/>
                            <a:gd name="f117" fmla="*/ f102 f36 1"/>
                            <a:gd name="f118" fmla="*/ f103 f36 1"/>
                            <a:gd name="f119" fmla="*/ f105 f36 1"/>
                            <a:gd name="f120" fmla="*/ f106 f36 1"/>
                            <a:gd name="f121" fmla="*/ f109 f90 1"/>
                            <a:gd name="f122" fmla="*/ f112 1 f90"/>
                            <a:gd name="f123" fmla="*/ f111 f36 1"/>
                            <a:gd name="f124" fmla="*/ f114 f36 1"/>
                            <a:gd name="f125" fmla="*/ f110 f36 1"/>
                            <a:gd name="f126" fmla="*/ f113 f36 1"/>
                            <a:gd name="f127" fmla="+- f121 f104 0"/>
                            <a:gd name="f128" fmla="+- f111 0 f122"/>
                            <a:gd name="f129" fmla="+- f101 f122 0"/>
                            <a:gd name="f130" fmla="+- f40 0 f127"/>
                            <a:gd name="f131" fmla="*/ f127 f36 1"/>
                            <a:gd name="f132" fmla="*/ f128 f36 1"/>
                            <a:gd name="f133" fmla="*/ f129 f36 1"/>
                            <a:gd name="f134" fmla="*/ f130 f3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107" y="f108"/>
                            </a:cxn>
                            <a:cxn ang="f33">
                              <a:pos x="f119" y="f108"/>
                            </a:cxn>
                            <a:cxn ang="f34">
                              <a:pos x="f119" y="f120"/>
                            </a:cxn>
                            <a:cxn ang="f35">
                              <a:pos x="f107" y="f120"/>
                            </a:cxn>
                          </a:cxnLst>
                          <a:rect l="f115" t="f116" r="f123" b="f124"/>
                          <a:pathLst>
                            <a:path>
                              <a:moveTo>
                                <a:pt x="f115" y="f117"/>
                              </a:moveTo>
                              <a:lnTo>
                                <a:pt x="f118" y="f116"/>
                              </a:lnTo>
                              <a:lnTo>
                                <a:pt x="f59" y="f131"/>
                              </a:lnTo>
                              <a:lnTo>
                                <a:pt x="f125" y="f116"/>
                              </a:lnTo>
                              <a:lnTo>
                                <a:pt x="f123" y="f117"/>
                              </a:lnTo>
                              <a:lnTo>
                                <a:pt x="f132" y="f60"/>
                              </a:lnTo>
                              <a:lnTo>
                                <a:pt x="f123" y="f126"/>
                              </a:lnTo>
                              <a:lnTo>
                                <a:pt x="f125" y="f124"/>
                              </a:lnTo>
                              <a:lnTo>
                                <a:pt x="f59" y="f134"/>
                              </a:lnTo>
                              <a:lnTo>
                                <a:pt x="f118" y="f124"/>
                              </a:lnTo>
                              <a:lnTo>
                                <a:pt x="f115" y="f126"/>
                              </a:lnTo>
                              <a:lnTo>
                                <a:pt x="f133" y="f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9E7159E" w14:textId="77777777" w:rsidR="008B7B7F" w:rsidRDefault="008B7B7F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6C26DC" id="Znak násobení 96" o:spid="_x0000_s1026" style="position:absolute;margin-left:0;margin-top:-65.8pt;width:539.2pt;height:1011.7pt;z-index:2517186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coordsize="6847841,1284859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" adj="-11796480,,5400" path="m934007,3464674l2355353,2707147,3423921,4712098,4492488,2707147r1421346,757527l4336461,6424296,5913834,9383917r-1421346,757527l3423921,8136493,2355353,10141444,934007,9383917,2511380,6424296,934007,3464674xe" fillcolor="black" strokeweight=".35281mm">
                <v:stroke joinstyle="miter"/>
                <v:formulas/>
                <v:path arrowok="t" o:connecttype="custom" o:connectlocs="3423921,0;6847841,6424296;3423921,12848591;0,6424296;1644680,3085910;5203161,3085910;5203161,9762681;1644680,9762681" o:connectangles="270,0,90,180,180,270,0,90" textboxrect="934007,2707147,5913834,10141444"/>
                <v:textbox inset="0,0,0,0">
                  <w:txbxContent>
                    <w:p w14:paraId="59E7159E" w14:textId="77777777" w:rsidR="008B7B7F" w:rsidRDefault="008B7B7F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spellStart"/>
      <w:r>
        <w:rPr>
          <w:b/>
          <w:bCs/>
          <w:sz w:val="28"/>
          <w:szCs w:val="28"/>
        </w:rPr>
        <w:t>Příloha</w:t>
      </w:r>
      <w:proofErr w:type="spellEnd"/>
      <w:r>
        <w:rPr>
          <w:b/>
          <w:bCs/>
          <w:sz w:val="28"/>
          <w:szCs w:val="28"/>
        </w:rPr>
        <w:t xml:space="preserve"> č. 2 </w:t>
      </w:r>
      <w:proofErr w:type="spellStart"/>
      <w:r>
        <w:rPr>
          <w:b/>
          <w:bCs/>
          <w:sz w:val="28"/>
          <w:szCs w:val="28"/>
        </w:rPr>
        <w:t>ke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Smlouvě</w:t>
      </w:r>
      <w:proofErr w:type="spellEnd"/>
      <w:r>
        <w:rPr>
          <w:b/>
          <w:bCs/>
          <w:sz w:val="28"/>
          <w:szCs w:val="28"/>
        </w:rPr>
        <w:t xml:space="preserve"> o </w:t>
      </w:r>
      <w:proofErr w:type="spellStart"/>
      <w:r>
        <w:rPr>
          <w:b/>
          <w:bCs/>
          <w:sz w:val="28"/>
          <w:szCs w:val="28"/>
        </w:rPr>
        <w:t>výpůjčce</w:t>
      </w:r>
      <w:proofErr w:type="spellEnd"/>
      <w:r>
        <w:rPr>
          <w:b/>
          <w:bCs/>
          <w:sz w:val="28"/>
          <w:szCs w:val="28"/>
        </w:rPr>
        <w:t xml:space="preserve"> č. 4/202</w:t>
      </w:r>
      <w:r>
        <w:rPr>
          <w:b/>
          <w:bCs/>
          <w:sz w:val="28"/>
          <w:szCs w:val="28"/>
          <w:lang w:val="cs-CZ"/>
        </w:rPr>
        <w:t>6</w:t>
      </w:r>
    </w:p>
    <w:p w14:paraId="34FF4194" w14:textId="77777777" w:rsidR="008B7B7F" w:rsidRDefault="00F11416">
      <w:pPr>
        <w:rPr>
          <w:rFonts w:cs="FranklinGothic-Book"/>
          <w:b/>
          <w:bCs/>
          <w:sz w:val="28"/>
          <w:szCs w:val="28"/>
        </w:rPr>
      </w:pPr>
      <w:r>
        <w:rPr>
          <w:rFonts w:cs="FranklinGothic-Book"/>
          <w:b/>
          <w:bCs/>
          <w:sz w:val="28"/>
          <w:szCs w:val="28"/>
        </w:rPr>
        <w:t xml:space="preserve">- Stav </w:t>
      </w:r>
      <w:proofErr w:type="spellStart"/>
      <w:r>
        <w:rPr>
          <w:rFonts w:cs="FranklinGothic-Book"/>
          <w:b/>
          <w:bCs/>
          <w:sz w:val="28"/>
          <w:szCs w:val="28"/>
        </w:rPr>
        <w:t>předmětu</w:t>
      </w:r>
      <w:proofErr w:type="spellEnd"/>
      <w:r>
        <w:rPr>
          <w:rFonts w:cs="FranklinGothic-Book"/>
          <w:b/>
          <w:bCs/>
          <w:sz w:val="28"/>
          <w:szCs w:val="28"/>
        </w:rPr>
        <w:t xml:space="preserve"> </w:t>
      </w:r>
      <w:proofErr w:type="spellStart"/>
      <w:r>
        <w:rPr>
          <w:rFonts w:cs="FranklinGothic-Book"/>
          <w:b/>
          <w:bCs/>
          <w:sz w:val="28"/>
          <w:szCs w:val="28"/>
        </w:rPr>
        <w:t>výpůjčky</w:t>
      </w:r>
      <w:proofErr w:type="spellEnd"/>
      <w:r>
        <w:rPr>
          <w:rFonts w:cs="FranklinGothic-Book"/>
          <w:b/>
          <w:bCs/>
          <w:sz w:val="28"/>
          <w:szCs w:val="28"/>
        </w:rPr>
        <w:t>/Condition Report</w:t>
      </w:r>
    </w:p>
    <w:p w14:paraId="3F8388CE" w14:textId="77777777" w:rsidR="008B7B7F" w:rsidRDefault="008B7B7F"/>
    <w:p w14:paraId="34242FF6" w14:textId="77777777" w:rsidR="008B7B7F" w:rsidRDefault="008B7B7F">
      <w:pPr>
        <w:rPr>
          <w:rFonts w:cs="FranklinGothic-Book"/>
        </w:rPr>
      </w:pPr>
    </w:p>
    <w:p w14:paraId="6B50C422" w14:textId="77777777" w:rsidR="008B7B7F" w:rsidRDefault="008B7B7F">
      <w:pPr>
        <w:rPr>
          <w:rFonts w:cs="FranklinGothic-Book"/>
        </w:rPr>
      </w:pPr>
    </w:p>
    <w:p w14:paraId="14814F67" w14:textId="77777777" w:rsidR="008B7B7F" w:rsidRDefault="008B7B7F">
      <w:pPr>
        <w:rPr>
          <w:rFonts w:cs="FranklinGothic-Book"/>
        </w:rPr>
      </w:pPr>
    </w:p>
    <w:p w14:paraId="3FCFF06B" w14:textId="77777777" w:rsidR="008B7B7F" w:rsidRDefault="008B7B7F">
      <w:pPr>
        <w:rPr>
          <w:rFonts w:cs="FranklinGothic-Book"/>
        </w:rPr>
      </w:pPr>
    </w:p>
    <w:p w14:paraId="27471615" w14:textId="77777777" w:rsidR="008B7B7F" w:rsidRDefault="008B7B7F">
      <w:pPr>
        <w:rPr>
          <w:rFonts w:cs="FranklinGothic-Book"/>
        </w:rPr>
      </w:pPr>
    </w:p>
    <w:p w14:paraId="6D26FBF8" w14:textId="77777777" w:rsidR="008B7B7F" w:rsidRDefault="008B7B7F">
      <w:pPr>
        <w:rPr>
          <w:rFonts w:cs="FranklinGothic-Book"/>
        </w:rPr>
      </w:pPr>
    </w:p>
    <w:p w14:paraId="0B9D38DB" w14:textId="77777777" w:rsidR="008B7B7F" w:rsidRDefault="008B7B7F">
      <w:pPr>
        <w:rPr>
          <w:rFonts w:cs="FranklinGothic-Book"/>
        </w:rPr>
      </w:pPr>
    </w:p>
    <w:p w14:paraId="299AE26E" w14:textId="77777777" w:rsidR="008B7B7F" w:rsidRDefault="008B7B7F">
      <w:pPr>
        <w:rPr>
          <w:rFonts w:cs="FranklinGothic-Book"/>
        </w:rPr>
      </w:pPr>
    </w:p>
    <w:p w14:paraId="35ED6AA1" w14:textId="77777777" w:rsidR="008B7B7F" w:rsidRDefault="008B7B7F">
      <w:pPr>
        <w:rPr>
          <w:rFonts w:cs="FranklinGothic-Book"/>
        </w:rPr>
      </w:pPr>
    </w:p>
    <w:p w14:paraId="70208611" w14:textId="77777777" w:rsidR="008B7B7F" w:rsidRDefault="008B7B7F">
      <w:pPr>
        <w:rPr>
          <w:rFonts w:cs="FranklinGothic-Book"/>
        </w:rPr>
      </w:pPr>
    </w:p>
    <w:p w14:paraId="2AC42360" w14:textId="77777777" w:rsidR="008B7B7F" w:rsidRDefault="008B7B7F">
      <w:pPr>
        <w:rPr>
          <w:rFonts w:cs="FranklinGothic-Book"/>
        </w:rPr>
      </w:pPr>
    </w:p>
    <w:p w14:paraId="418DF49D" w14:textId="77777777" w:rsidR="008B7B7F" w:rsidRDefault="008B7B7F">
      <w:pPr>
        <w:rPr>
          <w:rFonts w:cs="FranklinGothic-Book"/>
        </w:rPr>
      </w:pPr>
    </w:p>
    <w:p w14:paraId="7DEE0399" w14:textId="77777777" w:rsidR="008B7B7F" w:rsidRDefault="008B7B7F">
      <w:pPr>
        <w:rPr>
          <w:rFonts w:cs="FranklinGothic-Book"/>
        </w:rPr>
      </w:pPr>
    </w:p>
    <w:p w14:paraId="2F0CF93F" w14:textId="77777777" w:rsidR="008B7B7F" w:rsidRDefault="008B7B7F">
      <w:pPr>
        <w:rPr>
          <w:rFonts w:cs="FranklinGothic-Book"/>
        </w:rPr>
      </w:pPr>
    </w:p>
    <w:p w14:paraId="1FC2B8AF" w14:textId="77777777" w:rsidR="008B7B7F" w:rsidRDefault="008B7B7F">
      <w:pPr>
        <w:rPr>
          <w:rFonts w:cs="FranklinGothic-Book"/>
        </w:rPr>
      </w:pPr>
    </w:p>
    <w:p w14:paraId="0C33E067" w14:textId="77777777" w:rsidR="008B7B7F" w:rsidRDefault="008B7B7F">
      <w:pPr>
        <w:rPr>
          <w:rFonts w:cs="FranklinGothic-Book"/>
        </w:rPr>
      </w:pPr>
    </w:p>
    <w:p w14:paraId="3D348631" w14:textId="77777777" w:rsidR="008B7B7F" w:rsidRDefault="008B7B7F">
      <w:pPr>
        <w:rPr>
          <w:rFonts w:cs="FranklinGothic-Book"/>
        </w:rPr>
      </w:pPr>
    </w:p>
    <w:p w14:paraId="230CD72D" w14:textId="77777777" w:rsidR="008B7B7F" w:rsidRDefault="008B7B7F">
      <w:pPr>
        <w:rPr>
          <w:rFonts w:cs="FranklinGothic-Book"/>
        </w:rPr>
      </w:pPr>
    </w:p>
    <w:p w14:paraId="3EA796DD" w14:textId="77777777" w:rsidR="008B7B7F" w:rsidRDefault="008B7B7F">
      <w:pPr>
        <w:rPr>
          <w:rFonts w:cs="FranklinGothic-Book"/>
        </w:rPr>
      </w:pPr>
    </w:p>
    <w:p w14:paraId="3E537AFF" w14:textId="77777777" w:rsidR="008B7B7F" w:rsidRDefault="008B7B7F">
      <w:pPr>
        <w:rPr>
          <w:rFonts w:cs="FranklinGothic-Book"/>
        </w:rPr>
      </w:pPr>
    </w:p>
    <w:p w14:paraId="23A252E5" w14:textId="77777777" w:rsidR="008B7B7F" w:rsidRDefault="008B7B7F">
      <w:pPr>
        <w:rPr>
          <w:rFonts w:cs="FranklinGothic-Book"/>
        </w:rPr>
      </w:pPr>
    </w:p>
    <w:p w14:paraId="2552CEE5" w14:textId="77777777" w:rsidR="008B7B7F" w:rsidRDefault="008B7B7F">
      <w:pPr>
        <w:rPr>
          <w:rFonts w:cs="FranklinGothic-Book"/>
        </w:rPr>
      </w:pPr>
    </w:p>
    <w:p w14:paraId="74D7E767" w14:textId="77777777" w:rsidR="008B7B7F" w:rsidRDefault="008B7B7F">
      <w:pPr>
        <w:rPr>
          <w:rFonts w:cs="FranklinGothic-Book"/>
        </w:rPr>
      </w:pPr>
    </w:p>
    <w:p w14:paraId="19D54DCF" w14:textId="77777777" w:rsidR="008B7B7F" w:rsidRDefault="008B7B7F">
      <w:pPr>
        <w:rPr>
          <w:rFonts w:cs="FranklinGothic-Book"/>
        </w:rPr>
      </w:pPr>
    </w:p>
    <w:p w14:paraId="2716CD8D" w14:textId="77777777" w:rsidR="008B7B7F" w:rsidRDefault="008B7B7F">
      <w:pPr>
        <w:rPr>
          <w:rFonts w:cs="FranklinGothic-Book"/>
        </w:rPr>
      </w:pPr>
    </w:p>
    <w:p w14:paraId="30D85B69" w14:textId="77777777" w:rsidR="008B7B7F" w:rsidRDefault="008B7B7F">
      <w:pPr>
        <w:rPr>
          <w:rFonts w:cs="FranklinGothic-Book"/>
        </w:rPr>
      </w:pPr>
    </w:p>
    <w:p w14:paraId="7737A608" w14:textId="77777777" w:rsidR="008B7B7F" w:rsidRDefault="008B7B7F">
      <w:pPr>
        <w:rPr>
          <w:rFonts w:cs="FranklinGothic-Book"/>
        </w:rPr>
      </w:pPr>
    </w:p>
    <w:p w14:paraId="2CE96769" w14:textId="77777777" w:rsidR="008B7B7F" w:rsidRDefault="008B7B7F">
      <w:pPr>
        <w:rPr>
          <w:rFonts w:cs="FranklinGothic-Book"/>
        </w:rPr>
      </w:pPr>
    </w:p>
    <w:p w14:paraId="1130ED35" w14:textId="77777777" w:rsidR="008B7B7F" w:rsidRDefault="008B7B7F">
      <w:pPr>
        <w:rPr>
          <w:rFonts w:cs="FranklinGothic-Book"/>
        </w:rPr>
      </w:pPr>
    </w:p>
    <w:p w14:paraId="1D08B75D" w14:textId="77777777" w:rsidR="008B7B7F" w:rsidRDefault="008B7B7F">
      <w:pPr>
        <w:rPr>
          <w:rFonts w:cs="FranklinGothic-Book"/>
        </w:rPr>
      </w:pPr>
    </w:p>
    <w:p w14:paraId="726F2B98" w14:textId="77777777" w:rsidR="008B7B7F" w:rsidRDefault="008B7B7F">
      <w:pPr>
        <w:rPr>
          <w:rFonts w:cs="FranklinGothic-Book"/>
        </w:rPr>
      </w:pPr>
    </w:p>
    <w:p w14:paraId="2DE86AFE" w14:textId="77777777" w:rsidR="008B7B7F" w:rsidRDefault="008B7B7F">
      <w:pPr>
        <w:rPr>
          <w:rFonts w:cs="FranklinGothic-Book"/>
        </w:rPr>
      </w:pPr>
    </w:p>
    <w:p w14:paraId="485D6704" w14:textId="77777777" w:rsidR="008B7B7F" w:rsidRDefault="008B7B7F">
      <w:pPr>
        <w:rPr>
          <w:rFonts w:cs="FranklinGothic-Book"/>
        </w:rPr>
      </w:pPr>
    </w:p>
    <w:p w14:paraId="4245EF00" w14:textId="77777777" w:rsidR="008B7B7F" w:rsidRDefault="008B7B7F">
      <w:pPr>
        <w:rPr>
          <w:rFonts w:cs="FranklinGothic-Book"/>
        </w:rPr>
      </w:pPr>
    </w:p>
    <w:p w14:paraId="0FEEB815" w14:textId="77777777" w:rsidR="008B7B7F" w:rsidRDefault="008B7B7F">
      <w:pPr>
        <w:rPr>
          <w:rFonts w:cs="FranklinGothic-Book"/>
        </w:rPr>
      </w:pPr>
    </w:p>
    <w:p w14:paraId="5418B261" w14:textId="77777777" w:rsidR="008B7B7F" w:rsidRDefault="008B7B7F">
      <w:pPr>
        <w:rPr>
          <w:rFonts w:cs="FranklinGothic-Book"/>
        </w:rPr>
      </w:pPr>
    </w:p>
    <w:p w14:paraId="52800848" w14:textId="77777777" w:rsidR="008B7B7F" w:rsidRDefault="008B7B7F">
      <w:pPr>
        <w:rPr>
          <w:rFonts w:cs="FranklinGothic-Book"/>
        </w:rPr>
      </w:pPr>
    </w:p>
    <w:p w14:paraId="14CA9238" w14:textId="77777777" w:rsidR="008B7B7F" w:rsidRDefault="008B7B7F">
      <w:pPr>
        <w:rPr>
          <w:rFonts w:cs="FranklinGothic-Book"/>
        </w:rPr>
      </w:pPr>
    </w:p>
    <w:p w14:paraId="3A581C93" w14:textId="77777777" w:rsidR="008B7B7F" w:rsidRDefault="008B7B7F">
      <w:pPr>
        <w:rPr>
          <w:rFonts w:cs="FranklinGothic-Book"/>
        </w:rPr>
      </w:pPr>
    </w:p>
    <w:p w14:paraId="614D1003" w14:textId="77777777" w:rsidR="008B7B7F" w:rsidRDefault="008B7B7F">
      <w:pPr>
        <w:rPr>
          <w:rFonts w:cs="FranklinGothic-Book"/>
        </w:rPr>
      </w:pPr>
    </w:p>
    <w:p w14:paraId="646C3069" w14:textId="77777777" w:rsidR="008B7B7F" w:rsidRDefault="008B7B7F">
      <w:pPr>
        <w:rPr>
          <w:rFonts w:cs="FranklinGothic-Book"/>
        </w:rPr>
      </w:pPr>
    </w:p>
    <w:p w14:paraId="258A0683" w14:textId="77777777" w:rsidR="008B7B7F" w:rsidRDefault="008B7B7F">
      <w:pPr>
        <w:rPr>
          <w:rFonts w:cs="FranklinGothic-Book"/>
        </w:rPr>
      </w:pPr>
    </w:p>
    <w:p w14:paraId="3B288550" w14:textId="77777777" w:rsidR="008B7B7F" w:rsidRDefault="008B7B7F">
      <w:pPr>
        <w:rPr>
          <w:rFonts w:cs="FranklinGothic-Book"/>
        </w:rPr>
      </w:pPr>
    </w:p>
    <w:p w14:paraId="1C8F30F8" w14:textId="77777777" w:rsidR="008B7B7F" w:rsidRDefault="008B7B7F">
      <w:pPr>
        <w:rPr>
          <w:rFonts w:cs="FranklinGothic-Book"/>
        </w:rPr>
      </w:pPr>
    </w:p>
    <w:p w14:paraId="3C566AF1" w14:textId="77777777" w:rsidR="008B7B7F" w:rsidRDefault="008B7B7F">
      <w:pPr>
        <w:rPr>
          <w:rFonts w:cs="FranklinGothic-Book"/>
        </w:rPr>
      </w:pPr>
    </w:p>
    <w:p w14:paraId="5A517904" w14:textId="77777777" w:rsidR="008B7B7F" w:rsidRDefault="008B7B7F">
      <w:pPr>
        <w:rPr>
          <w:rFonts w:cs="FranklinGothic-Book"/>
        </w:rPr>
      </w:pPr>
    </w:p>
    <w:p w14:paraId="029C63A7" w14:textId="77777777" w:rsidR="008B7B7F" w:rsidRDefault="008B7B7F">
      <w:pPr>
        <w:rPr>
          <w:rFonts w:cs="FranklinGothic-Book"/>
        </w:rPr>
      </w:pPr>
    </w:p>
    <w:p w14:paraId="44A79EF0" w14:textId="77777777" w:rsidR="008B7B7F" w:rsidRDefault="008B7B7F">
      <w:pPr>
        <w:rPr>
          <w:rFonts w:cs="FranklinGothic-Book"/>
        </w:rPr>
      </w:pPr>
    </w:p>
    <w:p w14:paraId="6D89298A" w14:textId="77777777" w:rsidR="008B7B7F" w:rsidRDefault="00F11416">
      <w:r>
        <w:rPr>
          <w:noProof/>
          <w:lang w:val="cs-CZ" w:eastAsia="cs-CZ" w:bidi="ar-SA"/>
        </w:rPr>
        <w:lastRenderedPageBreak/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8C42DE6" wp14:editId="7921B64E">
                <wp:simplePos x="0" y="0"/>
                <wp:positionH relativeFrom="column">
                  <wp:posOffset>-133346</wp:posOffset>
                </wp:positionH>
                <wp:positionV relativeFrom="paragraph">
                  <wp:posOffset>-1530348</wp:posOffset>
                </wp:positionV>
                <wp:extent cx="6847841" cy="12848591"/>
                <wp:effectExtent l="0" t="0" r="0" b="0"/>
                <wp:wrapNone/>
                <wp:docPr id="26" name="Znak násobení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7841" cy="1284859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*/ 0 0 1"/>
                            <a:gd name="f9" fmla="val 23520"/>
                            <a:gd name="f10" fmla="+- 0 0 -270"/>
                            <a:gd name="f11" fmla="+- 0 0 -360"/>
                            <a:gd name="f12" fmla="+- 0 0 -90"/>
                            <a:gd name="f13" fmla="+- 0 0 -180"/>
                            <a:gd name="f14" fmla="abs f3"/>
                            <a:gd name="f15" fmla="abs f4"/>
                            <a:gd name="f16" fmla="abs f5"/>
                            <a:gd name="f17" fmla="*/ f10 f0 1"/>
                            <a:gd name="f18" fmla="*/ f11 f0 1"/>
                            <a:gd name="f19" fmla="*/ f12 f0 1"/>
                            <a:gd name="f20" fmla="*/ f13 f0 1"/>
                            <a:gd name="f21" fmla="?: f14 f3 1"/>
                            <a:gd name="f22" fmla="?: f15 f4 1"/>
                            <a:gd name="f23" fmla="?: f16 f5 1"/>
                            <a:gd name="f24" fmla="*/ f17 1 f2"/>
                            <a:gd name="f25" fmla="*/ f18 1 f2"/>
                            <a:gd name="f26" fmla="*/ f19 1 f2"/>
                            <a:gd name="f27" fmla="*/ f20 1 f2"/>
                            <a:gd name="f28" fmla="*/ f21 1 21600"/>
                            <a:gd name="f29" fmla="*/ f22 1 21600"/>
                            <a:gd name="f30" fmla="*/ 21600 f21 1"/>
                            <a:gd name="f31" fmla="*/ 21600 f22 1"/>
                            <a:gd name="f32" fmla="+- f24 0 f1"/>
                            <a:gd name="f33" fmla="+- f25 0 f1"/>
                            <a:gd name="f34" fmla="+- f26 0 f1"/>
                            <a:gd name="f35" fmla="+- f27 0 f1"/>
                            <a:gd name="f36" fmla="min f29 f28"/>
                            <a:gd name="f37" fmla="*/ f30 1 f23"/>
                            <a:gd name="f38" fmla="*/ f31 1 f23"/>
                            <a:gd name="f39" fmla="val f37"/>
                            <a:gd name="f40" fmla="val f38"/>
                            <a:gd name="f41" fmla="+- f40 0 f6"/>
                            <a:gd name="f42" fmla="+- f39 0 f6"/>
                            <a:gd name="f43" fmla="*/ f41 1 2"/>
                            <a:gd name="f44" fmla="*/ f42 1 2"/>
                            <a:gd name="f45" fmla="min f42 f41"/>
                            <a:gd name="f46" fmla="+- 0 0 f42"/>
                            <a:gd name="f47" fmla="+- 0 0 f41"/>
                            <a:gd name="f48" fmla="*/ f42 f42 1"/>
                            <a:gd name="f49" fmla="*/ f41 f41 1"/>
                            <a:gd name="f50" fmla="+- f6 f43 0"/>
                            <a:gd name="f51" fmla="+- f6 f44 0"/>
                            <a:gd name="f52" fmla="*/ f45 f9 1"/>
                            <a:gd name="f53" fmla="+- f48 f49 0"/>
                            <a:gd name="f54" fmla="+- 0 0 f46"/>
                            <a:gd name="f55" fmla="+- 0 0 f47"/>
                            <a:gd name="f56" fmla="*/ f52 1 100000"/>
                            <a:gd name="f57" fmla="at2 f54 f55"/>
                            <a:gd name="f58" fmla="+- f53 f8 0"/>
                            <a:gd name="f59" fmla="*/ f51 f36 1"/>
                            <a:gd name="f60" fmla="*/ f50 f36 1"/>
                            <a:gd name="f61" fmla="+- f57 f1 0"/>
                            <a:gd name="f62" fmla="sqrt f58"/>
                            <a:gd name="f63" fmla="*/ f61 f7 1"/>
                            <a:gd name="f64" fmla="*/ f62 51965 1"/>
                            <a:gd name="f65" fmla="*/ f63 1 f0"/>
                            <a:gd name="f66" fmla="*/ f64 1 100000"/>
                            <a:gd name="f67" fmla="+- 0 0 f65"/>
                            <a:gd name="f68" fmla="+- f62 0 f66"/>
                            <a:gd name="f69" fmla="val f67"/>
                            <a:gd name="f70" fmla="+- 0 0 f69"/>
                            <a:gd name="f71" fmla="*/ f70 f0 1"/>
                            <a:gd name="f72" fmla="*/ f71 1 f7"/>
                            <a:gd name="f73" fmla="+- f72 0 f1"/>
                            <a:gd name="f74" fmla="+- f73 f1 0"/>
                            <a:gd name="f75" fmla="*/ f74 f7 1"/>
                            <a:gd name="f76" fmla="*/ f75 1 f0"/>
                            <a:gd name="f77" fmla="+- 0 0 f76"/>
                            <a:gd name="f78" fmla="+- 0 0 f77"/>
                            <a:gd name="f79" fmla="*/ f78 f0 1"/>
                            <a:gd name="f80" fmla="*/ f79 1 f7"/>
                            <a:gd name="f81" fmla="+- f80 0 f1"/>
                            <a:gd name="f82" fmla="sin 1 f81"/>
                            <a:gd name="f83" fmla="cos 1 f81"/>
                            <a:gd name="f84" fmla="tan 1 f81"/>
                            <a:gd name="f85" fmla="+- 0 0 f82"/>
                            <a:gd name="f86" fmla="+- 0 0 f83"/>
                            <a:gd name="f87" fmla="*/ 1 1 f84"/>
                            <a:gd name="f88" fmla="+- 0 0 f85"/>
                            <a:gd name="f89" fmla="+- 0 0 f86"/>
                            <a:gd name="f90" fmla="*/ 1 1 f87"/>
                            <a:gd name="f91" fmla="val f88"/>
                            <a:gd name="f92" fmla="val f89"/>
                            <a:gd name="f93" fmla="*/ f92 f68 1"/>
                            <a:gd name="f94" fmla="*/ f91 f68 1"/>
                            <a:gd name="f95" fmla="*/ f91 f56 1"/>
                            <a:gd name="f96" fmla="*/ f92 f56 1"/>
                            <a:gd name="f97" fmla="*/ f93 1 2"/>
                            <a:gd name="f98" fmla="*/ f94 1 2"/>
                            <a:gd name="f99" fmla="*/ f95 1 2"/>
                            <a:gd name="f100" fmla="*/ f96 1 2"/>
                            <a:gd name="f101" fmla="+- f97 0 f99"/>
                            <a:gd name="f102" fmla="+- f98 f100 0"/>
                            <a:gd name="f103" fmla="+- f97 f99 0"/>
                            <a:gd name="f104" fmla="+- f98 0 f100"/>
                            <a:gd name="f105" fmla="+- f39 0 f97"/>
                            <a:gd name="f106" fmla="+- f40 0 f98"/>
                            <a:gd name="f107" fmla="*/ f97 f36 1"/>
                            <a:gd name="f108" fmla="*/ f98 f36 1"/>
                            <a:gd name="f109" fmla="+- f51 0 f103"/>
                            <a:gd name="f110" fmla="+- f39 0 f103"/>
                            <a:gd name="f111" fmla="+- f39 0 f101"/>
                            <a:gd name="f112" fmla="+- f50 0 f102"/>
                            <a:gd name="f113" fmla="+- f40 0 f102"/>
                            <a:gd name="f114" fmla="+- f40 0 f104"/>
                            <a:gd name="f115" fmla="*/ f101 f36 1"/>
                            <a:gd name="f116" fmla="*/ f104 f36 1"/>
                            <a:gd name="f117" fmla="*/ f102 f36 1"/>
                            <a:gd name="f118" fmla="*/ f103 f36 1"/>
                            <a:gd name="f119" fmla="*/ f105 f36 1"/>
                            <a:gd name="f120" fmla="*/ f106 f36 1"/>
                            <a:gd name="f121" fmla="*/ f109 f90 1"/>
                            <a:gd name="f122" fmla="*/ f112 1 f90"/>
                            <a:gd name="f123" fmla="*/ f111 f36 1"/>
                            <a:gd name="f124" fmla="*/ f114 f36 1"/>
                            <a:gd name="f125" fmla="*/ f110 f36 1"/>
                            <a:gd name="f126" fmla="*/ f113 f36 1"/>
                            <a:gd name="f127" fmla="+- f121 f104 0"/>
                            <a:gd name="f128" fmla="+- f111 0 f122"/>
                            <a:gd name="f129" fmla="+- f101 f122 0"/>
                            <a:gd name="f130" fmla="+- f40 0 f127"/>
                            <a:gd name="f131" fmla="*/ f127 f36 1"/>
                            <a:gd name="f132" fmla="*/ f128 f36 1"/>
                            <a:gd name="f133" fmla="*/ f129 f36 1"/>
                            <a:gd name="f134" fmla="*/ f130 f3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107" y="f108"/>
                            </a:cxn>
                            <a:cxn ang="f33">
                              <a:pos x="f119" y="f108"/>
                            </a:cxn>
                            <a:cxn ang="f34">
                              <a:pos x="f119" y="f120"/>
                            </a:cxn>
                            <a:cxn ang="f35">
                              <a:pos x="f107" y="f120"/>
                            </a:cxn>
                          </a:cxnLst>
                          <a:rect l="f115" t="f116" r="f123" b="f124"/>
                          <a:pathLst>
                            <a:path>
                              <a:moveTo>
                                <a:pt x="f115" y="f117"/>
                              </a:moveTo>
                              <a:lnTo>
                                <a:pt x="f118" y="f116"/>
                              </a:lnTo>
                              <a:lnTo>
                                <a:pt x="f59" y="f131"/>
                              </a:lnTo>
                              <a:lnTo>
                                <a:pt x="f125" y="f116"/>
                              </a:lnTo>
                              <a:lnTo>
                                <a:pt x="f123" y="f117"/>
                              </a:lnTo>
                              <a:lnTo>
                                <a:pt x="f132" y="f60"/>
                              </a:lnTo>
                              <a:lnTo>
                                <a:pt x="f123" y="f126"/>
                              </a:lnTo>
                              <a:lnTo>
                                <a:pt x="f125" y="f124"/>
                              </a:lnTo>
                              <a:lnTo>
                                <a:pt x="f59" y="f134"/>
                              </a:lnTo>
                              <a:lnTo>
                                <a:pt x="f118" y="f124"/>
                              </a:lnTo>
                              <a:lnTo>
                                <a:pt x="f115" y="f126"/>
                              </a:lnTo>
                              <a:lnTo>
                                <a:pt x="f133" y="f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3891F1A" id="Znak násobení 97" o:spid="_x0000_s1026" style="position:absolute;margin-left:-10.5pt;margin-top:-120.5pt;width:539.2pt;height:1011.7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847841,12848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" path="m934007,3464674l2355353,2707147,3423921,4712098,4492488,2707147r1421346,757527l4336461,6424296,5913834,9383917r-1421346,757527l3423921,8136493,2355353,10141444,934007,9383917,2511380,6424296,934007,3464674xe" fillcolor="black" strokeweight=".35281mm">
                <v:stroke joinstyle="miter"/>
                <v:path arrowok="t" o:connecttype="custom" o:connectlocs="3423921,0;6847841,6424296;3423921,12848591;0,6424296;1644680,3085910;5203161,3085910;5203161,9762681;1644680,9762681" o:connectangles="270,0,90,180,180,270,0,90" textboxrect="934007,2707147,5913834,10141444"/>
              </v:shape>
            </w:pict>
          </mc:Fallback>
        </mc:AlternateContent>
      </w:r>
    </w:p>
    <w:p w14:paraId="420B877F" w14:textId="77777777" w:rsidR="008B7B7F" w:rsidRDefault="008B7B7F">
      <w:pPr>
        <w:rPr>
          <w:rFonts w:cs="FranklinGothic-Book"/>
        </w:rPr>
      </w:pPr>
    </w:p>
    <w:p w14:paraId="4F59F06C" w14:textId="77777777" w:rsidR="008B7B7F" w:rsidRDefault="008B7B7F">
      <w:pPr>
        <w:rPr>
          <w:rFonts w:cs="FranklinGothic-Book"/>
        </w:rPr>
      </w:pPr>
    </w:p>
    <w:p w14:paraId="48693E8B" w14:textId="77777777" w:rsidR="008B7B7F" w:rsidRDefault="008B7B7F">
      <w:pPr>
        <w:rPr>
          <w:rFonts w:cs="FranklinGothic-Book"/>
        </w:rPr>
      </w:pPr>
    </w:p>
    <w:p w14:paraId="08913623" w14:textId="77777777" w:rsidR="008B7B7F" w:rsidRDefault="008B7B7F">
      <w:pPr>
        <w:rPr>
          <w:rFonts w:cs="FranklinGothic-Book"/>
        </w:rPr>
      </w:pPr>
    </w:p>
    <w:p w14:paraId="45D695CF" w14:textId="77777777" w:rsidR="008B7B7F" w:rsidRDefault="008B7B7F">
      <w:pPr>
        <w:rPr>
          <w:rFonts w:cs="FranklinGothic-Book"/>
        </w:rPr>
      </w:pPr>
    </w:p>
    <w:p w14:paraId="543E0FC6" w14:textId="77777777" w:rsidR="008B7B7F" w:rsidRDefault="008B7B7F">
      <w:pPr>
        <w:rPr>
          <w:rFonts w:cs="FranklinGothic-Book"/>
        </w:rPr>
      </w:pPr>
    </w:p>
    <w:p w14:paraId="6BEFF625" w14:textId="77777777" w:rsidR="008B7B7F" w:rsidRDefault="00F11416"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D5BC1CE" wp14:editId="6426ABDD">
                <wp:simplePos x="0" y="0"/>
                <wp:positionH relativeFrom="margin">
                  <wp:align>center</wp:align>
                </wp:positionH>
                <wp:positionV relativeFrom="paragraph">
                  <wp:posOffset>251460</wp:posOffset>
                </wp:positionV>
                <wp:extent cx="6847841" cy="9544050"/>
                <wp:effectExtent l="0" t="0" r="0" b="0"/>
                <wp:wrapNone/>
                <wp:docPr id="27" name="Znak násobení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7841" cy="954405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*/ 0 0 1"/>
                            <a:gd name="f9" fmla="val 23520"/>
                            <a:gd name="f10" fmla="+- 0 0 -270"/>
                            <a:gd name="f11" fmla="+- 0 0 -360"/>
                            <a:gd name="f12" fmla="+- 0 0 -90"/>
                            <a:gd name="f13" fmla="+- 0 0 -180"/>
                            <a:gd name="f14" fmla="abs f3"/>
                            <a:gd name="f15" fmla="abs f4"/>
                            <a:gd name="f16" fmla="abs f5"/>
                            <a:gd name="f17" fmla="*/ f10 f0 1"/>
                            <a:gd name="f18" fmla="*/ f11 f0 1"/>
                            <a:gd name="f19" fmla="*/ f12 f0 1"/>
                            <a:gd name="f20" fmla="*/ f13 f0 1"/>
                            <a:gd name="f21" fmla="?: f14 f3 1"/>
                            <a:gd name="f22" fmla="?: f15 f4 1"/>
                            <a:gd name="f23" fmla="?: f16 f5 1"/>
                            <a:gd name="f24" fmla="*/ f17 1 f2"/>
                            <a:gd name="f25" fmla="*/ f18 1 f2"/>
                            <a:gd name="f26" fmla="*/ f19 1 f2"/>
                            <a:gd name="f27" fmla="*/ f20 1 f2"/>
                            <a:gd name="f28" fmla="*/ f21 1 21600"/>
                            <a:gd name="f29" fmla="*/ f22 1 21600"/>
                            <a:gd name="f30" fmla="*/ 21600 f21 1"/>
                            <a:gd name="f31" fmla="*/ 21600 f22 1"/>
                            <a:gd name="f32" fmla="+- f24 0 f1"/>
                            <a:gd name="f33" fmla="+- f25 0 f1"/>
                            <a:gd name="f34" fmla="+- f26 0 f1"/>
                            <a:gd name="f35" fmla="+- f27 0 f1"/>
                            <a:gd name="f36" fmla="min f29 f28"/>
                            <a:gd name="f37" fmla="*/ f30 1 f23"/>
                            <a:gd name="f38" fmla="*/ f31 1 f23"/>
                            <a:gd name="f39" fmla="val f37"/>
                            <a:gd name="f40" fmla="val f38"/>
                            <a:gd name="f41" fmla="+- f40 0 f6"/>
                            <a:gd name="f42" fmla="+- f39 0 f6"/>
                            <a:gd name="f43" fmla="*/ f41 1 2"/>
                            <a:gd name="f44" fmla="*/ f42 1 2"/>
                            <a:gd name="f45" fmla="min f42 f41"/>
                            <a:gd name="f46" fmla="+- 0 0 f42"/>
                            <a:gd name="f47" fmla="+- 0 0 f41"/>
                            <a:gd name="f48" fmla="*/ f42 f42 1"/>
                            <a:gd name="f49" fmla="*/ f41 f41 1"/>
                            <a:gd name="f50" fmla="+- f6 f43 0"/>
                            <a:gd name="f51" fmla="+- f6 f44 0"/>
                            <a:gd name="f52" fmla="*/ f45 f9 1"/>
                            <a:gd name="f53" fmla="+- f48 f49 0"/>
                            <a:gd name="f54" fmla="+- 0 0 f46"/>
                            <a:gd name="f55" fmla="+- 0 0 f47"/>
                            <a:gd name="f56" fmla="*/ f52 1 100000"/>
                            <a:gd name="f57" fmla="at2 f54 f55"/>
                            <a:gd name="f58" fmla="+- f53 f8 0"/>
                            <a:gd name="f59" fmla="*/ f51 f36 1"/>
                            <a:gd name="f60" fmla="*/ f50 f36 1"/>
                            <a:gd name="f61" fmla="+- f57 f1 0"/>
                            <a:gd name="f62" fmla="sqrt f58"/>
                            <a:gd name="f63" fmla="*/ f61 f7 1"/>
                            <a:gd name="f64" fmla="*/ f62 51965 1"/>
                            <a:gd name="f65" fmla="*/ f63 1 f0"/>
                            <a:gd name="f66" fmla="*/ f64 1 100000"/>
                            <a:gd name="f67" fmla="+- 0 0 f65"/>
                            <a:gd name="f68" fmla="+- f62 0 f66"/>
                            <a:gd name="f69" fmla="val f67"/>
                            <a:gd name="f70" fmla="+- 0 0 f69"/>
                            <a:gd name="f71" fmla="*/ f70 f0 1"/>
                            <a:gd name="f72" fmla="*/ f71 1 f7"/>
                            <a:gd name="f73" fmla="+- f72 0 f1"/>
                            <a:gd name="f74" fmla="+- f73 f1 0"/>
                            <a:gd name="f75" fmla="*/ f74 f7 1"/>
                            <a:gd name="f76" fmla="*/ f75 1 f0"/>
                            <a:gd name="f77" fmla="+- 0 0 f76"/>
                            <a:gd name="f78" fmla="+- 0 0 f77"/>
                            <a:gd name="f79" fmla="*/ f78 f0 1"/>
                            <a:gd name="f80" fmla="*/ f79 1 f7"/>
                            <a:gd name="f81" fmla="+- f80 0 f1"/>
                            <a:gd name="f82" fmla="sin 1 f81"/>
                            <a:gd name="f83" fmla="cos 1 f81"/>
                            <a:gd name="f84" fmla="tan 1 f81"/>
                            <a:gd name="f85" fmla="+- 0 0 f82"/>
                            <a:gd name="f86" fmla="+- 0 0 f83"/>
                            <a:gd name="f87" fmla="*/ 1 1 f84"/>
                            <a:gd name="f88" fmla="+- 0 0 f85"/>
                            <a:gd name="f89" fmla="+- 0 0 f86"/>
                            <a:gd name="f90" fmla="*/ 1 1 f87"/>
                            <a:gd name="f91" fmla="val f88"/>
                            <a:gd name="f92" fmla="val f89"/>
                            <a:gd name="f93" fmla="*/ f92 f68 1"/>
                            <a:gd name="f94" fmla="*/ f91 f68 1"/>
                            <a:gd name="f95" fmla="*/ f91 f56 1"/>
                            <a:gd name="f96" fmla="*/ f92 f56 1"/>
                            <a:gd name="f97" fmla="*/ f93 1 2"/>
                            <a:gd name="f98" fmla="*/ f94 1 2"/>
                            <a:gd name="f99" fmla="*/ f95 1 2"/>
                            <a:gd name="f100" fmla="*/ f96 1 2"/>
                            <a:gd name="f101" fmla="+- f97 0 f99"/>
                            <a:gd name="f102" fmla="+- f98 f100 0"/>
                            <a:gd name="f103" fmla="+- f97 f99 0"/>
                            <a:gd name="f104" fmla="+- f98 0 f100"/>
                            <a:gd name="f105" fmla="+- f39 0 f97"/>
                            <a:gd name="f106" fmla="+- f40 0 f98"/>
                            <a:gd name="f107" fmla="*/ f97 f36 1"/>
                            <a:gd name="f108" fmla="*/ f98 f36 1"/>
                            <a:gd name="f109" fmla="+- f51 0 f103"/>
                            <a:gd name="f110" fmla="+- f39 0 f103"/>
                            <a:gd name="f111" fmla="+- f39 0 f101"/>
                            <a:gd name="f112" fmla="+- f50 0 f102"/>
                            <a:gd name="f113" fmla="+- f40 0 f102"/>
                            <a:gd name="f114" fmla="+- f40 0 f104"/>
                            <a:gd name="f115" fmla="*/ f101 f36 1"/>
                            <a:gd name="f116" fmla="*/ f104 f36 1"/>
                            <a:gd name="f117" fmla="*/ f102 f36 1"/>
                            <a:gd name="f118" fmla="*/ f103 f36 1"/>
                            <a:gd name="f119" fmla="*/ f105 f36 1"/>
                            <a:gd name="f120" fmla="*/ f106 f36 1"/>
                            <a:gd name="f121" fmla="*/ f109 f90 1"/>
                            <a:gd name="f122" fmla="*/ f112 1 f90"/>
                            <a:gd name="f123" fmla="*/ f111 f36 1"/>
                            <a:gd name="f124" fmla="*/ f114 f36 1"/>
                            <a:gd name="f125" fmla="*/ f110 f36 1"/>
                            <a:gd name="f126" fmla="*/ f113 f36 1"/>
                            <a:gd name="f127" fmla="+- f121 f104 0"/>
                            <a:gd name="f128" fmla="+- f111 0 f122"/>
                            <a:gd name="f129" fmla="+- f101 f122 0"/>
                            <a:gd name="f130" fmla="+- f40 0 f127"/>
                            <a:gd name="f131" fmla="*/ f127 f36 1"/>
                            <a:gd name="f132" fmla="*/ f128 f36 1"/>
                            <a:gd name="f133" fmla="*/ f129 f36 1"/>
                            <a:gd name="f134" fmla="*/ f130 f3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107" y="f108"/>
                            </a:cxn>
                            <a:cxn ang="f33">
                              <a:pos x="f119" y="f108"/>
                            </a:cxn>
                            <a:cxn ang="f34">
                              <a:pos x="f119" y="f120"/>
                            </a:cxn>
                            <a:cxn ang="f35">
                              <a:pos x="f107" y="f120"/>
                            </a:cxn>
                          </a:cxnLst>
                          <a:rect l="f115" t="f116" r="f123" b="f124"/>
                          <a:pathLst>
                            <a:path>
                              <a:moveTo>
                                <a:pt x="f115" y="f117"/>
                              </a:moveTo>
                              <a:lnTo>
                                <a:pt x="f118" y="f116"/>
                              </a:lnTo>
                              <a:lnTo>
                                <a:pt x="f59" y="f131"/>
                              </a:lnTo>
                              <a:lnTo>
                                <a:pt x="f125" y="f116"/>
                              </a:lnTo>
                              <a:lnTo>
                                <a:pt x="f123" y="f117"/>
                              </a:lnTo>
                              <a:lnTo>
                                <a:pt x="f132" y="f60"/>
                              </a:lnTo>
                              <a:lnTo>
                                <a:pt x="f123" y="f126"/>
                              </a:lnTo>
                              <a:lnTo>
                                <a:pt x="f125" y="f124"/>
                              </a:lnTo>
                              <a:lnTo>
                                <a:pt x="f59" y="f134"/>
                              </a:lnTo>
                              <a:lnTo>
                                <a:pt x="f118" y="f124"/>
                              </a:lnTo>
                              <a:lnTo>
                                <a:pt x="f115" y="f126"/>
                              </a:lnTo>
                              <a:lnTo>
                                <a:pt x="f133" y="f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F87993C" id="Znak násobení 95" o:spid="_x0000_s1026" style="position:absolute;margin-left:0;margin-top:19.8pt;width:539.2pt;height:751.5pt;z-index:2517237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coordsize="6847841,9544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" path="m990371,2761708l2298989,1822777,3423921,3390629,4548852,1822777r1308618,938931l4415070,4772025,5857470,6782342,4548852,7721273,3423921,6153421,2298989,7721273,990371,6782342,2432771,4772025,990371,2761708xe" fillcolor="black" strokeweight=".35281mm">
                <v:stroke joinstyle="miter"/>
                <v:path arrowok="t" o:connecttype="custom" o:connectlocs="3423921,0;6847841,4772025;3423921,9544050;0,4772025;1644680,2292242;5203161,2292242;5203161,7251808;1644680,7251808" o:connectangles="270,0,90,180,180,270,0,90" textboxrect="990371,1822777,5857470,7721273"/>
                <w10:wrap anchorx="margin"/>
              </v:shape>
            </w:pict>
          </mc:Fallback>
        </mc:AlternateContent>
      </w:r>
    </w:p>
    <w:p w14:paraId="6FC2D3C3" w14:textId="77777777" w:rsidR="008B7B7F" w:rsidRDefault="008B7B7F">
      <w:pPr>
        <w:rPr>
          <w:rFonts w:cs="FranklinGothic-Book"/>
        </w:rPr>
      </w:pPr>
    </w:p>
    <w:p w14:paraId="2042D674" w14:textId="77777777" w:rsidR="008B7B7F" w:rsidRDefault="008B7B7F">
      <w:pPr>
        <w:rPr>
          <w:rFonts w:cs="FranklinGothic-Book"/>
        </w:rPr>
      </w:pPr>
    </w:p>
    <w:p w14:paraId="3F29E84C" w14:textId="77777777" w:rsidR="008B7B7F" w:rsidRDefault="008B7B7F">
      <w:pPr>
        <w:rPr>
          <w:rFonts w:cs="FranklinGothic-Book"/>
        </w:rPr>
      </w:pPr>
    </w:p>
    <w:p w14:paraId="45C18260" w14:textId="77777777" w:rsidR="008B7B7F" w:rsidRDefault="008B7B7F">
      <w:pPr>
        <w:rPr>
          <w:rFonts w:cs="FranklinGothic-Book"/>
        </w:rPr>
      </w:pPr>
    </w:p>
    <w:p w14:paraId="2BB383C1" w14:textId="77777777" w:rsidR="008B7B7F" w:rsidRDefault="008B7B7F">
      <w:pPr>
        <w:rPr>
          <w:rFonts w:cs="FranklinGothic-Book"/>
        </w:rPr>
      </w:pPr>
    </w:p>
    <w:p w14:paraId="20D245A7" w14:textId="77777777" w:rsidR="008B7B7F" w:rsidRDefault="008B7B7F">
      <w:pPr>
        <w:rPr>
          <w:rFonts w:cs="FranklinGothic-Book"/>
        </w:rPr>
      </w:pPr>
    </w:p>
    <w:p w14:paraId="3DC6D689" w14:textId="77777777" w:rsidR="008B7B7F" w:rsidRDefault="008B7B7F">
      <w:pPr>
        <w:rPr>
          <w:rFonts w:cs="FranklinGothic-Book"/>
        </w:rPr>
      </w:pPr>
    </w:p>
    <w:p w14:paraId="10210875" w14:textId="77777777" w:rsidR="008B7B7F" w:rsidRDefault="008B7B7F">
      <w:pPr>
        <w:rPr>
          <w:rFonts w:cs="FranklinGothic-Book"/>
        </w:rPr>
      </w:pPr>
    </w:p>
    <w:p w14:paraId="5E4E3D4E" w14:textId="77777777" w:rsidR="008B7B7F" w:rsidRDefault="008B7B7F">
      <w:pPr>
        <w:rPr>
          <w:rFonts w:cs="FranklinGothic-Book"/>
        </w:rPr>
      </w:pPr>
    </w:p>
    <w:p w14:paraId="7A92BA24" w14:textId="77777777" w:rsidR="008B7B7F" w:rsidRDefault="008B7B7F">
      <w:pPr>
        <w:rPr>
          <w:rFonts w:cs="FranklinGothic-Book"/>
        </w:rPr>
      </w:pPr>
    </w:p>
    <w:p w14:paraId="69FBEAFD" w14:textId="77777777" w:rsidR="008B7B7F" w:rsidRDefault="008B7B7F">
      <w:pPr>
        <w:rPr>
          <w:rFonts w:cs="FranklinGothic-Book"/>
        </w:rPr>
      </w:pPr>
    </w:p>
    <w:p w14:paraId="0072EC1E" w14:textId="77777777" w:rsidR="008B7B7F" w:rsidRDefault="008B7B7F">
      <w:pPr>
        <w:rPr>
          <w:rFonts w:cs="FranklinGothic-Book"/>
        </w:rPr>
      </w:pPr>
    </w:p>
    <w:p w14:paraId="53D8E635" w14:textId="77777777" w:rsidR="008B7B7F" w:rsidRDefault="008B7B7F">
      <w:pPr>
        <w:rPr>
          <w:rFonts w:cs="FranklinGothic-Book"/>
        </w:rPr>
      </w:pPr>
    </w:p>
    <w:p w14:paraId="430458A5" w14:textId="77777777" w:rsidR="008B7B7F" w:rsidRDefault="008B7B7F">
      <w:pPr>
        <w:rPr>
          <w:rFonts w:cs="FranklinGothic-Book"/>
        </w:rPr>
      </w:pPr>
    </w:p>
    <w:p w14:paraId="18C98BA2" w14:textId="77777777" w:rsidR="008B7B7F" w:rsidRDefault="008B7B7F">
      <w:pPr>
        <w:rPr>
          <w:rFonts w:cs="FranklinGothic-Book"/>
        </w:rPr>
      </w:pPr>
    </w:p>
    <w:p w14:paraId="06FE8997" w14:textId="77777777" w:rsidR="008B7B7F" w:rsidRDefault="008B7B7F">
      <w:pPr>
        <w:rPr>
          <w:rFonts w:cs="FranklinGothic-Book"/>
        </w:rPr>
      </w:pPr>
    </w:p>
    <w:p w14:paraId="6DF1211F" w14:textId="77777777" w:rsidR="008B7B7F" w:rsidRDefault="008B7B7F">
      <w:pPr>
        <w:rPr>
          <w:rFonts w:cs="FranklinGothic-Book"/>
        </w:rPr>
      </w:pPr>
    </w:p>
    <w:p w14:paraId="5690961A" w14:textId="77777777" w:rsidR="008B7B7F" w:rsidRDefault="008B7B7F">
      <w:pPr>
        <w:rPr>
          <w:rFonts w:cs="FranklinGothic-Book"/>
        </w:rPr>
      </w:pPr>
    </w:p>
    <w:p w14:paraId="03DB3665" w14:textId="77777777" w:rsidR="008B7B7F" w:rsidRDefault="008B7B7F">
      <w:pPr>
        <w:rPr>
          <w:rFonts w:cs="FranklinGothic-Book"/>
        </w:rPr>
      </w:pPr>
    </w:p>
    <w:p w14:paraId="0BC27718" w14:textId="77777777" w:rsidR="008B7B7F" w:rsidRDefault="008B7B7F">
      <w:pPr>
        <w:rPr>
          <w:rFonts w:cs="FranklinGothic-Book"/>
        </w:rPr>
      </w:pPr>
    </w:p>
    <w:p w14:paraId="3E5F8240" w14:textId="77777777" w:rsidR="008B7B7F" w:rsidRDefault="008B7B7F">
      <w:pPr>
        <w:rPr>
          <w:rFonts w:cs="FranklinGothic-Book"/>
        </w:rPr>
      </w:pPr>
    </w:p>
    <w:p w14:paraId="7114A35E" w14:textId="77777777" w:rsidR="008B7B7F" w:rsidRDefault="008B7B7F">
      <w:pPr>
        <w:rPr>
          <w:rFonts w:cs="FranklinGothic-Book"/>
        </w:rPr>
      </w:pPr>
    </w:p>
    <w:p w14:paraId="3FCC5059" w14:textId="77777777" w:rsidR="008B7B7F" w:rsidRDefault="008B7B7F">
      <w:pPr>
        <w:rPr>
          <w:rFonts w:cs="FranklinGothic-Book"/>
        </w:rPr>
      </w:pPr>
    </w:p>
    <w:p w14:paraId="1C334246" w14:textId="77777777" w:rsidR="008B7B7F" w:rsidRDefault="008B7B7F">
      <w:pPr>
        <w:rPr>
          <w:rFonts w:cs="FranklinGothic-Book"/>
        </w:rPr>
      </w:pPr>
    </w:p>
    <w:p w14:paraId="75822608" w14:textId="77777777" w:rsidR="008B7B7F" w:rsidRDefault="008B7B7F">
      <w:pPr>
        <w:rPr>
          <w:rFonts w:cs="FranklinGothic-Book"/>
        </w:rPr>
      </w:pPr>
    </w:p>
    <w:p w14:paraId="1CFA005D" w14:textId="77777777" w:rsidR="008B7B7F" w:rsidRDefault="008B7B7F">
      <w:pPr>
        <w:rPr>
          <w:rFonts w:cs="FranklinGothic-Book"/>
        </w:rPr>
      </w:pPr>
    </w:p>
    <w:p w14:paraId="3DECA236" w14:textId="77777777" w:rsidR="008B7B7F" w:rsidRDefault="008B7B7F">
      <w:pPr>
        <w:rPr>
          <w:rFonts w:cs="FranklinGothic-Book"/>
        </w:rPr>
      </w:pPr>
    </w:p>
    <w:p w14:paraId="3A17D4D3" w14:textId="77777777" w:rsidR="008B7B7F" w:rsidRDefault="008B7B7F">
      <w:pPr>
        <w:rPr>
          <w:rFonts w:cs="FranklinGothic-Book"/>
        </w:rPr>
      </w:pPr>
    </w:p>
    <w:p w14:paraId="3F4C6903" w14:textId="77777777" w:rsidR="008B7B7F" w:rsidRDefault="008B7B7F">
      <w:pPr>
        <w:rPr>
          <w:rFonts w:cs="FranklinGothic-Book"/>
        </w:rPr>
      </w:pPr>
    </w:p>
    <w:p w14:paraId="71656111" w14:textId="77777777" w:rsidR="008B7B7F" w:rsidRDefault="008B7B7F">
      <w:pPr>
        <w:rPr>
          <w:rFonts w:cs="FranklinGothic-Book"/>
        </w:rPr>
      </w:pPr>
    </w:p>
    <w:p w14:paraId="5949C63B" w14:textId="77777777" w:rsidR="008B7B7F" w:rsidRDefault="008B7B7F">
      <w:pPr>
        <w:rPr>
          <w:rFonts w:cs="FranklinGothic-Book"/>
        </w:rPr>
      </w:pPr>
    </w:p>
    <w:p w14:paraId="7E46A56A" w14:textId="77777777" w:rsidR="008B7B7F" w:rsidRDefault="008B7B7F">
      <w:pPr>
        <w:rPr>
          <w:rFonts w:cs="FranklinGothic-Book"/>
        </w:rPr>
      </w:pPr>
    </w:p>
    <w:p w14:paraId="7744C77E" w14:textId="77777777" w:rsidR="008B7B7F" w:rsidRDefault="008B7B7F">
      <w:pPr>
        <w:rPr>
          <w:rFonts w:cs="FranklinGothic-Book"/>
        </w:rPr>
      </w:pPr>
    </w:p>
    <w:p w14:paraId="24A633DF" w14:textId="77777777" w:rsidR="008B7B7F" w:rsidRDefault="008B7B7F">
      <w:pPr>
        <w:rPr>
          <w:rFonts w:cs="FranklinGothic-Book"/>
        </w:rPr>
      </w:pPr>
    </w:p>
    <w:p w14:paraId="1720B8AC" w14:textId="77777777" w:rsidR="008B7B7F" w:rsidRDefault="008B7B7F">
      <w:pPr>
        <w:rPr>
          <w:rFonts w:cs="FranklinGothic-Book"/>
        </w:rPr>
      </w:pPr>
    </w:p>
    <w:p w14:paraId="5D595CF9" w14:textId="77777777" w:rsidR="008B7B7F" w:rsidRDefault="008B7B7F">
      <w:pPr>
        <w:rPr>
          <w:rFonts w:cs="FranklinGothic-Book"/>
        </w:rPr>
      </w:pPr>
    </w:p>
    <w:p w14:paraId="4850A907" w14:textId="77777777" w:rsidR="008B7B7F" w:rsidRDefault="008B7B7F">
      <w:pPr>
        <w:rPr>
          <w:rFonts w:cs="FranklinGothic-Book"/>
        </w:rPr>
      </w:pPr>
    </w:p>
    <w:p w14:paraId="597152F3" w14:textId="77777777" w:rsidR="008B7B7F" w:rsidRDefault="008B7B7F">
      <w:pPr>
        <w:rPr>
          <w:rFonts w:cs="FranklinGothic-Book"/>
        </w:rPr>
      </w:pPr>
    </w:p>
    <w:p w14:paraId="6B881336" w14:textId="77777777" w:rsidR="008B7B7F" w:rsidRDefault="008B7B7F">
      <w:pPr>
        <w:rPr>
          <w:rFonts w:cs="FranklinGothic-Book"/>
        </w:rPr>
      </w:pPr>
    </w:p>
    <w:p w14:paraId="5E55DDC6" w14:textId="77777777" w:rsidR="008B7B7F" w:rsidRDefault="008B7B7F">
      <w:pPr>
        <w:rPr>
          <w:rFonts w:cs="FranklinGothic-Book"/>
        </w:rPr>
      </w:pPr>
    </w:p>
    <w:p w14:paraId="1F29E925" w14:textId="77777777" w:rsidR="008B7B7F" w:rsidRDefault="008B7B7F">
      <w:pPr>
        <w:rPr>
          <w:rFonts w:cs="FranklinGothic-Book"/>
        </w:rPr>
      </w:pPr>
    </w:p>
    <w:p w14:paraId="25E1FFB8" w14:textId="77777777" w:rsidR="008B7B7F" w:rsidRDefault="008B7B7F">
      <w:pPr>
        <w:rPr>
          <w:rFonts w:cs="FranklinGothic-Book"/>
        </w:rPr>
      </w:pPr>
    </w:p>
    <w:p w14:paraId="6A1BF010" w14:textId="77777777" w:rsidR="008B7B7F" w:rsidRDefault="008B7B7F">
      <w:pPr>
        <w:rPr>
          <w:rFonts w:cs="FranklinGothic-Book"/>
        </w:rPr>
      </w:pPr>
    </w:p>
    <w:p w14:paraId="4CD574D2" w14:textId="77777777" w:rsidR="008B7B7F" w:rsidRDefault="008B7B7F">
      <w:pPr>
        <w:rPr>
          <w:rFonts w:cs="FranklinGothic-Book"/>
        </w:rPr>
      </w:pPr>
    </w:p>
    <w:p w14:paraId="33EF826B" w14:textId="77777777" w:rsidR="008B7B7F" w:rsidRDefault="008B7B7F">
      <w:pPr>
        <w:rPr>
          <w:rFonts w:cs="FranklinGothic-Book"/>
        </w:rPr>
      </w:pPr>
    </w:p>
    <w:p w14:paraId="066B0C74" w14:textId="77777777" w:rsidR="008B7B7F" w:rsidRDefault="00F11416">
      <w:r>
        <w:rPr>
          <w:rFonts w:cs="FranklinGothic-Book"/>
          <w:noProof/>
          <w:lang w:val="cs-CZ" w:eastAsia="cs-CZ" w:bidi="ar-SA"/>
        </w:rPr>
        <w:lastRenderedPageBreak/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A9C27AF" wp14:editId="13AB3BB8">
                <wp:simplePos x="0" y="0"/>
                <wp:positionH relativeFrom="column">
                  <wp:posOffset>-158118</wp:posOffset>
                </wp:positionH>
                <wp:positionV relativeFrom="paragraph">
                  <wp:posOffset>171450</wp:posOffset>
                </wp:positionV>
                <wp:extent cx="6400800" cy="5876291"/>
                <wp:effectExtent l="0" t="0" r="0" b="0"/>
                <wp:wrapNone/>
                <wp:docPr id="28" name="Znak násobení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587629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*/ 0 0 1"/>
                            <a:gd name="f9" fmla="val 23520"/>
                            <a:gd name="f10" fmla="+- 0 0 -270"/>
                            <a:gd name="f11" fmla="+- 0 0 -360"/>
                            <a:gd name="f12" fmla="+- 0 0 -90"/>
                            <a:gd name="f13" fmla="+- 0 0 -180"/>
                            <a:gd name="f14" fmla="abs f3"/>
                            <a:gd name="f15" fmla="abs f4"/>
                            <a:gd name="f16" fmla="abs f5"/>
                            <a:gd name="f17" fmla="*/ f10 f0 1"/>
                            <a:gd name="f18" fmla="*/ f11 f0 1"/>
                            <a:gd name="f19" fmla="*/ f12 f0 1"/>
                            <a:gd name="f20" fmla="*/ f13 f0 1"/>
                            <a:gd name="f21" fmla="?: f14 f3 1"/>
                            <a:gd name="f22" fmla="?: f15 f4 1"/>
                            <a:gd name="f23" fmla="?: f16 f5 1"/>
                            <a:gd name="f24" fmla="*/ f17 1 f2"/>
                            <a:gd name="f25" fmla="*/ f18 1 f2"/>
                            <a:gd name="f26" fmla="*/ f19 1 f2"/>
                            <a:gd name="f27" fmla="*/ f20 1 f2"/>
                            <a:gd name="f28" fmla="*/ f21 1 21600"/>
                            <a:gd name="f29" fmla="*/ f22 1 21600"/>
                            <a:gd name="f30" fmla="*/ 21600 f21 1"/>
                            <a:gd name="f31" fmla="*/ 21600 f22 1"/>
                            <a:gd name="f32" fmla="+- f24 0 f1"/>
                            <a:gd name="f33" fmla="+- f25 0 f1"/>
                            <a:gd name="f34" fmla="+- f26 0 f1"/>
                            <a:gd name="f35" fmla="+- f27 0 f1"/>
                            <a:gd name="f36" fmla="min f29 f28"/>
                            <a:gd name="f37" fmla="*/ f30 1 f23"/>
                            <a:gd name="f38" fmla="*/ f31 1 f23"/>
                            <a:gd name="f39" fmla="val f37"/>
                            <a:gd name="f40" fmla="val f38"/>
                            <a:gd name="f41" fmla="+- f40 0 f6"/>
                            <a:gd name="f42" fmla="+- f39 0 f6"/>
                            <a:gd name="f43" fmla="*/ f41 1 2"/>
                            <a:gd name="f44" fmla="*/ f42 1 2"/>
                            <a:gd name="f45" fmla="min f42 f41"/>
                            <a:gd name="f46" fmla="+- 0 0 f42"/>
                            <a:gd name="f47" fmla="+- 0 0 f41"/>
                            <a:gd name="f48" fmla="*/ f42 f42 1"/>
                            <a:gd name="f49" fmla="*/ f41 f41 1"/>
                            <a:gd name="f50" fmla="+- f6 f43 0"/>
                            <a:gd name="f51" fmla="+- f6 f44 0"/>
                            <a:gd name="f52" fmla="*/ f45 f9 1"/>
                            <a:gd name="f53" fmla="+- f48 f49 0"/>
                            <a:gd name="f54" fmla="+- 0 0 f46"/>
                            <a:gd name="f55" fmla="+- 0 0 f47"/>
                            <a:gd name="f56" fmla="*/ f52 1 100000"/>
                            <a:gd name="f57" fmla="at2 f54 f55"/>
                            <a:gd name="f58" fmla="+- f53 f8 0"/>
                            <a:gd name="f59" fmla="*/ f51 f36 1"/>
                            <a:gd name="f60" fmla="*/ f50 f36 1"/>
                            <a:gd name="f61" fmla="+- f57 f1 0"/>
                            <a:gd name="f62" fmla="sqrt f58"/>
                            <a:gd name="f63" fmla="*/ f61 f7 1"/>
                            <a:gd name="f64" fmla="*/ f62 51965 1"/>
                            <a:gd name="f65" fmla="*/ f63 1 f0"/>
                            <a:gd name="f66" fmla="*/ f64 1 100000"/>
                            <a:gd name="f67" fmla="+- 0 0 f65"/>
                            <a:gd name="f68" fmla="+- f62 0 f66"/>
                            <a:gd name="f69" fmla="val f67"/>
                            <a:gd name="f70" fmla="+- 0 0 f69"/>
                            <a:gd name="f71" fmla="*/ f70 f0 1"/>
                            <a:gd name="f72" fmla="*/ f71 1 f7"/>
                            <a:gd name="f73" fmla="+- f72 0 f1"/>
                            <a:gd name="f74" fmla="+- f73 f1 0"/>
                            <a:gd name="f75" fmla="*/ f74 f7 1"/>
                            <a:gd name="f76" fmla="*/ f75 1 f0"/>
                            <a:gd name="f77" fmla="+- 0 0 f76"/>
                            <a:gd name="f78" fmla="+- 0 0 f77"/>
                            <a:gd name="f79" fmla="*/ f78 f0 1"/>
                            <a:gd name="f80" fmla="*/ f79 1 f7"/>
                            <a:gd name="f81" fmla="+- f80 0 f1"/>
                            <a:gd name="f82" fmla="sin 1 f81"/>
                            <a:gd name="f83" fmla="cos 1 f81"/>
                            <a:gd name="f84" fmla="tan 1 f81"/>
                            <a:gd name="f85" fmla="+- 0 0 f82"/>
                            <a:gd name="f86" fmla="+- 0 0 f83"/>
                            <a:gd name="f87" fmla="*/ 1 1 f84"/>
                            <a:gd name="f88" fmla="+- 0 0 f85"/>
                            <a:gd name="f89" fmla="+- 0 0 f86"/>
                            <a:gd name="f90" fmla="*/ 1 1 f87"/>
                            <a:gd name="f91" fmla="val f88"/>
                            <a:gd name="f92" fmla="val f89"/>
                            <a:gd name="f93" fmla="*/ f92 f68 1"/>
                            <a:gd name="f94" fmla="*/ f91 f68 1"/>
                            <a:gd name="f95" fmla="*/ f91 f56 1"/>
                            <a:gd name="f96" fmla="*/ f92 f56 1"/>
                            <a:gd name="f97" fmla="*/ f93 1 2"/>
                            <a:gd name="f98" fmla="*/ f94 1 2"/>
                            <a:gd name="f99" fmla="*/ f95 1 2"/>
                            <a:gd name="f100" fmla="*/ f96 1 2"/>
                            <a:gd name="f101" fmla="+- f97 0 f99"/>
                            <a:gd name="f102" fmla="+- f98 f100 0"/>
                            <a:gd name="f103" fmla="+- f97 f99 0"/>
                            <a:gd name="f104" fmla="+- f98 0 f100"/>
                            <a:gd name="f105" fmla="+- f39 0 f97"/>
                            <a:gd name="f106" fmla="+- f40 0 f98"/>
                            <a:gd name="f107" fmla="*/ f97 f36 1"/>
                            <a:gd name="f108" fmla="*/ f98 f36 1"/>
                            <a:gd name="f109" fmla="+- f51 0 f103"/>
                            <a:gd name="f110" fmla="+- f39 0 f103"/>
                            <a:gd name="f111" fmla="+- f39 0 f101"/>
                            <a:gd name="f112" fmla="+- f50 0 f102"/>
                            <a:gd name="f113" fmla="+- f40 0 f102"/>
                            <a:gd name="f114" fmla="+- f40 0 f104"/>
                            <a:gd name="f115" fmla="*/ f101 f36 1"/>
                            <a:gd name="f116" fmla="*/ f104 f36 1"/>
                            <a:gd name="f117" fmla="*/ f102 f36 1"/>
                            <a:gd name="f118" fmla="*/ f103 f36 1"/>
                            <a:gd name="f119" fmla="*/ f105 f36 1"/>
                            <a:gd name="f120" fmla="*/ f106 f36 1"/>
                            <a:gd name="f121" fmla="*/ f109 f90 1"/>
                            <a:gd name="f122" fmla="*/ f112 1 f90"/>
                            <a:gd name="f123" fmla="*/ f111 f36 1"/>
                            <a:gd name="f124" fmla="*/ f114 f36 1"/>
                            <a:gd name="f125" fmla="*/ f110 f36 1"/>
                            <a:gd name="f126" fmla="*/ f113 f36 1"/>
                            <a:gd name="f127" fmla="+- f121 f104 0"/>
                            <a:gd name="f128" fmla="+- f111 0 f122"/>
                            <a:gd name="f129" fmla="+- f101 f122 0"/>
                            <a:gd name="f130" fmla="+- f40 0 f127"/>
                            <a:gd name="f131" fmla="*/ f127 f36 1"/>
                            <a:gd name="f132" fmla="*/ f128 f36 1"/>
                            <a:gd name="f133" fmla="*/ f129 f36 1"/>
                            <a:gd name="f134" fmla="*/ f130 f3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107" y="f108"/>
                            </a:cxn>
                            <a:cxn ang="f33">
                              <a:pos x="f119" y="f108"/>
                            </a:cxn>
                            <a:cxn ang="f34">
                              <a:pos x="f119" y="f120"/>
                            </a:cxn>
                            <a:cxn ang="f35">
                              <a:pos x="f107" y="f120"/>
                            </a:cxn>
                          </a:cxnLst>
                          <a:rect l="f115" t="f116" r="f123" b="f124"/>
                          <a:pathLst>
                            <a:path>
                              <a:moveTo>
                                <a:pt x="f115" y="f117"/>
                              </a:moveTo>
                              <a:lnTo>
                                <a:pt x="f118" y="f116"/>
                              </a:lnTo>
                              <a:lnTo>
                                <a:pt x="f59" y="f131"/>
                              </a:lnTo>
                              <a:lnTo>
                                <a:pt x="f125" y="f116"/>
                              </a:lnTo>
                              <a:lnTo>
                                <a:pt x="f123" y="f117"/>
                              </a:lnTo>
                              <a:lnTo>
                                <a:pt x="f132" y="f60"/>
                              </a:lnTo>
                              <a:lnTo>
                                <a:pt x="f123" y="f126"/>
                              </a:lnTo>
                              <a:lnTo>
                                <a:pt x="f125" y="f124"/>
                              </a:lnTo>
                              <a:lnTo>
                                <a:pt x="f59" y="f134"/>
                              </a:lnTo>
                              <a:lnTo>
                                <a:pt x="f118" y="f124"/>
                              </a:lnTo>
                              <a:lnTo>
                                <a:pt x="f115" y="f126"/>
                              </a:lnTo>
                              <a:lnTo>
                                <a:pt x="f133" y="f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5CDD481" id="Znak násobení 99" o:spid="_x0000_s1026" style="position:absolute;margin-left:-12.45pt;margin-top:13.5pt;width:7in;height:462.7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400800,5876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" path="m1069967,1920398l2004657,902279,3200400,2000038,4396143,902279r934690,1018119l4222242,2938145,5330833,3955893,4396143,4974012,3200400,3876253,2004657,4974012,1069967,3955893,2178558,2938145,1069967,1920398xe" fillcolor="black" strokeweight=".35281mm">
                <v:stroke joinstyle="miter"/>
                <v:path arrowok="t" o:connecttype="custom" o:connectlocs="3200400,0;6400800,2938146;3200400,5876291;0,2938146;1537312,1411338;4863488,1411338;4863488,4464953;1537312,4464953" o:connectangles="270,0,90,180,180,270,0,90" textboxrect="1069967,902279,5330833,4974012"/>
              </v:shape>
            </w:pict>
          </mc:Fallback>
        </mc:AlternateContent>
      </w:r>
    </w:p>
    <w:p w14:paraId="53C97FDA" w14:textId="77777777" w:rsidR="008B7B7F" w:rsidRDefault="008B7B7F">
      <w:pPr>
        <w:rPr>
          <w:rFonts w:cs="FranklinGothic-Book"/>
        </w:rPr>
      </w:pPr>
    </w:p>
    <w:p w14:paraId="743AB37F" w14:textId="77777777" w:rsidR="008B7B7F" w:rsidRDefault="008B7B7F">
      <w:pPr>
        <w:rPr>
          <w:rFonts w:cs="FranklinGothic-Book"/>
        </w:rPr>
      </w:pPr>
    </w:p>
    <w:p w14:paraId="0B04FF28" w14:textId="77777777" w:rsidR="008B7B7F" w:rsidRDefault="008B7B7F">
      <w:pPr>
        <w:rPr>
          <w:rFonts w:cs="FranklinGothic-Book"/>
        </w:rPr>
      </w:pPr>
    </w:p>
    <w:p w14:paraId="59BD6A49" w14:textId="77777777" w:rsidR="008B7B7F" w:rsidRDefault="008B7B7F">
      <w:pPr>
        <w:rPr>
          <w:rFonts w:cs="FranklinGothic-Book"/>
        </w:rPr>
      </w:pPr>
    </w:p>
    <w:p w14:paraId="52A35AAB" w14:textId="77777777" w:rsidR="008B7B7F" w:rsidRDefault="00F11416"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B1EBED6" wp14:editId="558BEC09">
                <wp:simplePos x="0" y="0"/>
                <wp:positionH relativeFrom="margin">
                  <wp:posOffset>-619121</wp:posOffset>
                </wp:positionH>
                <wp:positionV relativeFrom="paragraph">
                  <wp:posOffset>144146</wp:posOffset>
                </wp:positionV>
                <wp:extent cx="6847841" cy="6067428"/>
                <wp:effectExtent l="0" t="0" r="0" b="0"/>
                <wp:wrapNone/>
                <wp:docPr id="29" name="Znak násobení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7841" cy="606742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*/ 0 0 1"/>
                            <a:gd name="f9" fmla="val 23520"/>
                            <a:gd name="f10" fmla="+- 0 0 -270"/>
                            <a:gd name="f11" fmla="+- 0 0 -360"/>
                            <a:gd name="f12" fmla="+- 0 0 -90"/>
                            <a:gd name="f13" fmla="+- 0 0 -180"/>
                            <a:gd name="f14" fmla="abs f3"/>
                            <a:gd name="f15" fmla="abs f4"/>
                            <a:gd name="f16" fmla="abs f5"/>
                            <a:gd name="f17" fmla="*/ f10 f0 1"/>
                            <a:gd name="f18" fmla="*/ f11 f0 1"/>
                            <a:gd name="f19" fmla="*/ f12 f0 1"/>
                            <a:gd name="f20" fmla="*/ f13 f0 1"/>
                            <a:gd name="f21" fmla="?: f14 f3 1"/>
                            <a:gd name="f22" fmla="?: f15 f4 1"/>
                            <a:gd name="f23" fmla="?: f16 f5 1"/>
                            <a:gd name="f24" fmla="*/ f17 1 f2"/>
                            <a:gd name="f25" fmla="*/ f18 1 f2"/>
                            <a:gd name="f26" fmla="*/ f19 1 f2"/>
                            <a:gd name="f27" fmla="*/ f20 1 f2"/>
                            <a:gd name="f28" fmla="*/ f21 1 21600"/>
                            <a:gd name="f29" fmla="*/ f22 1 21600"/>
                            <a:gd name="f30" fmla="*/ 21600 f21 1"/>
                            <a:gd name="f31" fmla="*/ 21600 f22 1"/>
                            <a:gd name="f32" fmla="+- f24 0 f1"/>
                            <a:gd name="f33" fmla="+- f25 0 f1"/>
                            <a:gd name="f34" fmla="+- f26 0 f1"/>
                            <a:gd name="f35" fmla="+- f27 0 f1"/>
                            <a:gd name="f36" fmla="min f29 f28"/>
                            <a:gd name="f37" fmla="*/ f30 1 f23"/>
                            <a:gd name="f38" fmla="*/ f31 1 f23"/>
                            <a:gd name="f39" fmla="val f37"/>
                            <a:gd name="f40" fmla="val f38"/>
                            <a:gd name="f41" fmla="+- f40 0 f6"/>
                            <a:gd name="f42" fmla="+- f39 0 f6"/>
                            <a:gd name="f43" fmla="*/ f41 1 2"/>
                            <a:gd name="f44" fmla="*/ f42 1 2"/>
                            <a:gd name="f45" fmla="min f42 f41"/>
                            <a:gd name="f46" fmla="+- 0 0 f42"/>
                            <a:gd name="f47" fmla="+- 0 0 f41"/>
                            <a:gd name="f48" fmla="*/ f42 f42 1"/>
                            <a:gd name="f49" fmla="*/ f41 f41 1"/>
                            <a:gd name="f50" fmla="+- f6 f43 0"/>
                            <a:gd name="f51" fmla="+- f6 f44 0"/>
                            <a:gd name="f52" fmla="*/ f45 f9 1"/>
                            <a:gd name="f53" fmla="+- f48 f49 0"/>
                            <a:gd name="f54" fmla="+- 0 0 f46"/>
                            <a:gd name="f55" fmla="+- 0 0 f47"/>
                            <a:gd name="f56" fmla="*/ f52 1 100000"/>
                            <a:gd name="f57" fmla="at2 f54 f55"/>
                            <a:gd name="f58" fmla="+- f53 f8 0"/>
                            <a:gd name="f59" fmla="*/ f51 f36 1"/>
                            <a:gd name="f60" fmla="*/ f50 f36 1"/>
                            <a:gd name="f61" fmla="+- f57 f1 0"/>
                            <a:gd name="f62" fmla="sqrt f58"/>
                            <a:gd name="f63" fmla="*/ f61 f7 1"/>
                            <a:gd name="f64" fmla="*/ f62 51965 1"/>
                            <a:gd name="f65" fmla="*/ f63 1 f0"/>
                            <a:gd name="f66" fmla="*/ f64 1 100000"/>
                            <a:gd name="f67" fmla="+- 0 0 f65"/>
                            <a:gd name="f68" fmla="+- f62 0 f66"/>
                            <a:gd name="f69" fmla="val f67"/>
                            <a:gd name="f70" fmla="+- 0 0 f69"/>
                            <a:gd name="f71" fmla="*/ f70 f0 1"/>
                            <a:gd name="f72" fmla="*/ f71 1 f7"/>
                            <a:gd name="f73" fmla="+- f72 0 f1"/>
                            <a:gd name="f74" fmla="+- f73 f1 0"/>
                            <a:gd name="f75" fmla="*/ f74 f7 1"/>
                            <a:gd name="f76" fmla="*/ f75 1 f0"/>
                            <a:gd name="f77" fmla="+- 0 0 f76"/>
                            <a:gd name="f78" fmla="+- 0 0 f77"/>
                            <a:gd name="f79" fmla="*/ f78 f0 1"/>
                            <a:gd name="f80" fmla="*/ f79 1 f7"/>
                            <a:gd name="f81" fmla="+- f80 0 f1"/>
                            <a:gd name="f82" fmla="sin 1 f81"/>
                            <a:gd name="f83" fmla="cos 1 f81"/>
                            <a:gd name="f84" fmla="tan 1 f81"/>
                            <a:gd name="f85" fmla="+- 0 0 f82"/>
                            <a:gd name="f86" fmla="+- 0 0 f83"/>
                            <a:gd name="f87" fmla="*/ 1 1 f84"/>
                            <a:gd name="f88" fmla="+- 0 0 f85"/>
                            <a:gd name="f89" fmla="+- 0 0 f86"/>
                            <a:gd name="f90" fmla="*/ 1 1 f87"/>
                            <a:gd name="f91" fmla="val f88"/>
                            <a:gd name="f92" fmla="val f89"/>
                            <a:gd name="f93" fmla="*/ f92 f68 1"/>
                            <a:gd name="f94" fmla="*/ f91 f68 1"/>
                            <a:gd name="f95" fmla="*/ f91 f56 1"/>
                            <a:gd name="f96" fmla="*/ f92 f56 1"/>
                            <a:gd name="f97" fmla="*/ f93 1 2"/>
                            <a:gd name="f98" fmla="*/ f94 1 2"/>
                            <a:gd name="f99" fmla="*/ f95 1 2"/>
                            <a:gd name="f100" fmla="*/ f96 1 2"/>
                            <a:gd name="f101" fmla="+- f97 0 f99"/>
                            <a:gd name="f102" fmla="+- f98 f100 0"/>
                            <a:gd name="f103" fmla="+- f97 f99 0"/>
                            <a:gd name="f104" fmla="+- f98 0 f100"/>
                            <a:gd name="f105" fmla="+- f39 0 f97"/>
                            <a:gd name="f106" fmla="+- f40 0 f98"/>
                            <a:gd name="f107" fmla="*/ f97 f36 1"/>
                            <a:gd name="f108" fmla="*/ f98 f36 1"/>
                            <a:gd name="f109" fmla="+- f51 0 f103"/>
                            <a:gd name="f110" fmla="+- f39 0 f103"/>
                            <a:gd name="f111" fmla="+- f39 0 f101"/>
                            <a:gd name="f112" fmla="+- f50 0 f102"/>
                            <a:gd name="f113" fmla="+- f40 0 f102"/>
                            <a:gd name="f114" fmla="+- f40 0 f104"/>
                            <a:gd name="f115" fmla="*/ f101 f36 1"/>
                            <a:gd name="f116" fmla="*/ f104 f36 1"/>
                            <a:gd name="f117" fmla="*/ f102 f36 1"/>
                            <a:gd name="f118" fmla="*/ f103 f36 1"/>
                            <a:gd name="f119" fmla="*/ f105 f36 1"/>
                            <a:gd name="f120" fmla="*/ f106 f36 1"/>
                            <a:gd name="f121" fmla="*/ f109 f90 1"/>
                            <a:gd name="f122" fmla="*/ f112 1 f90"/>
                            <a:gd name="f123" fmla="*/ f111 f36 1"/>
                            <a:gd name="f124" fmla="*/ f114 f36 1"/>
                            <a:gd name="f125" fmla="*/ f110 f36 1"/>
                            <a:gd name="f126" fmla="*/ f113 f36 1"/>
                            <a:gd name="f127" fmla="+- f121 f104 0"/>
                            <a:gd name="f128" fmla="+- f111 0 f122"/>
                            <a:gd name="f129" fmla="+- f101 f122 0"/>
                            <a:gd name="f130" fmla="+- f40 0 f127"/>
                            <a:gd name="f131" fmla="*/ f127 f36 1"/>
                            <a:gd name="f132" fmla="*/ f128 f36 1"/>
                            <a:gd name="f133" fmla="*/ f129 f36 1"/>
                            <a:gd name="f134" fmla="*/ f130 f3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107" y="f108"/>
                            </a:cxn>
                            <a:cxn ang="f33">
                              <a:pos x="f119" y="f108"/>
                            </a:cxn>
                            <a:cxn ang="f34">
                              <a:pos x="f119" y="f120"/>
                            </a:cxn>
                            <a:cxn ang="f35">
                              <a:pos x="f107" y="f120"/>
                            </a:cxn>
                          </a:cxnLst>
                          <a:rect l="f115" t="f116" r="f123" b="f124"/>
                          <a:pathLst>
                            <a:path>
                              <a:moveTo>
                                <a:pt x="f115" y="f117"/>
                              </a:moveTo>
                              <a:lnTo>
                                <a:pt x="f118" y="f116"/>
                              </a:lnTo>
                              <a:lnTo>
                                <a:pt x="f59" y="f131"/>
                              </a:lnTo>
                              <a:lnTo>
                                <a:pt x="f125" y="f116"/>
                              </a:lnTo>
                              <a:lnTo>
                                <a:pt x="f123" y="f117"/>
                              </a:lnTo>
                              <a:lnTo>
                                <a:pt x="f132" y="f60"/>
                              </a:lnTo>
                              <a:lnTo>
                                <a:pt x="f123" y="f126"/>
                              </a:lnTo>
                              <a:lnTo>
                                <a:pt x="f125" y="f124"/>
                              </a:lnTo>
                              <a:lnTo>
                                <a:pt x="f59" y="f134"/>
                              </a:lnTo>
                              <a:lnTo>
                                <a:pt x="f118" y="f124"/>
                              </a:lnTo>
                              <a:lnTo>
                                <a:pt x="f115" y="f126"/>
                              </a:lnTo>
                              <a:lnTo>
                                <a:pt x="f133" y="f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6F5F914" id="Znak násobení 95" o:spid="_x0000_s1026" style="position:absolute;margin-left:-48.75pt;margin-top:11.35pt;width:539.2pt;height:477.75pt;z-index:2517258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6847841,6067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" path="m1171489,1991299l2117871,923190,3423920,2080395,4729970,923190r946382,1068109l4499858,3033714,5676352,4076129,4729970,5144238,3423920,3987033,2117871,5144238,1171489,4076129,2347983,3033714,1171489,1991299xe" fillcolor="black" strokeweight=".35281mm">
                <v:stroke joinstyle="miter"/>
                <v:path arrowok="t" o:connecttype="custom" o:connectlocs="3423921,0;6847841,3033714;3423921,6067428;0,3033714;1644680,1457245;5203161,1457245;5203161,4610183;1644680,4610183" o:connectangles="270,0,90,180,180,270,0,90" textboxrect="1171489,923190,5676352,5144238"/>
                <w10:wrap anchorx="margin"/>
              </v:shape>
            </w:pict>
          </mc:Fallback>
        </mc:AlternateContent>
      </w:r>
    </w:p>
    <w:p w14:paraId="5FDA3E64" w14:textId="77777777" w:rsidR="008B7B7F" w:rsidRDefault="008B7B7F">
      <w:pPr>
        <w:rPr>
          <w:rFonts w:cs="FranklinGothic-Book"/>
        </w:rPr>
      </w:pPr>
    </w:p>
    <w:p w14:paraId="52986E39" w14:textId="77777777" w:rsidR="008B7B7F" w:rsidRDefault="008B7B7F">
      <w:pPr>
        <w:rPr>
          <w:rFonts w:cs="FranklinGothic-Book"/>
        </w:rPr>
      </w:pPr>
    </w:p>
    <w:p w14:paraId="3CC97020" w14:textId="77777777" w:rsidR="008B7B7F" w:rsidRDefault="008B7B7F">
      <w:pPr>
        <w:rPr>
          <w:rFonts w:cs="FranklinGothic-Book"/>
        </w:rPr>
      </w:pPr>
    </w:p>
    <w:p w14:paraId="16DF594A" w14:textId="77777777" w:rsidR="008B7B7F" w:rsidRDefault="008B7B7F">
      <w:pPr>
        <w:rPr>
          <w:rFonts w:cs="FranklinGothic-Book"/>
        </w:rPr>
      </w:pPr>
    </w:p>
    <w:p w14:paraId="1171214F" w14:textId="77777777" w:rsidR="008B7B7F" w:rsidRDefault="008B7B7F">
      <w:pPr>
        <w:rPr>
          <w:rFonts w:cs="FranklinGothic-Book"/>
        </w:rPr>
      </w:pPr>
    </w:p>
    <w:p w14:paraId="3C179ABB" w14:textId="77777777" w:rsidR="008B7B7F" w:rsidRDefault="008B7B7F">
      <w:pPr>
        <w:rPr>
          <w:rFonts w:cs="FranklinGothic-Book"/>
        </w:rPr>
      </w:pPr>
    </w:p>
    <w:p w14:paraId="7097D943" w14:textId="77777777" w:rsidR="008B7B7F" w:rsidRDefault="008B7B7F">
      <w:pPr>
        <w:rPr>
          <w:rFonts w:cs="FranklinGothic-Book"/>
        </w:rPr>
      </w:pPr>
    </w:p>
    <w:p w14:paraId="0C76DDAC" w14:textId="77777777" w:rsidR="008B7B7F" w:rsidRDefault="008B7B7F">
      <w:pPr>
        <w:rPr>
          <w:rFonts w:cs="FranklinGothic-Book"/>
        </w:rPr>
      </w:pPr>
    </w:p>
    <w:p w14:paraId="4722CC8D" w14:textId="77777777" w:rsidR="008B7B7F" w:rsidRDefault="008B7B7F">
      <w:pPr>
        <w:rPr>
          <w:rFonts w:cs="FranklinGothic-Book"/>
        </w:rPr>
      </w:pPr>
    </w:p>
    <w:p w14:paraId="1D0E187D" w14:textId="77777777" w:rsidR="008B7B7F" w:rsidRDefault="008B7B7F">
      <w:pPr>
        <w:rPr>
          <w:rFonts w:cs="FranklinGothic-Book"/>
        </w:rPr>
      </w:pPr>
    </w:p>
    <w:p w14:paraId="40CE3007" w14:textId="77777777" w:rsidR="008B7B7F" w:rsidRDefault="008B7B7F">
      <w:pPr>
        <w:rPr>
          <w:rFonts w:cs="FranklinGothic-Book"/>
        </w:rPr>
      </w:pPr>
    </w:p>
    <w:p w14:paraId="4115545C" w14:textId="77777777" w:rsidR="008B7B7F" w:rsidRDefault="008B7B7F">
      <w:pPr>
        <w:rPr>
          <w:rFonts w:cs="FranklinGothic-Book"/>
        </w:rPr>
      </w:pPr>
    </w:p>
    <w:p w14:paraId="6A5222C3" w14:textId="77777777" w:rsidR="008B7B7F" w:rsidRDefault="008B7B7F">
      <w:pPr>
        <w:rPr>
          <w:rFonts w:cs="FranklinGothic-Book"/>
        </w:rPr>
      </w:pPr>
    </w:p>
    <w:p w14:paraId="6C0C8EC5" w14:textId="77777777" w:rsidR="008B7B7F" w:rsidRDefault="008B7B7F">
      <w:pPr>
        <w:rPr>
          <w:rFonts w:cs="FranklinGothic-Book"/>
        </w:rPr>
      </w:pPr>
    </w:p>
    <w:p w14:paraId="38CE060A" w14:textId="77777777" w:rsidR="008B7B7F" w:rsidRDefault="008B7B7F">
      <w:pPr>
        <w:rPr>
          <w:rFonts w:cs="FranklinGothic-Book"/>
        </w:rPr>
      </w:pPr>
    </w:p>
    <w:p w14:paraId="52CA8BD1" w14:textId="77777777" w:rsidR="008B7B7F" w:rsidRDefault="008B7B7F">
      <w:pPr>
        <w:rPr>
          <w:rFonts w:cs="FranklinGothic-Book"/>
        </w:rPr>
      </w:pPr>
    </w:p>
    <w:p w14:paraId="3F62B721" w14:textId="77777777" w:rsidR="008B7B7F" w:rsidRDefault="008B7B7F">
      <w:pPr>
        <w:rPr>
          <w:rFonts w:cs="FranklinGothic-Book"/>
        </w:rPr>
      </w:pPr>
    </w:p>
    <w:p w14:paraId="49183D89" w14:textId="77777777" w:rsidR="008B7B7F" w:rsidRDefault="008B7B7F">
      <w:pPr>
        <w:rPr>
          <w:rFonts w:cs="FranklinGothic-Book"/>
        </w:rPr>
      </w:pPr>
    </w:p>
    <w:p w14:paraId="41FD94B9" w14:textId="77777777" w:rsidR="008B7B7F" w:rsidRDefault="008B7B7F">
      <w:pPr>
        <w:rPr>
          <w:rFonts w:cs="FranklinGothic-Book"/>
        </w:rPr>
      </w:pPr>
    </w:p>
    <w:p w14:paraId="383F62E3" w14:textId="77777777" w:rsidR="008B7B7F" w:rsidRDefault="008B7B7F">
      <w:pPr>
        <w:rPr>
          <w:rFonts w:cs="FranklinGothic-Book"/>
        </w:rPr>
      </w:pPr>
    </w:p>
    <w:p w14:paraId="72C16498" w14:textId="77777777" w:rsidR="008B7B7F" w:rsidRDefault="008B7B7F">
      <w:pPr>
        <w:rPr>
          <w:rFonts w:cs="FranklinGothic-Book"/>
        </w:rPr>
      </w:pPr>
    </w:p>
    <w:p w14:paraId="003D1C06" w14:textId="77777777" w:rsidR="008B7B7F" w:rsidRDefault="008B7B7F">
      <w:pPr>
        <w:rPr>
          <w:rFonts w:cs="FranklinGothic-Book"/>
        </w:rPr>
      </w:pPr>
    </w:p>
    <w:p w14:paraId="4368CEF2" w14:textId="77777777" w:rsidR="008B7B7F" w:rsidRDefault="008B7B7F">
      <w:pPr>
        <w:rPr>
          <w:rFonts w:cs="FranklinGothic-Book"/>
        </w:rPr>
      </w:pPr>
    </w:p>
    <w:p w14:paraId="26D7FFAC" w14:textId="77777777" w:rsidR="008B7B7F" w:rsidRDefault="008B7B7F">
      <w:pPr>
        <w:rPr>
          <w:rFonts w:cs="FranklinGothic-Book"/>
        </w:rPr>
      </w:pPr>
    </w:p>
    <w:p w14:paraId="47781E9C" w14:textId="77777777" w:rsidR="008B7B7F" w:rsidRDefault="008B7B7F">
      <w:pPr>
        <w:rPr>
          <w:rFonts w:cs="FranklinGothic-Book"/>
        </w:rPr>
      </w:pPr>
    </w:p>
    <w:p w14:paraId="663B1831" w14:textId="77777777" w:rsidR="008B7B7F" w:rsidRDefault="008B7B7F">
      <w:pPr>
        <w:rPr>
          <w:rFonts w:cs="FranklinGothic-Book"/>
        </w:rPr>
      </w:pPr>
    </w:p>
    <w:p w14:paraId="041C019F" w14:textId="77777777" w:rsidR="008B7B7F" w:rsidRDefault="008B7B7F">
      <w:pPr>
        <w:rPr>
          <w:rFonts w:cs="FranklinGothic-Book"/>
        </w:rPr>
      </w:pPr>
    </w:p>
    <w:p w14:paraId="4176E0DE" w14:textId="77777777" w:rsidR="008B7B7F" w:rsidRDefault="008B7B7F">
      <w:pPr>
        <w:rPr>
          <w:rFonts w:cs="FranklinGothic-Book"/>
        </w:rPr>
      </w:pPr>
    </w:p>
    <w:p w14:paraId="089D6FA8" w14:textId="77777777" w:rsidR="008B7B7F" w:rsidRDefault="008B7B7F">
      <w:pPr>
        <w:rPr>
          <w:rFonts w:cs="FranklinGothic-Book"/>
        </w:rPr>
      </w:pPr>
    </w:p>
    <w:p w14:paraId="1AD12CB1" w14:textId="77777777" w:rsidR="008B7B7F" w:rsidRDefault="008B7B7F">
      <w:pPr>
        <w:rPr>
          <w:rFonts w:cs="FranklinGothic-Book"/>
        </w:rPr>
      </w:pPr>
    </w:p>
    <w:p w14:paraId="65AC3FAA" w14:textId="77777777" w:rsidR="008B7B7F" w:rsidRDefault="008B7B7F">
      <w:pPr>
        <w:rPr>
          <w:rFonts w:cs="FranklinGothic-Book"/>
        </w:rPr>
      </w:pPr>
    </w:p>
    <w:p w14:paraId="1C1353E5" w14:textId="77777777" w:rsidR="008B7B7F" w:rsidRDefault="008B7B7F">
      <w:pPr>
        <w:rPr>
          <w:rFonts w:cs="FranklinGothic-Book"/>
        </w:rPr>
      </w:pPr>
    </w:p>
    <w:p w14:paraId="2C864AB0" w14:textId="77777777" w:rsidR="008B7B7F" w:rsidRDefault="008B7B7F">
      <w:pPr>
        <w:rPr>
          <w:rFonts w:cs="FranklinGothic-Book"/>
        </w:rPr>
      </w:pPr>
    </w:p>
    <w:p w14:paraId="36EC1B41" w14:textId="77777777" w:rsidR="008B7B7F" w:rsidRDefault="008B7B7F">
      <w:pPr>
        <w:rPr>
          <w:rFonts w:cs="FranklinGothic-Book"/>
        </w:rPr>
      </w:pPr>
    </w:p>
    <w:p w14:paraId="1ADE53DF" w14:textId="77777777" w:rsidR="008B7B7F" w:rsidRDefault="008B7B7F">
      <w:pPr>
        <w:rPr>
          <w:rFonts w:cs="FranklinGothic-Book"/>
        </w:rPr>
      </w:pPr>
    </w:p>
    <w:p w14:paraId="5E4461E2" w14:textId="77777777" w:rsidR="008B7B7F" w:rsidRDefault="008B7B7F">
      <w:pPr>
        <w:rPr>
          <w:rFonts w:cs="FranklinGothic-Book"/>
        </w:rPr>
      </w:pPr>
    </w:p>
    <w:p w14:paraId="006C0D12" w14:textId="77777777" w:rsidR="008B7B7F" w:rsidRDefault="00F11416">
      <w:pPr>
        <w:rPr>
          <w:rFonts w:cs="FranklinGothic-Book"/>
        </w:rPr>
      </w:pPr>
      <w:proofErr w:type="spellStart"/>
      <w:r>
        <w:rPr>
          <w:rFonts w:cs="FranklinGothic-Book"/>
        </w:rPr>
        <w:t>Doporučené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podmínky</w:t>
      </w:r>
      <w:proofErr w:type="spellEnd"/>
      <w:r>
        <w:rPr>
          <w:rFonts w:cs="FranklinGothic-Book"/>
        </w:rPr>
        <w:t xml:space="preserve"> pro </w:t>
      </w:r>
      <w:proofErr w:type="spellStart"/>
      <w:r>
        <w:rPr>
          <w:rFonts w:cs="FranklinGothic-Book"/>
        </w:rPr>
        <w:t>vystavování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výše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uvedených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sbírkových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předmětů</w:t>
      </w:r>
      <w:proofErr w:type="spellEnd"/>
      <w:r>
        <w:rPr>
          <w:rFonts w:cs="FranklinGothic-Book"/>
        </w:rPr>
        <w:t>:</w:t>
      </w:r>
    </w:p>
    <w:p w14:paraId="4C3E2994" w14:textId="77777777" w:rsidR="008B7B7F" w:rsidRDefault="00F11416">
      <w:pPr>
        <w:pStyle w:val="Odstavecseseznamem"/>
        <w:spacing w:after="0"/>
        <w:ind w:left="0"/>
        <w:jc w:val="both"/>
        <w:rPr>
          <w:rFonts w:cs="FranklinGothic-Book"/>
        </w:rPr>
      </w:pPr>
      <w:proofErr w:type="spellStart"/>
      <w:r>
        <w:rPr>
          <w:rFonts w:cs="FranklinGothic-Book"/>
        </w:rPr>
        <w:t>teplota</w:t>
      </w:r>
      <w:proofErr w:type="spellEnd"/>
      <w:r>
        <w:rPr>
          <w:rFonts w:cs="FranklinGothic-Book"/>
        </w:rPr>
        <w:t xml:space="preserve"> 16–24ºC, </w:t>
      </w:r>
      <w:proofErr w:type="spellStart"/>
      <w:r>
        <w:rPr>
          <w:rFonts w:cs="FranklinGothic-Book"/>
        </w:rPr>
        <w:t>relativní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vlhkost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vzduchu</w:t>
      </w:r>
      <w:proofErr w:type="spellEnd"/>
      <w:r>
        <w:rPr>
          <w:rFonts w:cs="FranklinGothic-Book"/>
        </w:rPr>
        <w:t xml:space="preserve"> 50-55%.</w:t>
      </w:r>
    </w:p>
    <w:p w14:paraId="07CDFBE5" w14:textId="77777777" w:rsidR="008B7B7F" w:rsidRDefault="00F11416">
      <w:pPr>
        <w:pStyle w:val="Odstavecseseznamem"/>
        <w:spacing w:after="0"/>
        <w:ind w:left="0"/>
        <w:jc w:val="both"/>
        <w:rPr>
          <w:rFonts w:cs="FranklinGothic-Book"/>
        </w:rPr>
      </w:pPr>
      <w:proofErr w:type="spellStart"/>
      <w:r>
        <w:rPr>
          <w:rFonts w:cs="FranklinGothic-Book"/>
        </w:rPr>
        <w:t>Hladina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světla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ve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výstavních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prostorách</w:t>
      </w:r>
      <w:proofErr w:type="spellEnd"/>
      <w:r>
        <w:rPr>
          <w:rFonts w:cs="FranklinGothic-Book"/>
        </w:rPr>
        <w:t xml:space="preserve"> by </w:t>
      </w:r>
      <w:proofErr w:type="spellStart"/>
      <w:r>
        <w:rPr>
          <w:rFonts w:cs="FranklinGothic-Book"/>
        </w:rPr>
        <w:t>měla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být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nižší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než</w:t>
      </w:r>
      <w:proofErr w:type="spellEnd"/>
      <w:r>
        <w:rPr>
          <w:rFonts w:cs="FranklinGothic-Book"/>
        </w:rPr>
        <w:t xml:space="preserve"> 200 </w:t>
      </w:r>
      <w:proofErr w:type="spellStart"/>
      <w:r>
        <w:rPr>
          <w:rFonts w:cs="FranklinGothic-Book"/>
        </w:rPr>
        <w:t>luxů</w:t>
      </w:r>
      <w:proofErr w:type="spellEnd"/>
      <w:r>
        <w:rPr>
          <w:rFonts w:cs="FranklinGothic-Book"/>
        </w:rPr>
        <w:t xml:space="preserve">, max </w:t>
      </w:r>
      <w:proofErr w:type="spellStart"/>
      <w:r>
        <w:rPr>
          <w:rFonts w:cs="FranklinGothic-Book"/>
        </w:rPr>
        <w:t>však</w:t>
      </w:r>
      <w:proofErr w:type="spellEnd"/>
      <w:r>
        <w:rPr>
          <w:rFonts w:cs="FranklinGothic-Book"/>
        </w:rPr>
        <w:t xml:space="preserve"> 300 </w:t>
      </w:r>
      <w:proofErr w:type="spellStart"/>
      <w:r>
        <w:rPr>
          <w:rFonts w:cs="FranklinGothic-Book"/>
        </w:rPr>
        <w:t>luxů</w:t>
      </w:r>
      <w:proofErr w:type="spellEnd"/>
      <w:r>
        <w:rPr>
          <w:rFonts w:cs="FranklinGothic-Book"/>
        </w:rPr>
        <w:t>.</w:t>
      </w:r>
    </w:p>
    <w:p w14:paraId="04453911" w14:textId="77777777" w:rsidR="008B7B7F" w:rsidRDefault="008B7B7F">
      <w:pPr>
        <w:pStyle w:val="Standard"/>
        <w:rPr>
          <w:rFonts w:cs="FranklinGothic-Book"/>
          <w:sz w:val="28"/>
          <w:szCs w:val="28"/>
        </w:rPr>
      </w:pPr>
    </w:p>
    <w:p w14:paraId="6EAAEF7B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2EB22544" w14:textId="77777777" w:rsidR="008B7B7F" w:rsidRDefault="00F11416">
      <w:pPr>
        <w:pStyle w:val="Standard"/>
        <w:rPr>
          <w:rFonts w:cs="FranklinGothic-Book"/>
          <w:color w:val="000000"/>
        </w:rPr>
      </w:pPr>
      <w:proofErr w:type="spellStart"/>
      <w:r>
        <w:rPr>
          <w:rFonts w:cs="FranklinGothic-Book"/>
          <w:color w:val="000000"/>
        </w:rPr>
        <w:t>Podpisem</w:t>
      </w:r>
      <w:proofErr w:type="spellEnd"/>
      <w:r>
        <w:rPr>
          <w:rFonts w:cs="FranklinGothic-Book"/>
          <w:color w:val="000000"/>
        </w:rPr>
        <w:t xml:space="preserve"> </w:t>
      </w:r>
      <w:proofErr w:type="spellStart"/>
      <w:r>
        <w:rPr>
          <w:rFonts w:cs="FranklinGothic-Book"/>
          <w:color w:val="000000"/>
        </w:rPr>
        <w:t>Smlouvy</w:t>
      </w:r>
      <w:proofErr w:type="spellEnd"/>
      <w:r>
        <w:rPr>
          <w:rFonts w:cs="FranklinGothic-Book"/>
          <w:color w:val="000000"/>
        </w:rPr>
        <w:t xml:space="preserve"> o </w:t>
      </w:r>
      <w:proofErr w:type="spellStart"/>
      <w:r>
        <w:rPr>
          <w:rFonts w:cs="FranklinGothic-Book"/>
          <w:color w:val="000000"/>
        </w:rPr>
        <w:t>výpůjčce</w:t>
      </w:r>
      <w:proofErr w:type="spellEnd"/>
      <w:r>
        <w:rPr>
          <w:rFonts w:cs="FranklinGothic-Book"/>
          <w:color w:val="000000"/>
        </w:rPr>
        <w:t xml:space="preserve"> č. 2/2026 </w:t>
      </w:r>
      <w:proofErr w:type="spellStart"/>
      <w:r>
        <w:rPr>
          <w:rFonts w:cs="FranklinGothic-Book"/>
          <w:color w:val="000000"/>
        </w:rPr>
        <w:t>vyjadřuje</w:t>
      </w:r>
      <w:proofErr w:type="spellEnd"/>
      <w:r>
        <w:rPr>
          <w:rFonts w:cs="FranklinGothic-Book"/>
          <w:color w:val="000000"/>
        </w:rPr>
        <w:t xml:space="preserve"> </w:t>
      </w:r>
      <w:proofErr w:type="spellStart"/>
      <w:r>
        <w:rPr>
          <w:rFonts w:cs="FranklinGothic-Book"/>
          <w:color w:val="000000"/>
        </w:rPr>
        <w:t>vypůjčitel</w:t>
      </w:r>
      <w:proofErr w:type="spellEnd"/>
      <w:r>
        <w:rPr>
          <w:rFonts w:cs="FranklinGothic-Book"/>
          <w:color w:val="000000"/>
        </w:rPr>
        <w:t xml:space="preserve"> (</w:t>
      </w:r>
      <w:proofErr w:type="spellStart"/>
      <w:r>
        <w:rPr>
          <w:rFonts w:cs="FranklinGothic-Book"/>
          <w:color w:val="000000"/>
        </w:rPr>
        <w:t>statutární</w:t>
      </w:r>
      <w:proofErr w:type="spellEnd"/>
      <w:r>
        <w:rPr>
          <w:rFonts w:cs="FranklinGothic-Book"/>
          <w:color w:val="000000"/>
        </w:rPr>
        <w:t xml:space="preserve"> </w:t>
      </w:r>
      <w:proofErr w:type="spellStart"/>
      <w:r>
        <w:rPr>
          <w:rFonts w:cs="FranklinGothic-Book"/>
          <w:color w:val="000000"/>
        </w:rPr>
        <w:t>zástupce</w:t>
      </w:r>
      <w:proofErr w:type="spellEnd"/>
      <w:r>
        <w:rPr>
          <w:rFonts w:cs="FranklinGothic-Book"/>
          <w:color w:val="000000"/>
        </w:rPr>
        <w:t xml:space="preserve">) </w:t>
      </w:r>
      <w:proofErr w:type="spellStart"/>
      <w:r>
        <w:rPr>
          <w:rFonts w:cs="FranklinGothic-Book"/>
          <w:color w:val="000000"/>
        </w:rPr>
        <w:t>souhlas</w:t>
      </w:r>
      <w:proofErr w:type="spellEnd"/>
      <w:r>
        <w:rPr>
          <w:rFonts w:cs="FranklinGothic-Book"/>
          <w:color w:val="000000"/>
        </w:rPr>
        <w:t xml:space="preserve"> s </w:t>
      </w:r>
      <w:proofErr w:type="spellStart"/>
      <w:r>
        <w:rPr>
          <w:rFonts w:cs="FranklinGothic-Book"/>
          <w:color w:val="000000"/>
        </w:rPr>
        <w:t>výše</w:t>
      </w:r>
      <w:proofErr w:type="spellEnd"/>
      <w:r>
        <w:rPr>
          <w:rFonts w:cs="FranklinGothic-Book"/>
          <w:color w:val="000000"/>
        </w:rPr>
        <w:t xml:space="preserve"> </w:t>
      </w:r>
      <w:proofErr w:type="spellStart"/>
      <w:r>
        <w:rPr>
          <w:rFonts w:cs="FranklinGothic-Book"/>
          <w:color w:val="000000"/>
        </w:rPr>
        <w:t>uvedeným</w:t>
      </w:r>
      <w:proofErr w:type="spellEnd"/>
      <w:r>
        <w:rPr>
          <w:rFonts w:cs="FranklinGothic-Book"/>
          <w:color w:val="000000"/>
        </w:rPr>
        <w:t xml:space="preserve"> </w:t>
      </w:r>
      <w:proofErr w:type="spellStart"/>
      <w:r>
        <w:rPr>
          <w:rFonts w:cs="FranklinGothic-Book"/>
          <w:color w:val="000000"/>
        </w:rPr>
        <w:t>stavem</w:t>
      </w:r>
      <w:proofErr w:type="spellEnd"/>
      <w:r>
        <w:rPr>
          <w:rFonts w:cs="FranklinGothic-Book"/>
          <w:color w:val="000000"/>
        </w:rPr>
        <w:t xml:space="preserve"> </w:t>
      </w:r>
      <w:proofErr w:type="spellStart"/>
      <w:r>
        <w:rPr>
          <w:rFonts w:cs="FranklinGothic-Book"/>
          <w:color w:val="000000"/>
        </w:rPr>
        <w:t>předmětu</w:t>
      </w:r>
      <w:proofErr w:type="spellEnd"/>
      <w:r>
        <w:rPr>
          <w:rFonts w:cs="FranklinGothic-Book"/>
          <w:color w:val="000000"/>
        </w:rPr>
        <w:t xml:space="preserve"> </w:t>
      </w:r>
      <w:proofErr w:type="spellStart"/>
      <w:r>
        <w:rPr>
          <w:rFonts w:cs="FranklinGothic-Book"/>
          <w:color w:val="000000"/>
        </w:rPr>
        <w:t>výpůjčky</w:t>
      </w:r>
      <w:proofErr w:type="spellEnd"/>
      <w:r>
        <w:rPr>
          <w:rFonts w:cs="FranklinGothic-Book"/>
          <w:color w:val="000000"/>
        </w:rPr>
        <w:t xml:space="preserve"> </w:t>
      </w:r>
      <w:proofErr w:type="spellStart"/>
      <w:r>
        <w:rPr>
          <w:rFonts w:cs="FranklinGothic-Book"/>
          <w:color w:val="000000"/>
        </w:rPr>
        <w:t>ke</w:t>
      </w:r>
      <w:proofErr w:type="spellEnd"/>
      <w:r>
        <w:rPr>
          <w:rFonts w:cs="FranklinGothic-Book"/>
          <w:color w:val="000000"/>
        </w:rPr>
        <w:t xml:space="preserve"> </w:t>
      </w:r>
      <w:proofErr w:type="spellStart"/>
      <w:r>
        <w:rPr>
          <w:rFonts w:cs="FranklinGothic-Book"/>
          <w:color w:val="000000"/>
        </w:rPr>
        <w:t>dni</w:t>
      </w:r>
      <w:proofErr w:type="spellEnd"/>
      <w:r>
        <w:rPr>
          <w:rFonts w:cs="FranklinGothic-Book"/>
          <w:color w:val="000000"/>
        </w:rPr>
        <w:t xml:space="preserve"> 1. 1. 2026.</w:t>
      </w:r>
    </w:p>
    <w:p w14:paraId="034C649E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24BCBCBE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77A19978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0D897646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6D8B21A3" w14:textId="77777777" w:rsidR="008B7B7F" w:rsidRDefault="008B7B7F">
      <w:pPr>
        <w:pStyle w:val="Standard"/>
        <w:rPr>
          <w:b/>
          <w:bCs/>
          <w:sz w:val="28"/>
          <w:szCs w:val="28"/>
        </w:rPr>
      </w:pPr>
    </w:p>
    <w:p w14:paraId="0D964BA0" w14:textId="77777777" w:rsidR="008B7B7F" w:rsidRDefault="00F11416">
      <w:pPr>
        <w:pStyle w:val="Standard"/>
      </w:pPr>
      <w:proofErr w:type="spellStart"/>
      <w:r>
        <w:rPr>
          <w:b/>
          <w:bCs/>
          <w:sz w:val="28"/>
          <w:szCs w:val="28"/>
        </w:rPr>
        <w:t>Příloha</w:t>
      </w:r>
      <w:proofErr w:type="spellEnd"/>
      <w:r>
        <w:rPr>
          <w:b/>
          <w:bCs/>
          <w:sz w:val="28"/>
          <w:szCs w:val="28"/>
        </w:rPr>
        <w:t xml:space="preserve"> č. 3 </w:t>
      </w:r>
      <w:proofErr w:type="spellStart"/>
      <w:r>
        <w:rPr>
          <w:b/>
          <w:bCs/>
          <w:sz w:val="28"/>
          <w:szCs w:val="28"/>
        </w:rPr>
        <w:t>ke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Smlouvě</w:t>
      </w:r>
      <w:proofErr w:type="spellEnd"/>
      <w:r>
        <w:rPr>
          <w:b/>
          <w:bCs/>
          <w:sz w:val="28"/>
          <w:szCs w:val="28"/>
        </w:rPr>
        <w:t xml:space="preserve"> o </w:t>
      </w:r>
      <w:proofErr w:type="spellStart"/>
      <w:r>
        <w:rPr>
          <w:b/>
          <w:bCs/>
          <w:sz w:val="28"/>
          <w:szCs w:val="28"/>
        </w:rPr>
        <w:t>výpůjčce</w:t>
      </w:r>
      <w:proofErr w:type="spellEnd"/>
      <w:r>
        <w:rPr>
          <w:b/>
          <w:bCs/>
          <w:sz w:val="28"/>
          <w:szCs w:val="28"/>
        </w:rPr>
        <w:t xml:space="preserve"> č.</w:t>
      </w:r>
      <w:r>
        <w:rPr>
          <w:b/>
          <w:bCs/>
          <w:sz w:val="28"/>
          <w:szCs w:val="28"/>
          <w:lang w:val="cs-CZ"/>
        </w:rPr>
        <w:t xml:space="preserve"> 4</w:t>
      </w:r>
      <w:r>
        <w:rPr>
          <w:b/>
          <w:bCs/>
          <w:sz w:val="28"/>
          <w:szCs w:val="28"/>
        </w:rPr>
        <w:t xml:space="preserve"> /202</w:t>
      </w:r>
      <w:r>
        <w:rPr>
          <w:b/>
          <w:bCs/>
          <w:sz w:val="28"/>
          <w:szCs w:val="28"/>
          <w:lang w:val="cs-CZ"/>
        </w:rPr>
        <w:t>6</w:t>
      </w:r>
    </w:p>
    <w:p w14:paraId="59DFF1B2" w14:textId="77777777" w:rsidR="008B7B7F" w:rsidRDefault="00F11416">
      <w:pPr>
        <w:tabs>
          <w:tab w:val="left" w:pos="720"/>
        </w:tabs>
        <w:rPr>
          <w:rFonts w:cs="FranklinGothic-Book"/>
          <w:b/>
          <w:bCs/>
          <w:sz w:val="28"/>
          <w:szCs w:val="28"/>
        </w:rPr>
      </w:pPr>
      <w:r>
        <w:rPr>
          <w:rFonts w:cs="FranklinGothic-Book"/>
          <w:b/>
          <w:bCs/>
          <w:sz w:val="28"/>
          <w:szCs w:val="28"/>
        </w:rPr>
        <w:t xml:space="preserve">- </w:t>
      </w:r>
      <w:proofErr w:type="spellStart"/>
      <w:r>
        <w:rPr>
          <w:rFonts w:cs="FranklinGothic-Book"/>
          <w:b/>
          <w:bCs/>
          <w:sz w:val="28"/>
          <w:szCs w:val="28"/>
        </w:rPr>
        <w:t>Protokol</w:t>
      </w:r>
      <w:proofErr w:type="spellEnd"/>
      <w:r>
        <w:rPr>
          <w:rFonts w:cs="FranklinGothic-Book"/>
          <w:b/>
          <w:bCs/>
          <w:sz w:val="28"/>
          <w:szCs w:val="28"/>
        </w:rPr>
        <w:t xml:space="preserve"> o </w:t>
      </w:r>
      <w:proofErr w:type="spellStart"/>
      <w:r>
        <w:rPr>
          <w:rFonts w:cs="FranklinGothic-Book"/>
          <w:b/>
          <w:bCs/>
          <w:sz w:val="28"/>
          <w:szCs w:val="28"/>
        </w:rPr>
        <w:t>vrácení</w:t>
      </w:r>
      <w:proofErr w:type="spellEnd"/>
      <w:r>
        <w:rPr>
          <w:rFonts w:cs="FranklinGothic-Book"/>
          <w:b/>
          <w:bCs/>
          <w:sz w:val="28"/>
          <w:szCs w:val="28"/>
        </w:rPr>
        <w:t xml:space="preserve"> </w:t>
      </w:r>
      <w:proofErr w:type="spellStart"/>
      <w:r>
        <w:rPr>
          <w:rFonts w:cs="FranklinGothic-Book"/>
          <w:b/>
          <w:bCs/>
          <w:sz w:val="28"/>
          <w:szCs w:val="28"/>
        </w:rPr>
        <w:t>předmětu</w:t>
      </w:r>
      <w:proofErr w:type="spellEnd"/>
      <w:r>
        <w:rPr>
          <w:rFonts w:cs="FranklinGothic-Book"/>
          <w:b/>
          <w:bCs/>
          <w:sz w:val="28"/>
          <w:szCs w:val="28"/>
        </w:rPr>
        <w:t xml:space="preserve"> </w:t>
      </w:r>
      <w:proofErr w:type="spellStart"/>
      <w:r>
        <w:rPr>
          <w:rFonts w:cs="FranklinGothic-Book"/>
          <w:b/>
          <w:bCs/>
          <w:sz w:val="28"/>
          <w:szCs w:val="28"/>
        </w:rPr>
        <w:t>výpůjčky</w:t>
      </w:r>
      <w:proofErr w:type="spellEnd"/>
    </w:p>
    <w:p w14:paraId="7F4818D2" w14:textId="77777777" w:rsidR="008B7B7F" w:rsidRDefault="008B7B7F">
      <w:pPr>
        <w:rPr>
          <w:rFonts w:cs="FranklinGothic-Book"/>
          <w:b/>
          <w:bCs/>
          <w:sz w:val="28"/>
          <w:szCs w:val="28"/>
        </w:rPr>
      </w:pPr>
    </w:p>
    <w:p w14:paraId="0BED245B" w14:textId="77777777" w:rsidR="008B7B7F" w:rsidRDefault="008B7B7F">
      <w:pPr>
        <w:rPr>
          <w:rFonts w:cs="FranklinGothic-Book"/>
          <w:b/>
          <w:bCs/>
          <w:sz w:val="28"/>
          <w:szCs w:val="28"/>
        </w:rPr>
      </w:pPr>
    </w:p>
    <w:p w14:paraId="23987879" w14:textId="77777777" w:rsidR="008B7B7F" w:rsidRDefault="008B7B7F">
      <w:pPr>
        <w:rPr>
          <w:rFonts w:cs="FranklinGothic-Book"/>
          <w:b/>
          <w:bCs/>
          <w:sz w:val="28"/>
          <w:szCs w:val="28"/>
        </w:rPr>
      </w:pPr>
    </w:p>
    <w:p w14:paraId="2B528363" w14:textId="77777777" w:rsidR="008B7B7F" w:rsidRDefault="00F11416">
      <w:pPr>
        <w:rPr>
          <w:rFonts w:cs="FranklinGothic-Book"/>
          <w:b/>
          <w:bCs/>
        </w:rPr>
      </w:pPr>
      <w:r>
        <w:rPr>
          <w:rFonts w:cs="FranklinGothic-Book"/>
          <w:b/>
          <w:bCs/>
        </w:rPr>
        <w:t>A)</w:t>
      </w:r>
    </w:p>
    <w:p w14:paraId="1787471B" w14:textId="77777777" w:rsidR="008B7B7F" w:rsidRDefault="00F11416">
      <w:pPr>
        <w:pStyle w:val="Standard"/>
        <w:rPr>
          <w:rFonts w:cs="Times New Roman"/>
        </w:rPr>
      </w:pPr>
      <w:proofErr w:type="spellStart"/>
      <w:r>
        <w:rPr>
          <w:rFonts w:cs="Times New Roman"/>
        </w:rPr>
        <w:t>Pře</w:t>
      </w:r>
      <w:r>
        <w:rPr>
          <w:rFonts w:cs="Times New Roman"/>
        </w:rPr>
        <w:t>bírající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osoba</w:t>
      </w:r>
      <w:proofErr w:type="spellEnd"/>
      <w:r>
        <w:rPr>
          <w:rFonts w:cs="Times New Roman"/>
        </w:rPr>
        <w:t xml:space="preserve"> (</w:t>
      </w:r>
      <w:proofErr w:type="spellStart"/>
      <w:r>
        <w:rPr>
          <w:rFonts w:cs="Times New Roman"/>
        </w:rPr>
        <w:t>půjčitel</w:t>
      </w:r>
      <w:proofErr w:type="spellEnd"/>
      <w:r>
        <w:rPr>
          <w:rFonts w:cs="Times New Roman"/>
        </w:rPr>
        <w:t xml:space="preserve">) </w:t>
      </w:r>
      <w:proofErr w:type="spellStart"/>
      <w:r>
        <w:rPr>
          <w:rFonts w:cs="Times New Roman"/>
        </w:rPr>
        <w:t>svým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podpisem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stvrzuje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že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výše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uvedený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předmět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výpůjčky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byl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vrácen</w:t>
      </w:r>
      <w:proofErr w:type="spellEnd"/>
    </w:p>
    <w:p w14:paraId="3BBF9DFE" w14:textId="77777777" w:rsidR="008B7B7F" w:rsidRDefault="008B7B7F">
      <w:pPr>
        <w:pStyle w:val="Standard"/>
      </w:pPr>
    </w:p>
    <w:p w14:paraId="411CE22E" w14:textId="77777777" w:rsidR="008B7B7F" w:rsidRDefault="00F11416">
      <w:pPr>
        <w:pStyle w:val="Standard"/>
      </w:pPr>
      <w:proofErr w:type="spellStart"/>
      <w:r>
        <w:rPr>
          <w:rFonts w:cs="Times New Roman"/>
        </w:rPr>
        <w:t>půjčiteli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dne</w:t>
      </w:r>
      <w:proofErr w:type="spellEnd"/>
      <w:r>
        <w:rPr>
          <w:rFonts w:cs="Times New Roman"/>
        </w:rPr>
        <w:t>......….............</w:t>
      </w:r>
      <w:proofErr w:type="spellStart"/>
      <w:r>
        <w:rPr>
          <w:rFonts w:cs="Times New Roman"/>
        </w:rPr>
        <w:t>ve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stavu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odpovídajícím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záznamu</w:t>
      </w:r>
      <w:proofErr w:type="spellEnd"/>
      <w:r>
        <w:rPr>
          <w:rFonts w:cs="Times New Roman"/>
        </w:rPr>
        <w:t xml:space="preserve"> v </w:t>
      </w:r>
      <w:proofErr w:type="spellStart"/>
      <w:r>
        <w:rPr>
          <w:rFonts w:cs="Times New Roman"/>
        </w:rPr>
        <w:t>Protokolu</w:t>
      </w:r>
      <w:proofErr w:type="spellEnd"/>
      <w:r>
        <w:rPr>
          <w:rFonts w:cs="Times New Roman"/>
        </w:rPr>
        <w:t xml:space="preserve"> o </w:t>
      </w:r>
      <w:proofErr w:type="spellStart"/>
      <w:r>
        <w:rPr>
          <w:rFonts w:cs="Times New Roman"/>
        </w:rPr>
        <w:t>stavu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předmětu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výpůjčky</w:t>
      </w:r>
      <w:proofErr w:type="spellEnd"/>
      <w:r>
        <w:rPr>
          <w:rFonts w:cs="Times New Roman"/>
        </w:rPr>
        <w:t>.</w:t>
      </w:r>
    </w:p>
    <w:p w14:paraId="0C1DCE70" w14:textId="77777777" w:rsidR="008B7B7F" w:rsidRDefault="008B7B7F">
      <w:pPr>
        <w:pStyle w:val="Standard"/>
        <w:rPr>
          <w:rFonts w:cs="Times New Roman"/>
          <w:sz w:val="28"/>
          <w:szCs w:val="28"/>
        </w:rPr>
      </w:pPr>
    </w:p>
    <w:p w14:paraId="6E855C5A" w14:textId="77777777" w:rsidR="008B7B7F" w:rsidRDefault="008B7B7F">
      <w:pPr>
        <w:pStyle w:val="Standard"/>
        <w:rPr>
          <w:rFonts w:cs="Times New Roman"/>
        </w:rPr>
      </w:pPr>
    </w:p>
    <w:p w14:paraId="0D34D558" w14:textId="77777777" w:rsidR="008B7B7F" w:rsidRDefault="008B7B7F">
      <w:pPr>
        <w:pStyle w:val="Standard"/>
      </w:pPr>
    </w:p>
    <w:p w14:paraId="3EE95321" w14:textId="77777777" w:rsidR="008B7B7F" w:rsidRDefault="008B7B7F">
      <w:pPr>
        <w:pStyle w:val="Standard"/>
      </w:pPr>
    </w:p>
    <w:p w14:paraId="182701BE" w14:textId="77777777" w:rsidR="008B7B7F" w:rsidRDefault="008B7B7F">
      <w:pPr>
        <w:pStyle w:val="Standard"/>
      </w:pPr>
    </w:p>
    <w:p w14:paraId="2B7A86F4" w14:textId="77777777" w:rsidR="008B7B7F" w:rsidRDefault="00F11416">
      <w:pPr>
        <w:pStyle w:val="Standard"/>
        <w:rPr>
          <w:rFonts w:cs="Times New Roman"/>
        </w:rPr>
      </w:pPr>
      <w:r>
        <w:rPr>
          <w:rFonts w:cs="Times New Roman"/>
        </w:rPr>
        <w:t>…………………………………...............</w:t>
      </w:r>
    </w:p>
    <w:p w14:paraId="16980992" w14:textId="77777777" w:rsidR="008B7B7F" w:rsidRDefault="00F11416">
      <w:pPr>
        <w:pStyle w:val="Standard"/>
        <w:rPr>
          <w:rFonts w:cs="Times New Roman"/>
        </w:rPr>
      </w:pPr>
      <w:proofErr w:type="spellStart"/>
      <w:r>
        <w:rPr>
          <w:rFonts w:cs="Times New Roman"/>
        </w:rPr>
        <w:t>jméno</w:t>
      </w:r>
      <w:proofErr w:type="spellEnd"/>
      <w:r>
        <w:rPr>
          <w:rFonts w:cs="Times New Roman"/>
        </w:rPr>
        <w:t xml:space="preserve"> a </w:t>
      </w:r>
      <w:proofErr w:type="spellStart"/>
      <w:r>
        <w:rPr>
          <w:rFonts w:cs="Times New Roman"/>
        </w:rPr>
        <w:t>příjmení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odpovědné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přebírající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osoby</w:t>
      </w:r>
      <w:proofErr w:type="spellEnd"/>
      <w:r>
        <w:rPr>
          <w:rFonts w:cs="Times New Roman"/>
        </w:rPr>
        <w:t xml:space="preserve"> s </w:t>
      </w:r>
      <w:proofErr w:type="spellStart"/>
      <w:r>
        <w:rPr>
          <w:rFonts w:cs="Times New Roman"/>
        </w:rPr>
        <w:t>uvedeným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identifikátorem</w:t>
      </w:r>
      <w:proofErr w:type="spellEnd"/>
      <w:r>
        <w:rPr>
          <w:rFonts w:cs="Times New Roman"/>
        </w:rPr>
        <w:t xml:space="preserve"> (</w:t>
      </w:r>
      <w:proofErr w:type="spellStart"/>
      <w:r>
        <w:rPr>
          <w:rFonts w:cs="Times New Roman"/>
        </w:rPr>
        <w:t>strana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půjčitele</w:t>
      </w:r>
      <w:proofErr w:type="spellEnd"/>
      <w:r>
        <w:rPr>
          <w:rFonts w:cs="Times New Roman"/>
        </w:rPr>
        <w:t>)</w:t>
      </w:r>
    </w:p>
    <w:p w14:paraId="61B3F217" w14:textId="77777777" w:rsidR="008B7B7F" w:rsidRDefault="008B7B7F">
      <w:pPr>
        <w:pStyle w:val="Standard"/>
        <w:rPr>
          <w:rFonts w:cs="Times New Roman"/>
        </w:rPr>
      </w:pPr>
    </w:p>
    <w:p w14:paraId="4F5B4435" w14:textId="77777777" w:rsidR="008B7B7F" w:rsidRDefault="008B7B7F">
      <w:pPr>
        <w:pStyle w:val="Standard"/>
        <w:rPr>
          <w:rFonts w:cs="Times New Roman"/>
        </w:rPr>
      </w:pPr>
    </w:p>
    <w:p w14:paraId="7B5475A6" w14:textId="77777777" w:rsidR="008B7B7F" w:rsidRDefault="00F11416">
      <w:pPr>
        <w:pStyle w:val="Standard"/>
        <w:rPr>
          <w:rFonts w:cs="Times New Roman"/>
        </w:rPr>
      </w:pPr>
      <w:r>
        <w:rPr>
          <w:rFonts w:cs="Times New Roman"/>
        </w:rPr>
        <w:t>…………………………………</w:t>
      </w:r>
    </w:p>
    <w:p w14:paraId="72325DAF" w14:textId="77777777" w:rsidR="008B7B7F" w:rsidRDefault="00F11416">
      <w:pPr>
        <w:pStyle w:val="Standard"/>
        <w:rPr>
          <w:rFonts w:cs="Times New Roman"/>
        </w:rPr>
      </w:pPr>
      <w:r>
        <w:rPr>
          <w:rFonts w:cs="Times New Roman"/>
        </w:rPr>
        <w:t xml:space="preserve">datum </w:t>
      </w:r>
      <w:proofErr w:type="spellStart"/>
      <w:r>
        <w:rPr>
          <w:rFonts w:cs="Times New Roman"/>
        </w:rPr>
        <w:t>převzetí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předmětu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výpůjčky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půjčitelem</w:t>
      </w:r>
      <w:proofErr w:type="spellEnd"/>
      <w:r>
        <w:rPr>
          <w:rFonts w:cs="Times New Roman"/>
        </w:rPr>
        <w:t xml:space="preserve"> a </w:t>
      </w:r>
      <w:proofErr w:type="spellStart"/>
      <w:r>
        <w:rPr>
          <w:rFonts w:cs="Times New Roman"/>
        </w:rPr>
        <w:t>vlastnoruční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podpis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odpovědné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přebírající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osoby</w:t>
      </w:r>
      <w:proofErr w:type="spellEnd"/>
      <w:r>
        <w:rPr>
          <w:rFonts w:cs="Times New Roman"/>
        </w:rPr>
        <w:t>.</w:t>
      </w:r>
    </w:p>
    <w:p w14:paraId="1140F07F" w14:textId="77777777" w:rsidR="008B7B7F" w:rsidRDefault="008B7B7F">
      <w:pPr>
        <w:pStyle w:val="Standard"/>
        <w:rPr>
          <w:rFonts w:cs="Times New Roman"/>
        </w:rPr>
      </w:pPr>
    </w:p>
    <w:p w14:paraId="0356FD99" w14:textId="77777777" w:rsidR="008B7B7F" w:rsidRDefault="008B7B7F">
      <w:pPr>
        <w:pStyle w:val="Standard"/>
        <w:rPr>
          <w:rFonts w:cs="Times New Roman"/>
        </w:rPr>
      </w:pPr>
    </w:p>
    <w:p w14:paraId="3B4B98AB" w14:textId="77777777" w:rsidR="008B7B7F" w:rsidRDefault="008B7B7F">
      <w:pPr>
        <w:pStyle w:val="Standard"/>
        <w:rPr>
          <w:rFonts w:cs="Times New Roman"/>
        </w:rPr>
      </w:pPr>
    </w:p>
    <w:p w14:paraId="5E2CB9E7" w14:textId="77777777" w:rsidR="008B7B7F" w:rsidRDefault="00F11416">
      <w:pPr>
        <w:pStyle w:val="Standard"/>
        <w:rPr>
          <w:rFonts w:cs="Times New Roman"/>
        </w:rPr>
      </w:pPr>
      <w:r>
        <w:rPr>
          <w:rFonts w:cs="Times New Roman"/>
        </w:rPr>
        <w:t>----------------------</w:t>
      </w:r>
      <w:r>
        <w:rPr>
          <w:rFonts w:cs="Times New Roman"/>
        </w:rPr>
        <w:t>----------------------------------------------------------------------------------</w:t>
      </w:r>
    </w:p>
    <w:p w14:paraId="74E4AE54" w14:textId="77777777" w:rsidR="008B7B7F" w:rsidRDefault="008B7B7F">
      <w:pPr>
        <w:pStyle w:val="Standard"/>
        <w:rPr>
          <w:rFonts w:cs="Times New Roman"/>
        </w:rPr>
      </w:pPr>
    </w:p>
    <w:p w14:paraId="0400BD70" w14:textId="77777777" w:rsidR="008B7B7F" w:rsidRDefault="008B7B7F">
      <w:pPr>
        <w:pStyle w:val="Standard"/>
        <w:rPr>
          <w:rFonts w:cs="Times New Roman"/>
        </w:rPr>
      </w:pPr>
    </w:p>
    <w:p w14:paraId="2B701AF9" w14:textId="77777777" w:rsidR="008B7B7F" w:rsidRDefault="00F11416">
      <w:pPr>
        <w:pStyle w:val="Standard"/>
        <w:rPr>
          <w:rFonts w:cs="Times New Roman"/>
        </w:rPr>
      </w:pPr>
      <w:r>
        <w:rPr>
          <w:rFonts w:cs="Times New Roman"/>
        </w:rPr>
        <w:t>............................................................................</w:t>
      </w:r>
    </w:p>
    <w:p w14:paraId="06C79F86" w14:textId="77777777" w:rsidR="008B7B7F" w:rsidRDefault="00F11416">
      <w:pPr>
        <w:pStyle w:val="Odstavecseseznamem"/>
        <w:ind w:left="0"/>
      </w:pPr>
      <w:proofErr w:type="spellStart"/>
      <w:r>
        <w:rPr>
          <w:rFonts w:cs="Times New Roman"/>
        </w:rPr>
        <w:t>jméno</w:t>
      </w:r>
      <w:proofErr w:type="spellEnd"/>
      <w:r>
        <w:rPr>
          <w:rFonts w:cs="Times New Roman"/>
        </w:rPr>
        <w:t xml:space="preserve"> a </w:t>
      </w:r>
      <w:proofErr w:type="spellStart"/>
      <w:r>
        <w:rPr>
          <w:rFonts w:cs="Times New Roman"/>
        </w:rPr>
        <w:t>příjmení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odpovědné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předávající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osoby</w:t>
      </w:r>
      <w:proofErr w:type="spellEnd"/>
      <w:r>
        <w:rPr>
          <w:rFonts w:cs="Times New Roman"/>
        </w:rPr>
        <w:t xml:space="preserve"> s </w:t>
      </w:r>
      <w:proofErr w:type="spellStart"/>
      <w:r>
        <w:rPr>
          <w:rFonts w:cs="Times New Roman"/>
        </w:rPr>
        <w:t>uvedeným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identifikátorem</w:t>
      </w:r>
      <w:proofErr w:type="spellEnd"/>
      <w:r>
        <w:rPr>
          <w:rFonts w:cs="Times New Roman"/>
        </w:rPr>
        <w:t xml:space="preserve"> (</w:t>
      </w:r>
      <w:proofErr w:type="spellStart"/>
      <w:r>
        <w:rPr>
          <w:rFonts w:cs="Times New Roman"/>
        </w:rPr>
        <w:t>strana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vypůjčitele</w:t>
      </w:r>
      <w:proofErr w:type="spellEnd"/>
      <w:r>
        <w:rPr>
          <w:rFonts w:cs="Times New Roman"/>
        </w:rPr>
        <w:t>)</w:t>
      </w:r>
    </w:p>
    <w:p w14:paraId="333F7BB9" w14:textId="77777777" w:rsidR="008B7B7F" w:rsidRDefault="008B7B7F">
      <w:pPr>
        <w:pStyle w:val="Odstavecseseznamem"/>
        <w:ind w:left="0"/>
        <w:rPr>
          <w:rFonts w:cs="Times New Roman"/>
        </w:rPr>
      </w:pPr>
    </w:p>
    <w:p w14:paraId="257A29D9" w14:textId="77777777" w:rsidR="008B7B7F" w:rsidRDefault="00F11416">
      <w:pPr>
        <w:pStyle w:val="Odstavecseseznamem"/>
        <w:ind w:left="0"/>
        <w:rPr>
          <w:rFonts w:cs="Times New Roman"/>
        </w:rPr>
      </w:pPr>
      <w:r>
        <w:rPr>
          <w:rFonts w:cs="Times New Roman"/>
        </w:rPr>
        <w:t>……………………………………….</w:t>
      </w:r>
    </w:p>
    <w:p w14:paraId="5AA421CD" w14:textId="77777777" w:rsidR="008B7B7F" w:rsidRDefault="00F11416">
      <w:pPr>
        <w:pStyle w:val="Odstavecseseznamem"/>
        <w:ind w:left="0"/>
      </w:pPr>
      <w:r>
        <w:rPr>
          <w:rFonts w:cs="Times New Roman"/>
        </w:rPr>
        <w:t xml:space="preserve">datum </w:t>
      </w:r>
      <w:proofErr w:type="spellStart"/>
      <w:r>
        <w:rPr>
          <w:rFonts w:cs="Times New Roman"/>
        </w:rPr>
        <w:t>předání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předmětu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výpůjčky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vypůjčitelem</w:t>
      </w:r>
      <w:proofErr w:type="spellEnd"/>
      <w:r>
        <w:rPr>
          <w:rFonts w:cs="Times New Roman"/>
        </w:rPr>
        <w:t xml:space="preserve"> a </w:t>
      </w:r>
      <w:proofErr w:type="spellStart"/>
      <w:r>
        <w:rPr>
          <w:rFonts w:cs="Times New Roman"/>
        </w:rPr>
        <w:t>podpis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odpovědné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předávající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osoby</w:t>
      </w:r>
      <w:proofErr w:type="spellEnd"/>
      <w:r>
        <w:rPr>
          <w:rFonts w:cs="Times New Roman"/>
        </w:rPr>
        <w:t>.</w:t>
      </w:r>
    </w:p>
    <w:p w14:paraId="65B1A99C" w14:textId="77777777" w:rsidR="008B7B7F" w:rsidRDefault="008B7B7F">
      <w:pPr>
        <w:pStyle w:val="Odstavecseseznamem"/>
        <w:rPr>
          <w:rFonts w:cs="Times New Roman"/>
        </w:rPr>
      </w:pPr>
    </w:p>
    <w:p w14:paraId="6BC4B457" w14:textId="77777777" w:rsidR="008B7B7F" w:rsidRDefault="008B7B7F">
      <w:pPr>
        <w:pStyle w:val="Odstavecseseznamem"/>
        <w:rPr>
          <w:rFonts w:cs="Times New Roman"/>
        </w:rPr>
      </w:pPr>
    </w:p>
    <w:p w14:paraId="7447524E" w14:textId="77777777" w:rsidR="008B7B7F" w:rsidRDefault="00F11416">
      <w:pPr>
        <w:pStyle w:val="Odstavecseseznamem"/>
        <w:rPr>
          <w:rFonts w:cs="Times New Roman"/>
        </w:rPr>
      </w:pPr>
      <w:r>
        <w:rPr>
          <w:rFonts w:cs="Times New Roman"/>
        </w:rPr>
        <w:t xml:space="preserve">- v </w:t>
      </w:r>
      <w:proofErr w:type="spellStart"/>
      <w:r>
        <w:rPr>
          <w:rFonts w:cs="Times New Roman"/>
        </w:rPr>
        <w:t>případě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poškození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předmětu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výpůjčky</w:t>
      </w:r>
      <w:proofErr w:type="spellEnd"/>
      <w:r>
        <w:rPr>
          <w:rFonts w:cs="Times New Roman"/>
        </w:rPr>
        <w:t xml:space="preserve"> se </w:t>
      </w:r>
      <w:proofErr w:type="spellStart"/>
      <w:r>
        <w:rPr>
          <w:rFonts w:cs="Times New Roman"/>
        </w:rPr>
        <w:t>vyplní</w:t>
      </w:r>
      <w:proofErr w:type="spellEnd"/>
      <w:r>
        <w:rPr>
          <w:rFonts w:cs="Times New Roman"/>
        </w:rPr>
        <w:t xml:space="preserve"> odd. B).</w:t>
      </w:r>
    </w:p>
    <w:p w14:paraId="6F2D7F55" w14:textId="77777777" w:rsidR="008B7B7F" w:rsidRDefault="008B7B7F">
      <w:pPr>
        <w:rPr>
          <w:rFonts w:cs="FranklinGothic-Book"/>
        </w:rPr>
      </w:pPr>
    </w:p>
    <w:p w14:paraId="3F7AC99A" w14:textId="77777777" w:rsidR="008B7B7F" w:rsidRDefault="008B7B7F">
      <w:pPr>
        <w:rPr>
          <w:rFonts w:cs="FranklinGothic-Book"/>
        </w:rPr>
      </w:pPr>
    </w:p>
    <w:p w14:paraId="6494FE2C" w14:textId="77777777" w:rsidR="008B7B7F" w:rsidRDefault="008B7B7F">
      <w:pPr>
        <w:rPr>
          <w:rFonts w:cs="FranklinGothic-Book"/>
        </w:rPr>
      </w:pPr>
    </w:p>
    <w:p w14:paraId="42E7C709" w14:textId="77777777" w:rsidR="008B7B7F" w:rsidRDefault="008B7B7F">
      <w:pPr>
        <w:rPr>
          <w:rFonts w:cs="FranklinGothic-Book"/>
        </w:rPr>
      </w:pPr>
    </w:p>
    <w:p w14:paraId="50CB7112" w14:textId="77777777" w:rsidR="008B7B7F" w:rsidRDefault="008B7B7F">
      <w:pPr>
        <w:rPr>
          <w:rFonts w:cs="FranklinGothic-Book"/>
        </w:rPr>
      </w:pPr>
    </w:p>
    <w:p w14:paraId="27BDA059" w14:textId="77777777" w:rsidR="008B7B7F" w:rsidRDefault="008B7B7F">
      <w:pPr>
        <w:rPr>
          <w:rFonts w:cs="FranklinGothic-Book"/>
        </w:rPr>
      </w:pPr>
    </w:p>
    <w:p w14:paraId="30BD43E2" w14:textId="77777777" w:rsidR="008B7B7F" w:rsidRDefault="008B7B7F">
      <w:pPr>
        <w:rPr>
          <w:rFonts w:cs="FranklinGothic-Book"/>
        </w:rPr>
      </w:pPr>
    </w:p>
    <w:p w14:paraId="67E20EDD" w14:textId="77777777" w:rsidR="008B7B7F" w:rsidRDefault="008B7B7F">
      <w:pPr>
        <w:rPr>
          <w:rFonts w:cs="FranklinGothic-Book"/>
        </w:rPr>
      </w:pPr>
    </w:p>
    <w:p w14:paraId="6661255A" w14:textId="77777777" w:rsidR="008B7B7F" w:rsidRDefault="008B7B7F">
      <w:pPr>
        <w:rPr>
          <w:rFonts w:cs="FranklinGothic-Book"/>
        </w:rPr>
      </w:pPr>
    </w:p>
    <w:p w14:paraId="37E2CB35" w14:textId="77777777" w:rsidR="008B7B7F" w:rsidRDefault="008B7B7F">
      <w:pPr>
        <w:rPr>
          <w:rFonts w:cs="FranklinGothic-Book"/>
        </w:rPr>
      </w:pPr>
    </w:p>
    <w:p w14:paraId="129A7E1C" w14:textId="77777777" w:rsidR="008B7B7F" w:rsidRDefault="008B7B7F">
      <w:pPr>
        <w:rPr>
          <w:rFonts w:cs="FranklinGothic-Book"/>
        </w:rPr>
      </w:pPr>
    </w:p>
    <w:p w14:paraId="4BE4A115" w14:textId="77777777" w:rsidR="008B7B7F" w:rsidRDefault="008B7B7F">
      <w:pPr>
        <w:rPr>
          <w:rFonts w:cs="FranklinGothic-Book"/>
        </w:rPr>
      </w:pPr>
    </w:p>
    <w:p w14:paraId="1D048337" w14:textId="77777777" w:rsidR="008B7B7F" w:rsidRDefault="008B7B7F">
      <w:pPr>
        <w:rPr>
          <w:rFonts w:cs="FranklinGothic-Book"/>
        </w:rPr>
      </w:pPr>
    </w:p>
    <w:p w14:paraId="512A8DA0" w14:textId="77777777" w:rsidR="008B7B7F" w:rsidRDefault="00F11416">
      <w:pPr>
        <w:rPr>
          <w:rFonts w:cs="FranklinGothic-Book"/>
          <w:b/>
          <w:bCs/>
        </w:rPr>
      </w:pPr>
      <w:r>
        <w:rPr>
          <w:rFonts w:cs="FranklinGothic-Book"/>
          <w:b/>
          <w:bCs/>
        </w:rPr>
        <w:t>B)</w:t>
      </w:r>
    </w:p>
    <w:p w14:paraId="68881940" w14:textId="77777777" w:rsidR="008B7B7F" w:rsidRDefault="00F11416">
      <w:pPr>
        <w:rPr>
          <w:rFonts w:cs="FranklinGothic-Book"/>
        </w:rPr>
      </w:pPr>
      <w:proofErr w:type="spellStart"/>
      <w:r>
        <w:rPr>
          <w:rFonts w:cs="FranklinGothic-Book"/>
        </w:rPr>
        <w:t>Záznam</w:t>
      </w:r>
      <w:proofErr w:type="spellEnd"/>
      <w:r>
        <w:rPr>
          <w:rFonts w:cs="FranklinGothic-Book"/>
        </w:rPr>
        <w:t xml:space="preserve"> o </w:t>
      </w:r>
      <w:proofErr w:type="spellStart"/>
      <w:r>
        <w:rPr>
          <w:rFonts w:cs="FranklinGothic-Book"/>
        </w:rPr>
        <w:t>poškození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předmětu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výpůjčky</w:t>
      </w:r>
      <w:proofErr w:type="spellEnd"/>
    </w:p>
    <w:p w14:paraId="483D9C31" w14:textId="77777777" w:rsidR="008B7B7F" w:rsidRDefault="008B7B7F">
      <w:pPr>
        <w:rPr>
          <w:rFonts w:cs="FranklinGothic-Book"/>
        </w:rPr>
      </w:pPr>
    </w:p>
    <w:p w14:paraId="7E9DEBDF" w14:textId="77777777" w:rsidR="008B7B7F" w:rsidRDefault="00F11416">
      <w:pPr>
        <w:rPr>
          <w:rFonts w:cs="FranklinGothic-Book"/>
        </w:rPr>
      </w:pPr>
      <w:proofErr w:type="spellStart"/>
      <w:r>
        <w:rPr>
          <w:rFonts w:cs="FranklinGothic-Book"/>
        </w:rPr>
        <w:t>Předmět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výpůjčky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byl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vrácen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dne</w:t>
      </w:r>
      <w:proofErr w:type="spellEnd"/>
      <w:r>
        <w:rPr>
          <w:rFonts w:cs="FranklinGothic-Book"/>
        </w:rPr>
        <w:t xml:space="preserve"> </w:t>
      </w:r>
      <w:r>
        <w:rPr>
          <w:rFonts w:cs="FranklinGothic-Book"/>
        </w:rPr>
        <w:t xml:space="preserve">.................................... V </w:t>
      </w:r>
      <w:proofErr w:type="spellStart"/>
      <w:r>
        <w:rPr>
          <w:rFonts w:cs="FranklinGothic-Book"/>
        </w:rPr>
        <w:t>době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vrácení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vykazuje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předmět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výpůjčky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následující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poškození</w:t>
      </w:r>
      <w:proofErr w:type="spellEnd"/>
      <w:r>
        <w:rPr>
          <w:rFonts w:cs="FranklinGothic-Book"/>
        </w:rPr>
        <w:t>:</w:t>
      </w:r>
    </w:p>
    <w:p w14:paraId="0B6ED5AE" w14:textId="77777777" w:rsidR="008B7B7F" w:rsidRDefault="008B7B7F">
      <w:pPr>
        <w:rPr>
          <w:rFonts w:cs="FranklinGothic-Book"/>
        </w:rPr>
      </w:pPr>
    </w:p>
    <w:p w14:paraId="36083DDE" w14:textId="77777777" w:rsidR="008B7B7F" w:rsidRDefault="008B7B7F">
      <w:pPr>
        <w:rPr>
          <w:rFonts w:cs="FranklinGothic-Book"/>
        </w:rPr>
      </w:pPr>
    </w:p>
    <w:p w14:paraId="753A3653" w14:textId="77777777" w:rsidR="008B7B7F" w:rsidRDefault="008B7B7F">
      <w:pPr>
        <w:rPr>
          <w:rFonts w:cs="FranklinGothic-Book"/>
        </w:rPr>
      </w:pPr>
    </w:p>
    <w:p w14:paraId="554315B2" w14:textId="77777777" w:rsidR="008B7B7F" w:rsidRDefault="008B7B7F">
      <w:pPr>
        <w:rPr>
          <w:rFonts w:cs="FranklinGothic-Book"/>
        </w:rPr>
      </w:pPr>
    </w:p>
    <w:p w14:paraId="09A43E23" w14:textId="77777777" w:rsidR="008B7B7F" w:rsidRDefault="008B7B7F">
      <w:pPr>
        <w:rPr>
          <w:rFonts w:cs="FranklinGothic-Book"/>
        </w:rPr>
      </w:pPr>
    </w:p>
    <w:p w14:paraId="7CF06A7A" w14:textId="77777777" w:rsidR="008B7B7F" w:rsidRDefault="008B7B7F">
      <w:pPr>
        <w:rPr>
          <w:rFonts w:cs="FranklinGothic-Book"/>
        </w:rPr>
      </w:pPr>
    </w:p>
    <w:p w14:paraId="2E31B924" w14:textId="77777777" w:rsidR="008B7B7F" w:rsidRDefault="008B7B7F">
      <w:pPr>
        <w:rPr>
          <w:rFonts w:cs="FranklinGothic-Book"/>
        </w:rPr>
      </w:pPr>
    </w:p>
    <w:p w14:paraId="4498666E" w14:textId="77777777" w:rsidR="008B7B7F" w:rsidRDefault="008B7B7F">
      <w:pPr>
        <w:rPr>
          <w:rFonts w:cs="FranklinGothic-Book"/>
        </w:rPr>
      </w:pPr>
    </w:p>
    <w:p w14:paraId="259E6753" w14:textId="77777777" w:rsidR="008B7B7F" w:rsidRDefault="008B7B7F">
      <w:pPr>
        <w:rPr>
          <w:rFonts w:cs="FranklinGothic-Book"/>
        </w:rPr>
      </w:pPr>
    </w:p>
    <w:p w14:paraId="48EE9B11" w14:textId="77777777" w:rsidR="008B7B7F" w:rsidRDefault="008B7B7F">
      <w:pPr>
        <w:rPr>
          <w:rFonts w:cs="FranklinGothic-Book"/>
        </w:rPr>
      </w:pPr>
    </w:p>
    <w:p w14:paraId="04BFB2B2" w14:textId="77777777" w:rsidR="008B7B7F" w:rsidRDefault="00F11416">
      <w:pPr>
        <w:rPr>
          <w:rFonts w:cs="FranklinGothic-Book"/>
        </w:rPr>
      </w:pPr>
      <w:proofErr w:type="spellStart"/>
      <w:r>
        <w:rPr>
          <w:rFonts w:cs="FranklinGothic-Book"/>
        </w:rPr>
        <w:t>Půjčitel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ve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smyslu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ujednání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čl</w:t>
      </w:r>
      <w:proofErr w:type="spellEnd"/>
      <w:r>
        <w:rPr>
          <w:rFonts w:cs="FranklinGothic-Book"/>
        </w:rPr>
        <w:t xml:space="preserve">. III, </w:t>
      </w:r>
      <w:proofErr w:type="spellStart"/>
      <w:r>
        <w:rPr>
          <w:rFonts w:cs="FranklinGothic-Book"/>
        </w:rPr>
        <w:t>odst</w:t>
      </w:r>
      <w:proofErr w:type="spellEnd"/>
      <w:r>
        <w:rPr>
          <w:rFonts w:cs="FranklinGothic-Book"/>
        </w:rPr>
        <w:t xml:space="preserve">. 11 </w:t>
      </w:r>
      <w:proofErr w:type="spellStart"/>
      <w:r>
        <w:rPr>
          <w:rFonts w:cs="FranklinGothic-Book"/>
        </w:rPr>
        <w:t>uzavřené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smlouvy</w:t>
      </w:r>
      <w:proofErr w:type="spellEnd"/>
      <w:r>
        <w:rPr>
          <w:rFonts w:cs="FranklinGothic-Book"/>
        </w:rPr>
        <w:t xml:space="preserve"> o </w:t>
      </w:r>
      <w:proofErr w:type="spellStart"/>
      <w:r>
        <w:rPr>
          <w:rFonts w:cs="FranklinGothic-Book"/>
        </w:rPr>
        <w:t>výpůjčce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stanovuje</w:t>
      </w:r>
      <w:proofErr w:type="spellEnd"/>
      <w:r>
        <w:rPr>
          <w:rFonts w:cs="FranklinGothic-Book"/>
        </w:rPr>
        <w:t xml:space="preserve"> pro </w:t>
      </w:r>
      <w:proofErr w:type="spellStart"/>
      <w:r>
        <w:rPr>
          <w:rFonts w:cs="FranklinGothic-Book"/>
        </w:rPr>
        <w:t>vypůjčitele</w:t>
      </w:r>
      <w:proofErr w:type="spellEnd"/>
    </w:p>
    <w:p w14:paraId="49371022" w14:textId="77777777" w:rsidR="008B7B7F" w:rsidRDefault="00F11416">
      <w:pPr>
        <w:rPr>
          <w:rFonts w:cs="FranklinGothic-Book"/>
        </w:rPr>
      </w:pPr>
      <w:proofErr w:type="spellStart"/>
      <w:r>
        <w:rPr>
          <w:rFonts w:cs="FranklinGothic-Book"/>
        </w:rPr>
        <w:t>následující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postup</w:t>
      </w:r>
      <w:proofErr w:type="spellEnd"/>
      <w:r>
        <w:rPr>
          <w:rFonts w:cs="FranklinGothic-Book"/>
        </w:rPr>
        <w:t>:</w:t>
      </w:r>
    </w:p>
    <w:p w14:paraId="6072CE67" w14:textId="77777777" w:rsidR="008B7B7F" w:rsidRDefault="008B7B7F">
      <w:pPr>
        <w:rPr>
          <w:rFonts w:cs="FranklinGothic-Book"/>
        </w:rPr>
      </w:pPr>
    </w:p>
    <w:p w14:paraId="2F652E65" w14:textId="77777777" w:rsidR="008B7B7F" w:rsidRDefault="008B7B7F">
      <w:pPr>
        <w:rPr>
          <w:rFonts w:cs="FranklinGothic-Book"/>
        </w:rPr>
      </w:pPr>
    </w:p>
    <w:p w14:paraId="57B19E86" w14:textId="77777777" w:rsidR="008B7B7F" w:rsidRDefault="008B7B7F">
      <w:pPr>
        <w:rPr>
          <w:rFonts w:cs="FranklinGothic-Book"/>
        </w:rPr>
      </w:pPr>
    </w:p>
    <w:p w14:paraId="541B5F9B" w14:textId="77777777" w:rsidR="008B7B7F" w:rsidRDefault="008B7B7F">
      <w:pPr>
        <w:rPr>
          <w:rFonts w:cs="FranklinGothic-Book"/>
        </w:rPr>
      </w:pPr>
    </w:p>
    <w:p w14:paraId="392FB0D9" w14:textId="77777777" w:rsidR="008B7B7F" w:rsidRDefault="008B7B7F">
      <w:pPr>
        <w:rPr>
          <w:rFonts w:cs="FranklinGothic-Book"/>
        </w:rPr>
      </w:pPr>
    </w:p>
    <w:p w14:paraId="75A0521D" w14:textId="77777777" w:rsidR="008B7B7F" w:rsidRDefault="008B7B7F">
      <w:pPr>
        <w:rPr>
          <w:rFonts w:cs="FranklinGothic-Book"/>
        </w:rPr>
      </w:pPr>
    </w:p>
    <w:p w14:paraId="227B2836" w14:textId="77777777" w:rsidR="008B7B7F" w:rsidRDefault="008B7B7F">
      <w:pPr>
        <w:rPr>
          <w:rFonts w:cs="FranklinGothic-Book"/>
        </w:rPr>
      </w:pPr>
    </w:p>
    <w:p w14:paraId="69C254E4" w14:textId="77777777" w:rsidR="008B7B7F" w:rsidRDefault="008B7B7F">
      <w:pPr>
        <w:rPr>
          <w:rFonts w:cs="FranklinGothic-Book"/>
        </w:rPr>
      </w:pPr>
    </w:p>
    <w:p w14:paraId="5F3F8E49" w14:textId="77777777" w:rsidR="008B7B7F" w:rsidRDefault="00F11416">
      <w:pPr>
        <w:pStyle w:val="Standard"/>
        <w:rPr>
          <w:rFonts w:cs="Times New Roman"/>
        </w:rPr>
      </w:pPr>
      <w:r>
        <w:rPr>
          <w:rFonts w:cs="Times New Roman"/>
        </w:rPr>
        <w:t>…………………………………...............</w:t>
      </w:r>
    </w:p>
    <w:p w14:paraId="24427018" w14:textId="77777777" w:rsidR="008B7B7F" w:rsidRDefault="00F11416">
      <w:pPr>
        <w:pStyle w:val="Standard"/>
        <w:rPr>
          <w:rFonts w:cs="Times New Roman"/>
        </w:rPr>
      </w:pPr>
      <w:proofErr w:type="spellStart"/>
      <w:r>
        <w:rPr>
          <w:rFonts w:cs="Times New Roman"/>
        </w:rPr>
        <w:t>jméno</w:t>
      </w:r>
      <w:proofErr w:type="spellEnd"/>
      <w:r>
        <w:rPr>
          <w:rFonts w:cs="Times New Roman"/>
        </w:rPr>
        <w:t xml:space="preserve"> a </w:t>
      </w:r>
      <w:proofErr w:type="spellStart"/>
      <w:r>
        <w:rPr>
          <w:rFonts w:cs="Times New Roman"/>
        </w:rPr>
        <w:t>příjmení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odpovědné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přebírající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osoby</w:t>
      </w:r>
      <w:proofErr w:type="spellEnd"/>
      <w:r>
        <w:rPr>
          <w:rFonts w:cs="Times New Roman"/>
        </w:rPr>
        <w:t xml:space="preserve"> s </w:t>
      </w:r>
      <w:proofErr w:type="spellStart"/>
      <w:r>
        <w:rPr>
          <w:rFonts w:cs="Times New Roman"/>
        </w:rPr>
        <w:t>uvedeným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identifikátorem</w:t>
      </w:r>
      <w:proofErr w:type="spellEnd"/>
      <w:r>
        <w:rPr>
          <w:rFonts w:cs="Times New Roman"/>
        </w:rPr>
        <w:t xml:space="preserve"> (</w:t>
      </w:r>
      <w:proofErr w:type="spellStart"/>
      <w:r>
        <w:rPr>
          <w:rFonts w:cs="Times New Roman"/>
        </w:rPr>
        <w:t>strana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půjčitele</w:t>
      </w:r>
      <w:proofErr w:type="spellEnd"/>
      <w:r>
        <w:rPr>
          <w:rFonts w:cs="Times New Roman"/>
        </w:rPr>
        <w:t>)</w:t>
      </w:r>
    </w:p>
    <w:p w14:paraId="23D31FF0" w14:textId="77777777" w:rsidR="008B7B7F" w:rsidRDefault="008B7B7F">
      <w:pPr>
        <w:pStyle w:val="Standard"/>
        <w:rPr>
          <w:rFonts w:cs="Times New Roman"/>
        </w:rPr>
      </w:pPr>
    </w:p>
    <w:p w14:paraId="757CFE25" w14:textId="77777777" w:rsidR="008B7B7F" w:rsidRDefault="008B7B7F">
      <w:pPr>
        <w:pStyle w:val="Standard"/>
        <w:rPr>
          <w:rFonts w:cs="Times New Roman"/>
        </w:rPr>
      </w:pPr>
    </w:p>
    <w:p w14:paraId="572EC7FA" w14:textId="77777777" w:rsidR="008B7B7F" w:rsidRDefault="00F11416">
      <w:pPr>
        <w:pStyle w:val="Standard"/>
        <w:rPr>
          <w:rFonts w:cs="Times New Roman"/>
        </w:rPr>
      </w:pPr>
      <w:r>
        <w:rPr>
          <w:rFonts w:cs="Times New Roman"/>
        </w:rPr>
        <w:t>…………………………………</w:t>
      </w:r>
    </w:p>
    <w:p w14:paraId="38BAA972" w14:textId="77777777" w:rsidR="008B7B7F" w:rsidRDefault="00F11416">
      <w:pPr>
        <w:pStyle w:val="Standard"/>
        <w:rPr>
          <w:rFonts w:cs="Times New Roman"/>
        </w:rPr>
      </w:pPr>
      <w:r>
        <w:rPr>
          <w:rFonts w:cs="Times New Roman"/>
        </w:rPr>
        <w:t xml:space="preserve">datum </w:t>
      </w:r>
      <w:proofErr w:type="spellStart"/>
      <w:r>
        <w:rPr>
          <w:rFonts w:cs="Times New Roman"/>
        </w:rPr>
        <w:t>převzetí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předmětu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výpůjčky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půjčitelem</w:t>
      </w:r>
      <w:proofErr w:type="spellEnd"/>
      <w:r>
        <w:rPr>
          <w:rFonts w:cs="Times New Roman"/>
        </w:rPr>
        <w:t xml:space="preserve"> a </w:t>
      </w:r>
      <w:proofErr w:type="spellStart"/>
      <w:r>
        <w:rPr>
          <w:rFonts w:cs="Times New Roman"/>
        </w:rPr>
        <w:t>vlastnoruční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podpis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odpovědné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přebírající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osoby</w:t>
      </w:r>
      <w:proofErr w:type="spellEnd"/>
      <w:r>
        <w:rPr>
          <w:rFonts w:cs="Times New Roman"/>
        </w:rPr>
        <w:t>.</w:t>
      </w:r>
    </w:p>
    <w:p w14:paraId="6C035C45" w14:textId="77777777" w:rsidR="008B7B7F" w:rsidRDefault="008B7B7F">
      <w:pPr>
        <w:pStyle w:val="Standard"/>
        <w:rPr>
          <w:rFonts w:cs="Times New Roman"/>
        </w:rPr>
      </w:pPr>
    </w:p>
    <w:p w14:paraId="57F7A572" w14:textId="77777777" w:rsidR="008B7B7F" w:rsidRDefault="008B7B7F">
      <w:pPr>
        <w:pStyle w:val="Standard"/>
        <w:rPr>
          <w:rFonts w:cs="Times New Roman"/>
        </w:rPr>
      </w:pPr>
    </w:p>
    <w:p w14:paraId="5292F349" w14:textId="77777777" w:rsidR="008B7B7F" w:rsidRDefault="008B7B7F">
      <w:pPr>
        <w:pStyle w:val="Standard"/>
        <w:rPr>
          <w:rFonts w:cs="Times New Roman"/>
        </w:rPr>
      </w:pPr>
    </w:p>
    <w:p w14:paraId="6A8C0E6F" w14:textId="77777777" w:rsidR="008B7B7F" w:rsidRDefault="00F11416">
      <w:pPr>
        <w:pStyle w:val="Standard"/>
        <w:rPr>
          <w:rFonts w:cs="Times New Roman"/>
        </w:rPr>
      </w:pPr>
      <w:r>
        <w:rPr>
          <w:rFonts w:cs="Times New Roman"/>
        </w:rPr>
        <w:t>----------------------</w:t>
      </w:r>
      <w:r>
        <w:rPr>
          <w:rFonts w:cs="Times New Roman"/>
        </w:rPr>
        <w:t>----------------------------------------------------------------------------------</w:t>
      </w:r>
    </w:p>
    <w:p w14:paraId="1A12AD24" w14:textId="77777777" w:rsidR="008B7B7F" w:rsidRDefault="008B7B7F">
      <w:pPr>
        <w:pStyle w:val="Standard"/>
        <w:rPr>
          <w:rFonts w:cs="Times New Roman"/>
        </w:rPr>
      </w:pPr>
    </w:p>
    <w:p w14:paraId="5988F85F" w14:textId="77777777" w:rsidR="008B7B7F" w:rsidRDefault="008B7B7F">
      <w:pPr>
        <w:pStyle w:val="Standard"/>
        <w:rPr>
          <w:rFonts w:cs="Times New Roman"/>
        </w:rPr>
      </w:pPr>
    </w:p>
    <w:p w14:paraId="76AD3A7C" w14:textId="77777777" w:rsidR="008B7B7F" w:rsidRDefault="00F11416">
      <w:pPr>
        <w:pStyle w:val="Standard"/>
        <w:rPr>
          <w:rFonts w:cs="Times New Roman"/>
        </w:rPr>
      </w:pPr>
      <w:r>
        <w:rPr>
          <w:rFonts w:cs="Times New Roman"/>
        </w:rPr>
        <w:t>............................................................................</w:t>
      </w:r>
    </w:p>
    <w:p w14:paraId="6EA9AF6A" w14:textId="77777777" w:rsidR="008B7B7F" w:rsidRDefault="00F11416">
      <w:pPr>
        <w:pStyle w:val="Odstavecseseznamem"/>
        <w:ind w:left="0"/>
      </w:pPr>
      <w:proofErr w:type="spellStart"/>
      <w:r>
        <w:rPr>
          <w:rFonts w:cs="Times New Roman"/>
        </w:rPr>
        <w:t>jméno</w:t>
      </w:r>
      <w:proofErr w:type="spellEnd"/>
      <w:r>
        <w:rPr>
          <w:rFonts w:cs="Times New Roman"/>
        </w:rPr>
        <w:t xml:space="preserve"> a </w:t>
      </w:r>
      <w:proofErr w:type="spellStart"/>
      <w:r>
        <w:rPr>
          <w:rFonts w:cs="Times New Roman"/>
        </w:rPr>
        <w:t>příjmení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odpovědné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předávající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osoby</w:t>
      </w:r>
      <w:proofErr w:type="spellEnd"/>
      <w:r>
        <w:rPr>
          <w:rFonts w:cs="Times New Roman"/>
        </w:rPr>
        <w:t xml:space="preserve"> s </w:t>
      </w:r>
      <w:proofErr w:type="spellStart"/>
      <w:r>
        <w:rPr>
          <w:rFonts w:cs="Times New Roman"/>
        </w:rPr>
        <w:t>uvedeným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identifikátorem</w:t>
      </w:r>
      <w:proofErr w:type="spellEnd"/>
      <w:r>
        <w:rPr>
          <w:rFonts w:cs="Times New Roman"/>
        </w:rPr>
        <w:t xml:space="preserve"> (</w:t>
      </w:r>
      <w:proofErr w:type="spellStart"/>
      <w:r>
        <w:rPr>
          <w:rFonts w:cs="Times New Roman"/>
        </w:rPr>
        <w:t>strana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vypůjčitele</w:t>
      </w:r>
      <w:proofErr w:type="spellEnd"/>
      <w:r>
        <w:rPr>
          <w:rFonts w:cs="Times New Roman"/>
        </w:rPr>
        <w:t>)</w:t>
      </w:r>
    </w:p>
    <w:p w14:paraId="7EBB65D2" w14:textId="77777777" w:rsidR="008B7B7F" w:rsidRDefault="008B7B7F">
      <w:pPr>
        <w:pStyle w:val="Odstavecseseznamem"/>
        <w:ind w:left="0"/>
        <w:rPr>
          <w:rFonts w:cs="Times New Roman"/>
        </w:rPr>
      </w:pPr>
    </w:p>
    <w:p w14:paraId="763E3447" w14:textId="77777777" w:rsidR="008B7B7F" w:rsidRDefault="00F11416">
      <w:pPr>
        <w:pStyle w:val="Odstavecseseznamem"/>
        <w:ind w:left="0"/>
        <w:rPr>
          <w:rFonts w:cs="Times New Roman"/>
        </w:rPr>
      </w:pPr>
      <w:r>
        <w:rPr>
          <w:rFonts w:cs="Times New Roman"/>
        </w:rPr>
        <w:t>……………………………………….</w:t>
      </w:r>
    </w:p>
    <w:p w14:paraId="4B6885E6" w14:textId="77777777" w:rsidR="008B7B7F" w:rsidRDefault="00F11416">
      <w:pPr>
        <w:pStyle w:val="Odstavecseseznamem"/>
        <w:ind w:left="0"/>
      </w:pPr>
      <w:r>
        <w:rPr>
          <w:rFonts w:cs="Times New Roman"/>
        </w:rPr>
        <w:t xml:space="preserve">datum </w:t>
      </w:r>
      <w:proofErr w:type="spellStart"/>
      <w:r>
        <w:rPr>
          <w:rFonts w:cs="Times New Roman"/>
        </w:rPr>
        <w:t>předání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předmětu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výpůjčky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vypůjčitelem</w:t>
      </w:r>
      <w:proofErr w:type="spellEnd"/>
      <w:r>
        <w:rPr>
          <w:rFonts w:cs="Times New Roman"/>
        </w:rPr>
        <w:t xml:space="preserve"> a </w:t>
      </w:r>
      <w:proofErr w:type="spellStart"/>
      <w:r>
        <w:rPr>
          <w:rFonts w:cs="Times New Roman"/>
        </w:rPr>
        <w:t>podpis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odpovědné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předávající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osoby</w:t>
      </w:r>
      <w:proofErr w:type="spellEnd"/>
      <w:r>
        <w:rPr>
          <w:rFonts w:cs="Times New Roman"/>
        </w:rPr>
        <w:t>.</w:t>
      </w:r>
    </w:p>
    <w:p w14:paraId="03E59702" w14:textId="77777777" w:rsidR="008B7B7F" w:rsidRDefault="008B7B7F">
      <w:pPr>
        <w:rPr>
          <w:rFonts w:cs="FranklinGothic-Book"/>
        </w:rPr>
      </w:pPr>
    </w:p>
    <w:p w14:paraId="19DEE206" w14:textId="77777777" w:rsidR="008B7B7F" w:rsidRDefault="008B7B7F">
      <w:pPr>
        <w:rPr>
          <w:rFonts w:cs="FranklinGothic-Book"/>
        </w:rPr>
      </w:pPr>
    </w:p>
    <w:p w14:paraId="1691BFCC" w14:textId="77777777" w:rsidR="008B7B7F" w:rsidRDefault="008B7B7F">
      <w:pPr>
        <w:pStyle w:val="Standard"/>
      </w:pPr>
    </w:p>
    <w:p w14:paraId="7077B0C0" w14:textId="77777777" w:rsidR="008B7B7F" w:rsidRDefault="008B7B7F">
      <w:pPr>
        <w:pStyle w:val="Standard"/>
      </w:pPr>
    </w:p>
    <w:p w14:paraId="3AC4A611" w14:textId="77777777" w:rsidR="008B7B7F" w:rsidRDefault="008B7B7F">
      <w:pPr>
        <w:pStyle w:val="Standard"/>
      </w:pPr>
    </w:p>
    <w:p w14:paraId="2523BECE" w14:textId="77777777" w:rsidR="008B7B7F" w:rsidRDefault="008B7B7F">
      <w:pPr>
        <w:pStyle w:val="Standard"/>
        <w:rPr>
          <w:rFonts w:cs="FranklinGothic-Book"/>
        </w:rPr>
      </w:pPr>
    </w:p>
    <w:sectPr w:rsidR="008B7B7F">
      <w:footerReference w:type="default" r:id="rId7"/>
      <w:pgSz w:w="11906" w:h="16838"/>
      <w:pgMar w:top="1134" w:right="1134" w:bottom="96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A55D8" w14:textId="77777777" w:rsidR="00F11416" w:rsidRDefault="00F11416">
      <w:r>
        <w:separator/>
      </w:r>
    </w:p>
  </w:endnote>
  <w:endnote w:type="continuationSeparator" w:id="0">
    <w:p w14:paraId="5934BC47" w14:textId="77777777" w:rsidR="00F11416" w:rsidRDefault="00F11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Gothic-Book">
    <w:altName w:val="Calibri"/>
    <w:charset w:val="00"/>
    <w:family w:val="auto"/>
    <w:pitch w:val="variable"/>
  </w:font>
  <w:font w:name="FranklinGothic-BookItalic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81624" w14:textId="77777777" w:rsidR="002075D7" w:rsidRDefault="00F11416">
    <w:pPr>
      <w:pStyle w:val="Zpat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29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DB985" w14:textId="77777777" w:rsidR="00F11416" w:rsidRDefault="00F11416">
      <w:r>
        <w:rPr>
          <w:color w:val="000000"/>
        </w:rPr>
        <w:separator/>
      </w:r>
    </w:p>
  </w:footnote>
  <w:footnote w:type="continuationSeparator" w:id="0">
    <w:p w14:paraId="5966326C" w14:textId="77777777" w:rsidR="00F11416" w:rsidRDefault="00F11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02A71"/>
    <w:multiLevelType w:val="multilevel"/>
    <w:tmpl w:val="CF9AE4C2"/>
    <w:styleLink w:val="WWNum7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2F300C46"/>
    <w:multiLevelType w:val="multilevel"/>
    <w:tmpl w:val="0128CDA2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95369F7"/>
    <w:multiLevelType w:val="multilevel"/>
    <w:tmpl w:val="D9926AE0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3CBC3017"/>
    <w:multiLevelType w:val="multilevel"/>
    <w:tmpl w:val="51687F2C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3D5B0CCA"/>
    <w:multiLevelType w:val="multilevel"/>
    <w:tmpl w:val="B2527630"/>
    <w:styleLink w:val="WW8Num2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449E2E6C"/>
    <w:multiLevelType w:val="multilevel"/>
    <w:tmpl w:val="1D36E4F0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 w15:restartNumberingAfterBreak="0">
    <w:nsid w:val="45767AC3"/>
    <w:multiLevelType w:val="multilevel"/>
    <w:tmpl w:val="9DF06C0E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 w15:restartNumberingAfterBreak="0">
    <w:nsid w:val="4F786A0A"/>
    <w:multiLevelType w:val="multilevel"/>
    <w:tmpl w:val="98B0275E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60E32923"/>
    <w:multiLevelType w:val="multilevel"/>
    <w:tmpl w:val="BDA87A9E"/>
    <w:styleLink w:val="WWNum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5"/>
  </w:num>
  <w:num w:numId="5">
    <w:abstractNumId w:val="6"/>
  </w:num>
  <w:num w:numId="6">
    <w:abstractNumId w:val="8"/>
  </w:num>
  <w:num w:numId="7">
    <w:abstractNumId w:val="1"/>
  </w:num>
  <w:num w:numId="8">
    <w:abstractNumId w:val="4"/>
  </w:num>
  <w:num w:numId="9">
    <w:abstractNumId w:val="3"/>
  </w:num>
  <w:num w:numId="10">
    <w:abstractNumId w:val="2"/>
    <w:lvlOverride w:ilvl="0">
      <w:startOverride w:val="1"/>
    </w:lvlOverride>
  </w:num>
  <w:num w:numId="11">
    <w:abstractNumId w:val="7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B7B7F"/>
    <w:rsid w:val="0041737D"/>
    <w:rsid w:val="008B7B7F"/>
    <w:rsid w:val="00F1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EC854"/>
  <w15:docId w15:val="{F5EE3159-E8B7-42D4-9300-4BEB0D4E0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Odstavecseseznamem">
    <w:name w:val="List Paragraph"/>
    <w:basedOn w:val="Standard"/>
    <w:pPr>
      <w:spacing w:after="200"/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Zpat">
    <w:name w:val="footer"/>
    <w:basedOn w:val="Standard"/>
    <w:pPr>
      <w:suppressLineNumbers/>
      <w:tabs>
        <w:tab w:val="center" w:pos="4819"/>
        <w:tab w:val="right" w:pos="9638"/>
      </w:tabs>
    </w:pPr>
  </w:style>
  <w:style w:type="numbering" w:customStyle="1" w:styleId="WWNum7">
    <w:name w:val="WWNum7"/>
    <w:basedOn w:val="Bezseznamu"/>
    <w:pPr>
      <w:numPr>
        <w:numId w:val="1"/>
      </w:numPr>
    </w:pPr>
  </w:style>
  <w:style w:type="numbering" w:customStyle="1" w:styleId="WWNum1">
    <w:name w:val="WWNum1"/>
    <w:basedOn w:val="Bezseznamu"/>
    <w:pPr>
      <w:numPr>
        <w:numId w:val="2"/>
      </w:numPr>
    </w:pPr>
  </w:style>
  <w:style w:type="numbering" w:customStyle="1" w:styleId="WWNum4">
    <w:name w:val="WWNum4"/>
    <w:basedOn w:val="Bezseznamu"/>
    <w:pPr>
      <w:numPr>
        <w:numId w:val="3"/>
      </w:numPr>
    </w:pPr>
  </w:style>
  <w:style w:type="numbering" w:customStyle="1" w:styleId="WWNum5">
    <w:name w:val="WWNum5"/>
    <w:basedOn w:val="Bezseznamu"/>
    <w:pPr>
      <w:numPr>
        <w:numId w:val="4"/>
      </w:numPr>
    </w:pPr>
  </w:style>
  <w:style w:type="numbering" w:customStyle="1" w:styleId="WWNum6">
    <w:name w:val="WWNum6"/>
    <w:basedOn w:val="Bezseznamu"/>
    <w:pPr>
      <w:numPr>
        <w:numId w:val="5"/>
      </w:numPr>
    </w:pPr>
  </w:style>
  <w:style w:type="numbering" w:customStyle="1" w:styleId="WWNum3">
    <w:name w:val="WWNum3"/>
    <w:basedOn w:val="Bezseznamu"/>
    <w:pPr>
      <w:numPr>
        <w:numId w:val="6"/>
      </w:numPr>
    </w:pPr>
  </w:style>
  <w:style w:type="numbering" w:customStyle="1" w:styleId="WW8Num1">
    <w:name w:val="WW8Num1"/>
    <w:basedOn w:val="Bezseznamu"/>
    <w:pPr>
      <w:numPr>
        <w:numId w:val="7"/>
      </w:numPr>
    </w:pPr>
  </w:style>
  <w:style w:type="numbering" w:customStyle="1" w:styleId="WW8Num2">
    <w:name w:val="WW8Num2"/>
    <w:basedOn w:val="Bezseznamu"/>
    <w:pPr>
      <w:numPr>
        <w:numId w:val="8"/>
      </w:numPr>
    </w:pPr>
  </w:style>
  <w:style w:type="numbering" w:customStyle="1" w:styleId="WW8Num5">
    <w:name w:val="WW8Num5"/>
    <w:basedOn w:val="Bezseznamu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1581</Words>
  <Characters>9328</Characters>
  <Application>Microsoft Office Word</Application>
  <DocSecurity>0</DocSecurity>
  <Lines>77</Lines>
  <Paragraphs>21</Paragraphs>
  <ScaleCrop>false</ScaleCrop>
  <Company/>
  <LinksUpToDate>false</LinksUpToDate>
  <CharactersWithSpaces>10888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knihovna</dc:creator>
  <cp:lastModifiedBy>knihovna</cp:lastModifiedBy>
  <cp:revision>2</cp:revision>
  <cp:lastPrinted>2023-12-13T08:04:00Z</cp:lastPrinted>
  <dcterms:created xsi:type="dcterms:W3CDTF">2025-12-19T08:10:00Z</dcterms:created>
  <dcterms:modified xsi:type="dcterms:W3CDTF">2025-12-19T08:10:00Z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