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2A8C" w14:textId="77777777" w:rsidR="00902E33" w:rsidRDefault="005E2927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0CCB2A8D" w14:textId="77777777" w:rsidR="00902E33" w:rsidRDefault="005E2927">
      <w:pPr>
        <w:ind w:left="-284"/>
        <w:jc w:val="center"/>
      </w:pPr>
      <w:r>
        <w:rPr>
          <w:sz w:val="24"/>
          <w:szCs w:val="24"/>
        </w:rPr>
        <w:tab/>
      </w:r>
    </w:p>
    <w:p w14:paraId="0CCB2A8E" w14:textId="27E27DD1" w:rsidR="00902E33" w:rsidRDefault="005E2927">
      <w:pPr>
        <w:tabs>
          <w:tab w:val="left" w:pos="1701"/>
        </w:tabs>
        <w:ind w:left="-284" w:right="-284"/>
        <w:rPr>
          <w:sz w:val="24"/>
          <w:szCs w:val="24"/>
        </w:rPr>
      </w:pPr>
      <w:r>
        <w:rPr>
          <w:sz w:val="24"/>
          <w:szCs w:val="24"/>
        </w:rPr>
        <w:t xml:space="preserve">ze dne: </w:t>
      </w:r>
      <w:r w:rsidR="008D6D08">
        <w:rPr>
          <w:sz w:val="24"/>
          <w:szCs w:val="24"/>
        </w:rPr>
        <w:t>01</w:t>
      </w:r>
      <w:r w:rsidR="008738A0">
        <w:rPr>
          <w:sz w:val="24"/>
          <w:szCs w:val="24"/>
        </w:rPr>
        <w:t>.</w:t>
      </w:r>
      <w:r w:rsidR="008D6D08">
        <w:rPr>
          <w:sz w:val="24"/>
          <w:szCs w:val="24"/>
        </w:rPr>
        <w:t>12</w:t>
      </w:r>
      <w:r w:rsidR="008738A0">
        <w:rPr>
          <w:sz w:val="24"/>
          <w:szCs w:val="24"/>
        </w:rPr>
        <w:t>.2025</w:t>
      </w:r>
    </w:p>
    <w:p w14:paraId="0CCB2A8F" w14:textId="77777777" w:rsidR="00902E33" w:rsidRDefault="005E2927">
      <w:pPr>
        <w:tabs>
          <w:tab w:val="left" w:pos="1701"/>
        </w:tabs>
        <w:ind w:left="-284"/>
      </w:pPr>
      <w:r>
        <w:rPr>
          <w:sz w:val="24"/>
          <w:szCs w:val="24"/>
        </w:rPr>
        <w:t>vyřizuje: Monika Hajduková</w:t>
      </w:r>
    </w:p>
    <w:p w14:paraId="0CCB2A90" w14:textId="6AE52C6C" w:rsidR="00902E33" w:rsidRDefault="005E2927">
      <w:pPr>
        <w:tabs>
          <w:tab w:val="left" w:pos="1701"/>
        </w:tabs>
        <w:ind w:left="-284"/>
      </w:pPr>
      <w:r>
        <w:rPr>
          <w:sz w:val="24"/>
          <w:szCs w:val="24"/>
        </w:rPr>
        <w:t xml:space="preserve">telefon/email: </w:t>
      </w:r>
      <w:proofErr w:type="spellStart"/>
      <w:r w:rsidR="00C62FB5">
        <w:rPr>
          <w:sz w:val="24"/>
          <w:szCs w:val="24"/>
        </w:rPr>
        <w:t>xxx</w:t>
      </w:r>
      <w:proofErr w:type="spellEnd"/>
    </w:p>
    <w:p w14:paraId="0CCB2A91" w14:textId="77777777" w:rsidR="00902E33" w:rsidRDefault="00902E33"/>
    <w:tbl>
      <w:tblPr>
        <w:tblW w:w="9753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933"/>
      </w:tblGrid>
      <w:tr w:rsidR="00902E33" w14:paraId="0CCB2A9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2" w14:textId="77777777" w:rsidR="00902E33" w:rsidRDefault="005E2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3" w14:textId="77777777" w:rsidR="00902E33" w:rsidRDefault="005E29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 (fakturační adresa):</w:t>
            </w:r>
          </w:p>
        </w:tc>
      </w:tr>
      <w:tr w:rsidR="00902E33" w14:paraId="0CCB2AA4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6" w14:textId="5BA3D79B" w:rsidR="00902E33" w:rsidRDefault="005E2927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>
              <w:rPr>
                <w:rFonts w:ascii="Helvetica" w:hAnsi="Helvetica"/>
                <w:color w:val="333333"/>
                <w:sz w:val="24"/>
                <w:szCs w:val="24"/>
              </w:rPr>
              <w:br/>
            </w:r>
            <w:proofErr w:type="spellStart"/>
            <w:r w:rsidR="00510704" w:rsidRPr="0097791B">
              <w:rPr>
                <w:b/>
                <w:bCs/>
                <w:sz w:val="24"/>
                <w:szCs w:val="24"/>
              </w:rPr>
              <w:t>Edenred</w:t>
            </w:r>
            <w:proofErr w:type="spellEnd"/>
            <w:r w:rsidR="00510704" w:rsidRPr="0097791B">
              <w:rPr>
                <w:b/>
                <w:bCs/>
                <w:sz w:val="24"/>
                <w:szCs w:val="24"/>
              </w:rPr>
              <w:t xml:space="preserve"> CZ s.r.o.</w:t>
            </w:r>
            <w:r w:rsidR="00510704">
              <w:rPr>
                <w:sz w:val="24"/>
                <w:szCs w:val="24"/>
              </w:rPr>
              <w:br/>
              <w:t>Pernerova 691/42</w:t>
            </w:r>
            <w:r w:rsidR="00510704">
              <w:rPr>
                <w:sz w:val="24"/>
                <w:szCs w:val="24"/>
              </w:rPr>
              <w:br/>
              <w:t>186 00 Praha 8 - Karlín</w:t>
            </w:r>
            <w:r w:rsidR="009B16B1">
              <w:rPr>
                <w:sz w:val="24"/>
                <w:szCs w:val="24"/>
              </w:rPr>
              <w:br/>
            </w:r>
          </w:p>
          <w:p w14:paraId="0CCB2A97" w14:textId="68C652A3" w:rsidR="00902E33" w:rsidRDefault="005E2927">
            <w:pPr>
              <w:shd w:val="clear" w:color="auto" w:fill="FFFFFF"/>
              <w:suppressAutoHyphens w:val="0"/>
              <w:overflowPunct/>
              <w:autoSpaceDE/>
              <w:spacing w:after="150"/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IČ: </w:t>
            </w:r>
            <w:r w:rsidR="00510704">
              <w:rPr>
                <w:color w:val="333333"/>
                <w:sz w:val="24"/>
                <w:szCs w:val="24"/>
                <w:shd w:val="clear" w:color="auto" w:fill="FFFFFF"/>
              </w:rPr>
              <w:t>2474</w:t>
            </w:r>
            <w:r w:rsidR="007040AC">
              <w:rPr>
                <w:color w:val="333333"/>
                <w:sz w:val="24"/>
                <w:szCs w:val="24"/>
                <w:shd w:val="clear" w:color="auto" w:fill="FFFFFF"/>
              </w:rPr>
              <w:t>5391</w:t>
            </w:r>
            <w:r>
              <w:rPr>
                <w:color w:val="333333"/>
                <w:sz w:val="24"/>
                <w:szCs w:val="24"/>
              </w:rPr>
              <w:br/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DIČ: </w:t>
            </w:r>
            <w:r w:rsidR="00B450D8">
              <w:rPr>
                <w:color w:val="333333"/>
                <w:sz w:val="24"/>
                <w:szCs w:val="24"/>
                <w:shd w:val="clear" w:color="auto" w:fill="FFFFFF"/>
              </w:rPr>
              <w:t>CZ</w:t>
            </w:r>
            <w:r w:rsidR="007040AC">
              <w:rPr>
                <w:color w:val="333333"/>
                <w:sz w:val="24"/>
                <w:szCs w:val="24"/>
                <w:shd w:val="clear" w:color="auto" w:fill="FFFFFF"/>
              </w:rPr>
              <w:t>24745391</w:t>
            </w:r>
          </w:p>
          <w:p w14:paraId="0CCB2A98" w14:textId="5AF0FBF1" w:rsidR="00902E33" w:rsidRDefault="005A14FB">
            <w:pPr>
              <w:shd w:val="clear" w:color="auto" w:fill="FFFFFF"/>
              <w:suppressAutoHyphens w:val="0"/>
              <w:overflowPunct/>
              <w:autoSpaceDE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99" w14:textId="77777777" w:rsidR="00902E33" w:rsidRDefault="00902E33">
            <w:pPr>
              <w:rPr>
                <w:sz w:val="24"/>
                <w:szCs w:val="24"/>
              </w:rPr>
            </w:pPr>
          </w:p>
          <w:p w14:paraId="0CCB2A9A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Sociální služby Haná, p. o.</w:t>
            </w:r>
          </w:p>
          <w:p w14:paraId="0CCB2A9B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Parková 21</w:t>
            </w:r>
          </w:p>
          <w:p w14:paraId="0CCB2A9C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 21 Kvasice</w:t>
            </w:r>
          </w:p>
          <w:p w14:paraId="0CCB2A9D" w14:textId="77777777" w:rsidR="00902E33" w:rsidRDefault="00902E33">
            <w:pPr>
              <w:rPr>
                <w:sz w:val="24"/>
                <w:szCs w:val="24"/>
              </w:rPr>
            </w:pPr>
          </w:p>
          <w:p w14:paraId="0CCB2A9E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17330947</w:t>
            </w:r>
          </w:p>
          <w:p w14:paraId="0CCB2A9F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CZ17330947</w:t>
            </w:r>
          </w:p>
          <w:p w14:paraId="0CCB2AA0" w14:textId="77777777" w:rsidR="00902E33" w:rsidRDefault="00902E33">
            <w:pPr>
              <w:rPr>
                <w:sz w:val="24"/>
                <w:szCs w:val="24"/>
              </w:rPr>
            </w:pPr>
          </w:p>
          <w:p w14:paraId="0CCB2AA1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Bankovní spojení:</w:t>
            </w:r>
          </w:p>
          <w:p w14:paraId="2FD34897" w14:textId="32015410" w:rsidR="00902E33" w:rsidRDefault="00C62FB5" w:rsidP="00C62FB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  <w:p w14:paraId="0CCB2AA3" w14:textId="4FA5728A" w:rsidR="00C62FB5" w:rsidRDefault="00C62FB5" w:rsidP="00C62FB5">
            <w:pPr>
              <w:rPr>
                <w:sz w:val="24"/>
                <w:szCs w:val="24"/>
              </w:rPr>
            </w:pPr>
          </w:p>
        </w:tc>
      </w:tr>
      <w:tr w:rsidR="00902E33" w14:paraId="0CCB2AAF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A5" w14:textId="77777777" w:rsidR="00902E33" w:rsidRDefault="00902E33">
            <w:pPr>
              <w:rPr>
                <w:b/>
                <w:sz w:val="24"/>
                <w:szCs w:val="24"/>
              </w:rPr>
            </w:pPr>
          </w:p>
          <w:p w14:paraId="0CCB2AA6" w14:textId="77777777" w:rsidR="00902E33" w:rsidRDefault="005E2927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 xml:space="preserve">Dodací lhůta: </w:t>
            </w:r>
          </w:p>
          <w:p w14:paraId="0CCB2AA7" w14:textId="19A40B1C" w:rsidR="00902E33" w:rsidRDefault="005E2927">
            <w:pPr>
              <w:pStyle w:val="IM-Nadpis4"/>
            </w:pPr>
            <w:r>
              <w:rPr>
                <w:rFonts w:ascii="Times New Roman" w:hAnsi="Times New Roman"/>
                <w:szCs w:val="24"/>
              </w:rPr>
              <w:t>Místo dodání:</w:t>
            </w:r>
            <w:r>
              <w:rPr>
                <w:rFonts w:ascii="Times New Roman" w:hAnsi="Times New Roman"/>
                <w:b w:val="0"/>
                <w:bCs w:val="0"/>
                <w:szCs w:val="24"/>
              </w:rPr>
              <w:t xml:space="preserve"> ředitelství </w:t>
            </w:r>
          </w:p>
          <w:p w14:paraId="0CCB2AA8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Způsob úhrady: faktura</w:t>
            </w:r>
          </w:p>
          <w:p w14:paraId="0CCB2AA9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AA" w14:textId="77777777" w:rsidR="00902E33" w:rsidRDefault="00902E33">
            <w:pPr>
              <w:rPr>
                <w:b/>
                <w:sz w:val="24"/>
                <w:szCs w:val="24"/>
              </w:rPr>
            </w:pPr>
          </w:p>
          <w:p w14:paraId="0CCB2AAB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Zařízení: SSL Haná, </w:t>
            </w:r>
            <w:proofErr w:type="spellStart"/>
            <w:r>
              <w:rPr>
                <w:rFonts w:ascii="Times New Roman" w:hAnsi="Times New Roman"/>
                <w:szCs w:val="24"/>
              </w:rPr>
              <w:t>p.o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0CCB2AAC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Parková 21</w:t>
            </w:r>
          </w:p>
          <w:p w14:paraId="0CCB2AAD" w14:textId="77777777" w:rsidR="00902E33" w:rsidRDefault="005E2927">
            <w:pPr>
              <w:pStyle w:val="IM-Nadpis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768 21 Kvasice</w:t>
            </w:r>
          </w:p>
          <w:p w14:paraId="0CCB2AAE" w14:textId="77777777" w:rsidR="00902E33" w:rsidRDefault="00902E33">
            <w:pPr>
              <w:rPr>
                <w:sz w:val="24"/>
                <w:szCs w:val="24"/>
              </w:rPr>
            </w:pPr>
          </w:p>
        </w:tc>
      </w:tr>
    </w:tbl>
    <w:p w14:paraId="0CCB2AB0" w14:textId="77777777" w:rsidR="00902E33" w:rsidRDefault="00902E33">
      <w:pPr>
        <w:rPr>
          <w:sz w:val="24"/>
          <w:szCs w:val="24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5"/>
        <w:gridCol w:w="984"/>
        <w:gridCol w:w="1132"/>
        <w:gridCol w:w="1144"/>
        <w:gridCol w:w="1134"/>
        <w:gridCol w:w="1701"/>
      </w:tblGrid>
      <w:tr w:rsidR="00902E33" w14:paraId="0CCB2AB8" w14:textId="77777777" w:rsidTr="00910501">
        <w:trPr>
          <w:trHeight w:val="6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1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dodávky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2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měrná 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3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množství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4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cena/</w:t>
            </w:r>
            <w:proofErr w:type="spellStart"/>
            <w:r>
              <w:rPr>
                <w:b/>
                <w:sz w:val="22"/>
                <w:szCs w:val="22"/>
              </w:rPr>
              <w:t>jedn</w:t>
            </w:r>
            <w:proofErr w:type="spellEnd"/>
            <w:r>
              <w:rPr>
                <w:b/>
                <w:sz w:val="22"/>
                <w:szCs w:val="22"/>
              </w:rPr>
              <w:t>. bez DPH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5" w14:textId="77777777" w:rsidR="00902E33" w:rsidRDefault="005E29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2AB7" w14:textId="001398CE" w:rsidR="00902E33" w:rsidRPr="00916674" w:rsidRDefault="005E2927" w:rsidP="00916674">
            <w:pPr>
              <w:ind w:right="-5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celkem</w:t>
            </w:r>
            <w:r w:rsidR="009720BB">
              <w:rPr>
                <w:b/>
                <w:sz w:val="22"/>
                <w:szCs w:val="22"/>
              </w:rPr>
              <w:br/>
              <w:t>bez DPH</w:t>
            </w:r>
          </w:p>
        </w:tc>
      </w:tr>
      <w:tr w:rsidR="00902E33" w14:paraId="0CCB2AD2" w14:textId="77777777" w:rsidTr="00910501">
        <w:trPr>
          <w:trHeight w:val="139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B9" w14:textId="3AB14D6E" w:rsidR="0087624E" w:rsidRPr="000D4625" w:rsidRDefault="0087624E" w:rsidP="000D46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Objednáváme u Vás:</w:t>
            </w:r>
            <w:r w:rsidR="00284F33">
              <w:rPr>
                <w:sz w:val="24"/>
                <w:szCs w:val="24"/>
              </w:rPr>
              <w:br/>
            </w:r>
            <w:proofErr w:type="spellStart"/>
            <w:r w:rsidR="00284F33">
              <w:rPr>
                <w:sz w:val="24"/>
                <w:szCs w:val="24"/>
              </w:rPr>
              <w:t>Edenred</w:t>
            </w:r>
            <w:proofErr w:type="spellEnd"/>
            <w:r w:rsidR="00284F33">
              <w:rPr>
                <w:sz w:val="24"/>
                <w:szCs w:val="24"/>
              </w:rPr>
              <w:t xml:space="preserve"> </w:t>
            </w:r>
            <w:proofErr w:type="spellStart"/>
            <w:r w:rsidR="00284F33">
              <w:rPr>
                <w:sz w:val="24"/>
                <w:szCs w:val="24"/>
              </w:rPr>
              <w:t>Card</w:t>
            </w:r>
            <w:proofErr w:type="spellEnd"/>
            <w:r w:rsidR="00284F33">
              <w:rPr>
                <w:sz w:val="24"/>
                <w:szCs w:val="24"/>
              </w:rPr>
              <w:t xml:space="preserve"> – dobití peněž</w:t>
            </w:r>
            <w:r w:rsidR="001F187E">
              <w:rPr>
                <w:sz w:val="24"/>
                <w:szCs w:val="24"/>
              </w:rPr>
              <w:t xml:space="preserve">enky </w:t>
            </w:r>
            <w:proofErr w:type="spellStart"/>
            <w:r w:rsidR="001F187E">
              <w:rPr>
                <w:sz w:val="24"/>
                <w:szCs w:val="24"/>
              </w:rPr>
              <w:t>Edenred</w:t>
            </w:r>
            <w:proofErr w:type="spellEnd"/>
            <w:r w:rsidR="001F187E">
              <w:rPr>
                <w:sz w:val="24"/>
                <w:szCs w:val="24"/>
              </w:rPr>
              <w:t xml:space="preserve"> </w:t>
            </w:r>
            <w:proofErr w:type="spellStart"/>
            <w:r w:rsidR="001F187E">
              <w:rPr>
                <w:sz w:val="24"/>
                <w:szCs w:val="24"/>
              </w:rPr>
              <w:t>Benefit</w:t>
            </w:r>
            <w:r w:rsidR="00813D9D">
              <w:rPr>
                <w:sz w:val="24"/>
                <w:szCs w:val="24"/>
              </w:rPr>
              <w:t>s</w:t>
            </w:r>
            <w:proofErr w:type="spellEnd"/>
            <w:r w:rsidR="002F1054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BA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B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C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BD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BE" w14:textId="77777777" w:rsidR="00902E33" w:rsidRDefault="005E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CCB2ABF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0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2" w14:textId="3CA8C1EB" w:rsidR="00BC657E" w:rsidRDefault="00BC657E" w:rsidP="00ED15E6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3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4" w14:textId="77777777" w:rsidR="00902E33" w:rsidRDefault="005E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CCB2AC5" w14:textId="77777777" w:rsidR="00902E33" w:rsidRDefault="00902E33">
            <w:pPr>
              <w:rPr>
                <w:sz w:val="24"/>
                <w:szCs w:val="24"/>
              </w:rPr>
            </w:pPr>
          </w:p>
          <w:p w14:paraId="0CCB2AC6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7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980F" w14:textId="77777777" w:rsidR="00631473" w:rsidRDefault="00631473" w:rsidP="00631473">
            <w:pPr>
              <w:rPr>
                <w:sz w:val="24"/>
                <w:szCs w:val="24"/>
              </w:rPr>
            </w:pPr>
          </w:p>
          <w:p w14:paraId="0CCB2AC8" w14:textId="435C3F8D" w:rsidR="00902E33" w:rsidRDefault="00902E33" w:rsidP="00631473">
            <w:pPr>
              <w:jc w:val="center"/>
              <w:rPr>
                <w:sz w:val="24"/>
                <w:szCs w:val="24"/>
              </w:rPr>
            </w:pPr>
          </w:p>
          <w:p w14:paraId="0CCB2ACC" w14:textId="77777777" w:rsidR="00902E33" w:rsidRDefault="00902E33" w:rsidP="00ED15E6">
            <w:pPr>
              <w:rPr>
                <w:sz w:val="24"/>
                <w:szCs w:val="24"/>
              </w:rPr>
            </w:pPr>
          </w:p>
          <w:p w14:paraId="0CCB2ACD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CE" w14:textId="77777777" w:rsidR="00902E33" w:rsidRDefault="00902E33">
            <w:pPr>
              <w:jc w:val="center"/>
              <w:rPr>
                <w:sz w:val="24"/>
                <w:szCs w:val="24"/>
              </w:rPr>
            </w:pPr>
          </w:p>
          <w:p w14:paraId="0CCB2ACF" w14:textId="77777777" w:rsidR="00902E33" w:rsidRDefault="00902E33">
            <w:pPr>
              <w:rPr>
                <w:sz w:val="24"/>
                <w:szCs w:val="24"/>
              </w:rPr>
            </w:pPr>
          </w:p>
          <w:p w14:paraId="0CCB2AD0" w14:textId="77777777" w:rsidR="00902E33" w:rsidRDefault="005E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19DDB5A" w14:textId="77777777" w:rsidR="00902E33" w:rsidRDefault="00902E33">
            <w:pPr>
              <w:rPr>
                <w:sz w:val="24"/>
                <w:szCs w:val="24"/>
              </w:rPr>
            </w:pPr>
          </w:p>
          <w:p w14:paraId="0CCB2AD1" w14:textId="71C54DF9" w:rsidR="00BC657E" w:rsidRDefault="00BC657E">
            <w:pPr>
              <w:rPr>
                <w:sz w:val="24"/>
                <w:szCs w:val="24"/>
              </w:rPr>
            </w:pPr>
          </w:p>
        </w:tc>
      </w:tr>
      <w:tr w:rsidR="00902E33" w14:paraId="0CCB2AD9" w14:textId="77777777" w:rsidTr="00910501">
        <w:trPr>
          <w:trHeight w:val="33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3" w14:textId="3CAC956F" w:rsidR="00902E33" w:rsidRDefault="00465017" w:rsidP="009F7E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CELKEM: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4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5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6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7" w14:textId="77777777" w:rsidR="00902E33" w:rsidRDefault="00902E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AD8" w14:textId="3E372590" w:rsidR="00902E33" w:rsidRDefault="00813D9D" w:rsidP="001365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66.000</w:t>
            </w:r>
            <w:r w:rsidR="002F1054">
              <w:rPr>
                <w:b/>
                <w:sz w:val="24"/>
                <w:szCs w:val="24"/>
              </w:rPr>
              <w:t xml:space="preserve"> </w:t>
            </w:r>
            <w:r w:rsidR="005E2927">
              <w:rPr>
                <w:b/>
                <w:sz w:val="24"/>
                <w:szCs w:val="24"/>
              </w:rPr>
              <w:t>Kč</w:t>
            </w:r>
          </w:p>
        </w:tc>
      </w:tr>
    </w:tbl>
    <w:p w14:paraId="0CCB2ADA" w14:textId="77777777" w:rsidR="00902E33" w:rsidRDefault="005E2927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</w:t>
      </w:r>
    </w:p>
    <w:p w14:paraId="0CCB2ADB" w14:textId="77777777" w:rsidR="00902E33" w:rsidRDefault="005E2927">
      <w:pPr>
        <w:tabs>
          <w:tab w:val="left" w:pos="4536"/>
        </w:tabs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Podpis a razítko:</w:t>
      </w:r>
    </w:p>
    <w:p w14:paraId="0CCB2ADC" w14:textId="7DDB8775" w:rsidR="00902E33" w:rsidRDefault="005E2927">
      <w:pPr>
        <w:tabs>
          <w:tab w:val="left" w:pos="4536"/>
        </w:tabs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Ve Kvasicích dne </w:t>
      </w:r>
      <w:r w:rsidR="008D6D08">
        <w:rPr>
          <w:sz w:val="24"/>
          <w:szCs w:val="24"/>
        </w:rPr>
        <w:t>01</w:t>
      </w:r>
      <w:r w:rsidR="008738A0">
        <w:rPr>
          <w:sz w:val="24"/>
          <w:szCs w:val="24"/>
        </w:rPr>
        <w:t>.</w:t>
      </w:r>
      <w:r w:rsidR="008D6D08">
        <w:rPr>
          <w:sz w:val="24"/>
          <w:szCs w:val="24"/>
        </w:rPr>
        <w:t>12</w:t>
      </w:r>
      <w:r w:rsidR="008738A0">
        <w:rPr>
          <w:sz w:val="24"/>
          <w:szCs w:val="24"/>
        </w:rPr>
        <w:t>.2025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Příkazce </w:t>
      </w:r>
      <w:proofErr w:type="gramStart"/>
      <w:r>
        <w:rPr>
          <w:sz w:val="24"/>
          <w:szCs w:val="24"/>
        </w:rPr>
        <w:t xml:space="preserve">operace:  </w:t>
      </w:r>
      <w:proofErr w:type="spellStart"/>
      <w:r w:rsidR="00C62FB5">
        <w:rPr>
          <w:sz w:val="24"/>
          <w:szCs w:val="24"/>
        </w:rPr>
        <w:t>xxx</w:t>
      </w:r>
      <w:proofErr w:type="spellEnd"/>
      <w:proofErr w:type="gramEnd"/>
    </w:p>
    <w:p w14:paraId="0CCB2ADD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0CCB2ADE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0CCB2ADF" w14:textId="77777777" w:rsidR="00902E33" w:rsidRDefault="00902E33">
      <w:pPr>
        <w:tabs>
          <w:tab w:val="left" w:pos="4536"/>
        </w:tabs>
        <w:ind w:left="-284"/>
        <w:rPr>
          <w:sz w:val="24"/>
          <w:szCs w:val="24"/>
        </w:rPr>
      </w:pPr>
    </w:p>
    <w:p w14:paraId="7F56FFA1" w14:textId="77777777" w:rsidR="00E07641" w:rsidRDefault="00E07641">
      <w:pPr>
        <w:tabs>
          <w:tab w:val="left" w:pos="4536"/>
        </w:tabs>
        <w:ind w:left="-284"/>
        <w:rPr>
          <w:sz w:val="24"/>
          <w:szCs w:val="24"/>
        </w:rPr>
      </w:pPr>
    </w:p>
    <w:p w14:paraId="0CCB2AE0" w14:textId="1BFF2D98" w:rsidR="00902E33" w:rsidRDefault="005E2927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Správce rozpočtu:</w:t>
      </w:r>
      <w:r w:rsidR="00C62FB5">
        <w:rPr>
          <w:sz w:val="24"/>
          <w:szCs w:val="24"/>
        </w:rPr>
        <w:t xml:space="preserve"> </w:t>
      </w:r>
      <w:proofErr w:type="spellStart"/>
      <w:r w:rsidR="00C62FB5">
        <w:rPr>
          <w:sz w:val="24"/>
          <w:szCs w:val="24"/>
        </w:rPr>
        <w:t>xxx</w:t>
      </w:r>
      <w:proofErr w:type="spellEnd"/>
    </w:p>
    <w:p w14:paraId="0CCB2AE1" w14:textId="77777777" w:rsidR="00902E33" w:rsidRDefault="00902E33">
      <w:pPr>
        <w:rPr>
          <w:sz w:val="24"/>
          <w:szCs w:val="24"/>
        </w:rPr>
      </w:pPr>
    </w:p>
    <w:sectPr w:rsidR="00902E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3A46" w14:textId="77777777" w:rsidR="00CD2FC0" w:rsidRDefault="00CD2FC0">
      <w:r>
        <w:separator/>
      </w:r>
    </w:p>
  </w:endnote>
  <w:endnote w:type="continuationSeparator" w:id="0">
    <w:p w14:paraId="3842C0DD" w14:textId="77777777" w:rsidR="00CD2FC0" w:rsidRDefault="00CD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Open Sans Light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6" w14:textId="77777777" w:rsidR="005E2927" w:rsidRDefault="005E2927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A" w14:textId="77777777" w:rsidR="005E2927" w:rsidRDefault="005E29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EB9E" w14:textId="77777777" w:rsidR="00CD2FC0" w:rsidRDefault="00CD2FC0">
      <w:r>
        <w:rPr>
          <w:color w:val="000000"/>
        </w:rPr>
        <w:separator/>
      </w:r>
    </w:p>
  </w:footnote>
  <w:footnote w:type="continuationSeparator" w:id="0">
    <w:p w14:paraId="7F2A7221" w14:textId="77777777" w:rsidR="00CD2FC0" w:rsidRDefault="00CD2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4" w14:textId="77777777" w:rsidR="005E2927" w:rsidRDefault="005E292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B2A8C" wp14:editId="0CCB2A8D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23213605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2A98" w14:textId="77777777" w:rsidR="005E2927" w:rsidRDefault="005E29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CB2A8E" wp14:editId="0CCB2A8F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23071010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CCB2A92" w14:textId="77777777" w:rsidR="005E2927" w:rsidRDefault="005E2927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2A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0CCB2A92" w14:textId="77777777" w:rsidR="005E2927" w:rsidRDefault="005E2927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CCB2A90" wp14:editId="0CCB2A91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95722784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31191"/>
    <w:multiLevelType w:val="hybridMultilevel"/>
    <w:tmpl w:val="EF9860F2"/>
    <w:lvl w:ilvl="0" w:tplc="250A7E68">
      <w:start w:val="12"/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33"/>
    <w:rsid w:val="0000410F"/>
    <w:rsid w:val="00074B3B"/>
    <w:rsid w:val="000C1969"/>
    <w:rsid w:val="000D4625"/>
    <w:rsid w:val="00126090"/>
    <w:rsid w:val="00136504"/>
    <w:rsid w:val="001A5E8C"/>
    <w:rsid w:val="001F187E"/>
    <w:rsid w:val="002250E9"/>
    <w:rsid w:val="00245981"/>
    <w:rsid w:val="00284F33"/>
    <w:rsid w:val="002E29F6"/>
    <w:rsid w:val="002F1054"/>
    <w:rsid w:val="00394417"/>
    <w:rsid w:val="003E4DC5"/>
    <w:rsid w:val="003F5233"/>
    <w:rsid w:val="0046142A"/>
    <w:rsid w:val="00465017"/>
    <w:rsid w:val="004C011D"/>
    <w:rsid w:val="004E3D5C"/>
    <w:rsid w:val="00510704"/>
    <w:rsid w:val="0052454B"/>
    <w:rsid w:val="005A14FB"/>
    <w:rsid w:val="005D035F"/>
    <w:rsid w:val="005E11C1"/>
    <w:rsid w:val="005E2927"/>
    <w:rsid w:val="00631473"/>
    <w:rsid w:val="007040AC"/>
    <w:rsid w:val="007C3B3A"/>
    <w:rsid w:val="00813D9D"/>
    <w:rsid w:val="00816CDF"/>
    <w:rsid w:val="00844D7A"/>
    <w:rsid w:val="00860360"/>
    <w:rsid w:val="00863C4B"/>
    <w:rsid w:val="008651A1"/>
    <w:rsid w:val="008738A0"/>
    <w:rsid w:val="00873DB7"/>
    <w:rsid w:val="0087624E"/>
    <w:rsid w:val="008B307F"/>
    <w:rsid w:val="008D6D08"/>
    <w:rsid w:val="00902E33"/>
    <w:rsid w:val="00910501"/>
    <w:rsid w:val="00916674"/>
    <w:rsid w:val="009720BB"/>
    <w:rsid w:val="0097791B"/>
    <w:rsid w:val="009A464B"/>
    <w:rsid w:val="009B16B1"/>
    <w:rsid w:val="009B3075"/>
    <w:rsid w:val="009E36C7"/>
    <w:rsid w:val="009F7ED7"/>
    <w:rsid w:val="00A5006F"/>
    <w:rsid w:val="00AA4205"/>
    <w:rsid w:val="00B054B6"/>
    <w:rsid w:val="00B450D8"/>
    <w:rsid w:val="00B55876"/>
    <w:rsid w:val="00B63458"/>
    <w:rsid w:val="00BC657E"/>
    <w:rsid w:val="00BD22EA"/>
    <w:rsid w:val="00C62FB5"/>
    <w:rsid w:val="00CC41A7"/>
    <w:rsid w:val="00CD2FC0"/>
    <w:rsid w:val="00CF0D01"/>
    <w:rsid w:val="00D2412F"/>
    <w:rsid w:val="00D5761A"/>
    <w:rsid w:val="00DB0085"/>
    <w:rsid w:val="00E07641"/>
    <w:rsid w:val="00ED15E6"/>
    <w:rsid w:val="00EF0039"/>
    <w:rsid w:val="00F367AF"/>
    <w:rsid w:val="00F374D2"/>
    <w:rsid w:val="00F73662"/>
    <w:rsid w:val="00F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2A8C"/>
  <w15:docId w15:val="{D34C064A-49A3-4E84-A3FB-DDC83431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Zdraznn">
    <w:name w:val="Emphasis"/>
    <w:basedOn w:val="Standardnpsmoodstavce"/>
    <w:rPr>
      <w:i/>
      <w:iCs/>
    </w:rPr>
  </w:style>
  <w:style w:type="character" w:styleId="Siln">
    <w:name w:val="Strong"/>
    <w:basedOn w:val="Standardnpsmoodstavce"/>
    <w:rPr>
      <w:b/>
      <w:bCs/>
    </w:rPr>
  </w:style>
  <w:style w:type="paragraph" w:customStyle="1" w:styleId="Default">
    <w:name w:val="Default"/>
    <w:rsid w:val="00245981"/>
    <w:pPr>
      <w:autoSpaceDE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96</TotalTime>
  <Pages>1</Pages>
  <Words>110</Words>
  <Characters>653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57</cp:revision>
  <cp:lastPrinted>2025-12-18T08:22:00Z</cp:lastPrinted>
  <dcterms:created xsi:type="dcterms:W3CDTF">2024-04-04T11:39:00Z</dcterms:created>
  <dcterms:modified xsi:type="dcterms:W3CDTF">2025-12-19T13:07:00Z</dcterms:modified>
</cp:coreProperties>
</file>