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9CE4" w14:textId="77777777" w:rsidR="00C1058D" w:rsidRDefault="00E40F9F">
      <w:pPr>
        <w:pStyle w:val="Standard"/>
        <w:jc w:val="center"/>
        <w:rPr>
          <w:rFonts w:ascii="FranklinGothic-Book" w:hAnsi="FranklinGothic-Book" w:cs="FranklinGothic-Book"/>
          <w:b/>
          <w:bCs/>
          <w:i/>
          <w:iCs/>
        </w:rPr>
      </w:pPr>
      <w:r>
        <w:rPr>
          <w:rFonts w:ascii="FranklinGothic-Book" w:hAnsi="FranklinGothic-Book" w:cs="FranklinGothic-Book"/>
          <w:b/>
          <w:bCs/>
          <w:i/>
          <w:iCs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organizace</w:t>
      </w:r>
      <w:proofErr w:type="spellEnd"/>
    </w:p>
    <w:p w14:paraId="17579A91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6D167F2" w14:textId="77777777" w:rsidR="00C1058D" w:rsidRDefault="00E40F9F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organizace</w:t>
      </w:r>
      <w:proofErr w:type="spellEnd"/>
    </w:p>
    <w:p w14:paraId="7A8D7C63" w14:textId="77777777" w:rsidR="00C1058D" w:rsidRDefault="00E40F9F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347 01 Tachov,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tř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Míru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447</w:t>
      </w:r>
    </w:p>
    <w:p w14:paraId="20E9DB20" w14:textId="77777777" w:rsidR="00C1058D" w:rsidRDefault="00E40F9F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IČO: 000 76 716</w:t>
      </w:r>
    </w:p>
    <w:p w14:paraId="46882986" w14:textId="77777777" w:rsidR="00C1058D" w:rsidRDefault="00E40F9F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ředitelkou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PhDr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Janou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Hutníkovou</w:t>
      </w:r>
      <w:proofErr w:type="spellEnd"/>
    </w:p>
    <w:p w14:paraId="70ADDDC8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”)</w:t>
      </w:r>
    </w:p>
    <w:p w14:paraId="59223545" w14:textId="77777777" w:rsidR="00C1058D" w:rsidRDefault="00C1058D">
      <w:pPr>
        <w:pStyle w:val="Standard"/>
        <w:rPr>
          <w:rFonts w:ascii="FranklinGothic-BookItalic" w:hAnsi="FranklinGothic-BookItalic" w:cs="FranklinGothic-BookItalic"/>
          <w:i/>
          <w:iCs/>
          <w:sz w:val="18"/>
          <w:szCs w:val="18"/>
        </w:rPr>
      </w:pPr>
    </w:p>
    <w:p w14:paraId="10627C66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a</w:t>
      </w:r>
    </w:p>
    <w:p w14:paraId="2D4B10D9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3D22CB9" w14:textId="77777777" w:rsidR="00C1058D" w:rsidRDefault="00E40F9F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Město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Tachov</w:t>
      </w:r>
    </w:p>
    <w:p w14:paraId="210A9185" w14:textId="77777777" w:rsidR="00C1058D" w:rsidRDefault="00E40F9F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Hornická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1695, 34701 Tachov</w:t>
      </w:r>
    </w:p>
    <w:p w14:paraId="2D7D6CC4" w14:textId="77777777" w:rsidR="00C1058D" w:rsidRDefault="00E40F9F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starostou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Mgr. 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Petrem Vránou</w:t>
      </w:r>
    </w:p>
    <w:p w14:paraId="3FC25FB0" w14:textId="77777777" w:rsidR="00C1058D" w:rsidRDefault="00E40F9F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</w:t>
      </w:r>
      <w:r>
        <w:rPr>
          <w:rFonts w:ascii="FranklinGothic-BookItalic" w:hAnsi="FranklinGothic-BookItalic" w:cs="FranklinGothic-BookItalic"/>
          <w:i/>
          <w:iCs/>
          <w:sz w:val="18"/>
          <w:szCs w:val="18"/>
        </w:rPr>
        <w:t>)</w:t>
      </w:r>
    </w:p>
    <w:p w14:paraId="1EDDBD87" w14:textId="77777777" w:rsidR="00C1058D" w:rsidRDefault="00E40F9F">
      <w:pPr>
        <w:pStyle w:val="Standard"/>
      </w:pPr>
      <w:r>
        <w:rPr>
          <w:rFonts w:ascii="FranklinGothic-BookItalic" w:hAnsi="FranklinGothic-BookItalic" w:cs="FranklinGothic-BookItalic"/>
          <w:sz w:val="18"/>
          <w:szCs w:val="18"/>
        </w:rPr>
        <w:t>IČO: 00260231</w:t>
      </w:r>
    </w:p>
    <w:p w14:paraId="3BBCAEAC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085D307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8FD8584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0F7E7DA" w14:textId="77777777" w:rsidR="00C1058D" w:rsidRDefault="00E40F9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uzavírají</w:t>
      </w:r>
      <w:proofErr w:type="spellEnd"/>
    </w:p>
    <w:p w14:paraId="71867A4C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smyslu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2193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až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č. 89/2012 Sb.,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,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>)</w:t>
      </w:r>
    </w:p>
    <w:p w14:paraId="4F0EA939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007ED40A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1C993F6E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3E23107D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623C7339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b/>
          <w:sz w:val="20"/>
          <w:szCs w:val="20"/>
        </w:rPr>
      </w:pPr>
    </w:p>
    <w:p w14:paraId="441D31C4" w14:textId="77777777" w:rsidR="00C1058D" w:rsidRDefault="00E40F9F">
      <w:pPr>
        <w:pStyle w:val="Standard"/>
        <w:jc w:val="center"/>
      </w:pP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Smlouvu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č. 3/202</w:t>
      </w:r>
      <w:r>
        <w:rPr>
          <w:rFonts w:ascii="FranklinGothic-Book" w:hAnsi="FranklinGothic-Book" w:cs="FranklinGothic-Book"/>
          <w:b/>
          <w:bCs/>
          <w:sz w:val="28"/>
          <w:szCs w:val="28"/>
          <w:lang w:val="cs-CZ"/>
        </w:rPr>
        <w:t>6</w:t>
      </w:r>
    </w:p>
    <w:p w14:paraId="2F0B00CC" w14:textId="77777777" w:rsidR="00C1058D" w:rsidRDefault="00C1058D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542A6EB8" w14:textId="77777777" w:rsidR="00C1058D" w:rsidRDefault="00C1058D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7AE67629" w14:textId="77777777" w:rsidR="00C1058D" w:rsidRDefault="00E40F9F">
      <w:pPr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7650039E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76A7C6FF" w14:textId="77777777" w:rsidR="00C1058D" w:rsidRDefault="00E40F9F">
      <w:pPr>
        <w:pStyle w:val="Odstavecseseznamem"/>
        <w:numPr>
          <w:ilvl w:val="0"/>
          <w:numId w:val="7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bezplatnému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pořadovými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čísly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1-</w:t>
      </w:r>
      <w:proofErr w:type="gramStart"/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88</w:t>
      </w:r>
      <w:r>
        <w:rPr>
          <w:rFonts w:ascii="FranklinGothic-Book" w:hAnsi="FranklinGothic-Book" w:cs="FranklinGothic-Book"/>
          <w:sz w:val="20"/>
          <w:szCs w:val="20"/>
        </w:rPr>
        <w:t xml:space="preserve"> .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Fotodokumentace</w:t>
      </w:r>
      <w:proofErr w:type="spellEnd"/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</w:t>
      </w:r>
      <w:r>
        <w:rPr>
          <w:rFonts w:ascii="FranklinGothic-Book" w:hAnsi="FranklinGothic-Book" w:cs="FranklinGothic-Book"/>
          <w:sz w:val="20"/>
          <w:szCs w:val="20"/>
        </w:rPr>
        <w:t>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popisem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tvoří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nedílnou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D8A158E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569B83C" w14:textId="77777777" w:rsidR="00C1058D" w:rsidRDefault="00E40F9F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rFonts w:ascii="FranklinGothic-Book" w:hAnsi="FranklinGothic-Book" w:cs="FranklinGothic-Book"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659E7" wp14:editId="19D3BA1A">
                <wp:simplePos x="0" y="0"/>
                <wp:positionH relativeFrom="column">
                  <wp:posOffset>-62865</wp:posOffset>
                </wp:positionH>
                <wp:positionV relativeFrom="paragraph">
                  <wp:posOffset>142244</wp:posOffset>
                </wp:positionV>
                <wp:extent cx="5800725" cy="257175"/>
                <wp:effectExtent l="0" t="0" r="0" b="9525"/>
                <wp:wrapNone/>
                <wp:docPr id="1" name="Znak násobení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571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FD4CD" id="Znak násobení 93" o:spid="_x0000_s1026" style="position:absolute;margin-left:-4.95pt;margin-top:11.2pt;width:456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007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lfbQcAAD0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" path="m1391850,91981r2679,-60428l2900363,98314,4406196,31553r2679,60428l3583198,128588r825677,36606l4406196,225622,2900363,158861,1394529,225622r-2679,-60428l2217527,128588,1391850,91981xe" fillcolor="black" strokeweight=".35281mm">
                <v:stroke joinstyle="miter"/>
                <v:path arrowok="t" o:connecttype="custom" o:connectlocs="2900363,0;5800725,128588;2900363,257175;0,128588;1393189,61767;4407536,61767;4407536,195408;1393189,195408" o:connectangles="270,0,90,180,180,270,0,90" textboxrect="1391850,31553,4408875,225622"/>
              </v:shape>
            </w:pict>
          </mc:Fallback>
        </mc:AlternateConten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článku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)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oprávněn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.</w:t>
      </w:r>
    </w:p>
    <w:p w14:paraId="53CDB2DB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5536C54" w14:textId="77777777" w:rsidR="00C1058D" w:rsidRDefault="00E40F9F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shodně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způsobilém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dohodnutým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nezatajil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C6F9427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F937A81" w14:textId="77777777" w:rsidR="00C1058D" w:rsidRDefault="00E40F9F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mohou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užity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výše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třetí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takový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udělí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7CF74A3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CBA7FE2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9C8E5E1" w14:textId="77777777" w:rsidR="00C1058D" w:rsidRDefault="00E40F9F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3B27CE6B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126A502" w14:textId="77777777" w:rsidR="00C1058D" w:rsidRDefault="00C1058D">
      <w:pPr>
        <w:pStyle w:val="Standard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</w:rPr>
      </w:pPr>
    </w:p>
    <w:p w14:paraId="4294F1CD" w14:textId="77777777" w:rsidR="00C1058D" w:rsidRDefault="00E40F9F">
      <w:pPr>
        <w:pStyle w:val="Odstavecseseznamem"/>
        <w:numPr>
          <w:ilvl w:val="0"/>
          <w:numId w:val="8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</w:t>
      </w:r>
      <w:r>
        <w:rPr>
          <w:rFonts w:ascii="FranklinGothic-Book" w:hAnsi="FranklinGothic-Book" w:cs="FranklinGothic-Book"/>
          <w:color w:val="FF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1. 1. 202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 xml:space="preserve">6 </w:t>
      </w:r>
      <w:r>
        <w:rPr>
          <w:rFonts w:ascii="FranklinGothic-Book" w:hAnsi="FranklinGothic-Book" w:cs="FranklinGothic-Book"/>
          <w:color w:val="000000"/>
          <w:sz w:val="20"/>
          <w:szCs w:val="20"/>
        </w:rPr>
        <w:t>do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31. 12. 202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7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.</w:t>
      </w:r>
    </w:p>
    <w:p w14:paraId="670D2887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7ED8AD4A" w14:textId="77777777" w:rsidR="00C1058D" w:rsidRDefault="00E40F9F">
      <w:pPr>
        <w:pStyle w:val="Odstavecseseznamem"/>
        <w:numPr>
          <w:ilvl w:val="0"/>
          <w:numId w:val="3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do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31. 12. 202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7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.</w:t>
      </w:r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nejméně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30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dnů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původně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Záleží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97CDF73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6952A74" w14:textId="77777777" w:rsidR="00C1058D" w:rsidRDefault="00E40F9F">
      <w:pPr>
        <w:pStyle w:val="Odstavecseseznamem"/>
        <w:numPr>
          <w:ilvl w:val="0"/>
          <w:numId w:val="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požadovat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dřívější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lastRenderedPageBreak/>
        <w:t xml:space="preserve">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především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vlastní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38A584A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D69F8E8" w14:textId="77777777" w:rsidR="00C1058D" w:rsidRDefault="00C1058D">
      <w:pPr>
        <w:pStyle w:val="Odstavecseseznamem"/>
        <w:spacing w:after="0"/>
        <w:ind w:left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57EB6F2" w14:textId="77777777" w:rsidR="00C1058D" w:rsidRDefault="00E40F9F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III</w:t>
      </w:r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</w:p>
    <w:p w14:paraId="793D3382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3BEDFB03" w14:textId="77777777" w:rsidR="00C1058D" w:rsidRDefault="00E40F9F">
      <w:pPr>
        <w:pStyle w:val="Odstavecseseznamem"/>
        <w:numPr>
          <w:ilvl w:val="0"/>
          <w:numId w:val="9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vypůjčované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ohledu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pojištění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znehodnocení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zkázu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</w:t>
      </w:r>
      <w:r>
        <w:rPr>
          <w:rFonts w:ascii="FranklinGothic-Book" w:hAnsi="FranklinGothic-Book" w:cs="FranklinGothic-Book"/>
          <w:sz w:val="20"/>
          <w:szCs w:val="20"/>
        </w:rPr>
        <w:t>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 to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rámec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3C37470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C56B810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balení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transportu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určuje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5E033AC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52B430D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insti</w:t>
      </w:r>
      <w:r>
        <w:rPr>
          <w:rFonts w:ascii="FranklinGothic-Book" w:hAnsi="FranklinGothic-Book" w:cs="FranklinGothic-Book"/>
          <w:sz w:val="20"/>
          <w:szCs w:val="20"/>
        </w:rPr>
        <w:t>tucí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znalá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nakládat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chránit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udržovat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sbírek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muzejní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zavazuje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zachovávat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veškeré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a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upravující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oblast.</w:t>
      </w:r>
    </w:p>
    <w:p w14:paraId="37B7FCF9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870BF97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zacházet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</w:t>
      </w:r>
      <w:r>
        <w:rPr>
          <w:rFonts w:ascii="FranklinGothic-Book" w:hAnsi="FranklinGothic-Book" w:cs="FranklinGothic-Book"/>
          <w:sz w:val="20"/>
          <w:szCs w:val="20"/>
        </w:rPr>
        <w:t>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maximální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učinit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opatření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zabránil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jakémukoli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nést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 xml:space="preserve">za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tyto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obvyklé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872C340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5B914FD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zbytečného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odkladu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vyrozumět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ochranu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nebezpečí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nouzového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válečného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867043B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31A0880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Všechny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zajištěny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stabilní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klimatické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: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teplota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16–24ºC,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relativní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vlhkost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vzduchu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45–55%.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Hladina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světla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prostorá</w:t>
      </w:r>
      <w:r>
        <w:rPr>
          <w:rFonts w:ascii="FranklinGothic-Book" w:hAnsi="FranklinGothic-Book" w:cs="FranklinGothic-Book"/>
          <w:sz w:val="20"/>
          <w:szCs w:val="20"/>
        </w:rPr>
        <w:t>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nižší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překročit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300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8C4F1C3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67BA8D3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vyhrazuje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kontroly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odstavcem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108581B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828D927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Na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úpravy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ani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</w:t>
      </w:r>
      <w:r>
        <w:rPr>
          <w:rFonts w:ascii="FranklinGothic-Book" w:hAnsi="FranklinGothic-Book" w:cs="FranklinGothic-Book"/>
          <w:sz w:val="20"/>
          <w:szCs w:val="20"/>
        </w:rPr>
        <w:t>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dotčena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 III. 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4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dojít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zásahům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specifikují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21F82BD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DE750C4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</w:t>
      </w:r>
      <w:r>
        <w:rPr>
          <w:rFonts w:ascii="FranklinGothic-Book" w:hAnsi="FranklinGothic-Book" w:cs="FranklinGothic-Book"/>
          <w:sz w:val="20"/>
          <w:szCs w:val="20"/>
        </w:rPr>
        <w:t>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interní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může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filmována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zaznamenána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E1273AE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4EC9316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došlo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</w:t>
      </w:r>
      <w:r>
        <w:rPr>
          <w:rFonts w:ascii="FranklinGothic-Book" w:hAnsi="FranklinGothic-Book" w:cs="FranklinGothic-Book"/>
          <w:sz w:val="20"/>
          <w:szCs w:val="20"/>
        </w:rPr>
        <w:t>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okamžitě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postup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závazný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2D3614C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2488431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Vyčíslení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závisí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snížení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3040EA4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DB25DF4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mu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uložené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vztahu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nahradit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vzniklou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ECB3235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452008E" w14:textId="77777777" w:rsidR="00C1058D" w:rsidRDefault="00E40F9F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</w:t>
      </w:r>
      <w:r>
        <w:rPr>
          <w:rFonts w:ascii="FranklinGothic-Book" w:hAnsi="FranklinGothic-Book" w:cs="FranklinGothic-Book"/>
          <w:sz w:val="20"/>
          <w:szCs w:val="20"/>
        </w:rPr>
        <w:t>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katalogu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tiskovinách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štítcích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informačních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uvádět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název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jak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8EC379B" w14:textId="77777777" w:rsidR="00C1058D" w:rsidRDefault="00C1058D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591DFDFD" w14:textId="77777777" w:rsidR="00C1058D" w:rsidRDefault="00E40F9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IV.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Závěrečná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ustanovení</w:t>
      </w:r>
      <w:proofErr w:type="spellEnd"/>
    </w:p>
    <w:p w14:paraId="6EA5B417" w14:textId="77777777" w:rsidR="00C1058D" w:rsidRDefault="00C1058D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65FAC6BF" w14:textId="77777777" w:rsidR="00C1058D" w:rsidRDefault="00E40F9F">
      <w:pPr>
        <w:pStyle w:val="Odstavecseseznamem"/>
        <w:numPr>
          <w:ilvl w:val="0"/>
          <w:numId w:val="10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přeb</w:t>
      </w:r>
      <w:r>
        <w:rPr>
          <w:rFonts w:ascii="FranklinGothic-Book" w:hAnsi="FranklinGothic-Book" w:cs="FranklinGothic-Book"/>
          <w:sz w:val="20"/>
          <w:szCs w:val="20"/>
        </w:rPr>
        <w:t>írá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odpovědnost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převzetí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tohoto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0A778E8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3D64F39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1FAA099D" w14:textId="77777777" w:rsidR="00C1058D" w:rsidRDefault="00E40F9F">
      <w:pPr>
        <w:pStyle w:val="Odstavecseseznamem"/>
        <w:numPr>
          <w:ilvl w:val="0"/>
          <w:numId w:val="5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kromě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uplynutí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těchto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:</w:t>
      </w:r>
    </w:p>
    <w:p w14:paraId="593F7F96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40E7621" w14:textId="77777777" w:rsidR="00C1058D" w:rsidRDefault="00E40F9F">
      <w:pPr>
        <w:pStyle w:val="Odstavecseseznamem"/>
        <w:numPr>
          <w:ilvl w:val="0"/>
          <w:numId w:val="11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  <w:lang w:val="cs-CZ"/>
        </w:rPr>
        <w:t>,</w:t>
      </w:r>
    </w:p>
    <w:p w14:paraId="69D6CB9E" w14:textId="77777777" w:rsidR="00C1058D" w:rsidRDefault="00E40F9F">
      <w:pPr>
        <w:pStyle w:val="Odstavecseseznamem"/>
        <w:numPr>
          <w:ilvl w:val="0"/>
          <w:numId w:val="6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příslušného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správního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orgánu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subjektu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přemístí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dokumentuje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  <w:lang w:val="cs-CZ"/>
        </w:rPr>
        <w:t>,</w:t>
      </w:r>
    </w:p>
    <w:p w14:paraId="704E6182" w14:textId="77777777" w:rsidR="00C1058D" w:rsidRDefault="00E40F9F">
      <w:pPr>
        <w:pStyle w:val="Odstavecseseznamem"/>
        <w:numPr>
          <w:ilvl w:val="0"/>
          <w:numId w:val="6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neprovádí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řádnou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úd</w:t>
      </w:r>
      <w:r>
        <w:rPr>
          <w:rFonts w:ascii="FranklinGothic-Book" w:hAnsi="FranklinGothic-Book" w:cs="FranklinGothic-Book"/>
          <w:sz w:val="20"/>
          <w:szCs w:val="20"/>
        </w:rPr>
        <w:t>ržbu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  <w:lang w:val="cs-CZ"/>
        </w:rPr>
        <w:t>,</w:t>
      </w:r>
    </w:p>
    <w:p w14:paraId="09FFB4C3" w14:textId="77777777" w:rsidR="00C1058D" w:rsidRDefault="00E40F9F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potřebuje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nevyhnutelně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nemohl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uzavření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předvídat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1C64C1F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F630C58" w14:textId="77777777" w:rsidR="00C1058D" w:rsidRDefault="00E40F9F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3.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lhůta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počne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běžet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následujícího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doručení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druhé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5DD3F98" w14:textId="77777777" w:rsidR="00C1058D" w:rsidRDefault="00C1058D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3DD89D5" w14:textId="77777777" w:rsidR="00C1058D" w:rsidRDefault="00E40F9F">
      <w:pPr>
        <w:pStyle w:val="Standard"/>
        <w:ind w:left="720"/>
        <w:jc w:val="both"/>
      </w:pPr>
      <w:r>
        <w:rPr>
          <w:rFonts w:ascii="FranklinGothic-Book" w:hAnsi="FranklinGothic-Book" w:cs="FranklinGothic-Book"/>
          <w:sz w:val="20"/>
          <w:szCs w:val="20"/>
        </w:rPr>
        <w:t>4.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jednající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jménem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podepsané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svéprávné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jejich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pravé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svobodné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poctivé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vůli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vědomy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zakázáno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porušovalo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veřejný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pořádek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důkaz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toho ji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přečtení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podepisují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4FD5B29" w14:textId="77777777" w:rsidR="00C1058D" w:rsidRDefault="00C1058D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69F293B" w14:textId="77777777" w:rsidR="00C1058D" w:rsidRDefault="00E40F9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5.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Tato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vyhotovena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třech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stejnopisech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exemp</w:t>
      </w:r>
      <w:r>
        <w:rPr>
          <w:rFonts w:ascii="FranklinGothic-Book" w:hAnsi="FranklinGothic-Book" w:cs="FranklinGothic-Book"/>
          <w:sz w:val="20"/>
          <w:szCs w:val="20"/>
        </w:rPr>
        <w:t>lář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obdrží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2FDA783" w14:textId="77777777" w:rsidR="00C1058D" w:rsidRDefault="00C1058D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80FEF5B" w14:textId="77777777" w:rsidR="00C1058D" w:rsidRDefault="00E40F9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6.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nabývá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podpisu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oběma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zveřejnění</w:t>
      </w:r>
      <w:proofErr w:type="spellEnd"/>
    </w:p>
    <w:p w14:paraId="765E5AB0" w14:textId="77777777" w:rsidR="00C1058D" w:rsidRDefault="00E40F9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registru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pouze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CCA009C" w14:textId="77777777" w:rsidR="00C1058D" w:rsidRDefault="00C1058D">
      <w:pPr>
        <w:pStyle w:val="Standard"/>
        <w:numPr>
          <w:ilvl w:val="0"/>
          <w:numId w:val="5"/>
        </w:numPr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C861F17" w14:textId="77777777" w:rsidR="00C1058D" w:rsidRDefault="00E40F9F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>7.</w:t>
      </w:r>
      <w:r>
        <w:rPr>
          <w:rFonts w:ascii="FranklinGothic-Book" w:hAnsi="FranklinGothic-Book" w:cs="FranklinGothic-Book"/>
          <w:sz w:val="20"/>
          <w:szCs w:val="20"/>
          <w:lang w:val="cs-CZ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1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č. 3/202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Popis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fotodokumentace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– Stav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/Condition Report.</w:t>
      </w:r>
    </w:p>
    <w:p w14:paraId="10637499" w14:textId="77777777" w:rsidR="00C1058D" w:rsidRDefault="00E40F9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a)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Vzhledem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dlouhodobá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fyzické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</w:t>
      </w:r>
      <w:r>
        <w:rPr>
          <w:rFonts w:ascii="FranklinGothic-Book" w:hAnsi="FranklinGothic-Book" w:cs="FranklinGothic-Book"/>
          <w:sz w:val="20"/>
          <w:szCs w:val="20"/>
        </w:rPr>
        <w:t>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27CD0BF" w14:textId="77777777" w:rsidR="00C1058D" w:rsidRDefault="00E40F9F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b)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základě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-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Protokolu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9610DF3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B60DF98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E6EAC87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6DD7682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9182D4C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F8E8ECE" w14:textId="77777777" w:rsidR="00C1058D" w:rsidRDefault="00C1058D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B0958A4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ab/>
        <w:t xml:space="preserve">      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 xml:space="preserve">V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Tachově</w:t>
      </w:r>
      <w:proofErr w:type="spellEnd"/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</w:p>
    <w:p w14:paraId="409A6352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DE10F29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E0F97F3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7450916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E7A7998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</w:t>
      </w:r>
    </w:p>
    <w:p w14:paraId="2B978593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EEC2B92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55071B4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</w:t>
      </w:r>
    </w:p>
    <w:p w14:paraId="2A26F55C" w14:textId="77777777" w:rsidR="00C1058D" w:rsidRDefault="00E40F9F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       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                                 </w:t>
      </w:r>
    </w:p>
    <w:p w14:paraId="339FA4B6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E7EAF3D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D1577D3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BA2AA20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A656A9D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FB7CC79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92C03B8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8976170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281FD59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FE11C52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A083939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8882BD4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B0641F9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A1DE51E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7EB8CE3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288A3E7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F049AAE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EAEBCD0" w14:textId="77777777" w:rsidR="00C1058D" w:rsidRDefault="00C1058D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08E227F" w14:textId="77777777" w:rsidR="00C1058D" w:rsidRDefault="00C1058D">
      <w:pPr>
        <w:pStyle w:val="Standard"/>
        <w:rPr>
          <w:rFonts w:cs="FranklinGothic-Book"/>
          <w:sz w:val="28"/>
          <w:szCs w:val="28"/>
        </w:rPr>
      </w:pPr>
    </w:p>
    <w:p w14:paraId="47CE3F0C" w14:textId="77777777" w:rsidR="00C1058D" w:rsidRDefault="00C1058D">
      <w:pPr>
        <w:pStyle w:val="Standard"/>
        <w:rPr>
          <w:rFonts w:cs="FranklinGothic-Book"/>
          <w:sz w:val="28"/>
          <w:szCs w:val="28"/>
        </w:rPr>
      </w:pPr>
    </w:p>
    <w:p w14:paraId="4E559230" w14:textId="77777777" w:rsidR="00C1058D" w:rsidRDefault="00E40F9F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1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3/202</w:t>
      </w:r>
      <w:r>
        <w:rPr>
          <w:b/>
          <w:bCs/>
          <w:sz w:val="28"/>
          <w:szCs w:val="28"/>
          <w:lang w:val="cs-CZ"/>
        </w:rPr>
        <w:t>6</w:t>
      </w:r>
    </w:p>
    <w:p w14:paraId="43D62BAE" w14:textId="77777777" w:rsidR="00C1058D" w:rsidRDefault="00E40F9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Popis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fotodokumentace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předmětu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výpůjčky</w:t>
      </w:r>
      <w:proofErr w:type="spellEnd"/>
    </w:p>
    <w:p w14:paraId="0A568FCD" w14:textId="77777777" w:rsidR="00C1058D" w:rsidRDefault="00C1058D">
      <w:pPr>
        <w:pStyle w:val="Standard"/>
        <w:rPr>
          <w:b/>
          <w:bCs/>
          <w:sz w:val="28"/>
          <w:szCs w:val="28"/>
        </w:rPr>
      </w:pPr>
    </w:p>
    <w:p w14:paraId="35D759EE" w14:textId="77777777" w:rsidR="00C1058D" w:rsidRDefault="00E40F9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níže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zapůjčují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Plzeňského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kraje</w:t>
      </w:r>
      <w:proofErr w:type="spellEnd"/>
    </w:p>
    <w:p w14:paraId="21A1CA9E" w14:textId="77777777" w:rsidR="00C1058D" w:rsidRDefault="00E40F9F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Identifikace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výpůjčky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příslušenství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stav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pojistná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fotodokumentace</w:t>
      </w:r>
      <w:proofErr w:type="spellEnd"/>
      <w:r>
        <w:rPr>
          <w:sz w:val="20"/>
          <w:szCs w:val="20"/>
        </w:rPr>
        <w:t>:</w:t>
      </w:r>
    </w:p>
    <w:p w14:paraId="56E6C9FE" w14:textId="77777777" w:rsidR="00C1058D" w:rsidRDefault="00C1058D">
      <w:pPr>
        <w:pStyle w:val="Standard"/>
        <w:rPr>
          <w:sz w:val="20"/>
          <w:szCs w:val="20"/>
        </w:rPr>
      </w:pPr>
    </w:p>
    <w:p w14:paraId="6EDFF0C2" w14:textId="77777777" w:rsidR="00C1058D" w:rsidRDefault="00C1058D">
      <w:pPr>
        <w:pStyle w:val="Standard"/>
        <w:rPr>
          <w:sz w:val="20"/>
          <w:szCs w:val="20"/>
        </w:rPr>
      </w:pPr>
    </w:p>
    <w:p w14:paraId="20243A5D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74059" wp14:editId="478C8C6B">
                <wp:simplePos x="0" y="0"/>
                <wp:positionH relativeFrom="margin">
                  <wp:align>left</wp:align>
                </wp:positionH>
                <wp:positionV relativeFrom="paragraph">
                  <wp:posOffset>43818</wp:posOffset>
                </wp:positionV>
                <wp:extent cx="5553078" cy="8029574"/>
                <wp:effectExtent l="0" t="0" r="0" b="0"/>
                <wp:wrapNone/>
                <wp:docPr id="2" name="Násobení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8" cy="8029574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88399D" id="Násobení 94" o:spid="_x0000_s1026" style="position:absolute;margin-left:0;margin-top:3.45pt;width:437.25pt;height:632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5553078,8029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YPcAcAALk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" path="m796601,2299956l1870820,1557050r905719,1309641l3682258,1557050r1074219,742906l3570537,4014787,4756477,5729618,3682258,6472524,2776539,5162883,1870820,6472524,796601,5729618,1982541,4014787,796601,2299956xe" fillcolor="black" strokeweight=".35281mm">
                <v:stroke joinstyle="miter"/>
                <v:path arrowok="t" o:connecttype="custom" o:connectlocs="2776539,0;5553078,4014787;2776539,8029574;0,4014787;1333711,1928503;4219367,1928503;4219367,6101071;1333711,6101071" o:connectangles="270,0,90,180,180,270,0,90" textboxrect="796601,1557050,4756477,6472524"/>
                <w10:wrap anchorx="margin"/>
              </v:shape>
            </w:pict>
          </mc:Fallback>
        </mc:AlternateContent>
      </w:r>
    </w:p>
    <w:p w14:paraId="28DFCD3D" w14:textId="77777777" w:rsidR="00C1058D" w:rsidRDefault="00C1058D">
      <w:pPr>
        <w:pStyle w:val="Standard"/>
        <w:rPr>
          <w:sz w:val="20"/>
          <w:szCs w:val="20"/>
        </w:rPr>
      </w:pPr>
    </w:p>
    <w:p w14:paraId="2CD173A1" w14:textId="77777777" w:rsidR="00C1058D" w:rsidRDefault="00C1058D">
      <w:pPr>
        <w:pStyle w:val="Standard"/>
        <w:rPr>
          <w:sz w:val="20"/>
          <w:szCs w:val="20"/>
        </w:rPr>
      </w:pPr>
    </w:p>
    <w:p w14:paraId="7A4DB27D" w14:textId="77777777" w:rsidR="00C1058D" w:rsidRDefault="00C1058D">
      <w:pPr>
        <w:pStyle w:val="Standard"/>
        <w:rPr>
          <w:sz w:val="20"/>
          <w:szCs w:val="20"/>
        </w:rPr>
      </w:pPr>
    </w:p>
    <w:p w14:paraId="11C55ECC" w14:textId="77777777" w:rsidR="00C1058D" w:rsidRDefault="00C1058D">
      <w:pPr>
        <w:pStyle w:val="Standard"/>
        <w:rPr>
          <w:sz w:val="20"/>
          <w:szCs w:val="20"/>
        </w:rPr>
      </w:pPr>
    </w:p>
    <w:p w14:paraId="5BD27579" w14:textId="77777777" w:rsidR="00C1058D" w:rsidRDefault="00C1058D">
      <w:pPr>
        <w:pStyle w:val="Standard"/>
        <w:rPr>
          <w:sz w:val="20"/>
          <w:szCs w:val="20"/>
        </w:rPr>
      </w:pPr>
    </w:p>
    <w:p w14:paraId="33F19A18" w14:textId="77777777" w:rsidR="00C1058D" w:rsidRDefault="00C1058D">
      <w:pPr>
        <w:pStyle w:val="Standard"/>
        <w:rPr>
          <w:sz w:val="20"/>
          <w:szCs w:val="20"/>
        </w:rPr>
      </w:pPr>
    </w:p>
    <w:p w14:paraId="56B15D37" w14:textId="77777777" w:rsidR="00C1058D" w:rsidRDefault="00C1058D">
      <w:pPr>
        <w:pStyle w:val="Standard"/>
        <w:rPr>
          <w:sz w:val="20"/>
          <w:szCs w:val="20"/>
        </w:rPr>
      </w:pPr>
    </w:p>
    <w:p w14:paraId="6D51E04B" w14:textId="77777777" w:rsidR="00C1058D" w:rsidRDefault="00C1058D">
      <w:pPr>
        <w:pStyle w:val="Standard"/>
        <w:rPr>
          <w:sz w:val="20"/>
          <w:szCs w:val="20"/>
        </w:rPr>
      </w:pPr>
    </w:p>
    <w:p w14:paraId="79168ADD" w14:textId="77777777" w:rsidR="00C1058D" w:rsidRDefault="00C1058D">
      <w:pPr>
        <w:pStyle w:val="Standard"/>
        <w:rPr>
          <w:sz w:val="20"/>
          <w:szCs w:val="20"/>
        </w:rPr>
      </w:pPr>
    </w:p>
    <w:p w14:paraId="70DA3698" w14:textId="77777777" w:rsidR="00C1058D" w:rsidRDefault="00C1058D">
      <w:pPr>
        <w:pStyle w:val="Standard"/>
        <w:rPr>
          <w:sz w:val="20"/>
          <w:szCs w:val="20"/>
        </w:rPr>
      </w:pPr>
    </w:p>
    <w:p w14:paraId="7E6D5E39" w14:textId="77777777" w:rsidR="00C1058D" w:rsidRDefault="00C1058D">
      <w:pPr>
        <w:pStyle w:val="Standard"/>
        <w:rPr>
          <w:sz w:val="20"/>
          <w:szCs w:val="20"/>
        </w:rPr>
      </w:pPr>
    </w:p>
    <w:p w14:paraId="44C4BE65" w14:textId="77777777" w:rsidR="00C1058D" w:rsidRDefault="00C1058D">
      <w:pPr>
        <w:pStyle w:val="Standard"/>
        <w:rPr>
          <w:sz w:val="20"/>
          <w:szCs w:val="20"/>
        </w:rPr>
      </w:pPr>
    </w:p>
    <w:p w14:paraId="4AC9151D" w14:textId="77777777" w:rsidR="00C1058D" w:rsidRDefault="00C1058D">
      <w:pPr>
        <w:pStyle w:val="Standard"/>
        <w:rPr>
          <w:sz w:val="20"/>
          <w:szCs w:val="20"/>
        </w:rPr>
      </w:pPr>
    </w:p>
    <w:p w14:paraId="1F3BCD02" w14:textId="77777777" w:rsidR="00C1058D" w:rsidRDefault="00C1058D">
      <w:pPr>
        <w:pStyle w:val="Standard"/>
        <w:rPr>
          <w:sz w:val="20"/>
          <w:szCs w:val="20"/>
        </w:rPr>
      </w:pPr>
    </w:p>
    <w:p w14:paraId="5434868A" w14:textId="77777777" w:rsidR="00C1058D" w:rsidRDefault="00C1058D">
      <w:pPr>
        <w:pStyle w:val="Standard"/>
        <w:rPr>
          <w:sz w:val="20"/>
          <w:szCs w:val="20"/>
        </w:rPr>
      </w:pPr>
    </w:p>
    <w:p w14:paraId="7E1A3A8A" w14:textId="77777777" w:rsidR="00C1058D" w:rsidRDefault="00C1058D">
      <w:pPr>
        <w:pStyle w:val="Standard"/>
        <w:rPr>
          <w:sz w:val="20"/>
          <w:szCs w:val="20"/>
        </w:rPr>
      </w:pPr>
    </w:p>
    <w:p w14:paraId="4F44BB3D" w14:textId="77777777" w:rsidR="00C1058D" w:rsidRDefault="00C1058D">
      <w:pPr>
        <w:pStyle w:val="Standard"/>
        <w:rPr>
          <w:sz w:val="20"/>
          <w:szCs w:val="20"/>
        </w:rPr>
      </w:pPr>
    </w:p>
    <w:p w14:paraId="1ACFFDC9" w14:textId="77777777" w:rsidR="00C1058D" w:rsidRDefault="00C1058D">
      <w:pPr>
        <w:pStyle w:val="Standard"/>
        <w:rPr>
          <w:sz w:val="20"/>
          <w:szCs w:val="20"/>
        </w:rPr>
      </w:pPr>
    </w:p>
    <w:p w14:paraId="3847CDB4" w14:textId="77777777" w:rsidR="00C1058D" w:rsidRDefault="00C1058D">
      <w:pPr>
        <w:pStyle w:val="Standard"/>
        <w:rPr>
          <w:sz w:val="20"/>
          <w:szCs w:val="20"/>
        </w:rPr>
      </w:pPr>
    </w:p>
    <w:p w14:paraId="35AB4962" w14:textId="77777777" w:rsidR="00C1058D" w:rsidRDefault="00C1058D">
      <w:pPr>
        <w:pStyle w:val="Standard"/>
        <w:rPr>
          <w:sz w:val="20"/>
          <w:szCs w:val="20"/>
        </w:rPr>
      </w:pPr>
    </w:p>
    <w:p w14:paraId="072B0A06" w14:textId="77777777" w:rsidR="00C1058D" w:rsidRDefault="00C1058D">
      <w:pPr>
        <w:pStyle w:val="Standard"/>
        <w:rPr>
          <w:sz w:val="20"/>
          <w:szCs w:val="20"/>
        </w:rPr>
      </w:pPr>
    </w:p>
    <w:p w14:paraId="192C3E5B" w14:textId="77777777" w:rsidR="00C1058D" w:rsidRDefault="00C1058D">
      <w:pPr>
        <w:pStyle w:val="Standard"/>
        <w:rPr>
          <w:sz w:val="20"/>
          <w:szCs w:val="20"/>
        </w:rPr>
      </w:pPr>
    </w:p>
    <w:p w14:paraId="5160E90C" w14:textId="77777777" w:rsidR="00C1058D" w:rsidRDefault="00C1058D">
      <w:pPr>
        <w:pStyle w:val="Standard"/>
        <w:rPr>
          <w:sz w:val="20"/>
          <w:szCs w:val="20"/>
        </w:rPr>
      </w:pPr>
    </w:p>
    <w:p w14:paraId="0DD94FD9" w14:textId="77777777" w:rsidR="00C1058D" w:rsidRDefault="00C1058D">
      <w:pPr>
        <w:pStyle w:val="Standard"/>
        <w:rPr>
          <w:sz w:val="20"/>
          <w:szCs w:val="20"/>
        </w:rPr>
      </w:pPr>
    </w:p>
    <w:p w14:paraId="64D8ED2E" w14:textId="77777777" w:rsidR="00C1058D" w:rsidRDefault="00C1058D">
      <w:pPr>
        <w:pStyle w:val="Standard"/>
        <w:rPr>
          <w:sz w:val="20"/>
          <w:szCs w:val="20"/>
        </w:rPr>
      </w:pPr>
    </w:p>
    <w:p w14:paraId="710FE423" w14:textId="77777777" w:rsidR="00C1058D" w:rsidRDefault="00C1058D">
      <w:pPr>
        <w:pStyle w:val="Standard"/>
        <w:rPr>
          <w:sz w:val="20"/>
          <w:szCs w:val="20"/>
        </w:rPr>
      </w:pPr>
    </w:p>
    <w:p w14:paraId="09AFF82C" w14:textId="77777777" w:rsidR="00C1058D" w:rsidRDefault="00C1058D">
      <w:pPr>
        <w:pStyle w:val="Standard"/>
        <w:rPr>
          <w:sz w:val="20"/>
          <w:szCs w:val="20"/>
        </w:rPr>
      </w:pPr>
    </w:p>
    <w:p w14:paraId="3ED0615D" w14:textId="77777777" w:rsidR="00C1058D" w:rsidRDefault="00C1058D">
      <w:pPr>
        <w:pStyle w:val="Standard"/>
        <w:rPr>
          <w:sz w:val="20"/>
          <w:szCs w:val="20"/>
        </w:rPr>
      </w:pPr>
    </w:p>
    <w:p w14:paraId="5B33FB29" w14:textId="77777777" w:rsidR="00C1058D" w:rsidRDefault="00C1058D">
      <w:pPr>
        <w:pStyle w:val="Standard"/>
        <w:rPr>
          <w:sz w:val="20"/>
          <w:szCs w:val="20"/>
        </w:rPr>
      </w:pPr>
    </w:p>
    <w:p w14:paraId="74372D95" w14:textId="77777777" w:rsidR="00C1058D" w:rsidRDefault="00C1058D">
      <w:pPr>
        <w:pStyle w:val="Standard"/>
        <w:rPr>
          <w:sz w:val="20"/>
          <w:szCs w:val="20"/>
        </w:rPr>
      </w:pPr>
    </w:p>
    <w:p w14:paraId="03DC973B" w14:textId="77777777" w:rsidR="00C1058D" w:rsidRDefault="00C1058D">
      <w:pPr>
        <w:pStyle w:val="Standard"/>
        <w:rPr>
          <w:sz w:val="20"/>
          <w:szCs w:val="20"/>
        </w:rPr>
      </w:pPr>
    </w:p>
    <w:p w14:paraId="40A26DB4" w14:textId="77777777" w:rsidR="00C1058D" w:rsidRDefault="00C1058D">
      <w:pPr>
        <w:pStyle w:val="Standard"/>
        <w:rPr>
          <w:sz w:val="20"/>
          <w:szCs w:val="20"/>
        </w:rPr>
      </w:pPr>
    </w:p>
    <w:p w14:paraId="32575FDE" w14:textId="77777777" w:rsidR="00C1058D" w:rsidRDefault="00C1058D">
      <w:pPr>
        <w:pStyle w:val="Standard"/>
        <w:rPr>
          <w:sz w:val="20"/>
          <w:szCs w:val="20"/>
        </w:rPr>
      </w:pPr>
    </w:p>
    <w:p w14:paraId="5D059A71" w14:textId="77777777" w:rsidR="00C1058D" w:rsidRDefault="00C1058D">
      <w:pPr>
        <w:pStyle w:val="Standard"/>
        <w:rPr>
          <w:sz w:val="20"/>
          <w:szCs w:val="20"/>
        </w:rPr>
      </w:pPr>
    </w:p>
    <w:p w14:paraId="3B02D63D" w14:textId="77777777" w:rsidR="00C1058D" w:rsidRDefault="00C1058D">
      <w:pPr>
        <w:pStyle w:val="Standard"/>
        <w:rPr>
          <w:sz w:val="20"/>
          <w:szCs w:val="20"/>
        </w:rPr>
      </w:pPr>
    </w:p>
    <w:p w14:paraId="76E1BF4B" w14:textId="77777777" w:rsidR="00C1058D" w:rsidRDefault="00C1058D">
      <w:pPr>
        <w:pStyle w:val="Standard"/>
        <w:rPr>
          <w:sz w:val="20"/>
          <w:szCs w:val="20"/>
        </w:rPr>
      </w:pPr>
    </w:p>
    <w:p w14:paraId="4D7497FB" w14:textId="77777777" w:rsidR="00C1058D" w:rsidRDefault="00C1058D">
      <w:pPr>
        <w:pStyle w:val="Standard"/>
        <w:rPr>
          <w:sz w:val="20"/>
          <w:szCs w:val="20"/>
        </w:rPr>
      </w:pPr>
    </w:p>
    <w:p w14:paraId="0CF75C37" w14:textId="77777777" w:rsidR="00C1058D" w:rsidRDefault="00C1058D">
      <w:pPr>
        <w:pStyle w:val="Standard"/>
        <w:rPr>
          <w:sz w:val="20"/>
          <w:szCs w:val="20"/>
        </w:rPr>
      </w:pPr>
    </w:p>
    <w:p w14:paraId="08997044" w14:textId="77777777" w:rsidR="00C1058D" w:rsidRDefault="00C1058D">
      <w:pPr>
        <w:pStyle w:val="Standard"/>
        <w:rPr>
          <w:sz w:val="20"/>
          <w:szCs w:val="20"/>
        </w:rPr>
      </w:pPr>
    </w:p>
    <w:p w14:paraId="0174A2B8" w14:textId="77777777" w:rsidR="00C1058D" w:rsidRDefault="00C1058D">
      <w:pPr>
        <w:pStyle w:val="Standard"/>
        <w:rPr>
          <w:sz w:val="20"/>
          <w:szCs w:val="20"/>
        </w:rPr>
      </w:pPr>
    </w:p>
    <w:p w14:paraId="7293214A" w14:textId="77777777" w:rsidR="00C1058D" w:rsidRDefault="00C1058D">
      <w:pPr>
        <w:pStyle w:val="Standard"/>
        <w:rPr>
          <w:sz w:val="20"/>
          <w:szCs w:val="20"/>
        </w:rPr>
      </w:pPr>
    </w:p>
    <w:p w14:paraId="117119C9" w14:textId="77777777" w:rsidR="00C1058D" w:rsidRDefault="00C1058D">
      <w:pPr>
        <w:pStyle w:val="Standard"/>
        <w:rPr>
          <w:sz w:val="20"/>
          <w:szCs w:val="20"/>
        </w:rPr>
      </w:pPr>
    </w:p>
    <w:p w14:paraId="3AF6E373" w14:textId="77777777" w:rsidR="00C1058D" w:rsidRDefault="00C1058D">
      <w:pPr>
        <w:pStyle w:val="Standard"/>
        <w:rPr>
          <w:sz w:val="20"/>
          <w:szCs w:val="20"/>
        </w:rPr>
      </w:pPr>
    </w:p>
    <w:p w14:paraId="2C808BCB" w14:textId="77777777" w:rsidR="00C1058D" w:rsidRDefault="00C1058D">
      <w:pPr>
        <w:pStyle w:val="Standard"/>
        <w:rPr>
          <w:sz w:val="20"/>
          <w:szCs w:val="20"/>
        </w:rPr>
      </w:pPr>
    </w:p>
    <w:p w14:paraId="5A7FBC7E" w14:textId="77777777" w:rsidR="00C1058D" w:rsidRDefault="00C1058D">
      <w:pPr>
        <w:pStyle w:val="Standard"/>
        <w:rPr>
          <w:sz w:val="20"/>
          <w:szCs w:val="20"/>
        </w:rPr>
      </w:pPr>
    </w:p>
    <w:p w14:paraId="716F0E21" w14:textId="77777777" w:rsidR="00C1058D" w:rsidRDefault="00C1058D">
      <w:pPr>
        <w:pStyle w:val="Standard"/>
        <w:rPr>
          <w:b/>
          <w:bCs/>
          <w:sz w:val="28"/>
          <w:szCs w:val="28"/>
        </w:rPr>
      </w:pPr>
    </w:p>
    <w:p w14:paraId="4C7DF87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7B16CB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CA42B2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1194BD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2805A6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1197B62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3C8E6" wp14:editId="246F0C34">
                <wp:simplePos x="0" y="0"/>
                <wp:positionH relativeFrom="margin">
                  <wp:posOffset>-377190</wp:posOffset>
                </wp:positionH>
                <wp:positionV relativeFrom="paragraph">
                  <wp:posOffset>-1786252</wp:posOffset>
                </wp:positionV>
                <wp:extent cx="6667503" cy="11620496"/>
                <wp:effectExtent l="0" t="0" r="0" b="0"/>
                <wp:wrapNone/>
                <wp:docPr id="3" name="Násobení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F46BE0" id="Násobení 95" o:spid="_x0000_s1026" style="position:absolute;margin-left:-29.7pt;margin-top:-140.65pt;width:525pt;height:9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NNbQcAALo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299F4781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E86DEB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71B6E9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26F968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DEFF33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95199C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A84841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8CC2D51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BF3306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B95A1A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668998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5D7B47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F3388A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70D804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BFFCE7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FA0391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0BB185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4A1E4D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1D6375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216206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5E51B4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154752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01FCE8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F4418F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27FA85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66999A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C37534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183E2C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B9FC77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BB495B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9DFA99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47A4DE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30BE34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A19CE8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B15582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CE2B53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04EE6E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DFD29B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436771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882D7B6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E9A49B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00AE13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C6E34B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AE8825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4DCBF69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3E90D" wp14:editId="0980807A">
                <wp:simplePos x="0" y="0"/>
                <wp:positionH relativeFrom="margin">
                  <wp:posOffset>-95253</wp:posOffset>
                </wp:positionH>
                <wp:positionV relativeFrom="paragraph">
                  <wp:posOffset>-168277</wp:posOffset>
                </wp:positionV>
                <wp:extent cx="6667503" cy="11620496"/>
                <wp:effectExtent l="0" t="0" r="0" b="0"/>
                <wp:wrapNone/>
                <wp:docPr id="4" name="Násobení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F50B3F4" w14:textId="77777777" w:rsidR="00C1058D" w:rsidRDefault="00C1058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3E90D" id="Násobení 96" o:spid="_x0000_s1026" style="position:absolute;margin-left:-7.5pt;margin-top:-13.25pt;width:525pt;height:9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667503,116204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" adj="-11796480,,5400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formulas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v:textbox>
                  <w:txbxContent>
                    <w:p w14:paraId="5F50B3F4" w14:textId="77777777" w:rsidR="00C1058D" w:rsidRDefault="00C1058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7F26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D0AB89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F58B05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87266A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7D9EFF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ED7868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D510B4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929ECD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86FFCB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B3E3DE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DD905A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9BACFD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EC4C586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DDA6BB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F64052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B25AA2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EFDEBA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E46D3D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E3AAFD6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C78637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18C5A9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07D347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E51B31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F510DE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38FB48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B0E90D1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8D6649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3DEA7D6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FD99D8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A7DF7C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D9740C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E9C973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862D88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331A677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6FF728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0D9976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6916B7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3D5489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84DB85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8A4ECD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A1FDAA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3137ED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DF535C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31DC87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89FA8A3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D7940" wp14:editId="62B1572D">
                <wp:simplePos x="0" y="0"/>
                <wp:positionH relativeFrom="margin">
                  <wp:posOffset>-219071</wp:posOffset>
                </wp:positionH>
                <wp:positionV relativeFrom="paragraph">
                  <wp:posOffset>-716276</wp:posOffset>
                </wp:positionV>
                <wp:extent cx="6667503" cy="11620496"/>
                <wp:effectExtent l="0" t="0" r="0" b="0"/>
                <wp:wrapNone/>
                <wp:docPr id="5" name="Násobení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AEA33E" id="Násobení 97" o:spid="_x0000_s1026" style="position:absolute;margin-left:-17.25pt;margin-top:-56.4pt;width:525pt;height:9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00154C5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C1F226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17810C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6297D36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0B55A4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8564C7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1BF1FF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C39C77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FA68C7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368198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BA76D5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11B5A2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15E948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4761E9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280959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9F7C30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101E971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1655E3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8DCD08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A38B5B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CA106A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889EDB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E7181C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38CE2F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EEC341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6980537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710CF029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866454A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67CED0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19E8B93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A5D524E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92B5440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E4BF3E4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2D84718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E2C58A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2652F9CF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8463192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17E890CC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007A505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50529286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ACBF321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4D3AE14D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66E2162B" w14:textId="77777777" w:rsidR="00C1058D" w:rsidRDefault="00C1058D">
      <w:pPr>
        <w:pStyle w:val="Standard"/>
        <w:rPr>
          <w:rFonts w:ascii="Arial" w:hAnsi="Arial" w:cs="Arial"/>
          <w:b/>
          <w:sz w:val="28"/>
          <w:szCs w:val="28"/>
        </w:rPr>
      </w:pPr>
    </w:p>
    <w:p w14:paraId="0A796F9A" w14:textId="77777777" w:rsidR="00C1058D" w:rsidRDefault="00C1058D">
      <w:pPr>
        <w:pStyle w:val="Standard"/>
        <w:rPr>
          <w:sz w:val="28"/>
          <w:szCs w:val="28"/>
        </w:rPr>
      </w:pPr>
    </w:p>
    <w:p w14:paraId="6FBB23B6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A4BC3" wp14:editId="30E95FB1">
                <wp:simplePos x="0" y="0"/>
                <wp:positionH relativeFrom="margin">
                  <wp:posOffset>-285750</wp:posOffset>
                </wp:positionH>
                <wp:positionV relativeFrom="paragraph">
                  <wp:posOffset>-1249683</wp:posOffset>
                </wp:positionV>
                <wp:extent cx="6667503" cy="11620496"/>
                <wp:effectExtent l="0" t="0" r="0" b="0"/>
                <wp:wrapNone/>
                <wp:docPr id="6" name="Násobení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805173" id="Násobení 98" o:spid="_x0000_s1026" style="position:absolute;margin-left:-22.5pt;margin-top:-98.4pt;width:525pt;height:91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sNbQcAALo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7955E2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ED52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79B8A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AE5A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CD0D8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8DD8C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9C21C1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BD6BD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DFCEB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0AC6C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78C1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9A588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4296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94581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04F93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D9CB6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5C59F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F48A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70A50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773D5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78A62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8B939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AADF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54C4E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1364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15C3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F823E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869BA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0D3E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19805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5CEC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D6EC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3175A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7BD99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5866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4FF0E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D9318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4D9B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48C6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FCB26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55C5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9810F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D06A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88861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8C2733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8D9B4" wp14:editId="62947E0B">
                <wp:simplePos x="0" y="0"/>
                <wp:positionH relativeFrom="margin">
                  <wp:posOffset>-283207</wp:posOffset>
                </wp:positionH>
                <wp:positionV relativeFrom="paragraph">
                  <wp:posOffset>-312423</wp:posOffset>
                </wp:positionV>
                <wp:extent cx="6667503" cy="11620496"/>
                <wp:effectExtent l="0" t="0" r="0" b="0"/>
                <wp:wrapNone/>
                <wp:docPr id="7" name="Násobení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28E8DB" id="Násobení 99" o:spid="_x0000_s1026" style="position:absolute;margin-left:-22.3pt;margin-top:-24.6pt;width:525pt;height:9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reqbQcAALo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25C88E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FD1C0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28F3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15A06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B854C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98642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47FA1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53672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A83E1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63082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3C3CC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F5314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27062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7E11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7129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482B0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EA6AC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3048E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689D5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6885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CA95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CE5F0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2132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97EB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302D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433E7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C050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EB353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65F7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D290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F1FE4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B544F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2350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CCB05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965B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4D22B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398C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CB9DD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73F0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D817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0167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EC13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C387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205E7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D551FA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459EA" wp14:editId="22EA51C2">
                <wp:simplePos x="0" y="0"/>
                <wp:positionH relativeFrom="margin">
                  <wp:posOffset>-333371</wp:posOffset>
                </wp:positionH>
                <wp:positionV relativeFrom="paragraph">
                  <wp:posOffset>-459101</wp:posOffset>
                </wp:positionV>
                <wp:extent cx="6667503" cy="11620496"/>
                <wp:effectExtent l="0" t="0" r="0" b="0"/>
                <wp:wrapNone/>
                <wp:docPr id="8" name="Násobení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9D83E6" id="Násobení 100" o:spid="_x0000_s1026" style="position:absolute;margin-left:-26.25pt;margin-top:-36.15pt;width:525pt;height:9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sRagcAALs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1CB6ADA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2FA9B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8FB6F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6AEC8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001B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233B87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393CB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DA55C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1A6A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81C45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56690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08954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52925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C3EDA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680799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C5FEA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C75A9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9EAE1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C73CF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07A49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51BE4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FDCE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E18E9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27E6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B1C36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A2F2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50D9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C3844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B55A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5327C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29ECC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6DBFA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5E1AF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3D89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DEC11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A29F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CB973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7487F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912C7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63458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6FB2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21DAE2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AF203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73456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3A6A71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4F3ABF" wp14:editId="048D7EDE">
                <wp:simplePos x="0" y="0"/>
                <wp:positionH relativeFrom="margin">
                  <wp:align>center</wp:align>
                </wp:positionH>
                <wp:positionV relativeFrom="paragraph">
                  <wp:posOffset>12060</wp:posOffset>
                </wp:positionV>
                <wp:extent cx="6667503" cy="11620496"/>
                <wp:effectExtent l="0" t="0" r="0" b="0"/>
                <wp:wrapNone/>
                <wp:docPr id="9" name="Násobení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DACA96" id="Násobení 101" o:spid="_x0000_s1026" style="position:absolute;margin-left:0;margin-top:.95pt;width:525pt;height:91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FdbQcAALs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3D124BB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EF7D1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9E3AA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3E444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CE86E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1A12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3ED6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BD4A8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9E063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644B8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B1B0D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D9F0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E031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CDCCC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368D9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E1DD4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F1B77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B183A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8B29C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CDDE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EF0A8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74FA9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BD9F1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8CE5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5FC9F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9D3E54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0F48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4C1F9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D63FFC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574F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856DC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D246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E21F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CDF13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ABAD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268F3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51274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5D3AD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A644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938ED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DB32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22EBC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BB41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D264C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712094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8B715" wp14:editId="57A46F74">
                <wp:simplePos x="0" y="0"/>
                <wp:positionH relativeFrom="margin">
                  <wp:posOffset>-447671</wp:posOffset>
                </wp:positionH>
                <wp:positionV relativeFrom="paragraph">
                  <wp:posOffset>-559439</wp:posOffset>
                </wp:positionV>
                <wp:extent cx="6667503" cy="11620496"/>
                <wp:effectExtent l="0" t="0" r="0" b="0"/>
                <wp:wrapNone/>
                <wp:docPr id="10" name="Násobení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F6FC1D" id="Násobení 102" o:spid="_x0000_s1026" style="position:absolute;margin-left:-35.25pt;margin-top:-44.05pt;width:525pt;height:91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jiawcAALw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50FB92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1DDC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9674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EF5F3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2536F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8BAAE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C329E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2B38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1D4F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6C945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8358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F439B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58481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D1EC1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5C5EB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A988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F3601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BA573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B0419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D1975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A8FD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0047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B8057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B721F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9FCCB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7E42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D2D2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D41FC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D4867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3837C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C0F3D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58109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81709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C9DEE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78E9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9B47A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1998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0AD24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31756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7311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6F231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A1E33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95FE0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4059D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C294FE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549246" wp14:editId="797C7F29">
                <wp:simplePos x="0" y="0"/>
                <wp:positionH relativeFrom="margin">
                  <wp:posOffset>-314325</wp:posOffset>
                </wp:positionH>
                <wp:positionV relativeFrom="paragraph">
                  <wp:posOffset>-794385</wp:posOffset>
                </wp:positionV>
                <wp:extent cx="6667503" cy="11620496"/>
                <wp:effectExtent l="0" t="0" r="0" b="0"/>
                <wp:wrapNone/>
                <wp:docPr id="11" name="Násobení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22AA9A" id="Násobení 103" o:spid="_x0000_s1026" style="position:absolute;margin-left:-24.75pt;margin-top:-62.55pt;width:525pt;height:91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KucA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66DACDF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1C09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9B76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11707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156AF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B458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C23B2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632BD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95C2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5587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3059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DA5FF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A0D5F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3DE80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FC54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361C3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E42F1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F01E8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D156E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0089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96B8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2EEF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B4D43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3D2C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E6B5C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D81BC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ADCF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FD214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F3B10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DC72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2A211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14428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DF23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69B6A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915E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DFED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A1CE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8EC7A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8F3D2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29939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1048A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BFC9A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A7816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1C2AA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9E1C05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75223" wp14:editId="5786E77F">
                <wp:simplePos x="0" y="0"/>
                <wp:positionH relativeFrom="margin">
                  <wp:posOffset>-247646</wp:posOffset>
                </wp:positionH>
                <wp:positionV relativeFrom="paragraph">
                  <wp:posOffset>-163192</wp:posOffset>
                </wp:positionV>
                <wp:extent cx="6667503" cy="11620496"/>
                <wp:effectExtent l="0" t="0" r="0" b="0"/>
                <wp:wrapNone/>
                <wp:docPr id="12" name="Násobení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9488C9" id="Násobení 104" o:spid="_x0000_s1026" style="position:absolute;margin-left:-19.5pt;margin-top:-12.85pt;width:525pt;height:91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dxbgcAALw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18A5B85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9CE6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4C25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3D93C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5B852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10CC3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763A2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A1FFE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E20B1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CF6B1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4BF1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82522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96B51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AE87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9E95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CBF2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18496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C3CB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610A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D686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ECB68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23741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28A9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8F237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3C5A6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65B2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7368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89A6B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CCC31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66489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FC8C6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A2E51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3C95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3A754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B2585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F323B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AE33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EEC7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6763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667FF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48FEF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699BC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8AD4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F5C2A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384E0B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BEAB8" wp14:editId="60189126">
                <wp:simplePos x="0" y="0"/>
                <wp:positionH relativeFrom="margin">
                  <wp:posOffset>-340357</wp:posOffset>
                </wp:positionH>
                <wp:positionV relativeFrom="paragraph">
                  <wp:posOffset>-316226</wp:posOffset>
                </wp:positionV>
                <wp:extent cx="6667503" cy="11620496"/>
                <wp:effectExtent l="0" t="0" r="0" b="0"/>
                <wp:wrapNone/>
                <wp:docPr id="13" name="Násobení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6012AD" id="Násobení 105" o:spid="_x0000_s1026" style="position:absolute;margin-left:-26.8pt;margin-top:-24.9pt;width:525pt;height:91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09bQcAALw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4216AE4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2888B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1109A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AB2DC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08A9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597F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79C8C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918F1E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061DB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EAFB32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79A5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C2BBC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7AA10F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59A78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47BB6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091D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B84F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BC9C1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BC91B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2E18C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787BB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2E8F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E382C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18EB4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0711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43E8B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4310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DA8A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08F87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A2FFA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B19FF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51F3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EE1D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016C2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9E9D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02DF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51004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85B7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CC84B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0BC78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F2739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4930C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E0789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17E10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45C640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8545D5" wp14:editId="78D4CCD9">
                <wp:simplePos x="0" y="0"/>
                <wp:positionH relativeFrom="margin">
                  <wp:posOffset>-349886</wp:posOffset>
                </wp:positionH>
                <wp:positionV relativeFrom="paragraph">
                  <wp:posOffset>-455928</wp:posOffset>
                </wp:positionV>
                <wp:extent cx="6667503" cy="11620496"/>
                <wp:effectExtent l="0" t="0" r="0" b="0"/>
                <wp:wrapNone/>
                <wp:docPr id="14" name="Násobení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B28B82" id="Násobení 106" o:spid="_x0000_s1026" style="position:absolute;margin-left:-27.55pt;margin-top:-35.9pt;width:525pt;height:91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2BD36DA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9216DF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836FB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61D66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6A67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00952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1669F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001E6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9A2C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A847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C5AF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E49B8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E2FA51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DC76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B1B0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C14F6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10B3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B8C5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8A6F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EBC80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96639A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1BF2FA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9343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9FC3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0A286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BBF19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3044A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C7E01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EBB4A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7D772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50036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9E8AB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3C46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5EFE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4ECB1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D1A8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4618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2C26B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D529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9FF50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87E22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FB355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399E7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81626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A89FD3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C3A42F" wp14:editId="6A7E6295">
                <wp:simplePos x="0" y="0"/>
                <wp:positionH relativeFrom="margin">
                  <wp:align>center</wp:align>
                </wp:positionH>
                <wp:positionV relativeFrom="paragraph">
                  <wp:posOffset>-720090</wp:posOffset>
                </wp:positionV>
                <wp:extent cx="6667503" cy="11620496"/>
                <wp:effectExtent l="0" t="0" r="0" b="0"/>
                <wp:wrapNone/>
                <wp:docPr id="15" name="Násobení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DEFB83" id="Násobení 107" o:spid="_x0000_s1026" style="position:absolute;margin-left:0;margin-top:-56.7pt;width:525pt;height:915pt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770821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E8701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921457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731D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3A033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999E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73F84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082BA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80B06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FBC1A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41B9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65123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77E64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C9EAA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3C506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E6495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97EC4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650A58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EB13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5009A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8E0FC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FEFD4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48A14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5F27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7A97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0130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9D3F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490AD5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564E0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FB31B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AEF98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A82EF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1DF7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BAE6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27ABB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F3281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56561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A32B39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20508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BEB0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7973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4B4F1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24F8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5C885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E66B7D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8E139" wp14:editId="3D04FB2F">
                <wp:simplePos x="0" y="0"/>
                <wp:positionH relativeFrom="margin">
                  <wp:posOffset>-445139</wp:posOffset>
                </wp:positionH>
                <wp:positionV relativeFrom="paragraph">
                  <wp:posOffset>-691515</wp:posOffset>
                </wp:positionV>
                <wp:extent cx="6667503" cy="11620496"/>
                <wp:effectExtent l="0" t="0" r="0" b="0"/>
                <wp:wrapNone/>
                <wp:docPr id="16" name="Násobení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F36984" id="Násobení 108" o:spid="_x0000_s1026" style="position:absolute;margin-left:-35.05pt;margin-top:-54.45pt;width:525pt;height:91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7FB648A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0D98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946D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4683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1CBC8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978F72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AEA64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2CD4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E4A2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2A075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698CE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4F0EA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F2C2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182B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36937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C32A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50782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1EC43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5A4D7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5AC61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6F385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D1AB2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A035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281E7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2473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D5D79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617B34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44740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24A3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8E7B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31A11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FE2C8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FFE95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A7EA2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CEA68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D719A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00E81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D5EB2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AAA3E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5F07C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BA008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B2634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98664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987B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C4B375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250BC0" wp14:editId="3F4077C7">
                <wp:simplePos x="0" y="0"/>
                <wp:positionH relativeFrom="margin">
                  <wp:align>center</wp:align>
                </wp:positionH>
                <wp:positionV relativeFrom="paragraph">
                  <wp:posOffset>-1185547</wp:posOffset>
                </wp:positionV>
                <wp:extent cx="6667503" cy="11620496"/>
                <wp:effectExtent l="0" t="0" r="0" b="0"/>
                <wp:wrapNone/>
                <wp:docPr id="17" name="Násobení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97959F" id="Násobení 109" o:spid="_x0000_s1026" style="position:absolute;margin-left:0;margin-top:-93.35pt;width:525pt;height:91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LBbw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0D2570B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60D9F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E96C44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F3BE4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D7099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97223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07B1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25037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027FD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F00B6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F1D5D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A583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A463A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18FCF4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0F361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9C3BF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B58AE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9EE31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07B9AB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EA32F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B236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E38C9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96A1F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CFE0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E7B74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6E0D8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909066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48410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F3F45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F2D54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EBD1F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8E1CE4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B3A82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46AD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8065B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CBD27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56BC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7E288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E561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D042B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29C535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367A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0AA7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C820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9B7F5D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3FDB86" wp14:editId="57D56012">
                <wp:simplePos x="0" y="0"/>
                <wp:positionH relativeFrom="margin">
                  <wp:align>center</wp:align>
                </wp:positionH>
                <wp:positionV relativeFrom="paragraph">
                  <wp:posOffset>-553083</wp:posOffset>
                </wp:positionV>
                <wp:extent cx="6667503" cy="11620496"/>
                <wp:effectExtent l="0" t="0" r="0" b="0"/>
                <wp:wrapNone/>
                <wp:docPr id="18" name="Násobení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042611" id="Násobení 110" o:spid="_x0000_s1026" style="position:absolute;margin-left:0;margin-top:-43.55pt;width:525pt;height:91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Mpaw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46721B3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8B776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719E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0D522B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A275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70EC4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2646E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7BBC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04021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D1E48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D381E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E895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C4F4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D8935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98D8B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BE4D6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AC44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C72C0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1F0E1A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0CDC9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7682E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8915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0A307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F2B0E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788B8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8E2B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1D918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650E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E8889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9CD5D9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8BC45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F731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826EF8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BF056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3E01B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D50B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343E3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4317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E85AD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F1DAC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63A52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C3388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5CAD5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71FC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F29E71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D37BD1" wp14:editId="5F41BC44">
                <wp:simplePos x="0" y="0"/>
                <wp:positionH relativeFrom="margin">
                  <wp:posOffset>-381003</wp:posOffset>
                </wp:positionH>
                <wp:positionV relativeFrom="paragraph">
                  <wp:posOffset>-1288417</wp:posOffset>
                </wp:positionV>
                <wp:extent cx="6667503" cy="11620496"/>
                <wp:effectExtent l="0" t="0" r="0" b="0"/>
                <wp:wrapNone/>
                <wp:docPr id="19" name="Násobení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C991D1" id="Násobení 111" o:spid="_x0000_s1026" style="position:absolute;margin-left:-30pt;margin-top:-101.45pt;width:525pt;height:91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18B51A2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B8765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A01E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B27DE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9449A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D969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9DF1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4F46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44CFB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8655A5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46A3A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01096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D340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53388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AB5B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CFA47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E50DF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254D6E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C53B8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897B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47D5D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E3D7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DD716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53A19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6B8B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D1BA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E5222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5CB1A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18FC7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9A00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19B7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B2FF2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F465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D36A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97246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5D1E9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6AB0F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14AD9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54E90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7C839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D10D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08523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45EF6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FF095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15C877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E07782" wp14:editId="7955AB43">
                <wp:simplePos x="0" y="0"/>
                <wp:positionH relativeFrom="margin">
                  <wp:align>center</wp:align>
                </wp:positionH>
                <wp:positionV relativeFrom="paragraph">
                  <wp:posOffset>-1330323</wp:posOffset>
                </wp:positionV>
                <wp:extent cx="6667503" cy="11620496"/>
                <wp:effectExtent l="0" t="0" r="0" b="0"/>
                <wp:wrapNone/>
                <wp:docPr id="20" name="Násobení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DD137A" id="Násobení 112" o:spid="_x0000_s1026" style="position:absolute;margin-left:0;margin-top:-104.75pt;width:525pt;height:915pt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16B834C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CC9A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4DC21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1B821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5A536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3E158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CC6DC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9BBD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DBC65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896CA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1B75D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8504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175B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0B50D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291E4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87B38E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4399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5A9B6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082A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474BC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B32F1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593EA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C65BD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2BD737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0440F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3D83F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FDAAE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92FF0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4F24A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3D3A5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F2D24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799E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C80A4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3EA2E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FB52D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A6491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4FC82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BE929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0A0EC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E4FDE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ED16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8DC4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A4F31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0E90F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DB7AB8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981F0D" wp14:editId="74EC1D58">
                <wp:simplePos x="0" y="0"/>
                <wp:positionH relativeFrom="margin">
                  <wp:posOffset>-323853</wp:posOffset>
                </wp:positionH>
                <wp:positionV relativeFrom="paragraph">
                  <wp:posOffset>-1067433</wp:posOffset>
                </wp:positionV>
                <wp:extent cx="6667503" cy="11620496"/>
                <wp:effectExtent l="0" t="0" r="0" b="0"/>
                <wp:wrapNone/>
                <wp:docPr id="21" name="Násobení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8B49F5" id="Násobení 113" o:spid="_x0000_s1026" style="position:absolute;margin-left:-25.5pt;margin-top:-84.05pt;width:525pt;height:91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GSbw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42FFA06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B9C5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DA5B7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F31B1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6383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B86AD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E698E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85EDE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04920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6311F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B477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652F2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3AD8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8AE20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0D8DD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06670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AAC0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BAC7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83B9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738B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DC16F8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E0F4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108E86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C91E6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A0EF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FD9DB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97DFE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4756EC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274AD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6EFAB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9410F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D5AFA0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37419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DB8C7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A9099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E308C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D4A9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71296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4F04A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7159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8901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1A12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4357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8044B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D8959D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2EC131" wp14:editId="19B630F9">
                <wp:simplePos x="0" y="0"/>
                <wp:positionH relativeFrom="margin">
                  <wp:align>center</wp:align>
                </wp:positionH>
                <wp:positionV relativeFrom="paragraph">
                  <wp:posOffset>-720090</wp:posOffset>
                </wp:positionV>
                <wp:extent cx="6667503" cy="11620496"/>
                <wp:effectExtent l="0" t="0" r="0" b="0"/>
                <wp:wrapNone/>
                <wp:docPr id="22" name="Násobení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18AA0A" id="Násobení 114" o:spid="_x0000_s1026" style="position:absolute;margin-left:0;margin-top:-56.7pt;width:525pt;height:915pt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RNbg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1CF09B4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81B45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F0DE6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91CD7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85492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A53D94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C31B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F6C2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85F0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7A92B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5B65E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61064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3B27B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6F61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F6E40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95F58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F9C70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549F0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666AD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1DD8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01E68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2F506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F9185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26F73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E6519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D4130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EB98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40FBE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0DB2A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8A83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1F5340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DAE6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B8B9A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B6D3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EADF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8111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91C5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956147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5BCE3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B028A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B952DC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0AE73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E5414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B09EB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C51903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816E76" wp14:editId="697792EF">
                <wp:simplePos x="0" y="0"/>
                <wp:positionH relativeFrom="margin">
                  <wp:posOffset>-245114</wp:posOffset>
                </wp:positionH>
                <wp:positionV relativeFrom="paragraph">
                  <wp:posOffset>-2172971</wp:posOffset>
                </wp:positionV>
                <wp:extent cx="6667503" cy="11620496"/>
                <wp:effectExtent l="0" t="0" r="0" b="0"/>
                <wp:wrapNone/>
                <wp:docPr id="23" name="Násobení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D7ED7D" id="Násobení 124" o:spid="_x0000_s1026" style="position:absolute;margin-left:-19.3pt;margin-top:-171.1pt;width:525pt;height:91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1GbQcAALw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085D55B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AE2E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2FBA9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15045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54A29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EEA05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8B3FB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183C3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CA5F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CCC4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A30D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84209A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8784A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9C8D8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1A17C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0E26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ED6798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00B1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93CE2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5896F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A56C8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418A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73DBE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C93BE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0C3C8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7BBE1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37920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CE9058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87121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CD8A9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4AB05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65B487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F75DF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DD703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2644B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26374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239E1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74EFD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22AF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B58BF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C7511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7F52A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927BF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AAFF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0D88D7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4CD496" wp14:editId="3D843856">
                <wp:simplePos x="0" y="0"/>
                <wp:positionH relativeFrom="margin">
                  <wp:posOffset>-359414</wp:posOffset>
                </wp:positionH>
                <wp:positionV relativeFrom="paragraph">
                  <wp:posOffset>-1187448</wp:posOffset>
                </wp:positionV>
                <wp:extent cx="6667503" cy="11620496"/>
                <wp:effectExtent l="0" t="0" r="0" b="0"/>
                <wp:wrapNone/>
                <wp:docPr id="24" name="Násobení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13A881" id="Násobení 123" o:spid="_x0000_s1026" style="position:absolute;margin-left:-28.3pt;margin-top:-93.5pt;width:525pt;height:91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l7bg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3D47923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C160A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A6FA7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E32F1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92AEC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4789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727D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32DE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A1764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42C6D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D2685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FA9E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94631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A9812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CBB5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0CC82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96898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A7AB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58D1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7C6B1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243F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AC65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B752C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EF81B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51542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1544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EC7D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9675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157BB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380F6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B36F7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C7A63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401CC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9C590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E113D6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6EB2E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D1164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4FEE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8A9A8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57009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BE68A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C10F8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7C9CF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9F30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095817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721DC7" wp14:editId="78ED094C">
                <wp:simplePos x="0" y="0"/>
                <wp:positionH relativeFrom="margin">
                  <wp:posOffset>-323853</wp:posOffset>
                </wp:positionH>
                <wp:positionV relativeFrom="paragraph">
                  <wp:posOffset>-1184276</wp:posOffset>
                </wp:positionV>
                <wp:extent cx="6667503" cy="11620496"/>
                <wp:effectExtent l="0" t="0" r="0" b="0"/>
                <wp:wrapNone/>
                <wp:docPr id="25" name="Násobení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01A0D0" id="Násobení 122" o:spid="_x0000_s1026" style="position:absolute;margin-left:-25.5pt;margin-top:-93.25pt;width:525pt;height:91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M3cA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1E8552C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C68A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C0AA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65B81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55267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B1C6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07AF3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DAEB8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89E28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C3F1A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1AEF6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6045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5CC0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04C2EB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A9CD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49BD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E05B9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B1EFE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4C5B2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5123C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D78A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F1C2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CC47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D5AB2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14CA2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9BBD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BD77E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AD92D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E7053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DC0EBC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D21D3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A8EA0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C27544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D90F0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22FE8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8B39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1FBB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76096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53E6F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D0B29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60971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91ECD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3865B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A4489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80F05D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8A96AE" wp14:editId="37C3649B">
                <wp:simplePos x="0" y="0"/>
                <wp:positionH relativeFrom="margin">
                  <wp:posOffset>-213997</wp:posOffset>
                </wp:positionH>
                <wp:positionV relativeFrom="paragraph">
                  <wp:posOffset>-1664966</wp:posOffset>
                </wp:positionV>
                <wp:extent cx="6667503" cy="11620496"/>
                <wp:effectExtent l="0" t="0" r="0" b="0"/>
                <wp:wrapNone/>
                <wp:docPr id="26" name="Násobení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6F40C8" id="Násobení 121" o:spid="_x0000_s1026" style="position:absolute;margin-left:-16.85pt;margin-top:-131.1pt;width:525pt;height:91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64920C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E840D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60CD6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8D7DC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20467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13C1C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0BCF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11DF8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B97A1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8E813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0084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FA472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87B4C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92FE0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D5F19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A21E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86416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86D1D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2D40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192A0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6E8E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6C58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86766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78EAB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D1493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F2C1E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05D5F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ED77A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13701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EBF43C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98BA1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28853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8B359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92EA7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3AD6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4076E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1E3F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884AC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A9BE0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EB4D8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50A4F7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9697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433BB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57124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661BF8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F76E84" wp14:editId="7857A07B">
                <wp:simplePos x="0" y="0"/>
                <wp:positionH relativeFrom="margin">
                  <wp:posOffset>-171450</wp:posOffset>
                </wp:positionH>
                <wp:positionV relativeFrom="paragraph">
                  <wp:posOffset>-1191262</wp:posOffset>
                </wp:positionV>
                <wp:extent cx="6667503" cy="11620496"/>
                <wp:effectExtent l="0" t="0" r="0" b="0"/>
                <wp:wrapNone/>
                <wp:docPr id="27" name="Násobení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1918C1" id="Násobení 120" o:spid="_x0000_s1026" style="position:absolute;margin-left:-13.5pt;margin-top:-93.8pt;width:525pt;height:91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aubA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644BC69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0DA1D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8065D9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4060C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BCEDCE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FEA0D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86DB7E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357B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CA02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CA6FE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32AB0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9D84DC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2C155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3BB33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568A6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407D02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C960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8244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78603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10D7A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2D22A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97B22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9AF05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040A5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D0D43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0F4E91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9FF8F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A1E15A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F32B6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785151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8663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A3168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A4701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6D18F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63AA2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5845B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BB52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5EA87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C72726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9B3BE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55AAA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8119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CA38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BF50AC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2AB0B25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B4896A" wp14:editId="2D0895BB">
                <wp:simplePos x="0" y="0"/>
                <wp:positionH relativeFrom="margin">
                  <wp:posOffset>-238128</wp:posOffset>
                </wp:positionH>
                <wp:positionV relativeFrom="paragraph">
                  <wp:posOffset>-1038228</wp:posOffset>
                </wp:positionV>
                <wp:extent cx="6667503" cy="11620496"/>
                <wp:effectExtent l="0" t="0" r="0" b="0"/>
                <wp:wrapNone/>
                <wp:docPr id="28" name="Násobení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00D1D" id="Násobení 119" o:spid="_x0000_s1026" style="position:absolute;margin-left:-18.75pt;margin-top:-81.75pt;width:525pt;height:91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4/cQcAALw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26D773A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7C355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2163CF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A2EAA9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B529C2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3C3F7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5C32F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1B18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8F5A0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97CA88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E5A773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9D7FC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83CEC7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4830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07B683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59DB6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42B4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16EB3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4A2EB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EFE45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18F6F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C63AB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C75D0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492B5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0F7E5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6FC1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7167E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AB68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C2A8F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DD9C09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BE09B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686A4E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71882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808C7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A99A4B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5016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28E7E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9C28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C2CE9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7C4EB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E5D1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AA91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9BB9C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33EE6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4E963A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64E1D4" wp14:editId="62385303">
                <wp:simplePos x="0" y="0"/>
                <wp:positionH relativeFrom="margin">
                  <wp:posOffset>-438153</wp:posOffset>
                </wp:positionH>
                <wp:positionV relativeFrom="paragraph">
                  <wp:posOffset>-1195706</wp:posOffset>
                </wp:positionV>
                <wp:extent cx="6667503" cy="11620496"/>
                <wp:effectExtent l="0" t="0" r="0" b="0"/>
                <wp:wrapNone/>
                <wp:docPr id="29" name="Násobení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81765" id="Násobení 118" o:spid="_x0000_s1026" style="position:absolute;margin-left:-34.5pt;margin-top:-94.15pt;width:525pt;height:91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RzcA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4DE605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722A0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2C25DA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8EA73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CB24FB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A7D0D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03303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5D16E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4477D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B6E18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6F6D12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5C1DE1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710E6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142C2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93F2CA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7A15DE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49C851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AAAE3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E9DB7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95C85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327B9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BCBB4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A69880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95653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57D6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FBB94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A4F16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0C26B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36FC9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854E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23505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CCE5C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97DF8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672EE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7E831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37723C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A3714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3D02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095458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986CB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90405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010D7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76F63F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5B59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82316C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D5817E" wp14:editId="0AD58BBA">
                <wp:simplePos x="0" y="0"/>
                <wp:positionH relativeFrom="margin">
                  <wp:posOffset>-228600</wp:posOffset>
                </wp:positionH>
                <wp:positionV relativeFrom="paragraph">
                  <wp:posOffset>-844548</wp:posOffset>
                </wp:positionV>
                <wp:extent cx="6667503" cy="11620496"/>
                <wp:effectExtent l="0" t="0" r="0" b="0"/>
                <wp:wrapNone/>
                <wp:docPr id="30" name="Násobení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654FE9" id="Násobení 117" o:spid="_x0000_s1026" style="position:absolute;margin-left:-18pt;margin-top:-66.5pt;width:525pt;height:91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4BAE9DB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4E5C9D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7C9B0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D53A97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D9A13B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AF38EF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BFEBF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9CBA3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5A465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649C83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92671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68A461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AF743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0A1AA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AC524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DC513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23ACE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4ABF2A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89C6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79EFB5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1CA6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B33EB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1CD639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73245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4557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228572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0A3274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2712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F80A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A63D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58A61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8B8B4D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FF570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EBA922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86414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84245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3727FE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A2D05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3203FC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3B6D6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E1573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8DBE5C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0A9C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D10436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F6D396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5E26F4" wp14:editId="600923F3">
                <wp:simplePos x="0" y="0"/>
                <wp:positionH relativeFrom="margin">
                  <wp:posOffset>-342900</wp:posOffset>
                </wp:positionH>
                <wp:positionV relativeFrom="paragraph">
                  <wp:posOffset>-545467</wp:posOffset>
                </wp:positionV>
                <wp:extent cx="6667503" cy="11620496"/>
                <wp:effectExtent l="0" t="0" r="0" b="0"/>
                <wp:wrapNone/>
                <wp:docPr id="31" name="Násobení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3073BC" id="Násobení 116" o:spid="_x0000_s1026" style="position:absolute;margin-left:-27pt;margin-top:-42.95pt;width:525pt;height:91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gscAcAALw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2F1FDD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7071C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CA87C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CC7FA6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DEB0E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34E26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DDB55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82F8D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90297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93954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7D2462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D9B74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58334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B3C52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09FDA1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7D70A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58870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40B37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A32B91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6F3C3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091BB0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C0E6E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067840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403B3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12D45F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0E1CE0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1AAA0D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E922F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FEEFC7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E57B3B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5979CC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466317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84A4C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B169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73BDBA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65D60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D1A8C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43F3D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2EF59D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357B22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65967F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F64F9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A590E8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90333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80A2984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B4FBCA" wp14:editId="0F2C5E69">
                <wp:simplePos x="0" y="0"/>
                <wp:positionH relativeFrom="margin">
                  <wp:posOffset>-207011</wp:posOffset>
                </wp:positionH>
                <wp:positionV relativeFrom="paragraph">
                  <wp:posOffset>-843918</wp:posOffset>
                </wp:positionV>
                <wp:extent cx="6667503" cy="11620496"/>
                <wp:effectExtent l="0" t="0" r="0" b="0"/>
                <wp:wrapNone/>
                <wp:docPr id="32" name="Násobení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E6C35F" id="Násobení 115" o:spid="_x0000_s1026" style="position:absolute;margin-left:-16.3pt;margin-top:-66.45pt;width:525pt;height:91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58E76094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70ED6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4F4D0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F4AAE2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F07F9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FF188B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17333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515AC0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75BF4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F387AE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D00E3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CBF32F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E12404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D3815C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BA8E34B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9245FD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37E237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923239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419E4ED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7015FE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708661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841A918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00D9A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DAAD70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06F41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BCEEF12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B661C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BD1D9C5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9C498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2BDE6F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531FB3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1F3DAD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31E2DA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7CA8CE7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8C51F6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2310E4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EFC9CD1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C18E99A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2C66D1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1541BBF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2B922B0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374A28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C8C517C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E1EFBA9" w14:textId="77777777" w:rsidR="00C1058D" w:rsidRDefault="00C1058D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5A92E4D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2E9672" wp14:editId="7A4E6502">
                <wp:simplePos x="0" y="0"/>
                <wp:positionH relativeFrom="margin">
                  <wp:posOffset>-419096</wp:posOffset>
                </wp:positionH>
                <wp:positionV relativeFrom="paragraph">
                  <wp:posOffset>-750566</wp:posOffset>
                </wp:positionV>
                <wp:extent cx="6667503" cy="11620496"/>
                <wp:effectExtent l="0" t="0" r="0" b="0"/>
                <wp:wrapNone/>
                <wp:docPr id="33" name="Násobení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602241" id="Násobení 125" o:spid="_x0000_s1026" style="position:absolute;margin-left:-33pt;margin-top:-59.1pt;width:525pt;height:91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7ydQcAALw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  <w:proofErr w:type="spellStart"/>
      <w:r>
        <w:rPr>
          <w:rFonts w:cs="FranklinGothic-Book"/>
          <w:b/>
          <w:bCs/>
          <w:sz w:val="28"/>
          <w:szCs w:val="28"/>
        </w:rPr>
        <w:t>Příloha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č. 2 </w:t>
      </w:r>
      <w:proofErr w:type="spellStart"/>
      <w:r>
        <w:rPr>
          <w:rFonts w:cs="FranklinGothic-Book"/>
          <w:b/>
          <w:bCs/>
          <w:sz w:val="28"/>
          <w:szCs w:val="28"/>
        </w:rPr>
        <w:t>ke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Smlouvě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výpůjčce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č. 3/202</w:t>
      </w:r>
      <w:r>
        <w:rPr>
          <w:rFonts w:cs="FranklinGothic-Book"/>
          <w:b/>
          <w:bCs/>
          <w:sz w:val="28"/>
          <w:szCs w:val="28"/>
          <w:lang w:val="cs-CZ"/>
        </w:rPr>
        <w:t>4</w:t>
      </w:r>
    </w:p>
    <w:p w14:paraId="56622ABF" w14:textId="77777777" w:rsidR="00C1058D" w:rsidRDefault="00E40F9F">
      <w:pPr>
        <w:pStyle w:val="Standard"/>
      </w:pPr>
      <w:r>
        <w:rPr>
          <w:rFonts w:cs="FranklinGothic-Book"/>
          <w:b/>
          <w:bCs/>
          <w:sz w:val="28"/>
          <w:szCs w:val="28"/>
        </w:rPr>
        <w:t xml:space="preserve">- Stav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  <w:r>
        <w:rPr>
          <w:rFonts w:cs="FranklinGothic-Book"/>
          <w:b/>
          <w:bCs/>
          <w:sz w:val="28"/>
          <w:szCs w:val="28"/>
        </w:rPr>
        <w:t>/Condition Report</w:t>
      </w:r>
    </w:p>
    <w:p w14:paraId="0F0EB503" w14:textId="77777777" w:rsidR="00C1058D" w:rsidRDefault="00C1058D">
      <w:pPr>
        <w:pStyle w:val="Standard"/>
        <w:rPr>
          <w:sz w:val="28"/>
          <w:szCs w:val="28"/>
        </w:rPr>
      </w:pPr>
    </w:p>
    <w:p w14:paraId="4242DC7A" w14:textId="77777777" w:rsidR="00C1058D" w:rsidRDefault="00C1058D">
      <w:pPr>
        <w:pStyle w:val="Standard"/>
        <w:rPr>
          <w:sz w:val="28"/>
          <w:szCs w:val="28"/>
        </w:rPr>
      </w:pPr>
    </w:p>
    <w:p w14:paraId="1A110A7E" w14:textId="77777777" w:rsidR="00C1058D" w:rsidRDefault="00C1058D">
      <w:pPr>
        <w:pStyle w:val="Standard"/>
        <w:rPr>
          <w:sz w:val="28"/>
          <w:szCs w:val="28"/>
        </w:rPr>
      </w:pPr>
    </w:p>
    <w:p w14:paraId="1ACC32E8" w14:textId="77777777" w:rsidR="00C1058D" w:rsidRDefault="00C1058D">
      <w:pPr>
        <w:pStyle w:val="Standard"/>
        <w:rPr>
          <w:sz w:val="28"/>
          <w:szCs w:val="28"/>
        </w:rPr>
      </w:pPr>
    </w:p>
    <w:p w14:paraId="26C9AB6D" w14:textId="77777777" w:rsidR="00C1058D" w:rsidRDefault="00C1058D">
      <w:pPr>
        <w:pStyle w:val="Standard"/>
        <w:rPr>
          <w:sz w:val="28"/>
          <w:szCs w:val="28"/>
        </w:rPr>
      </w:pPr>
    </w:p>
    <w:p w14:paraId="21C23078" w14:textId="77777777" w:rsidR="00C1058D" w:rsidRDefault="00C1058D">
      <w:pPr>
        <w:pStyle w:val="Standard"/>
        <w:rPr>
          <w:sz w:val="28"/>
          <w:szCs w:val="28"/>
        </w:rPr>
      </w:pPr>
    </w:p>
    <w:p w14:paraId="31CA2417" w14:textId="77777777" w:rsidR="00C1058D" w:rsidRDefault="00C1058D">
      <w:pPr>
        <w:pStyle w:val="Standard"/>
        <w:rPr>
          <w:sz w:val="28"/>
          <w:szCs w:val="28"/>
        </w:rPr>
      </w:pPr>
    </w:p>
    <w:p w14:paraId="32D75E8C" w14:textId="77777777" w:rsidR="00C1058D" w:rsidRDefault="00C1058D">
      <w:pPr>
        <w:pStyle w:val="Standard"/>
        <w:rPr>
          <w:sz w:val="28"/>
          <w:szCs w:val="28"/>
        </w:rPr>
      </w:pPr>
    </w:p>
    <w:p w14:paraId="0B52F2AF" w14:textId="77777777" w:rsidR="00C1058D" w:rsidRDefault="00C1058D">
      <w:pPr>
        <w:pStyle w:val="Standard"/>
        <w:rPr>
          <w:sz w:val="28"/>
          <w:szCs w:val="28"/>
        </w:rPr>
      </w:pPr>
    </w:p>
    <w:p w14:paraId="0834E48A" w14:textId="77777777" w:rsidR="00C1058D" w:rsidRDefault="00C1058D">
      <w:pPr>
        <w:pStyle w:val="Standard"/>
        <w:rPr>
          <w:sz w:val="28"/>
          <w:szCs w:val="28"/>
        </w:rPr>
      </w:pPr>
    </w:p>
    <w:p w14:paraId="7030481D" w14:textId="77777777" w:rsidR="00C1058D" w:rsidRDefault="00C1058D">
      <w:pPr>
        <w:pStyle w:val="Standard"/>
        <w:rPr>
          <w:sz w:val="28"/>
          <w:szCs w:val="28"/>
        </w:rPr>
      </w:pPr>
    </w:p>
    <w:p w14:paraId="074B7367" w14:textId="77777777" w:rsidR="00C1058D" w:rsidRDefault="00C1058D">
      <w:pPr>
        <w:pStyle w:val="Standard"/>
        <w:rPr>
          <w:sz w:val="28"/>
          <w:szCs w:val="28"/>
        </w:rPr>
      </w:pPr>
    </w:p>
    <w:p w14:paraId="7496FB6D" w14:textId="77777777" w:rsidR="00C1058D" w:rsidRDefault="00C1058D">
      <w:pPr>
        <w:pStyle w:val="Standard"/>
        <w:rPr>
          <w:sz w:val="28"/>
          <w:szCs w:val="28"/>
        </w:rPr>
      </w:pPr>
    </w:p>
    <w:p w14:paraId="5F386999" w14:textId="77777777" w:rsidR="00C1058D" w:rsidRDefault="00C1058D">
      <w:pPr>
        <w:pStyle w:val="Standard"/>
        <w:rPr>
          <w:sz w:val="28"/>
          <w:szCs w:val="28"/>
        </w:rPr>
      </w:pPr>
    </w:p>
    <w:p w14:paraId="12380D18" w14:textId="77777777" w:rsidR="00C1058D" w:rsidRDefault="00C1058D">
      <w:pPr>
        <w:pStyle w:val="Standard"/>
        <w:rPr>
          <w:sz w:val="28"/>
          <w:szCs w:val="28"/>
        </w:rPr>
      </w:pPr>
    </w:p>
    <w:p w14:paraId="0B5B0486" w14:textId="77777777" w:rsidR="00C1058D" w:rsidRDefault="00C1058D">
      <w:pPr>
        <w:pStyle w:val="Standard"/>
        <w:rPr>
          <w:sz w:val="28"/>
          <w:szCs w:val="28"/>
        </w:rPr>
      </w:pPr>
    </w:p>
    <w:p w14:paraId="3DC94200" w14:textId="77777777" w:rsidR="00C1058D" w:rsidRDefault="00C1058D">
      <w:pPr>
        <w:pStyle w:val="Standard"/>
        <w:rPr>
          <w:sz w:val="28"/>
          <w:szCs w:val="28"/>
        </w:rPr>
      </w:pPr>
    </w:p>
    <w:p w14:paraId="6CF5D21D" w14:textId="77777777" w:rsidR="00C1058D" w:rsidRDefault="00C1058D">
      <w:pPr>
        <w:pStyle w:val="Standard"/>
        <w:rPr>
          <w:sz w:val="28"/>
          <w:szCs w:val="28"/>
        </w:rPr>
      </w:pPr>
    </w:p>
    <w:p w14:paraId="2D8A93C1" w14:textId="77777777" w:rsidR="00C1058D" w:rsidRDefault="00C1058D">
      <w:pPr>
        <w:pStyle w:val="Standard"/>
        <w:rPr>
          <w:sz w:val="28"/>
          <w:szCs w:val="28"/>
        </w:rPr>
      </w:pPr>
    </w:p>
    <w:p w14:paraId="38531846" w14:textId="77777777" w:rsidR="00C1058D" w:rsidRDefault="00C1058D">
      <w:pPr>
        <w:pStyle w:val="Standard"/>
        <w:rPr>
          <w:sz w:val="28"/>
          <w:szCs w:val="28"/>
        </w:rPr>
      </w:pPr>
    </w:p>
    <w:p w14:paraId="66D70201" w14:textId="77777777" w:rsidR="00C1058D" w:rsidRDefault="00C1058D">
      <w:pPr>
        <w:pStyle w:val="Standard"/>
        <w:rPr>
          <w:sz w:val="28"/>
          <w:szCs w:val="28"/>
        </w:rPr>
      </w:pPr>
    </w:p>
    <w:p w14:paraId="6174D2A1" w14:textId="77777777" w:rsidR="00C1058D" w:rsidRDefault="00C1058D">
      <w:pPr>
        <w:pStyle w:val="Standard"/>
        <w:rPr>
          <w:sz w:val="28"/>
          <w:szCs w:val="28"/>
        </w:rPr>
      </w:pPr>
    </w:p>
    <w:p w14:paraId="59C14467" w14:textId="77777777" w:rsidR="00C1058D" w:rsidRDefault="00C1058D">
      <w:pPr>
        <w:pStyle w:val="Standard"/>
        <w:rPr>
          <w:sz w:val="28"/>
          <w:szCs w:val="28"/>
        </w:rPr>
      </w:pPr>
    </w:p>
    <w:p w14:paraId="6669FC0E" w14:textId="77777777" w:rsidR="00C1058D" w:rsidRDefault="00C1058D">
      <w:pPr>
        <w:pStyle w:val="Standard"/>
        <w:rPr>
          <w:sz w:val="28"/>
          <w:szCs w:val="28"/>
        </w:rPr>
      </w:pPr>
    </w:p>
    <w:p w14:paraId="0AF7A0B9" w14:textId="77777777" w:rsidR="00C1058D" w:rsidRDefault="00C1058D">
      <w:pPr>
        <w:pStyle w:val="Standard"/>
        <w:rPr>
          <w:sz w:val="28"/>
          <w:szCs w:val="28"/>
        </w:rPr>
      </w:pPr>
    </w:p>
    <w:p w14:paraId="58DD8171" w14:textId="77777777" w:rsidR="00C1058D" w:rsidRDefault="00C1058D">
      <w:pPr>
        <w:pStyle w:val="Standard"/>
        <w:rPr>
          <w:sz w:val="28"/>
          <w:szCs w:val="28"/>
        </w:rPr>
      </w:pPr>
    </w:p>
    <w:p w14:paraId="44BBBAA5" w14:textId="77777777" w:rsidR="00C1058D" w:rsidRDefault="00C1058D">
      <w:pPr>
        <w:pStyle w:val="Standard"/>
        <w:rPr>
          <w:sz w:val="28"/>
          <w:szCs w:val="28"/>
        </w:rPr>
      </w:pPr>
    </w:p>
    <w:p w14:paraId="70F429AD" w14:textId="77777777" w:rsidR="00C1058D" w:rsidRDefault="00C1058D">
      <w:pPr>
        <w:pStyle w:val="Standard"/>
        <w:rPr>
          <w:sz w:val="28"/>
          <w:szCs w:val="28"/>
        </w:rPr>
      </w:pPr>
    </w:p>
    <w:p w14:paraId="61EFB49A" w14:textId="77777777" w:rsidR="00C1058D" w:rsidRDefault="00C1058D">
      <w:pPr>
        <w:pStyle w:val="Standard"/>
        <w:rPr>
          <w:sz w:val="28"/>
          <w:szCs w:val="28"/>
        </w:rPr>
      </w:pPr>
    </w:p>
    <w:p w14:paraId="43F0615F" w14:textId="77777777" w:rsidR="00C1058D" w:rsidRDefault="00C1058D">
      <w:pPr>
        <w:pStyle w:val="Standard"/>
        <w:rPr>
          <w:sz w:val="28"/>
          <w:szCs w:val="28"/>
        </w:rPr>
      </w:pPr>
    </w:p>
    <w:p w14:paraId="77D442CA" w14:textId="77777777" w:rsidR="00C1058D" w:rsidRDefault="00C1058D">
      <w:pPr>
        <w:pStyle w:val="Standard"/>
        <w:rPr>
          <w:sz w:val="28"/>
          <w:szCs w:val="28"/>
        </w:rPr>
      </w:pPr>
    </w:p>
    <w:p w14:paraId="251331F3" w14:textId="77777777" w:rsidR="00C1058D" w:rsidRDefault="00C1058D">
      <w:pPr>
        <w:pStyle w:val="Standard"/>
        <w:rPr>
          <w:sz w:val="28"/>
          <w:szCs w:val="28"/>
        </w:rPr>
      </w:pPr>
    </w:p>
    <w:p w14:paraId="6C7006C6" w14:textId="77777777" w:rsidR="00C1058D" w:rsidRDefault="00C1058D">
      <w:pPr>
        <w:pStyle w:val="Standard"/>
        <w:rPr>
          <w:sz w:val="28"/>
          <w:szCs w:val="28"/>
        </w:rPr>
      </w:pPr>
    </w:p>
    <w:p w14:paraId="20C0CF6B" w14:textId="77777777" w:rsidR="00C1058D" w:rsidRDefault="00C1058D">
      <w:pPr>
        <w:pStyle w:val="Standard"/>
        <w:rPr>
          <w:sz w:val="28"/>
          <w:szCs w:val="28"/>
        </w:rPr>
      </w:pPr>
    </w:p>
    <w:p w14:paraId="1FE20E85" w14:textId="77777777" w:rsidR="00C1058D" w:rsidRDefault="00C1058D">
      <w:pPr>
        <w:pStyle w:val="Standard"/>
        <w:rPr>
          <w:sz w:val="28"/>
          <w:szCs w:val="28"/>
        </w:rPr>
      </w:pPr>
    </w:p>
    <w:p w14:paraId="3E53C534" w14:textId="77777777" w:rsidR="00C1058D" w:rsidRDefault="00C1058D">
      <w:pPr>
        <w:pStyle w:val="Standard"/>
        <w:rPr>
          <w:sz w:val="28"/>
          <w:szCs w:val="28"/>
        </w:rPr>
      </w:pPr>
    </w:p>
    <w:p w14:paraId="2EC14145" w14:textId="77777777" w:rsidR="00C1058D" w:rsidRDefault="00C1058D">
      <w:pPr>
        <w:pStyle w:val="Standard"/>
        <w:rPr>
          <w:sz w:val="28"/>
          <w:szCs w:val="28"/>
        </w:rPr>
      </w:pPr>
    </w:p>
    <w:p w14:paraId="46F1C4B0" w14:textId="77777777" w:rsidR="00C1058D" w:rsidRDefault="00C1058D">
      <w:pPr>
        <w:pStyle w:val="Standard"/>
        <w:rPr>
          <w:sz w:val="28"/>
          <w:szCs w:val="28"/>
        </w:rPr>
      </w:pPr>
    </w:p>
    <w:p w14:paraId="44137EDC" w14:textId="77777777" w:rsidR="00C1058D" w:rsidRDefault="00C1058D">
      <w:pPr>
        <w:pStyle w:val="Standard"/>
        <w:rPr>
          <w:sz w:val="28"/>
          <w:szCs w:val="28"/>
        </w:rPr>
      </w:pPr>
    </w:p>
    <w:p w14:paraId="3AF69F7B" w14:textId="77777777" w:rsidR="00C1058D" w:rsidRDefault="00C1058D">
      <w:pPr>
        <w:pStyle w:val="Standard"/>
        <w:rPr>
          <w:sz w:val="28"/>
          <w:szCs w:val="28"/>
        </w:rPr>
      </w:pPr>
    </w:p>
    <w:p w14:paraId="2250F831" w14:textId="77777777" w:rsidR="00C1058D" w:rsidRDefault="00C1058D">
      <w:pPr>
        <w:pStyle w:val="Standard"/>
        <w:rPr>
          <w:sz w:val="28"/>
          <w:szCs w:val="28"/>
        </w:rPr>
      </w:pPr>
    </w:p>
    <w:p w14:paraId="174E46B8" w14:textId="77777777" w:rsidR="00C1058D" w:rsidRDefault="00C1058D">
      <w:pPr>
        <w:pStyle w:val="Standard"/>
        <w:rPr>
          <w:sz w:val="28"/>
          <w:szCs w:val="28"/>
        </w:rPr>
      </w:pPr>
    </w:p>
    <w:p w14:paraId="30FBCF4B" w14:textId="77777777" w:rsidR="00C1058D" w:rsidRDefault="00C1058D">
      <w:pPr>
        <w:pStyle w:val="Standard"/>
        <w:rPr>
          <w:sz w:val="28"/>
          <w:szCs w:val="28"/>
        </w:rPr>
      </w:pPr>
    </w:p>
    <w:p w14:paraId="474C50E7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85F683" wp14:editId="2A4ED1F0">
                <wp:simplePos x="0" y="0"/>
                <wp:positionH relativeFrom="margin">
                  <wp:posOffset>-314325</wp:posOffset>
                </wp:positionH>
                <wp:positionV relativeFrom="paragraph">
                  <wp:posOffset>-476887</wp:posOffset>
                </wp:positionV>
                <wp:extent cx="6667503" cy="11620496"/>
                <wp:effectExtent l="0" t="0" r="0" b="0"/>
                <wp:wrapNone/>
                <wp:docPr id="34" name="Násobení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F10D7" id="Násobení 126" o:spid="_x0000_s1026" style="position:absolute;margin-left:-24.75pt;margin-top:-37.55pt;width:525pt;height:91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55C893E5" w14:textId="77777777" w:rsidR="00C1058D" w:rsidRDefault="00C1058D">
      <w:pPr>
        <w:pStyle w:val="Standard"/>
        <w:rPr>
          <w:sz w:val="28"/>
          <w:szCs w:val="28"/>
        </w:rPr>
      </w:pPr>
    </w:p>
    <w:p w14:paraId="0ADE9A34" w14:textId="77777777" w:rsidR="00C1058D" w:rsidRDefault="00C1058D">
      <w:pPr>
        <w:pStyle w:val="Standard"/>
        <w:rPr>
          <w:sz w:val="28"/>
          <w:szCs w:val="28"/>
        </w:rPr>
      </w:pPr>
    </w:p>
    <w:p w14:paraId="18CE607C" w14:textId="77777777" w:rsidR="00C1058D" w:rsidRDefault="00C1058D">
      <w:pPr>
        <w:pStyle w:val="Standard"/>
        <w:rPr>
          <w:sz w:val="28"/>
          <w:szCs w:val="28"/>
        </w:rPr>
      </w:pPr>
    </w:p>
    <w:p w14:paraId="4058333D" w14:textId="77777777" w:rsidR="00C1058D" w:rsidRDefault="00C1058D">
      <w:pPr>
        <w:pStyle w:val="Standard"/>
        <w:rPr>
          <w:sz w:val="28"/>
          <w:szCs w:val="28"/>
        </w:rPr>
      </w:pPr>
    </w:p>
    <w:p w14:paraId="12B27BDC" w14:textId="77777777" w:rsidR="00C1058D" w:rsidRDefault="00C1058D">
      <w:pPr>
        <w:pStyle w:val="Standard"/>
        <w:rPr>
          <w:sz w:val="28"/>
          <w:szCs w:val="28"/>
        </w:rPr>
      </w:pPr>
    </w:p>
    <w:p w14:paraId="64467273" w14:textId="77777777" w:rsidR="00C1058D" w:rsidRDefault="00C1058D">
      <w:pPr>
        <w:pStyle w:val="Standard"/>
        <w:rPr>
          <w:sz w:val="28"/>
          <w:szCs w:val="28"/>
        </w:rPr>
      </w:pPr>
    </w:p>
    <w:p w14:paraId="7DA18336" w14:textId="77777777" w:rsidR="00C1058D" w:rsidRDefault="00C1058D">
      <w:pPr>
        <w:pStyle w:val="Standard"/>
        <w:rPr>
          <w:sz w:val="28"/>
          <w:szCs w:val="28"/>
        </w:rPr>
      </w:pPr>
    </w:p>
    <w:p w14:paraId="38339BDD" w14:textId="77777777" w:rsidR="00C1058D" w:rsidRDefault="00C1058D">
      <w:pPr>
        <w:pStyle w:val="Standard"/>
        <w:rPr>
          <w:sz w:val="28"/>
          <w:szCs w:val="28"/>
        </w:rPr>
      </w:pPr>
    </w:p>
    <w:p w14:paraId="2EEF40D5" w14:textId="77777777" w:rsidR="00C1058D" w:rsidRDefault="00C1058D">
      <w:pPr>
        <w:pStyle w:val="Standard"/>
        <w:rPr>
          <w:sz w:val="28"/>
          <w:szCs w:val="28"/>
        </w:rPr>
      </w:pPr>
    </w:p>
    <w:p w14:paraId="2B96F329" w14:textId="77777777" w:rsidR="00C1058D" w:rsidRDefault="00C1058D">
      <w:pPr>
        <w:pStyle w:val="Standard"/>
        <w:rPr>
          <w:sz w:val="28"/>
          <w:szCs w:val="28"/>
        </w:rPr>
      </w:pPr>
    </w:p>
    <w:p w14:paraId="58FB462F" w14:textId="77777777" w:rsidR="00C1058D" w:rsidRDefault="00C1058D">
      <w:pPr>
        <w:pStyle w:val="Standard"/>
        <w:rPr>
          <w:sz w:val="28"/>
          <w:szCs w:val="28"/>
        </w:rPr>
      </w:pPr>
    </w:p>
    <w:p w14:paraId="3AC04E32" w14:textId="77777777" w:rsidR="00C1058D" w:rsidRDefault="00C1058D">
      <w:pPr>
        <w:pStyle w:val="Standard"/>
        <w:rPr>
          <w:sz w:val="28"/>
          <w:szCs w:val="28"/>
        </w:rPr>
      </w:pPr>
    </w:p>
    <w:p w14:paraId="7E8494D3" w14:textId="77777777" w:rsidR="00C1058D" w:rsidRDefault="00C1058D">
      <w:pPr>
        <w:pStyle w:val="Standard"/>
        <w:rPr>
          <w:sz w:val="28"/>
          <w:szCs w:val="28"/>
        </w:rPr>
      </w:pPr>
    </w:p>
    <w:p w14:paraId="3F4E597D" w14:textId="77777777" w:rsidR="00C1058D" w:rsidRDefault="00C1058D">
      <w:pPr>
        <w:pStyle w:val="Standard"/>
        <w:rPr>
          <w:sz w:val="28"/>
          <w:szCs w:val="28"/>
        </w:rPr>
      </w:pPr>
    </w:p>
    <w:p w14:paraId="3BCBED8C" w14:textId="77777777" w:rsidR="00C1058D" w:rsidRDefault="00C1058D">
      <w:pPr>
        <w:pStyle w:val="Standard"/>
        <w:rPr>
          <w:sz w:val="28"/>
          <w:szCs w:val="28"/>
        </w:rPr>
      </w:pPr>
    </w:p>
    <w:p w14:paraId="1964E53C" w14:textId="77777777" w:rsidR="00C1058D" w:rsidRDefault="00C1058D">
      <w:pPr>
        <w:pStyle w:val="Standard"/>
        <w:rPr>
          <w:sz w:val="28"/>
          <w:szCs w:val="28"/>
        </w:rPr>
      </w:pPr>
    </w:p>
    <w:p w14:paraId="4EBAEC50" w14:textId="77777777" w:rsidR="00C1058D" w:rsidRDefault="00C1058D">
      <w:pPr>
        <w:pStyle w:val="Standard"/>
        <w:rPr>
          <w:sz w:val="28"/>
          <w:szCs w:val="28"/>
        </w:rPr>
      </w:pPr>
    </w:p>
    <w:p w14:paraId="740897C5" w14:textId="77777777" w:rsidR="00C1058D" w:rsidRDefault="00C1058D">
      <w:pPr>
        <w:pStyle w:val="Standard"/>
        <w:rPr>
          <w:sz w:val="28"/>
          <w:szCs w:val="28"/>
        </w:rPr>
      </w:pPr>
    </w:p>
    <w:p w14:paraId="08B35130" w14:textId="77777777" w:rsidR="00C1058D" w:rsidRDefault="00C1058D">
      <w:pPr>
        <w:pStyle w:val="Standard"/>
        <w:rPr>
          <w:sz w:val="28"/>
          <w:szCs w:val="28"/>
        </w:rPr>
      </w:pPr>
    </w:p>
    <w:p w14:paraId="623E5236" w14:textId="77777777" w:rsidR="00C1058D" w:rsidRDefault="00C1058D">
      <w:pPr>
        <w:pStyle w:val="Standard"/>
        <w:rPr>
          <w:sz w:val="28"/>
          <w:szCs w:val="28"/>
        </w:rPr>
      </w:pPr>
    </w:p>
    <w:p w14:paraId="0BE4CF2A" w14:textId="77777777" w:rsidR="00C1058D" w:rsidRDefault="00C1058D">
      <w:pPr>
        <w:pStyle w:val="Standard"/>
        <w:rPr>
          <w:sz w:val="28"/>
          <w:szCs w:val="28"/>
        </w:rPr>
      </w:pPr>
    </w:p>
    <w:p w14:paraId="63EC4729" w14:textId="77777777" w:rsidR="00C1058D" w:rsidRDefault="00C1058D">
      <w:pPr>
        <w:pStyle w:val="Standard"/>
        <w:rPr>
          <w:sz w:val="28"/>
          <w:szCs w:val="28"/>
        </w:rPr>
      </w:pPr>
    </w:p>
    <w:p w14:paraId="7A72E5FA" w14:textId="77777777" w:rsidR="00C1058D" w:rsidRDefault="00C1058D">
      <w:pPr>
        <w:pStyle w:val="Standard"/>
        <w:rPr>
          <w:sz w:val="28"/>
          <w:szCs w:val="28"/>
        </w:rPr>
      </w:pPr>
    </w:p>
    <w:p w14:paraId="24EDB237" w14:textId="77777777" w:rsidR="00C1058D" w:rsidRDefault="00C1058D">
      <w:pPr>
        <w:pStyle w:val="Standard"/>
        <w:rPr>
          <w:sz w:val="28"/>
          <w:szCs w:val="28"/>
        </w:rPr>
      </w:pPr>
    </w:p>
    <w:p w14:paraId="4DDAAE56" w14:textId="77777777" w:rsidR="00C1058D" w:rsidRDefault="00C1058D">
      <w:pPr>
        <w:pStyle w:val="Standard"/>
        <w:rPr>
          <w:sz w:val="28"/>
          <w:szCs w:val="28"/>
        </w:rPr>
      </w:pPr>
    </w:p>
    <w:p w14:paraId="595F0896" w14:textId="77777777" w:rsidR="00C1058D" w:rsidRDefault="00C1058D">
      <w:pPr>
        <w:pStyle w:val="Standard"/>
        <w:rPr>
          <w:sz w:val="28"/>
          <w:szCs w:val="28"/>
        </w:rPr>
      </w:pPr>
    </w:p>
    <w:p w14:paraId="2DD93930" w14:textId="77777777" w:rsidR="00C1058D" w:rsidRDefault="00C1058D">
      <w:pPr>
        <w:pStyle w:val="Standard"/>
        <w:rPr>
          <w:sz w:val="28"/>
          <w:szCs w:val="28"/>
        </w:rPr>
      </w:pPr>
    </w:p>
    <w:p w14:paraId="01739FFD" w14:textId="77777777" w:rsidR="00C1058D" w:rsidRDefault="00C1058D">
      <w:pPr>
        <w:pStyle w:val="Standard"/>
        <w:rPr>
          <w:sz w:val="28"/>
          <w:szCs w:val="28"/>
        </w:rPr>
      </w:pPr>
    </w:p>
    <w:p w14:paraId="4BCD4D34" w14:textId="77777777" w:rsidR="00C1058D" w:rsidRDefault="00C1058D">
      <w:pPr>
        <w:pStyle w:val="Standard"/>
        <w:rPr>
          <w:sz w:val="28"/>
          <w:szCs w:val="28"/>
        </w:rPr>
      </w:pPr>
    </w:p>
    <w:p w14:paraId="1E17A8BF" w14:textId="77777777" w:rsidR="00C1058D" w:rsidRDefault="00C1058D">
      <w:pPr>
        <w:pStyle w:val="Standard"/>
        <w:rPr>
          <w:sz w:val="28"/>
          <w:szCs w:val="28"/>
        </w:rPr>
      </w:pPr>
    </w:p>
    <w:p w14:paraId="0CB17910" w14:textId="77777777" w:rsidR="00C1058D" w:rsidRDefault="00C1058D">
      <w:pPr>
        <w:pStyle w:val="Standard"/>
        <w:rPr>
          <w:sz w:val="28"/>
          <w:szCs w:val="28"/>
        </w:rPr>
      </w:pPr>
    </w:p>
    <w:p w14:paraId="0F7E0DD8" w14:textId="77777777" w:rsidR="00C1058D" w:rsidRDefault="00C1058D">
      <w:pPr>
        <w:pStyle w:val="Standard"/>
        <w:rPr>
          <w:sz w:val="28"/>
          <w:szCs w:val="28"/>
        </w:rPr>
      </w:pPr>
    </w:p>
    <w:p w14:paraId="71E5BF54" w14:textId="77777777" w:rsidR="00C1058D" w:rsidRDefault="00C1058D">
      <w:pPr>
        <w:pStyle w:val="Standard"/>
        <w:rPr>
          <w:sz w:val="28"/>
          <w:szCs w:val="28"/>
        </w:rPr>
      </w:pPr>
    </w:p>
    <w:p w14:paraId="15E9EBA2" w14:textId="77777777" w:rsidR="00C1058D" w:rsidRDefault="00C1058D">
      <w:pPr>
        <w:pStyle w:val="Standard"/>
        <w:rPr>
          <w:sz w:val="28"/>
          <w:szCs w:val="28"/>
        </w:rPr>
      </w:pPr>
    </w:p>
    <w:p w14:paraId="4A0171E7" w14:textId="77777777" w:rsidR="00C1058D" w:rsidRDefault="00C1058D">
      <w:pPr>
        <w:pStyle w:val="Standard"/>
        <w:rPr>
          <w:sz w:val="28"/>
          <w:szCs w:val="28"/>
        </w:rPr>
      </w:pPr>
    </w:p>
    <w:p w14:paraId="347B92C5" w14:textId="77777777" w:rsidR="00C1058D" w:rsidRDefault="00C1058D">
      <w:pPr>
        <w:pStyle w:val="Standard"/>
        <w:rPr>
          <w:sz w:val="28"/>
          <w:szCs w:val="28"/>
        </w:rPr>
      </w:pPr>
    </w:p>
    <w:p w14:paraId="03BA5FF8" w14:textId="77777777" w:rsidR="00C1058D" w:rsidRDefault="00C1058D">
      <w:pPr>
        <w:pStyle w:val="Standard"/>
        <w:rPr>
          <w:sz w:val="28"/>
          <w:szCs w:val="28"/>
        </w:rPr>
      </w:pPr>
    </w:p>
    <w:p w14:paraId="20005CC0" w14:textId="77777777" w:rsidR="00C1058D" w:rsidRDefault="00C1058D">
      <w:pPr>
        <w:pStyle w:val="Standard"/>
        <w:rPr>
          <w:sz w:val="28"/>
          <w:szCs w:val="28"/>
        </w:rPr>
      </w:pPr>
    </w:p>
    <w:p w14:paraId="48F2F94E" w14:textId="77777777" w:rsidR="00C1058D" w:rsidRDefault="00C1058D">
      <w:pPr>
        <w:pStyle w:val="Standard"/>
        <w:rPr>
          <w:sz w:val="28"/>
          <w:szCs w:val="28"/>
        </w:rPr>
      </w:pPr>
    </w:p>
    <w:p w14:paraId="2C531116" w14:textId="77777777" w:rsidR="00C1058D" w:rsidRDefault="00C1058D">
      <w:pPr>
        <w:pStyle w:val="Standard"/>
        <w:rPr>
          <w:sz w:val="28"/>
          <w:szCs w:val="28"/>
        </w:rPr>
      </w:pPr>
    </w:p>
    <w:p w14:paraId="09C3341D" w14:textId="77777777" w:rsidR="00C1058D" w:rsidRDefault="00C1058D">
      <w:pPr>
        <w:pStyle w:val="Standard"/>
        <w:rPr>
          <w:sz w:val="28"/>
          <w:szCs w:val="28"/>
        </w:rPr>
      </w:pPr>
    </w:p>
    <w:p w14:paraId="20B2FC14" w14:textId="77777777" w:rsidR="00C1058D" w:rsidRDefault="00C1058D">
      <w:pPr>
        <w:pStyle w:val="Standard"/>
        <w:rPr>
          <w:sz w:val="28"/>
          <w:szCs w:val="28"/>
        </w:rPr>
      </w:pPr>
    </w:p>
    <w:p w14:paraId="0D7D3FF2" w14:textId="77777777" w:rsidR="00C1058D" w:rsidRDefault="00C1058D">
      <w:pPr>
        <w:pStyle w:val="Standard"/>
        <w:rPr>
          <w:sz w:val="28"/>
          <w:szCs w:val="28"/>
        </w:rPr>
      </w:pPr>
    </w:p>
    <w:p w14:paraId="190ACEA1" w14:textId="77777777" w:rsidR="00C1058D" w:rsidRDefault="00C1058D">
      <w:pPr>
        <w:pStyle w:val="Standard"/>
        <w:rPr>
          <w:sz w:val="28"/>
          <w:szCs w:val="28"/>
        </w:rPr>
      </w:pPr>
    </w:p>
    <w:p w14:paraId="4EA5B44E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D8AF91" wp14:editId="0FD41D2E">
                <wp:simplePos x="0" y="0"/>
                <wp:positionH relativeFrom="margin">
                  <wp:posOffset>-333371</wp:posOffset>
                </wp:positionH>
                <wp:positionV relativeFrom="paragraph">
                  <wp:posOffset>-718818</wp:posOffset>
                </wp:positionV>
                <wp:extent cx="6667503" cy="11620496"/>
                <wp:effectExtent l="0" t="0" r="0" b="0"/>
                <wp:wrapNone/>
                <wp:docPr id="35" name="Násobení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59DF61" id="Násobení 127" o:spid="_x0000_s1026" style="position:absolute;margin-left:-26.25pt;margin-top:-56.6pt;width:525pt;height:915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4602E88E" w14:textId="77777777" w:rsidR="00C1058D" w:rsidRDefault="00C1058D">
      <w:pPr>
        <w:pStyle w:val="Standard"/>
        <w:rPr>
          <w:sz w:val="28"/>
          <w:szCs w:val="28"/>
        </w:rPr>
      </w:pPr>
    </w:p>
    <w:p w14:paraId="78A06FB7" w14:textId="77777777" w:rsidR="00C1058D" w:rsidRDefault="00C1058D">
      <w:pPr>
        <w:pStyle w:val="Standard"/>
        <w:rPr>
          <w:sz w:val="28"/>
          <w:szCs w:val="28"/>
        </w:rPr>
      </w:pPr>
    </w:p>
    <w:p w14:paraId="3DEAC168" w14:textId="77777777" w:rsidR="00C1058D" w:rsidRDefault="00C1058D">
      <w:pPr>
        <w:pStyle w:val="Standard"/>
        <w:rPr>
          <w:sz w:val="28"/>
          <w:szCs w:val="28"/>
        </w:rPr>
      </w:pPr>
    </w:p>
    <w:p w14:paraId="720A8B6B" w14:textId="77777777" w:rsidR="00C1058D" w:rsidRDefault="00C1058D">
      <w:pPr>
        <w:pStyle w:val="Standard"/>
        <w:rPr>
          <w:sz w:val="28"/>
          <w:szCs w:val="28"/>
        </w:rPr>
      </w:pPr>
    </w:p>
    <w:p w14:paraId="19938381" w14:textId="77777777" w:rsidR="00C1058D" w:rsidRDefault="00C1058D">
      <w:pPr>
        <w:pStyle w:val="Standard"/>
        <w:rPr>
          <w:sz w:val="28"/>
          <w:szCs w:val="28"/>
        </w:rPr>
      </w:pPr>
    </w:p>
    <w:p w14:paraId="4B28BA9D" w14:textId="77777777" w:rsidR="00C1058D" w:rsidRDefault="00C1058D">
      <w:pPr>
        <w:pStyle w:val="Standard"/>
        <w:rPr>
          <w:sz w:val="28"/>
          <w:szCs w:val="28"/>
        </w:rPr>
      </w:pPr>
    </w:p>
    <w:p w14:paraId="748BEF33" w14:textId="77777777" w:rsidR="00C1058D" w:rsidRDefault="00C1058D">
      <w:pPr>
        <w:pStyle w:val="Standard"/>
        <w:rPr>
          <w:sz w:val="28"/>
          <w:szCs w:val="28"/>
        </w:rPr>
      </w:pPr>
    </w:p>
    <w:p w14:paraId="37647362" w14:textId="77777777" w:rsidR="00C1058D" w:rsidRDefault="00C1058D">
      <w:pPr>
        <w:pStyle w:val="Standard"/>
        <w:rPr>
          <w:sz w:val="28"/>
          <w:szCs w:val="28"/>
        </w:rPr>
      </w:pPr>
    </w:p>
    <w:p w14:paraId="23AB5A2F" w14:textId="77777777" w:rsidR="00C1058D" w:rsidRDefault="00C1058D">
      <w:pPr>
        <w:pStyle w:val="Standard"/>
        <w:rPr>
          <w:sz w:val="28"/>
          <w:szCs w:val="28"/>
        </w:rPr>
      </w:pPr>
    </w:p>
    <w:p w14:paraId="7FAF7FE8" w14:textId="77777777" w:rsidR="00C1058D" w:rsidRDefault="00C1058D">
      <w:pPr>
        <w:pStyle w:val="Standard"/>
        <w:rPr>
          <w:sz w:val="28"/>
          <w:szCs w:val="28"/>
        </w:rPr>
      </w:pPr>
    </w:p>
    <w:p w14:paraId="0ACAE863" w14:textId="77777777" w:rsidR="00C1058D" w:rsidRDefault="00C1058D">
      <w:pPr>
        <w:pStyle w:val="Standard"/>
        <w:rPr>
          <w:sz w:val="28"/>
          <w:szCs w:val="28"/>
        </w:rPr>
      </w:pPr>
    </w:p>
    <w:p w14:paraId="2541D03E" w14:textId="77777777" w:rsidR="00C1058D" w:rsidRDefault="00C1058D">
      <w:pPr>
        <w:pStyle w:val="Standard"/>
        <w:rPr>
          <w:sz w:val="28"/>
          <w:szCs w:val="28"/>
        </w:rPr>
      </w:pPr>
    </w:p>
    <w:p w14:paraId="68DEAFCA" w14:textId="77777777" w:rsidR="00C1058D" w:rsidRDefault="00C1058D">
      <w:pPr>
        <w:pStyle w:val="Standard"/>
        <w:rPr>
          <w:sz w:val="28"/>
          <w:szCs w:val="28"/>
        </w:rPr>
      </w:pPr>
    </w:p>
    <w:p w14:paraId="420ACD59" w14:textId="77777777" w:rsidR="00C1058D" w:rsidRDefault="00C1058D">
      <w:pPr>
        <w:pStyle w:val="Standard"/>
        <w:rPr>
          <w:sz w:val="28"/>
          <w:szCs w:val="28"/>
        </w:rPr>
      </w:pPr>
    </w:p>
    <w:p w14:paraId="33749790" w14:textId="77777777" w:rsidR="00C1058D" w:rsidRDefault="00C1058D">
      <w:pPr>
        <w:pStyle w:val="Standard"/>
        <w:rPr>
          <w:sz w:val="28"/>
          <w:szCs w:val="28"/>
        </w:rPr>
      </w:pPr>
    </w:p>
    <w:p w14:paraId="1AE74D0D" w14:textId="77777777" w:rsidR="00C1058D" w:rsidRDefault="00C1058D">
      <w:pPr>
        <w:pStyle w:val="Standard"/>
        <w:rPr>
          <w:sz w:val="28"/>
          <w:szCs w:val="28"/>
        </w:rPr>
      </w:pPr>
    </w:p>
    <w:p w14:paraId="3683A81E" w14:textId="77777777" w:rsidR="00C1058D" w:rsidRDefault="00C1058D">
      <w:pPr>
        <w:pStyle w:val="Standard"/>
        <w:rPr>
          <w:sz w:val="28"/>
          <w:szCs w:val="28"/>
        </w:rPr>
      </w:pPr>
    </w:p>
    <w:p w14:paraId="73D549CE" w14:textId="77777777" w:rsidR="00C1058D" w:rsidRDefault="00C1058D">
      <w:pPr>
        <w:pStyle w:val="Standard"/>
        <w:rPr>
          <w:sz w:val="28"/>
          <w:szCs w:val="28"/>
        </w:rPr>
      </w:pPr>
    </w:p>
    <w:p w14:paraId="587D6BE8" w14:textId="77777777" w:rsidR="00C1058D" w:rsidRDefault="00C1058D">
      <w:pPr>
        <w:pStyle w:val="Standard"/>
        <w:rPr>
          <w:sz w:val="28"/>
          <w:szCs w:val="28"/>
        </w:rPr>
      </w:pPr>
    </w:p>
    <w:p w14:paraId="5EA177B9" w14:textId="77777777" w:rsidR="00C1058D" w:rsidRDefault="00C1058D">
      <w:pPr>
        <w:pStyle w:val="Standard"/>
        <w:rPr>
          <w:sz w:val="28"/>
          <w:szCs w:val="28"/>
        </w:rPr>
      </w:pPr>
    </w:p>
    <w:p w14:paraId="737AE93E" w14:textId="77777777" w:rsidR="00C1058D" w:rsidRDefault="00C1058D">
      <w:pPr>
        <w:pStyle w:val="Standard"/>
        <w:rPr>
          <w:sz w:val="28"/>
          <w:szCs w:val="28"/>
        </w:rPr>
      </w:pPr>
    </w:p>
    <w:p w14:paraId="4D52E516" w14:textId="77777777" w:rsidR="00C1058D" w:rsidRDefault="00C1058D">
      <w:pPr>
        <w:pStyle w:val="Standard"/>
        <w:rPr>
          <w:sz w:val="28"/>
          <w:szCs w:val="28"/>
        </w:rPr>
      </w:pPr>
    </w:p>
    <w:p w14:paraId="002B56B0" w14:textId="77777777" w:rsidR="00C1058D" w:rsidRDefault="00C1058D">
      <w:pPr>
        <w:pStyle w:val="Standard"/>
        <w:rPr>
          <w:sz w:val="28"/>
          <w:szCs w:val="28"/>
        </w:rPr>
      </w:pPr>
    </w:p>
    <w:p w14:paraId="19A93B50" w14:textId="77777777" w:rsidR="00C1058D" w:rsidRDefault="00C1058D">
      <w:pPr>
        <w:pStyle w:val="Standard"/>
        <w:rPr>
          <w:sz w:val="28"/>
          <w:szCs w:val="28"/>
        </w:rPr>
      </w:pPr>
    </w:p>
    <w:p w14:paraId="0C552756" w14:textId="77777777" w:rsidR="00C1058D" w:rsidRDefault="00C1058D">
      <w:pPr>
        <w:pStyle w:val="Standard"/>
        <w:rPr>
          <w:sz w:val="28"/>
          <w:szCs w:val="28"/>
        </w:rPr>
      </w:pPr>
    </w:p>
    <w:p w14:paraId="39D2C3B9" w14:textId="77777777" w:rsidR="00C1058D" w:rsidRDefault="00C1058D">
      <w:pPr>
        <w:pStyle w:val="Standard"/>
        <w:rPr>
          <w:sz w:val="28"/>
          <w:szCs w:val="28"/>
        </w:rPr>
      </w:pPr>
    </w:p>
    <w:p w14:paraId="65AB660E" w14:textId="77777777" w:rsidR="00C1058D" w:rsidRDefault="00C1058D">
      <w:pPr>
        <w:pStyle w:val="Standard"/>
        <w:rPr>
          <w:sz w:val="28"/>
          <w:szCs w:val="28"/>
        </w:rPr>
      </w:pPr>
    </w:p>
    <w:p w14:paraId="7B770EEF" w14:textId="77777777" w:rsidR="00C1058D" w:rsidRDefault="00C1058D">
      <w:pPr>
        <w:pStyle w:val="Standard"/>
        <w:rPr>
          <w:sz w:val="28"/>
          <w:szCs w:val="28"/>
        </w:rPr>
      </w:pPr>
    </w:p>
    <w:p w14:paraId="2184DD96" w14:textId="77777777" w:rsidR="00C1058D" w:rsidRDefault="00C1058D">
      <w:pPr>
        <w:pStyle w:val="Standard"/>
        <w:rPr>
          <w:sz w:val="28"/>
          <w:szCs w:val="28"/>
        </w:rPr>
      </w:pPr>
    </w:p>
    <w:p w14:paraId="01359997" w14:textId="77777777" w:rsidR="00C1058D" w:rsidRDefault="00C1058D">
      <w:pPr>
        <w:pStyle w:val="Standard"/>
        <w:rPr>
          <w:sz w:val="28"/>
          <w:szCs w:val="28"/>
        </w:rPr>
      </w:pPr>
    </w:p>
    <w:p w14:paraId="0051DE05" w14:textId="77777777" w:rsidR="00C1058D" w:rsidRDefault="00C1058D">
      <w:pPr>
        <w:pStyle w:val="Standard"/>
        <w:rPr>
          <w:sz w:val="28"/>
          <w:szCs w:val="28"/>
        </w:rPr>
      </w:pPr>
    </w:p>
    <w:p w14:paraId="5FBF2714" w14:textId="77777777" w:rsidR="00C1058D" w:rsidRDefault="00C1058D">
      <w:pPr>
        <w:pStyle w:val="Standard"/>
        <w:rPr>
          <w:sz w:val="28"/>
          <w:szCs w:val="28"/>
        </w:rPr>
      </w:pPr>
    </w:p>
    <w:p w14:paraId="434B179F" w14:textId="77777777" w:rsidR="00C1058D" w:rsidRDefault="00C1058D">
      <w:pPr>
        <w:pStyle w:val="Standard"/>
        <w:rPr>
          <w:sz w:val="28"/>
          <w:szCs w:val="28"/>
        </w:rPr>
      </w:pPr>
    </w:p>
    <w:p w14:paraId="32D60BAD" w14:textId="77777777" w:rsidR="00C1058D" w:rsidRDefault="00C1058D">
      <w:pPr>
        <w:pStyle w:val="Standard"/>
        <w:rPr>
          <w:sz w:val="28"/>
          <w:szCs w:val="28"/>
        </w:rPr>
      </w:pPr>
    </w:p>
    <w:p w14:paraId="588AA850" w14:textId="77777777" w:rsidR="00C1058D" w:rsidRDefault="00C1058D">
      <w:pPr>
        <w:pStyle w:val="Standard"/>
        <w:rPr>
          <w:sz w:val="28"/>
          <w:szCs w:val="28"/>
        </w:rPr>
      </w:pPr>
    </w:p>
    <w:p w14:paraId="5A67F54E" w14:textId="77777777" w:rsidR="00C1058D" w:rsidRDefault="00C1058D">
      <w:pPr>
        <w:pStyle w:val="Standard"/>
        <w:rPr>
          <w:sz w:val="28"/>
          <w:szCs w:val="28"/>
        </w:rPr>
      </w:pPr>
    </w:p>
    <w:p w14:paraId="613A8EEB" w14:textId="77777777" w:rsidR="00C1058D" w:rsidRDefault="00C1058D">
      <w:pPr>
        <w:pStyle w:val="Standard"/>
        <w:rPr>
          <w:sz w:val="28"/>
          <w:szCs w:val="28"/>
        </w:rPr>
      </w:pPr>
    </w:p>
    <w:p w14:paraId="1E89C88E" w14:textId="77777777" w:rsidR="00C1058D" w:rsidRDefault="00C1058D">
      <w:pPr>
        <w:pStyle w:val="Standard"/>
        <w:rPr>
          <w:sz w:val="28"/>
          <w:szCs w:val="28"/>
        </w:rPr>
      </w:pPr>
    </w:p>
    <w:p w14:paraId="26DFBABE" w14:textId="77777777" w:rsidR="00C1058D" w:rsidRDefault="00C1058D">
      <w:pPr>
        <w:pStyle w:val="Standard"/>
        <w:rPr>
          <w:sz w:val="28"/>
          <w:szCs w:val="28"/>
        </w:rPr>
      </w:pPr>
    </w:p>
    <w:p w14:paraId="700BC59D" w14:textId="77777777" w:rsidR="00C1058D" w:rsidRDefault="00C1058D">
      <w:pPr>
        <w:pStyle w:val="Standard"/>
        <w:rPr>
          <w:sz w:val="28"/>
          <w:szCs w:val="28"/>
        </w:rPr>
      </w:pPr>
    </w:p>
    <w:p w14:paraId="0EA919E4" w14:textId="77777777" w:rsidR="00C1058D" w:rsidRDefault="00C1058D">
      <w:pPr>
        <w:pStyle w:val="Standard"/>
        <w:rPr>
          <w:sz w:val="28"/>
          <w:szCs w:val="28"/>
        </w:rPr>
      </w:pPr>
    </w:p>
    <w:p w14:paraId="0852EB11" w14:textId="77777777" w:rsidR="00C1058D" w:rsidRDefault="00C1058D">
      <w:pPr>
        <w:pStyle w:val="Standard"/>
        <w:rPr>
          <w:sz w:val="28"/>
          <w:szCs w:val="28"/>
        </w:rPr>
      </w:pPr>
    </w:p>
    <w:p w14:paraId="7010973B" w14:textId="77777777" w:rsidR="00C1058D" w:rsidRDefault="00C1058D">
      <w:pPr>
        <w:pStyle w:val="Standard"/>
        <w:rPr>
          <w:sz w:val="28"/>
          <w:szCs w:val="28"/>
        </w:rPr>
      </w:pPr>
    </w:p>
    <w:p w14:paraId="4786AB25" w14:textId="77777777" w:rsidR="00C1058D" w:rsidRDefault="00C1058D">
      <w:pPr>
        <w:pStyle w:val="Standard"/>
        <w:rPr>
          <w:sz w:val="28"/>
          <w:szCs w:val="28"/>
        </w:rPr>
      </w:pPr>
    </w:p>
    <w:p w14:paraId="146075E6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701679" wp14:editId="021AF29B">
                <wp:simplePos x="0" y="0"/>
                <wp:positionH relativeFrom="margin">
                  <wp:posOffset>-314325</wp:posOffset>
                </wp:positionH>
                <wp:positionV relativeFrom="paragraph">
                  <wp:posOffset>-724533</wp:posOffset>
                </wp:positionV>
                <wp:extent cx="6667503" cy="11620496"/>
                <wp:effectExtent l="0" t="0" r="0" b="0"/>
                <wp:wrapNone/>
                <wp:docPr id="36" name="Násobení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2F3738" id="Násobení 128" o:spid="_x0000_s1026" style="position:absolute;margin-left:-24.75pt;margin-top:-57.05pt;width:525pt;height:91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5397A8A8" w14:textId="77777777" w:rsidR="00C1058D" w:rsidRDefault="00C1058D">
      <w:pPr>
        <w:pStyle w:val="Standard"/>
        <w:rPr>
          <w:sz w:val="28"/>
          <w:szCs w:val="28"/>
        </w:rPr>
      </w:pPr>
    </w:p>
    <w:p w14:paraId="7C2E2665" w14:textId="77777777" w:rsidR="00C1058D" w:rsidRDefault="00C1058D">
      <w:pPr>
        <w:pStyle w:val="Standard"/>
        <w:rPr>
          <w:sz w:val="28"/>
          <w:szCs w:val="28"/>
        </w:rPr>
      </w:pPr>
    </w:p>
    <w:p w14:paraId="1183EA14" w14:textId="77777777" w:rsidR="00C1058D" w:rsidRDefault="00C1058D">
      <w:pPr>
        <w:pStyle w:val="Standard"/>
        <w:rPr>
          <w:sz w:val="28"/>
          <w:szCs w:val="28"/>
        </w:rPr>
      </w:pPr>
    </w:p>
    <w:p w14:paraId="0CB7BEA3" w14:textId="77777777" w:rsidR="00C1058D" w:rsidRDefault="00C1058D">
      <w:pPr>
        <w:pStyle w:val="Standard"/>
        <w:rPr>
          <w:sz w:val="28"/>
          <w:szCs w:val="28"/>
        </w:rPr>
      </w:pPr>
    </w:p>
    <w:p w14:paraId="00191DA1" w14:textId="77777777" w:rsidR="00C1058D" w:rsidRDefault="00C1058D">
      <w:pPr>
        <w:pStyle w:val="Standard"/>
        <w:rPr>
          <w:sz w:val="28"/>
          <w:szCs w:val="28"/>
        </w:rPr>
      </w:pPr>
    </w:p>
    <w:p w14:paraId="5E92559F" w14:textId="77777777" w:rsidR="00C1058D" w:rsidRDefault="00C1058D">
      <w:pPr>
        <w:pStyle w:val="Standard"/>
        <w:rPr>
          <w:sz w:val="28"/>
          <w:szCs w:val="28"/>
        </w:rPr>
      </w:pPr>
    </w:p>
    <w:p w14:paraId="2EEB8E14" w14:textId="77777777" w:rsidR="00C1058D" w:rsidRDefault="00C1058D">
      <w:pPr>
        <w:pStyle w:val="Standard"/>
        <w:rPr>
          <w:sz w:val="28"/>
          <w:szCs w:val="28"/>
        </w:rPr>
      </w:pPr>
    </w:p>
    <w:p w14:paraId="1DB66A29" w14:textId="77777777" w:rsidR="00C1058D" w:rsidRDefault="00C1058D">
      <w:pPr>
        <w:pStyle w:val="Standard"/>
        <w:rPr>
          <w:sz w:val="28"/>
          <w:szCs w:val="28"/>
        </w:rPr>
      </w:pPr>
    </w:p>
    <w:p w14:paraId="7A137903" w14:textId="77777777" w:rsidR="00C1058D" w:rsidRDefault="00C1058D">
      <w:pPr>
        <w:pStyle w:val="Standard"/>
        <w:rPr>
          <w:sz w:val="28"/>
          <w:szCs w:val="28"/>
        </w:rPr>
      </w:pPr>
    </w:p>
    <w:p w14:paraId="58166B4A" w14:textId="77777777" w:rsidR="00C1058D" w:rsidRDefault="00C1058D">
      <w:pPr>
        <w:pStyle w:val="Standard"/>
        <w:rPr>
          <w:sz w:val="28"/>
          <w:szCs w:val="28"/>
        </w:rPr>
      </w:pPr>
    </w:p>
    <w:p w14:paraId="6F1ED1D1" w14:textId="77777777" w:rsidR="00C1058D" w:rsidRDefault="00C1058D">
      <w:pPr>
        <w:pStyle w:val="Standard"/>
        <w:rPr>
          <w:sz w:val="28"/>
          <w:szCs w:val="28"/>
        </w:rPr>
      </w:pPr>
    </w:p>
    <w:p w14:paraId="0C643A43" w14:textId="77777777" w:rsidR="00C1058D" w:rsidRDefault="00C1058D">
      <w:pPr>
        <w:pStyle w:val="Standard"/>
        <w:rPr>
          <w:sz w:val="28"/>
          <w:szCs w:val="28"/>
        </w:rPr>
      </w:pPr>
    </w:p>
    <w:p w14:paraId="7C1BCF36" w14:textId="77777777" w:rsidR="00C1058D" w:rsidRDefault="00C1058D">
      <w:pPr>
        <w:pStyle w:val="Standard"/>
        <w:rPr>
          <w:sz w:val="28"/>
          <w:szCs w:val="28"/>
        </w:rPr>
      </w:pPr>
    </w:p>
    <w:p w14:paraId="51E957A2" w14:textId="77777777" w:rsidR="00C1058D" w:rsidRDefault="00C1058D">
      <w:pPr>
        <w:pStyle w:val="Standard"/>
        <w:rPr>
          <w:sz w:val="28"/>
          <w:szCs w:val="28"/>
        </w:rPr>
      </w:pPr>
    </w:p>
    <w:p w14:paraId="7FD3B5FE" w14:textId="77777777" w:rsidR="00C1058D" w:rsidRDefault="00C1058D">
      <w:pPr>
        <w:pStyle w:val="Standard"/>
        <w:rPr>
          <w:sz w:val="28"/>
          <w:szCs w:val="28"/>
        </w:rPr>
      </w:pPr>
    </w:p>
    <w:p w14:paraId="77F9D0CC" w14:textId="77777777" w:rsidR="00C1058D" w:rsidRDefault="00C1058D">
      <w:pPr>
        <w:pStyle w:val="Standard"/>
        <w:rPr>
          <w:sz w:val="28"/>
          <w:szCs w:val="28"/>
        </w:rPr>
      </w:pPr>
    </w:p>
    <w:p w14:paraId="45CC284E" w14:textId="77777777" w:rsidR="00C1058D" w:rsidRDefault="00C1058D">
      <w:pPr>
        <w:pStyle w:val="Standard"/>
        <w:rPr>
          <w:sz w:val="28"/>
          <w:szCs w:val="28"/>
        </w:rPr>
      </w:pPr>
    </w:p>
    <w:p w14:paraId="44331E77" w14:textId="77777777" w:rsidR="00C1058D" w:rsidRDefault="00C1058D">
      <w:pPr>
        <w:pStyle w:val="Standard"/>
        <w:rPr>
          <w:sz w:val="28"/>
          <w:szCs w:val="28"/>
        </w:rPr>
      </w:pPr>
    </w:p>
    <w:p w14:paraId="782484CF" w14:textId="77777777" w:rsidR="00C1058D" w:rsidRDefault="00C1058D">
      <w:pPr>
        <w:pStyle w:val="Standard"/>
        <w:rPr>
          <w:sz w:val="28"/>
          <w:szCs w:val="28"/>
        </w:rPr>
      </w:pPr>
    </w:p>
    <w:p w14:paraId="2C07E147" w14:textId="77777777" w:rsidR="00C1058D" w:rsidRDefault="00C1058D">
      <w:pPr>
        <w:pStyle w:val="Standard"/>
        <w:rPr>
          <w:sz w:val="28"/>
          <w:szCs w:val="28"/>
        </w:rPr>
      </w:pPr>
    </w:p>
    <w:p w14:paraId="455A1FCF" w14:textId="77777777" w:rsidR="00C1058D" w:rsidRDefault="00C1058D">
      <w:pPr>
        <w:pStyle w:val="Standard"/>
        <w:rPr>
          <w:sz w:val="28"/>
          <w:szCs w:val="28"/>
        </w:rPr>
      </w:pPr>
    </w:p>
    <w:p w14:paraId="2D8318D3" w14:textId="77777777" w:rsidR="00C1058D" w:rsidRDefault="00C1058D">
      <w:pPr>
        <w:pStyle w:val="Standard"/>
        <w:rPr>
          <w:sz w:val="28"/>
          <w:szCs w:val="28"/>
        </w:rPr>
      </w:pPr>
    </w:p>
    <w:p w14:paraId="195C1B37" w14:textId="77777777" w:rsidR="00C1058D" w:rsidRDefault="00C1058D">
      <w:pPr>
        <w:pStyle w:val="Standard"/>
        <w:rPr>
          <w:sz w:val="28"/>
          <w:szCs w:val="28"/>
        </w:rPr>
      </w:pPr>
    </w:p>
    <w:p w14:paraId="7D8CC82C" w14:textId="77777777" w:rsidR="00C1058D" w:rsidRDefault="00C1058D">
      <w:pPr>
        <w:pStyle w:val="Standard"/>
        <w:rPr>
          <w:sz w:val="28"/>
          <w:szCs w:val="28"/>
        </w:rPr>
      </w:pPr>
    </w:p>
    <w:p w14:paraId="1CE82CDC" w14:textId="77777777" w:rsidR="00C1058D" w:rsidRDefault="00C1058D">
      <w:pPr>
        <w:pStyle w:val="Standard"/>
        <w:rPr>
          <w:sz w:val="28"/>
          <w:szCs w:val="28"/>
        </w:rPr>
      </w:pPr>
    </w:p>
    <w:p w14:paraId="120DA48E" w14:textId="77777777" w:rsidR="00C1058D" w:rsidRDefault="00C1058D">
      <w:pPr>
        <w:pStyle w:val="Standard"/>
        <w:rPr>
          <w:sz w:val="28"/>
          <w:szCs w:val="28"/>
        </w:rPr>
      </w:pPr>
    </w:p>
    <w:p w14:paraId="306E8AA4" w14:textId="77777777" w:rsidR="00C1058D" w:rsidRDefault="00C1058D">
      <w:pPr>
        <w:pStyle w:val="Standard"/>
        <w:rPr>
          <w:sz w:val="28"/>
          <w:szCs w:val="28"/>
        </w:rPr>
      </w:pPr>
    </w:p>
    <w:p w14:paraId="1BC9921E" w14:textId="77777777" w:rsidR="00C1058D" w:rsidRDefault="00C1058D">
      <w:pPr>
        <w:pStyle w:val="Standard"/>
        <w:rPr>
          <w:sz w:val="28"/>
          <w:szCs w:val="28"/>
        </w:rPr>
      </w:pPr>
    </w:p>
    <w:p w14:paraId="1EF748E4" w14:textId="77777777" w:rsidR="00C1058D" w:rsidRDefault="00C1058D">
      <w:pPr>
        <w:pStyle w:val="Standard"/>
        <w:rPr>
          <w:sz w:val="28"/>
          <w:szCs w:val="28"/>
        </w:rPr>
      </w:pPr>
    </w:p>
    <w:p w14:paraId="0FB40AF4" w14:textId="77777777" w:rsidR="00C1058D" w:rsidRDefault="00C1058D">
      <w:pPr>
        <w:pStyle w:val="Standard"/>
        <w:rPr>
          <w:sz w:val="28"/>
          <w:szCs w:val="28"/>
        </w:rPr>
      </w:pPr>
    </w:p>
    <w:p w14:paraId="0914E7FE" w14:textId="77777777" w:rsidR="00C1058D" w:rsidRDefault="00C1058D">
      <w:pPr>
        <w:pStyle w:val="Standard"/>
        <w:rPr>
          <w:sz w:val="28"/>
          <w:szCs w:val="28"/>
        </w:rPr>
      </w:pPr>
    </w:p>
    <w:p w14:paraId="0214BB57" w14:textId="77777777" w:rsidR="00C1058D" w:rsidRDefault="00C1058D">
      <w:pPr>
        <w:pStyle w:val="Standard"/>
        <w:rPr>
          <w:sz w:val="28"/>
          <w:szCs w:val="28"/>
        </w:rPr>
      </w:pPr>
    </w:p>
    <w:p w14:paraId="7063B7B1" w14:textId="77777777" w:rsidR="00C1058D" w:rsidRDefault="00C1058D">
      <w:pPr>
        <w:pStyle w:val="Standard"/>
        <w:rPr>
          <w:sz w:val="28"/>
          <w:szCs w:val="28"/>
        </w:rPr>
      </w:pPr>
    </w:p>
    <w:p w14:paraId="3C8AFF42" w14:textId="77777777" w:rsidR="00C1058D" w:rsidRDefault="00C1058D">
      <w:pPr>
        <w:pStyle w:val="Standard"/>
        <w:rPr>
          <w:sz w:val="28"/>
          <w:szCs w:val="28"/>
        </w:rPr>
      </w:pPr>
    </w:p>
    <w:p w14:paraId="3B6F5E6B" w14:textId="77777777" w:rsidR="00C1058D" w:rsidRDefault="00C1058D">
      <w:pPr>
        <w:pStyle w:val="Standard"/>
        <w:rPr>
          <w:sz w:val="28"/>
          <w:szCs w:val="28"/>
        </w:rPr>
      </w:pPr>
    </w:p>
    <w:p w14:paraId="3A8607BD" w14:textId="77777777" w:rsidR="00C1058D" w:rsidRDefault="00C1058D">
      <w:pPr>
        <w:pStyle w:val="Standard"/>
        <w:rPr>
          <w:sz w:val="28"/>
          <w:szCs w:val="28"/>
        </w:rPr>
      </w:pPr>
    </w:p>
    <w:p w14:paraId="42E3A178" w14:textId="77777777" w:rsidR="00C1058D" w:rsidRDefault="00C1058D">
      <w:pPr>
        <w:pStyle w:val="Standard"/>
        <w:rPr>
          <w:sz w:val="28"/>
          <w:szCs w:val="28"/>
        </w:rPr>
      </w:pPr>
    </w:p>
    <w:p w14:paraId="31B66132" w14:textId="77777777" w:rsidR="00C1058D" w:rsidRDefault="00C1058D">
      <w:pPr>
        <w:pStyle w:val="Standard"/>
        <w:rPr>
          <w:sz w:val="28"/>
          <w:szCs w:val="28"/>
        </w:rPr>
      </w:pPr>
    </w:p>
    <w:p w14:paraId="3CBB8485" w14:textId="77777777" w:rsidR="00C1058D" w:rsidRDefault="00C1058D">
      <w:pPr>
        <w:pStyle w:val="Standard"/>
        <w:rPr>
          <w:sz w:val="28"/>
          <w:szCs w:val="28"/>
        </w:rPr>
      </w:pPr>
    </w:p>
    <w:p w14:paraId="00D7B57E" w14:textId="77777777" w:rsidR="00C1058D" w:rsidRDefault="00C1058D">
      <w:pPr>
        <w:pStyle w:val="Standard"/>
        <w:rPr>
          <w:sz w:val="28"/>
          <w:szCs w:val="28"/>
        </w:rPr>
      </w:pPr>
    </w:p>
    <w:p w14:paraId="6E5A47B6" w14:textId="77777777" w:rsidR="00C1058D" w:rsidRDefault="00C1058D">
      <w:pPr>
        <w:pStyle w:val="Standard"/>
        <w:rPr>
          <w:sz w:val="28"/>
          <w:szCs w:val="28"/>
        </w:rPr>
      </w:pPr>
    </w:p>
    <w:p w14:paraId="187E0004" w14:textId="77777777" w:rsidR="00C1058D" w:rsidRDefault="00C1058D">
      <w:pPr>
        <w:pStyle w:val="Standard"/>
        <w:rPr>
          <w:sz w:val="28"/>
          <w:szCs w:val="28"/>
        </w:rPr>
      </w:pPr>
    </w:p>
    <w:p w14:paraId="34D351E0" w14:textId="77777777" w:rsidR="00C1058D" w:rsidRDefault="00C1058D">
      <w:pPr>
        <w:pStyle w:val="Standard"/>
        <w:rPr>
          <w:sz w:val="28"/>
          <w:szCs w:val="28"/>
        </w:rPr>
      </w:pPr>
    </w:p>
    <w:p w14:paraId="29F8CF99" w14:textId="77777777" w:rsidR="00C1058D" w:rsidRDefault="00C1058D">
      <w:pPr>
        <w:pStyle w:val="Standard"/>
        <w:rPr>
          <w:sz w:val="28"/>
          <w:szCs w:val="28"/>
        </w:rPr>
      </w:pPr>
    </w:p>
    <w:p w14:paraId="4940F686" w14:textId="77777777" w:rsidR="00C1058D" w:rsidRDefault="00E40F9F">
      <w:pPr>
        <w:pStyle w:val="Standard"/>
      </w:pPr>
      <w:r>
        <w:rPr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D9E532" wp14:editId="683A948B">
                <wp:simplePos x="0" y="0"/>
                <wp:positionH relativeFrom="margin">
                  <wp:posOffset>-219071</wp:posOffset>
                </wp:positionH>
                <wp:positionV relativeFrom="paragraph">
                  <wp:posOffset>-905512</wp:posOffset>
                </wp:positionV>
                <wp:extent cx="6667503" cy="11620496"/>
                <wp:effectExtent l="0" t="0" r="0" b="0"/>
                <wp:wrapNone/>
                <wp:docPr id="37" name="Násobení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3" cy="1162049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232E5" id="Násobení 129" o:spid="_x0000_s1026" style="position:absolute;margin-left:-17.25pt;margin-top:-71.3pt;width:525pt;height:91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667503,1162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EOdwcAALw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" path="m921267,3181175l2281468,2400731,3333752,4234709,4386035,2400731r1360201,780444l4237750,5810248,5746236,8439321,4386035,9219765,3333752,7385787,2281468,9219765,921267,8439321,2429753,5810248,921267,3181175xe" fillcolor="black" strokeweight=".35281mm">
                <v:stroke joinstyle="miter"/>
                <v:path arrowok="t" o:connecttype="custom" o:connectlocs="3333752,0;6667503,5810248;3333752,11620496;0,5810248;1601368,2790953;5066135,2790953;5066135,8829543;1601368,8829543" o:connectangles="270,0,90,180,180,270,0,90" textboxrect="921267,2400731,5746236,9219765"/>
                <w10:wrap anchorx="margin"/>
              </v:shape>
            </w:pict>
          </mc:Fallback>
        </mc:AlternateContent>
      </w:r>
    </w:p>
    <w:p w14:paraId="5C3E59A1" w14:textId="77777777" w:rsidR="00C1058D" w:rsidRDefault="00C1058D">
      <w:pPr>
        <w:pStyle w:val="Standard"/>
        <w:rPr>
          <w:sz w:val="28"/>
          <w:szCs w:val="28"/>
        </w:rPr>
      </w:pPr>
    </w:p>
    <w:p w14:paraId="5F01655B" w14:textId="77777777" w:rsidR="00C1058D" w:rsidRDefault="00C1058D">
      <w:pPr>
        <w:pStyle w:val="Standard"/>
        <w:rPr>
          <w:sz w:val="28"/>
          <w:szCs w:val="28"/>
        </w:rPr>
      </w:pPr>
    </w:p>
    <w:p w14:paraId="539A352A" w14:textId="77777777" w:rsidR="00C1058D" w:rsidRDefault="00C1058D">
      <w:pPr>
        <w:pStyle w:val="Standard"/>
        <w:rPr>
          <w:sz w:val="28"/>
          <w:szCs w:val="28"/>
        </w:rPr>
      </w:pPr>
    </w:p>
    <w:p w14:paraId="5DF675AE" w14:textId="77777777" w:rsidR="00C1058D" w:rsidRDefault="00C1058D">
      <w:pPr>
        <w:pStyle w:val="Standard"/>
        <w:rPr>
          <w:sz w:val="28"/>
          <w:szCs w:val="28"/>
        </w:rPr>
      </w:pPr>
    </w:p>
    <w:p w14:paraId="530D83DA" w14:textId="77777777" w:rsidR="00C1058D" w:rsidRDefault="00C1058D">
      <w:pPr>
        <w:pStyle w:val="Standard"/>
        <w:rPr>
          <w:sz w:val="28"/>
          <w:szCs w:val="28"/>
        </w:rPr>
      </w:pPr>
    </w:p>
    <w:p w14:paraId="488834C3" w14:textId="77777777" w:rsidR="00C1058D" w:rsidRDefault="00C1058D">
      <w:pPr>
        <w:pStyle w:val="Standard"/>
        <w:rPr>
          <w:sz w:val="28"/>
          <w:szCs w:val="28"/>
        </w:rPr>
      </w:pPr>
    </w:p>
    <w:p w14:paraId="2C5CEC44" w14:textId="77777777" w:rsidR="00C1058D" w:rsidRDefault="00C1058D">
      <w:pPr>
        <w:pStyle w:val="Standard"/>
        <w:rPr>
          <w:sz w:val="28"/>
          <w:szCs w:val="28"/>
        </w:rPr>
      </w:pPr>
    </w:p>
    <w:p w14:paraId="03E0B4DD" w14:textId="77777777" w:rsidR="00C1058D" w:rsidRDefault="00C1058D">
      <w:pPr>
        <w:pStyle w:val="Standard"/>
        <w:rPr>
          <w:sz w:val="28"/>
          <w:szCs w:val="28"/>
        </w:rPr>
      </w:pPr>
    </w:p>
    <w:p w14:paraId="5E8732B0" w14:textId="77777777" w:rsidR="00C1058D" w:rsidRDefault="00C1058D">
      <w:pPr>
        <w:pStyle w:val="Standard"/>
        <w:rPr>
          <w:sz w:val="28"/>
          <w:szCs w:val="28"/>
        </w:rPr>
      </w:pPr>
    </w:p>
    <w:p w14:paraId="03B070D1" w14:textId="77777777" w:rsidR="00C1058D" w:rsidRDefault="00C1058D">
      <w:pPr>
        <w:pStyle w:val="Standard"/>
        <w:rPr>
          <w:sz w:val="28"/>
          <w:szCs w:val="28"/>
        </w:rPr>
      </w:pPr>
    </w:p>
    <w:p w14:paraId="22E4C477" w14:textId="77777777" w:rsidR="00C1058D" w:rsidRDefault="00C1058D">
      <w:pPr>
        <w:pStyle w:val="Standard"/>
        <w:rPr>
          <w:sz w:val="28"/>
          <w:szCs w:val="28"/>
        </w:rPr>
      </w:pPr>
    </w:p>
    <w:p w14:paraId="3D51C819" w14:textId="77777777" w:rsidR="00C1058D" w:rsidRDefault="00C1058D">
      <w:pPr>
        <w:pStyle w:val="Standard"/>
        <w:rPr>
          <w:sz w:val="28"/>
          <w:szCs w:val="28"/>
        </w:rPr>
      </w:pPr>
    </w:p>
    <w:p w14:paraId="057629C6" w14:textId="77777777" w:rsidR="00C1058D" w:rsidRDefault="00C1058D">
      <w:pPr>
        <w:pStyle w:val="Standard"/>
        <w:rPr>
          <w:sz w:val="28"/>
          <w:szCs w:val="28"/>
        </w:rPr>
      </w:pPr>
    </w:p>
    <w:p w14:paraId="212D375F" w14:textId="77777777" w:rsidR="00C1058D" w:rsidRDefault="00C1058D">
      <w:pPr>
        <w:pStyle w:val="Standard"/>
        <w:rPr>
          <w:sz w:val="28"/>
          <w:szCs w:val="28"/>
        </w:rPr>
      </w:pPr>
    </w:p>
    <w:p w14:paraId="5EB1F1F4" w14:textId="77777777" w:rsidR="00C1058D" w:rsidRDefault="00C1058D">
      <w:pPr>
        <w:pStyle w:val="Standard"/>
        <w:rPr>
          <w:sz w:val="28"/>
          <w:szCs w:val="28"/>
        </w:rPr>
      </w:pPr>
    </w:p>
    <w:p w14:paraId="6B9C118D" w14:textId="77777777" w:rsidR="00C1058D" w:rsidRDefault="00C1058D">
      <w:pPr>
        <w:pStyle w:val="Standard"/>
        <w:rPr>
          <w:sz w:val="28"/>
          <w:szCs w:val="28"/>
        </w:rPr>
      </w:pPr>
    </w:p>
    <w:p w14:paraId="5D5A4E59" w14:textId="77777777" w:rsidR="00C1058D" w:rsidRDefault="00C1058D">
      <w:pPr>
        <w:pStyle w:val="Standard"/>
        <w:rPr>
          <w:sz w:val="28"/>
          <w:szCs w:val="28"/>
        </w:rPr>
      </w:pPr>
    </w:p>
    <w:p w14:paraId="6C7C9D8C" w14:textId="77777777" w:rsidR="00C1058D" w:rsidRDefault="00C1058D">
      <w:pPr>
        <w:pStyle w:val="Standard"/>
        <w:rPr>
          <w:sz w:val="28"/>
          <w:szCs w:val="28"/>
        </w:rPr>
      </w:pPr>
    </w:p>
    <w:p w14:paraId="03B4EF50" w14:textId="77777777" w:rsidR="00C1058D" w:rsidRDefault="00C1058D">
      <w:pPr>
        <w:pStyle w:val="Standard"/>
        <w:rPr>
          <w:sz w:val="28"/>
          <w:szCs w:val="28"/>
        </w:rPr>
      </w:pPr>
    </w:p>
    <w:p w14:paraId="4F4D6F75" w14:textId="77777777" w:rsidR="00C1058D" w:rsidRDefault="00C1058D">
      <w:pPr>
        <w:pStyle w:val="Standard"/>
        <w:rPr>
          <w:sz w:val="28"/>
          <w:szCs w:val="28"/>
        </w:rPr>
      </w:pPr>
    </w:p>
    <w:p w14:paraId="68B9B976" w14:textId="77777777" w:rsidR="00C1058D" w:rsidRDefault="00C1058D">
      <w:pPr>
        <w:pStyle w:val="Standard"/>
        <w:rPr>
          <w:sz w:val="28"/>
          <w:szCs w:val="28"/>
        </w:rPr>
      </w:pPr>
    </w:p>
    <w:p w14:paraId="380CDB87" w14:textId="77777777" w:rsidR="00C1058D" w:rsidRDefault="00C1058D">
      <w:pPr>
        <w:pStyle w:val="Standard"/>
        <w:rPr>
          <w:sz w:val="28"/>
          <w:szCs w:val="28"/>
        </w:rPr>
      </w:pPr>
    </w:p>
    <w:p w14:paraId="604EA6F4" w14:textId="77777777" w:rsidR="00C1058D" w:rsidRDefault="00C1058D">
      <w:pPr>
        <w:pStyle w:val="Standard"/>
        <w:rPr>
          <w:sz w:val="28"/>
          <w:szCs w:val="28"/>
        </w:rPr>
      </w:pPr>
    </w:p>
    <w:p w14:paraId="4467C179" w14:textId="77777777" w:rsidR="00C1058D" w:rsidRDefault="00C1058D">
      <w:pPr>
        <w:pStyle w:val="Standard"/>
        <w:rPr>
          <w:sz w:val="28"/>
          <w:szCs w:val="28"/>
        </w:rPr>
      </w:pPr>
    </w:p>
    <w:p w14:paraId="5B7608D6" w14:textId="77777777" w:rsidR="00C1058D" w:rsidRDefault="00C1058D">
      <w:pPr>
        <w:pStyle w:val="Standard"/>
        <w:rPr>
          <w:sz w:val="28"/>
          <w:szCs w:val="28"/>
        </w:rPr>
      </w:pPr>
    </w:p>
    <w:p w14:paraId="5A3DD754" w14:textId="77777777" w:rsidR="00C1058D" w:rsidRDefault="00C1058D">
      <w:pPr>
        <w:pStyle w:val="Standard"/>
        <w:rPr>
          <w:sz w:val="28"/>
          <w:szCs w:val="28"/>
        </w:rPr>
      </w:pPr>
    </w:p>
    <w:p w14:paraId="117A8656" w14:textId="77777777" w:rsidR="00C1058D" w:rsidRDefault="00C1058D">
      <w:pPr>
        <w:pStyle w:val="Standard"/>
        <w:rPr>
          <w:sz w:val="28"/>
          <w:szCs w:val="28"/>
        </w:rPr>
      </w:pPr>
    </w:p>
    <w:p w14:paraId="24805C66" w14:textId="77777777" w:rsidR="00C1058D" w:rsidRDefault="00C1058D">
      <w:pPr>
        <w:pStyle w:val="Standard"/>
        <w:rPr>
          <w:sz w:val="28"/>
          <w:szCs w:val="28"/>
        </w:rPr>
      </w:pPr>
    </w:p>
    <w:p w14:paraId="6B656FA5" w14:textId="77777777" w:rsidR="00C1058D" w:rsidRDefault="00C1058D">
      <w:pPr>
        <w:pStyle w:val="Standard"/>
        <w:rPr>
          <w:sz w:val="28"/>
          <w:szCs w:val="28"/>
        </w:rPr>
      </w:pPr>
    </w:p>
    <w:p w14:paraId="2D790ECB" w14:textId="77777777" w:rsidR="00C1058D" w:rsidRDefault="00C1058D">
      <w:pPr>
        <w:pStyle w:val="Standard"/>
        <w:rPr>
          <w:sz w:val="28"/>
          <w:szCs w:val="28"/>
        </w:rPr>
      </w:pPr>
    </w:p>
    <w:p w14:paraId="18395359" w14:textId="77777777" w:rsidR="00C1058D" w:rsidRDefault="00C1058D">
      <w:pPr>
        <w:pStyle w:val="Standard"/>
        <w:rPr>
          <w:sz w:val="28"/>
          <w:szCs w:val="28"/>
        </w:rPr>
      </w:pPr>
    </w:p>
    <w:p w14:paraId="6A3F2963" w14:textId="77777777" w:rsidR="00C1058D" w:rsidRDefault="00C1058D">
      <w:pPr>
        <w:pStyle w:val="Standard"/>
        <w:rPr>
          <w:sz w:val="28"/>
          <w:szCs w:val="28"/>
        </w:rPr>
      </w:pPr>
    </w:p>
    <w:p w14:paraId="1423B3AD" w14:textId="77777777" w:rsidR="00C1058D" w:rsidRDefault="00C1058D">
      <w:pPr>
        <w:pStyle w:val="Standard"/>
        <w:rPr>
          <w:sz w:val="28"/>
          <w:szCs w:val="28"/>
        </w:rPr>
      </w:pPr>
    </w:p>
    <w:p w14:paraId="38B0BF3A" w14:textId="77777777" w:rsidR="00C1058D" w:rsidRDefault="00C1058D">
      <w:pPr>
        <w:pStyle w:val="Standard"/>
        <w:rPr>
          <w:sz w:val="28"/>
          <w:szCs w:val="28"/>
        </w:rPr>
      </w:pPr>
    </w:p>
    <w:p w14:paraId="6FA4E391" w14:textId="77777777" w:rsidR="00C1058D" w:rsidRDefault="00C1058D">
      <w:pPr>
        <w:pStyle w:val="Standard"/>
        <w:rPr>
          <w:sz w:val="28"/>
          <w:szCs w:val="28"/>
        </w:rPr>
      </w:pPr>
    </w:p>
    <w:p w14:paraId="23BB272A" w14:textId="77777777" w:rsidR="00C1058D" w:rsidRDefault="00C1058D">
      <w:pPr>
        <w:pStyle w:val="Standard"/>
        <w:rPr>
          <w:sz w:val="28"/>
          <w:szCs w:val="28"/>
        </w:rPr>
      </w:pPr>
    </w:p>
    <w:p w14:paraId="5DDA48E7" w14:textId="77777777" w:rsidR="00C1058D" w:rsidRDefault="00C1058D">
      <w:pPr>
        <w:pStyle w:val="Standard"/>
        <w:rPr>
          <w:sz w:val="28"/>
          <w:szCs w:val="28"/>
        </w:rPr>
      </w:pPr>
    </w:p>
    <w:p w14:paraId="1A2BAD2C" w14:textId="77777777" w:rsidR="00C1058D" w:rsidRDefault="00C1058D">
      <w:pPr>
        <w:pStyle w:val="Standard"/>
        <w:rPr>
          <w:sz w:val="28"/>
          <w:szCs w:val="28"/>
        </w:rPr>
      </w:pPr>
    </w:p>
    <w:p w14:paraId="189F3000" w14:textId="77777777" w:rsidR="00C1058D" w:rsidRDefault="00C1058D">
      <w:pPr>
        <w:pStyle w:val="Standard"/>
        <w:rPr>
          <w:sz w:val="28"/>
          <w:szCs w:val="28"/>
        </w:rPr>
      </w:pPr>
    </w:p>
    <w:p w14:paraId="2E0140A0" w14:textId="77777777" w:rsidR="00C1058D" w:rsidRDefault="00C1058D">
      <w:pPr>
        <w:pStyle w:val="Standard"/>
        <w:rPr>
          <w:sz w:val="28"/>
          <w:szCs w:val="28"/>
        </w:rPr>
      </w:pPr>
    </w:p>
    <w:p w14:paraId="0118FEB0" w14:textId="77777777" w:rsidR="00C1058D" w:rsidRDefault="00C1058D">
      <w:pPr>
        <w:pStyle w:val="Standard"/>
        <w:rPr>
          <w:sz w:val="28"/>
          <w:szCs w:val="28"/>
        </w:rPr>
      </w:pPr>
    </w:p>
    <w:p w14:paraId="36EF6122" w14:textId="77777777" w:rsidR="00C1058D" w:rsidRDefault="00C1058D">
      <w:pPr>
        <w:pStyle w:val="Standard"/>
        <w:rPr>
          <w:sz w:val="28"/>
          <w:szCs w:val="28"/>
        </w:rPr>
      </w:pPr>
    </w:p>
    <w:p w14:paraId="186E1BDD" w14:textId="77777777" w:rsidR="00C1058D" w:rsidRDefault="00C1058D">
      <w:pPr>
        <w:pStyle w:val="Standard"/>
        <w:rPr>
          <w:sz w:val="28"/>
          <w:szCs w:val="28"/>
        </w:rPr>
      </w:pPr>
    </w:p>
    <w:p w14:paraId="532FA94D" w14:textId="77777777" w:rsidR="00C1058D" w:rsidRDefault="00C1058D">
      <w:pPr>
        <w:pStyle w:val="Standard"/>
        <w:rPr>
          <w:sz w:val="28"/>
          <w:szCs w:val="28"/>
        </w:rPr>
      </w:pPr>
    </w:p>
    <w:p w14:paraId="667EDBC4" w14:textId="77777777" w:rsidR="00C1058D" w:rsidRDefault="00E40F9F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</w:t>
      </w:r>
      <w:r>
        <w:rPr>
          <w:b/>
          <w:bCs/>
          <w:sz w:val="28"/>
          <w:szCs w:val="28"/>
          <w:lang w:val="cs-CZ"/>
        </w:rPr>
        <w:t>3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3/202</w:t>
      </w:r>
      <w:r>
        <w:rPr>
          <w:b/>
          <w:bCs/>
          <w:sz w:val="28"/>
          <w:szCs w:val="28"/>
          <w:lang w:val="cs-CZ"/>
        </w:rPr>
        <w:t>4</w:t>
      </w:r>
    </w:p>
    <w:p w14:paraId="2BC1E484" w14:textId="77777777" w:rsidR="00C1058D" w:rsidRDefault="00E40F9F">
      <w:pPr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</w:t>
      </w:r>
      <w:proofErr w:type="spellStart"/>
      <w:r>
        <w:rPr>
          <w:rFonts w:cs="FranklinGothic-Book"/>
          <w:b/>
          <w:bCs/>
          <w:sz w:val="28"/>
          <w:szCs w:val="28"/>
        </w:rPr>
        <w:t>Protokol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vrácení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</w:p>
    <w:p w14:paraId="48686E86" w14:textId="77777777" w:rsidR="00C1058D" w:rsidRDefault="00C1058D">
      <w:pPr>
        <w:rPr>
          <w:rFonts w:cs="FranklinGothic-Book"/>
          <w:b/>
          <w:bCs/>
        </w:rPr>
      </w:pPr>
    </w:p>
    <w:p w14:paraId="6964EAF6" w14:textId="77777777" w:rsidR="00C1058D" w:rsidRDefault="00E40F9F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A)</w:t>
      </w:r>
    </w:p>
    <w:p w14:paraId="5F96C8DD" w14:textId="77777777" w:rsidR="00C1058D" w:rsidRDefault="00E40F9F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osoba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půjčitel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svým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stvrzuje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že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výše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uvedený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vrácen</w:t>
      </w:r>
      <w:proofErr w:type="spellEnd"/>
    </w:p>
    <w:p w14:paraId="36A4BCE6" w14:textId="77777777" w:rsidR="00C1058D" w:rsidRDefault="00C1058D">
      <w:pPr>
        <w:pStyle w:val="Standard"/>
      </w:pPr>
    </w:p>
    <w:p w14:paraId="68EF8BA2" w14:textId="77777777" w:rsidR="00C1058D" w:rsidRDefault="00E40F9F">
      <w:pPr>
        <w:pStyle w:val="Standard"/>
      </w:pPr>
      <w:proofErr w:type="spellStart"/>
      <w:r>
        <w:rPr>
          <w:rFonts w:cs="Times New Roman"/>
        </w:rPr>
        <w:t>půjčiteli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</w:rPr>
        <w:t>......….............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odpovídajícím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záznamu</w:t>
      </w:r>
      <w:proofErr w:type="spellEnd"/>
      <w:r>
        <w:rPr>
          <w:rFonts w:cs="Times New Roman"/>
        </w:rPr>
        <w:t xml:space="preserve"> v </w:t>
      </w:r>
      <w:proofErr w:type="spellStart"/>
      <w:r>
        <w:rPr>
          <w:rFonts w:cs="Times New Roman"/>
        </w:rPr>
        <w:t>Protokolu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>.</w:t>
      </w:r>
    </w:p>
    <w:p w14:paraId="48CCBC03" w14:textId="77777777" w:rsidR="00C1058D" w:rsidRDefault="00C1058D">
      <w:pPr>
        <w:pStyle w:val="Standard"/>
        <w:rPr>
          <w:rFonts w:cs="Times New Roman"/>
          <w:sz w:val="28"/>
          <w:szCs w:val="28"/>
        </w:rPr>
      </w:pPr>
    </w:p>
    <w:p w14:paraId="7155AA16" w14:textId="77777777" w:rsidR="00C1058D" w:rsidRDefault="00C1058D">
      <w:pPr>
        <w:pStyle w:val="Standard"/>
        <w:rPr>
          <w:rFonts w:cs="Times New Roman"/>
        </w:rPr>
      </w:pPr>
    </w:p>
    <w:p w14:paraId="7E6AF684" w14:textId="77777777" w:rsidR="00C1058D" w:rsidRDefault="00C1058D">
      <w:pPr>
        <w:pStyle w:val="Standard"/>
      </w:pPr>
    </w:p>
    <w:p w14:paraId="68800EC7" w14:textId="77777777" w:rsidR="00C1058D" w:rsidRDefault="00C1058D">
      <w:pPr>
        <w:pStyle w:val="Standard"/>
      </w:pPr>
    </w:p>
    <w:p w14:paraId="13C3C6A1" w14:textId="77777777" w:rsidR="00C1058D" w:rsidRDefault="00C1058D">
      <w:pPr>
        <w:pStyle w:val="Standard"/>
      </w:pPr>
    </w:p>
    <w:p w14:paraId="58A7DC43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3AB9E502" w14:textId="77777777" w:rsidR="00C1058D" w:rsidRDefault="00E40F9F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0893626F" w14:textId="77777777" w:rsidR="00C1058D" w:rsidRDefault="00C1058D">
      <w:pPr>
        <w:pStyle w:val="Standard"/>
        <w:rPr>
          <w:rFonts w:cs="Times New Roman"/>
        </w:rPr>
      </w:pPr>
    </w:p>
    <w:p w14:paraId="1933F499" w14:textId="77777777" w:rsidR="00C1058D" w:rsidRDefault="00C1058D">
      <w:pPr>
        <w:pStyle w:val="Standard"/>
        <w:rPr>
          <w:rFonts w:cs="Times New Roman"/>
        </w:rPr>
      </w:pPr>
    </w:p>
    <w:p w14:paraId="793B54DD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7433A6D5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7C941FA7" w14:textId="77777777" w:rsidR="00C1058D" w:rsidRDefault="00C1058D">
      <w:pPr>
        <w:pStyle w:val="Standard"/>
        <w:rPr>
          <w:rFonts w:cs="Times New Roman"/>
        </w:rPr>
      </w:pPr>
    </w:p>
    <w:p w14:paraId="598F479F" w14:textId="77777777" w:rsidR="00C1058D" w:rsidRDefault="00C1058D">
      <w:pPr>
        <w:pStyle w:val="Standard"/>
        <w:rPr>
          <w:rFonts w:cs="Times New Roman"/>
        </w:rPr>
      </w:pPr>
    </w:p>
    <w:p w14:paraId="68BB85A3" w14:textId="77777777" w:rsidR="00C1058D" w:rsidRDefault="00C1058D">
      <w:pPr>
        <w:pStyle w:val="Standard"/>
        <w:rPr>
          <w:rFonts w:cs="Times New Roman"/>
        </w:rPr>
      </w:pPr>
    </w:p>
    <w:p w14:paraId="7D02A71C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69D1E8C3" w14:textId="77777777" w:rsidR="00C1058D" w:rsidRDefault="00C1058D">
      <w:pPr>
        <w:pStyle w:val="Standard"/>
        <w:rPr>
          <w:rFonts w:cs="Times New Roman"/>
        </w:rPr>
      </w:pPr>
    </w:p>
    <w:p w14:paraId="34DB69F7" w14:textId="77777777" w:rsidR="00C1058D" w:rsidRDefault="00C1058D">
      <w:pPr>
        <w:pStyle w:val="Standard"/>
        <w:rPr>
          <w:rFonts w:cs="Times New Roman"/>
        </w:rPr>
      </w:pPr>
    </w:p>
    <w:p w14:paraId="607CFC80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............................................................................</w:t>
      </w:r>
    </w:p>
    <w:p w14:paraId="35EF9730" w14:textId="77777777" w:rsidR="00C1058D" w:rsidRDefault="00E40F9F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4387DA5D" w14:textId="77777777" w:rsidR="00C1058D" w:rsidRDefault="00C1058D">
      <w:pPr>
        <w:pStyle w:val="Odstavecseseznamem"/>
        <w:ind w:left="0"/>
        <w:rPr>
          <w:rFonts w:cs="Times New Roman"/>
        </w:rPr>
      </w:pPr>
    </w:p>
    <w:p w14:paraId="4DD0F807" w14:textId="77777777" w:rsidR="00C1058D" w:rsidRDefault="00E40F9F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64C80101" w14:textId="77777777" w:rsidR="00C1058D" w:rsidRDefault="00E40F9F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67DB62BF" w14:textId="77777777" w:rsidR="00C1058D" w:rsidRDefault="00C1058D">
      <w:pPr>
        <w:pStyle w:val="Odstavecseseznamem"/>
        <w:rPr>
          <w:rFonts w:cs="Times New Roman"/>
        </w:rPr>
      </w:pPr>
    </w:p>
    <w:p w14:paraId="66681BFE" w14:textId="77777777" w:rsidR="00C1058D" w:rsidRDefault="00C1058D">
      <w:pPr>
        <w:pStyle w:val="Odstavecseseznamem"/>
        <w:rPr>
          <w:rFonts w:cs="Times New Roman"/>
        </w:rPr>
      </w:pPr>
    </w:p>
    <w:p w14:paraId="4306BA9C" w14:textId="77777777" w:rsidR="00C1058D" w:rsidRDefault="00E40F9F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- v </w:t>
      </w:r>
      <w:proofErr w:type="spellStart"/>
      <w:r>
        <w:rPr>
          <w:rFonts w:cs="Times New Roman"/>
        </w:rPr>
        <w:t>případě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poškození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se </w:t>
      </w:r>
      <w:proofErr w:type="spellStart"/>
      <w:r>
        <w:rPr>
          <w:rFonts w:cs="Times New Roman"/>
        </w:rPr>
        <w:t>vyplní</w:t>
      </w:r>
      <w:proofErr w:type="spellEnd"/>
      <w:r>
        <w:rPr>
          <w:rFonts w:cs="Times New Roman"/>
        </w:rPr>
        <w:t xml:space="preserve"> odd. B).</w:t>
      </w:r>
    </w:p>
    <w:p w14:paraId="7431DC9E" w14:textId="77777777" w:rsidR="00C1058D" w:rsidRDefault="00C1058D">
      <w:pPr>
        <w:rPr>
          <w:rFonts w:cs="FranklinGothic-Book"/>
        </w:rPr>
      </w:pPr>
    </w:p>
    <w:p w14:paraId="37E99375" w14:textId="77777777" w:rsidR="00C1058D" w:rsidRDefault="00C1058D">
      <w:pPr>
        <w:rPr>
          <w:rFonts w:cs="FranklinGothic-Book"/>
        </w:rPr>
      </w:pPr>
    </w:p>
    <w:p w14:paraId="16CAC54D" w14:textId="77777777" w:rsidR="00C1058D" w:rsidRDefault="00C1058D">
      <w:pPr>
        <w:rPr>
          <w:rFonts w:cs="FranklinGothic-Book"/>
        </w:rPr>
      </w:pPr>
    </w:p>
    <w:p w14:paraId="7BFFCD9F" w14:textId="77777777" w:rsidR="00C1058D" w:rsidRDefault="00C1058D">
      <w:pPr>
        <w:rPr>
          <w:rFonts w:cs="FranklinGothic-Book"/>
        </w:rPr>
      </w:pPr>
    </w:p>
    <w:p w14:paraId="1F8044E0" w14:textId="77777777" w:rsidR="00C1058D" w:rsidRDefault="00C1058D">
      <w:pPr>
        <w:rPr>
          <w:rFonts w:cs="FranklinGothic-Book"/>
        </w:rPr>
      </w:pPr>
    </w:p>
    <w:p w14:paraId="16DEFF73" w14:textId="77777777" w:rsidR="00C1058D" w:rsidRDefault="00C1058D">
      <w:pPr>
        <w:rPr>
          <w:rFonts w:cs="FranklinGothic-Book"/>
        </w:rPr>
      </w:pPr>
    </w:p>
    <w:p w14:paraId="03FA897E" w14:textId="77777777" w:rsidR="00C1058D" w:rsidRDefault="00C1058D">
      <w:pPr>
        <w:rPr>
          <w:rFonts w:cs="FranklinGothic-Book"/>
        </w:rPr>
      </w:pPr>
    </w:p>
    <w:p w14:paraId="3D79486B" w14:textId="77777777" w:rsidR="00C1058D" w:rsidRDefault="00C1058D">
      <w:pPr>
        <w:rPr>
          <w:rFonts w:cs="FranklinGothic-Book"/>
        </w:rPr>
      </w:pPr>
    </w:p>
    <w:p w14:paraId="70DBF9B3" w14:textId="77777777" w:rsidR="00C1058D" w:rsidRDefault="00C1058D">
      <w:pPr>
        <w:rPr>
          <w:rFonts w:cs="FranklinGothic-Book"/>
        </w:rPr>
      </w:pPr>
    </w:p>
    <w:p w14:paraId="42073725" w14:textId="77777777" w:rsidR="00C1058D" w:rsidRDefault="00C1058D">
      <w:pPr>
        <w:rPr>
          <w:rFonts w:cs="FranklinGothic-Book"/>
        </w:rPr>
      </w:pPr>
    </w:p>
    <w:p w14:paraId="29DB6EAB" w14:textId="77777777" w:rsidR="00C1058D" w:rsidRDefault="00C1058D">
      <w:pPr>
        <w:rPr>
          <w:rFonts w:cs="FranklinGothic-Book"/>
        </w:rPr>
      </w:pPr>
    </w:p>
    <w:p w14:paraId="623162FF" w14:textId="77777777" w:rsidR="00C1058D" w:rsidRDefault="00C1058D">
      <w:pPr>
        <w:rPr>
          <w:rFonts w:cs="FranklinGothic-Book"/>
        </w:rPr>
      </w:pPr>
    </w:p>
    <w:p w14:paraId="1BAFB86A" w14:textId="77777777" w:rsidR="00C1058D" w:rsidRDefault="00C1058D">
      <w:pPr>
        <w:rPr>
          <w:rFonts w:cs="FranklinGothic-Book"/>
        </w:rPr>
      </w:pPr>
    </w:p>
    <w:p w14:paraId="3F4283F0" w14:textId="77777777" w:rsidR="00C1058D" w:rsidRDefault="00C1058D">
      <w:pPr>
        <w:rPr>
          <w:rFonts w:cs="FranklinGothic-Book"/>
        </w:rPr>
      </w:pPr>
    </w:p>
    <w:p w14:paraId="75CC6853" w14:textId="77777777" w:rsidR="00C1058D" w:rsidRDefault="00C1058D">
      <w:pPr>
        <w:rPr>
          <w:rFonts w:cs="FranklinGothic-Book"/>
        </w:rPr>
      </w:pPr>
    </w:p>
    <w:p w14:paraId="3DCB25B3" w14:textId="77777777" w:rsidR="00C1058D" w:rsidRDefault="00E40F9F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B)</w:t>
      </w:r>
    </w:p>
    <w:p w14:paraId="35720D15" w14:textId="77777777" w:rsidR="00C1058D" w:rsidRDefault="00E40F9F">
      <w:pPr>
        <w:rPr>
          <w:rFonts w:cs="FranklinGothic-Book"/>
        </w:rPr>
      </w:pPr>
      <w:proofErr w:type="spellStart"/>
      <w:r>
        <w:rPr>
          <w:rFonts w:cs="FranklinGothic-Book"/>
        </w:rPr>
        <w:t>Záznam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</w:p>
    <w:p w14:paraId="736CBC49" w14:textId="77777777" w:rsidR="00C1058D" w:rsidRDefault="00C1058D">
      <w:pPr>
        <w:rPr>
          <w:rFonts w:cs="FranklinGothic-Book"/>
        </w:rPr>
      </w:pPr>
    </w:p>
    <w:p w14:paraId="2D803EAC" w14:textId="77777777" w:rsidR="00C1058D" w:rsidRDefault="00E40F9F">
      <w:pPr>
        <w:rPr>
          <w:rFonts w:cs="FranklinGothic-Book"/>
        </w:rPr>
      </w:pP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byl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dne</w:t>
      </w:r>
      <w:proofErr w:type="spellEnd"/>
      <w:r>
        <w:rPr>
          <w:rFonts w:cs="FranklinGothic-Book"/>
        </w:rPr>
        <w:t xml:space="preserve"> .................................... V </w:t>
      </w:r>
      <w:proofErr w:type="spellStart"/>
      <w:r>
        <w:rPr>
          <w:rFonts w:cs="FranklinGothic-Book"/>
        </w:rPr>
        <w:t>době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vykazuje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>:</w:t>
      </w:r>
    </w:p>
    <w:p w14:paraId="2BF11398" w14:textId="77777777" w:rsidR="00C1058D" w:rsidRDefault="00C1058D">
      <w:pPr>
        <w:rPr>
          <w:rFonts w:cs="FranklinGothic-Book"/>
        </w:rPr>
      </w:pPr>
    </w:p>
    <w:p w14:paraId="5A897028" w14:textId="77777777" w:rsidR="00C1058D" w:rsidRDefault="00C1058D">
      <w:pPr>
        <w:rPr>
          <w:rFonts w:cs="FranklinGothic-Book"/>
        </w:rPr>
      </w:pPr>
    </w:p>
    <w:p w14:paraId="65A08260" w14:textId="77777777" w:rsidR="00C1058D" w:rsidRDefault="00C1058D">
      <w:pPr>
        <w:rPr>
          <w:rFonts w:cs="FranklinGothic-Book"/>
        </w:rPr>
      </w:pPr>
    </w:p>
    <w:p w14:paraId="59B68087" w14:textId="77777777" w:rsidR="00C1058D" w:rsidRDefault="00C1058D">
      <w:pPr>
        <w:rPr>
          <w:rFonts w:cs="FranklinGothic-Book"/>
        </w:rPr>
      </w:pPr>
    </w:p>
    <w:p w14:paraId="496DAB36" w14:textId="77777777" w:rsidR="00C1058D" w:rsidRDefault="00C1058D">
      <w:pPr>
        <w:rPr>
          <w:rFonts w:cs="FranklinGothic-Book"/>
        </w:rPr>
      </w:pPr>
    </w:p>
    <w:p w14:paraId="0F4E0D3D" w14:textId="77777777" w:rsidR="00C1058D" w:rsidRDefault="00C1058D">
      <w:pPr>
        <w:rPr>
          <w:rFonts w:cs="FranklinGothic-Book"/>
        </w:rPr>
      </w:pPr>
    </w:p>
    <w:p w14:paraId="405E8FBD" w14:textId="77777777" w:rsidR="00C1058D" w:rsidRDefault="00C1058D">
      <w:pPr>
        <w:rPr>
          <w:rFonts w:cs="FranklinGothic-Book"/>
        </w:rPr>
      </w:pPr>
    </w:p>
    <w:p w14:paraId="06BD1071" w14:textId="77777777" w:rsidR="00C1058D" w:rsidRDefault="00C1058D">
      <w:pPr>
        <w:rPr>
          <w:rFonts w:cs="FranklinGothic-Book"/>
        </w:rPr>
      </w:pPr>
    </w:p>
    <w:p w14:paraId="1E2C7D2B" w14:textId="77777777" w:rsidR="00C1058D" w:rsidRDefault="00C1058D">
      <w:pPr>
        <w:rPr>
          <w:rFonts w:cs="FranklinGothic-Book"/>
        </w:rPr>
      </w:pPr>
    </w:p>
    <w:p w14:paraId="2BCAA45A" w14:textId="77777777" w:rsidR="00C1058D" w:rsidRDefault="00C1058D">
      <w:pPr>
        <w:rPr>
          <w:rFonts w:cs="FranklinGothic-Book"/>
        </w:rPr>
      </w:pPr>
    </w:p>
    <w:p w14:paraId="180FE059" w14:textId="77777777" w:rsidR="00C1058D" w:rsidRDefault="00E40F9F">
      <w:pPr>
        <w:rPr>
          <w:rFonts w:cs="FranklinGothic-Book"/>
        </w:rPr>
      </w:pPr>
      <w:proofErr w:type="spellStart"/>
      <w:r>
        <w:rPr>
          <w:rFonts w:cs="FranklinGothic-Book"/>
        </w:rPr>
        <w:t>Půjčitel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smyslu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ujednání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čl</w:t>
      </w:r>
      <w:proofErr w:type="spellEnd"/>
      <w:r>
        <w:rPr>
          <w:rFonts w:cs="FranklinGothic-Book"/>
        </w:rPr>
        <w:t xml:space="preserve">. III, </w:t>
      </w:r>
      <w:proofErr w:type="spellStart"/>
      <w:r>
        <w:rPr>
          <w:rFonts w:cs="FranklinGothic-Book"/>
        </w:rPr>
        <w:t>odst</w:t>
      </w:r>
      <w:proofErr w:type="spellEnd"/>
      <w:r>
        <w:rPr>
          <w:rFonts w:cs="FranklinGothic-Book"/>
        </w:rPr>
        <w:t xml:space="preserve">. 11 </w:t>
      </w:r>
      <w:proofErr w:type="spellStart"/>
      <w:r>
        <w:rPr>
          <w:rFonts w:cs="FranklinGothic-Book"/>
        </w:rPr>
        <w:t>uzavřené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stanovuje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vypůjčitele</w:t>
      </w:r>
      <w:proofErr w:type="spellEnd"/>
    </w:p>
    <w:p w14:paraId="341E6D08" w14:textId="77777777" w:rsidR="00C1058D" w:rsidRDefault="00E40F9F">
      <w:pPr>
        <w:rPr>
          <w:rFonts w:cs="FranklinGothic-Book"/>
        </w:rPr>
      </w:pP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postup</w:t>
      </w:r>
      <w:proofErr w:type="spellEnd"/>
      <w:r>
        <w:rPr>
          <w:rFonts w:cs="FranklinGothic-Book"/>
        </w:rPr>
        <w:t>:</w:t>
      </w:r>
    </w:p>
    <w:p w14:paraId="0E499650" w14:textId="77777777" w:rsidR="00C1058D" w:rsidRDefault="00C1058D">
      <w:pPr>
        <w:rPr>
          <w:rFonts w:cs="FranklinGothic-Book"/>
        </w:rPr>
      </w:pPr>
    </w:p>
    <w:p w14:paraId="38183CB3" w14:textId="77777777" w:rsidR="00C1058D" w:rsidRDefault="00C1058D">
      <w:pPr>
        <w:rPr>
          <w:rFonts w:cs="FranklinGothic-Book"/>
        </w:rPr>
      </w:pPr>
    </w:p>
    <w:p w14:paraId="14DD7D5D" w14:textId="77777777" w:rsidR="00C1058D" w:rsidRDefault="00C1058D">
      <w:pPr>
        <w:rPr>
          <w:rFonts w:cs="FranklinGothic-Book"/>
        </w:rPr>
      </w:pPr>
    </w:p>
    <w:p w14:paraId="101F2690" w14:textId="77777777" w:rsidR="00C1058D" w:rsidRDefault="00C1058D">
      <w:pPr>
        <w:rPr>
          <w:rFonts w:cs="FranklinGothic-Book"/>
        </w:rPr>
      </w:pPr>
    </w:p>
    <w:p w14:paraId="16172A9F" w14:textId="77777777" w:rsidR="00C1058D" w:rsidRDefault="00C1058D">
      <w:pPr>
        <w:rPr>
          <w:rFonts w:cs="FranklinGothic-Book"/>
        </w:rPr>
      </w:pPr>
    </w:p>
    <w:p w14:paraId="11CAD41B" w14:textId="77777777" w:rsidR="00C1058D" w:rsidRDefault="00C1058D">
      <w:pPr>
        <w:rPr>
          <w:rFonts w:cs="FranklinGothic-Book"/>
        </w:rPr>
      </w:pPr>
    </w:p>
    <w:p w14:paraId="2D37C815" w14:textId="77777777" w:rsidR="00C1058D" w:rsidRDefault="00C1058D">
      <w:pPr>
        <w:rPr>
          <w:rFonts w:cs="FranklinGothic-Book"/>
        </w:rPr>
      </w:pPr>
    </w:p>
    <w:p w14:paraId="500390EA" w14:textId="77777777" w:rsidR="00C1058D" w:rsidRDefault="00C1058D">
      <w:pPr>
        <w:rPr>
          <w:rFonts w:cs="FranklinGothic-Book"/>
        </w:rPr>
      </w:pPr>
    </w:p>
    <w:p w14:paraId="33DB3F32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7D142100" w14:textId="77777777" w:rsidR="00C1058D" w:rsidRDefault="00E40F9F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0842F3EA" w14:textId="77777777" w:rsidR="00C1058D" w:rsidRDefault="00C1058D">
      <w:pPr>
        <w:pStyle w:val="Standard"/>
        <w:rPr>
          <w:rFonts w:cs="Times New Roman"/>
        </w:rPr>
      </w:pPr>
    </w:p>
    <w:p w14:paraId="0B9415AD" w14:textId="77777777" w:rsidR="00C1058D" w:rsidRDefault="00C1058D">
      <w:pPr>
        <w:pStyle w:val="Standard"/>
        <w:rPr>
          <w:rFonts w:cs="Times New Roman"/>
        </w:rPr>
      </w:pPr>
    </w:p>
    <w:p w14:paraId="4B105421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4C785E5D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40C8F099" w14:textId="77777777" w:rsidR="00C1058D" w:rsidRDefault="00C1058D">
      <w:pPr>
        <w:pStyle w:val="Standard"/>
        <w:rPr>
          <w:rFonts w:cs="Times New Roman"/>
        </w:rPr>
      </w:pPr>
    </w:p>
    <w:p w14:paraId="77C2FD1D" w14:textId="77777777" w:rsidR="00C1058D" w:rsidRDefault="00C1058D">
      <w:pPr>
        <w:pStyle w:val="Standard"/>
        <w:rPr>
          <w:rFonts w:cs="Times New Roman"/>
        </w:rPr>
      </w:pPr>
    </w:p>
    <w:p w14:paraId="0E753215" w14:textId="77777777" w:rsidR="00C1058D" w:rsidRDefault="00C1058D">
      <w:pPr>
        <w:pStyle w:val="Standard"/>
        <w:rPr>
          <w:rFonts w:cs="Times New Roman"/>
        </w:rPr>
      </w:pPr>
    </w:p>
    <w:p w14:paraId="410EFC83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76F9FFDC" w14:textId="77777777" w:rsidR="00C1058D" w:rsidRDefault="00C1058D">
      <w:pPr>
        <w:pStyle w:val="Standard"/>
        <w:rPr>
          <w:rFonts w:cs="Times New Roman"/>
        </w:rPr>
      </w:pPr>
    </w:p>
    <w:p w14:paraId="6FD985B1" w14:textId="77777777" w:rsidR="00C1058D" w:rsidRDefault="00C1058D">
      <w:pPr>
        <w:pStyle w:val="Standard"/>
        <w:rPr>
          <w:rFonts w:cs="Times New Roman"/>
        </w:rPr>
      </w:pPr>
    </w:p>
    <w:p w14:paraId="06EAD15D" w14:textId="77777777" w:rsidR="00C1058D" w:rsidRDefault="00E40F9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............................................................................</w:t>
      </w:r>
    </w:p>
    <w:p w14:paraId="796E8C36" w14:textId="77777777" w:rsidR="00C1058D" w:rsidRDefault="00E40F9F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2105F2FF" w14:textId="77777777" w:rsidR="00C1058D" w:rsidRDefault="00C1058D">
      <w:pPr>
        <w:pStyle w:val="Odstavecseseznamem"/>
        <w:ind w:left="0"/>
        <w:rPr>
          <w:rFonts w:cs="Times New Roman"/>
        </w:rPr>
      </w:pPr>
    </w:p>
    <w:p w14:paraId="7C47F261" w14:textId="77777777" w:rsidR="00C1058D" w:rsidRDefault="00E40F9F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6F2A79F5" w14:textId="77777777" w:rsidR="00C1058D" w:rsidRDefault="00E40F9F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4B959C9F" w14:textId="77777777" w:rsidR="00C1058D" w:rsidRDefault="00C1058D">
      <w:pPr>
        <w:rPr>
          <w:rFonts w:cs="FranklinGothic-Book"/>
          <w:b/>
        </w:rPr>
      </w:pPr>
    </w:p>
    <w:sectPr w:rsidR="00C1058D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9ADE" w14:textId="77777777" w:rsidR="00E40F9F" w:rsidRDefault="00E40F9F">
      <w:r>
        <w:separator/>
      </w:r>
    </w:p>
  </w:endnote>
  <w:endnote w:type="continuationSeparator" w:id="0">
    <w:p w14:paraId="7941AACA" w14:textId="77777777" w:rsidR="00E40F9F" w:rsidRDefault="00E4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-Book">
    <w:altName w:val="Calibri"/>
    <w:charset w:val="00"/>
    <w:family w:val="auto"/>
    <w:pitch w:val="variable"/>
  </w:font>
  <w:font w:name="FranklinGothic-BookItali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AA38" w14:textId="77777777" w:rsidR="00EF23F0" w:rsidRDefault="00E40F9F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3241" w14:textId="77777777" w:rsidR="00E40F9F" w:rsidRDefault="00E40F9F">
      <w:r>
        <w:rPr>
          <w:color w:val="000000"/>
        </w:rPr>
        <w:separator/>
      </w:r>
    </w:p>
  </w:footnote>
  <w:footnote w:type="continuationSeparator" w:id="0">
    <w:p w14:paraId="1415D8B0" w14:textId="77777777" w:rsidR="00E40F9F" w:rsidRDefault="00E4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3C7"/>
    <w:multiLevelType w:val="multilevel"/>
    <w:tmpl w:val="4EA0BF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E4A6505"/>
    <w:multiLevelType w:val="multilevel"/>
    <w:tmpl w:val="82B4953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F0A1412"/>
    <w:multiLevelType w:val="multilevel"/>
    <w:tmpl w:val="5FACD5DC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F693333"/>
    <w:multiLevelType w:val="multilevel"/>
    <w:tmpl w:val="E01E9D3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3CCA51D7"/>
    <w:multiLevelType w:val="multilevel"/>
    <w:tmpl w:val="F65A8022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90056D1"/>
    <w:multiLevelType w:val="multilevel"/>
    <w:tmpl w:val="CC72B9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058D"/>
    <w:rsid w:val="00C1058D"/>
    <w:rsid w:val="00E40F9F"/>
    <w:rsid w:val="00F6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1C17"/>
  <w15:docId w15:val="{FAAF315C-05D4-4F49-AFF0-FEE44E6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7">
    <w:name w:val="WWNum7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4">
    <w:name w:val="WWNum4"/>
    <w:basedOn w:val="Bezseznamu"/>
    <w:pPr>
      <w:numPr>
        <w:numId w:val="3"/>
      </w:numPr>
    </w:pPr>
  </w:style>
  <w:style w:type="numbering" w:customStyle="1" w:styleId="WWNum5">
    <w:name w:val="WWNum5"/>
    <w:basedOn w:val="Bezseznamu"/>
    <w:pPr>
      <w:numPr>
        <w:numId w:val="4"/>
      </w:numPr>
    </w:pPr>
  </w:style>
  <w:style w:type="numbering" w:customStyle="1" w:styleId="WWNum6">
    <w:name w:val="WWNum6"/>
    <w:basedOn w:val="Bezseznamu"/>
    <w:pPr>
      <w:numPr>
        <w:numId w:val="5"/>
      </w:numPr>
    </w:pPr>
  </w:style>
  <w:style w:type="numbering" w:customStyle="1" w:styleId="WWNum3">
    <w:name w:val="WWNum3"/>
    <w:basedOn w:val="Bezse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1616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dcterms:created xsi:type="dcterms:W3CDTF">2025-12-19T12:47:00Z</dcterms:created>
  <dcterms:modified xsi:type="dcterms:W3CDTF">2025-12-19T12:47:00Z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