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F5A1" w14:textId="4B845BF5" w:rsidR="00E83814" w:rsidRDefault="00E83814" w:rsidP="00E83814">
      <w:pPr>
        <w:pStyle w:val="Zhlav"/>
        <w:ind w:firstLine="2520"/>
      </w:pPr>
      <w:r>
        <w:tab/>
      </w:r>
      <w:r w:rsidR="003F3A6E">
        <w:rPr>
          <w:noProof/>
        </w:rPr>
        <w:drawing>
          <wp:anchor distT="0" distB="0" distL="114300" distR="114300" simplePos="0" relativeHeight="251658240" behindDoc="0" locked="0" layoutInCell="1" allowOverlap="1" wp14:anchorId="4C9B98B6" wp14:editId="31CE1EE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 descr="Logo_ZSDuke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SDukel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6DCFF122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5D62A8C6" w14:textId="55550D5E" w:rsidR="00E83814" w:rsidRDefault="003F3A6E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3E4FB8" wp14:editId="1BCDE38A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8D38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/Zy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83814">
        <w:rPr>
          <w:rFonts w:ascii="Verdana" w:hAnsi="Verdana"/>
          <w:sz w:val="18"/>
          <w:szCs w:val="18"/>
        </w:rPr>
        <w:sym w:font="Wingdings" w:char="0028"/>
      </w:r>
      <w:r w:rsidR="00E83814">
        <w:rPr>
          <w:rFonts w:ascii="Verdana" w:hAnsi="Verdana"/>
          <w:sz w:val="18"/>
          <w:szCs w:val="18"/>
        </w:rPr>
        <w:t xml:space="preserve"> </w:t>
      </w:r>
    </w:p>
    <w:p w14:paraId="2CF1A4D9" w14:textId="77777777" w:rsidR="00E83814" w:rsidRDefault="00E83814" w:rsidP="00E83814">
      <w:pPr>
        <w:ind w:left="3540" w:firstLine="708"/>
      </w:pPr>
    </w:p>
    <w:p w14:paraId="4D4DE868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41230FC6" w14:textId="77777777" w:rsidTr="00A65F54">
        <w:tc>
          <w:tcPr>
            <w:tcW w:w="7621" w:type="dxa"/>
            <w:shd w:val="clear" w:color="auto" w:fill="auto"/>
          </w:tcPr>
          <w:p w14:paraId="40D9B3E0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7AD666E6" w14:textId="77777777" w:rsidR="009D6C91" w:rsidRDefault="00CF4AD8" w:rsidP="009D6C91">
            <w:r>
              <w:rPr>
                <w:b/>
                <w:noProof/>
              </w:rPr>
              <w:t>Národní institut pro další vzdělávání (zařízení pro další vzdělávání pedagogických pracovníků)</w:t>
            </w:r>
          </w:p>
          <w:p w14:paraId="0E366D2F" w14:textId="77777777" w:rsidR="009D6C91" w:rsidRDefault="00CF4AD8" w:rsidP="009D6C91">
            <w:r>
              <w:rPr>
                <w:b/>
                <w:noProof/>
              </w:rPr>
              <w:t>Senovážné náměstí 872</w:t>
            </w:r>
          </w:p>
          <w:p w14:paraId="59075FA4" w14:textId="77777777" w:rsidR="00F25872" w:rsidRDefault="00CF4AD8" w:rsidP="00F25872">
            <w:r>
              <w:rPr>
                <w:b/>
                <w:noProof/>
              </w:rPr>
              <w:t xml:space="preserve">110 </w:t>
            </w:r>
            <w:proofErr w:type="gramStart"/>
            <w:r>
              <w:rPr>
                <w:b/>
                <w:noProof/>
              </w:rPr>
              <w:t>00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Praha</w:t>
            </w:r>
            <w:proofErr w:type="gramEnd"/>
          </w:p>
          <w:p w14:paraId="0AECFFEE" w14:textId="77777777" w:rsidR="00702576" w:rsidRDefault="004114CE" w:rsidP="00F25872">
            <w:r>
              <w:t xml:space="preserve">IČ </w:t>
            </w:r>
            <w:proofErr w:type="gramStart"/>
            <w:r w:rsidR="00CF4AD8">
              <w:rPr>
                <w:b/>
                <w:noProof/>
              </w:rPr>
              <w:t>45768455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CF4AD8">
              <w:rPr>
                <w:b/>
                <w:noProof/>
              </w:rPr>
              <w:t>CZ45768455</w:t>
            </w:r>
          </w:p>
        </w:tc>
      </w:tr>
    </w:tbl>
    <w:p w14:paraId="7920EF40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7F875FA9" w14:textId="77777777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CF4AD8">
        <w:rPr>
          <w:b/>
          <w:noProof/>
          <w:sz w:val="28"/>
        </w:rPr>
        <w:t>224/1/25/1</w:t>
      </w:r>
      <w:r w:rsidR="00F25872" w:rsidRPr="009D6C91">
        <w:rPr>
          <w:b/>
          <w:sz w:val="28"/>
          <w:szCs w:val="28"/>
        </w:rPr>
        <w:t xml:space="preserve">  </w:t>
      </w:r>
    </w:p>
    <w:p w14:paraId="076DC884" w14:textId="77777777" w:rsidR="008527E9" w:rsidRDefault="000A1D69" w:rsidP="00014670">
      <w:r>
        <w:t>Zapsána dne:</w:t>
      </w:r>
      <w:r w:rsidR="008527E9" w:rsidRPr="008527E9">
        <w:t xml:space="preserve"> </w:t>
      </w:r>
      <w:r w:rsidR="00CF4AD8">
        <w:rPr>
          <w:noProof/>
        </w:rPr>
        <w:t>17. 12. 2025</w:t>
      </w:r>
    </w:p>
    <w:p w14:paraId="19B215A5" w14:textId="3AEEA3AB" w:rsidR="00014670" w:rsidRPr="008527E9" w:rsidRDefault="008527E9" w:rsidP="00014670">
      <w:r>
        <w:t>Pracovník zodpovědný za uskutečnění objednávky:</w:t>
      </w:r>
      <w:r w:rsidR="008C1CCF">
        <w:t xml:space="preserve"> </w:t>
      </w:r>
      <w:bookmarkStart w:id="0" w:name="_GoBack"/>
      <w:bookmarkEnd w:id="0"/>
    </w:p>
    <w:p w14:paraId="5FF51C6D" w14:textId="77777777" w:rsidR="00C936D1" w:rsidRDefault="00C936D1" w:rsidP="00014670">
      <w:pPr>
        <w:rPr>
          <w:b/>
          <w:sz w:val="28"/>
          <w:szCs w:val="28"/>
        </w:rPr>
      </w:pPr>
    </w:p>
    <w:p w14:paraId="5950785C" w14:textId="77777777" w:rsidR="00014670" w:rsidRDefault="00C9731B" w:rsidP="00014670">
      <w:pPr>
        <w:rPr>
          <w:szCs w:val="32"/>
        </w:rPr>
      </w:pPr>
      <w:r>
        <w:rPr>
          <w:szCs w:val="32"/>
        </w:rPr>
        <w:t>Předmět objednávky</w:t>
      </w:r>
      <w:r w:rsidR="006576D1">
        <w:rPr>
          <w:szCs w:val="32"/>
        </w:rPr>
        <w:t xml:space="preserve"> (přesné označení schvalovaných výdajů)</w:t>
      </w:r>
      <w:r>
        <w:rPr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4F10AE60" w14:textId="77777777" w:rsidTr="00702576">
        <w:tc>
          <w:tcPr>
            <w:tcW w:w="9212" w:type="dxa"/>
            <w:shd w:val="clear" w:color="auto" w:fill="auto"/>
          </w:tcPr>
          <w:p w14:paraId="7F263770" w14:textId="77777777" w:rsidR="00F25872" w:rsidRPr="00CF4AD8" w:rsidRDefault="00CF4AD8" w:rsidP="00F25872">
            <w:pPr>
              <w:jc w:val="both"/>
              <w:rPr>
                <w:b/>
                <w:noProof/>
              </w:rPr>
            </w:pPr>
            <w:r w:rsidRPr="00CF4AD8">
              <w:rPr>
                <w:b/>
                <w:noProof/>
              </w:rPr>
              <w:t>Školení Formativní hodnocení na základní škole - I. a II. stupeň</w:t>
            </w:r>
          </w:p>
          <w:p w14:paraId="7829B19B" w14:textId="77777777" w:rsidR="00CF4AD8" w:rsidRPr="00CF4AD8" w:rsidRDefault="00CF4AD8" w:rsidP="00F25872">
            <w:pPr>
              <w:jc w:val="both"/>
              <w:rPr>
                <w:b/>
                <w:bCs/>
                <w:color w:val="000000"/>
              </w:rPr>
            </w:pPr>
            <w:r w:rsidRPr="00CF4AD8">
              <w:rPr>
                <w:b/>
                <w:bCs/>
                <w:color w:val="000000"/>
              </w:rPr>
              <w:t>(51 účastníků)</w:t>
            </w:r>
          </w:p>
          <w:p w14:paraId="728F7321" w14:textId="77777777" w:rsidR="00F25872" w:rsidRDefault="00CF4AD8" w:rsidP="00F25872">
            <w:pPr>
              <w:jc w:val="both"/>
              <w:rPr>
                <w:bCs/>
                <w:color w:val="000000"/>
              </w:rPr>
            </w:pPr>
            <w:r w:rsidRPr="00CF4AD8">
              <w:rPr>
                <w:bCs/>
                <w:color w:val="000000"/>
              </w:rPr>
              <w:t xml:space="preserve"> </w:t>
            </w:r>
          </w:p>
          <w:p w14:paraId="0440A184" w14:textId="77777777" w:rsidR="00CF4AD8" w:rsidRDefault="00CF4AD8" w:rsidP="00F2587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Hrazeno z projektu: „</w:t>
            </w:r>
            <w:r w:rsidRPr="00CF4AD8">
              <w:rPr>
                <w:bCs/>
                <w:color w:val="000000"/>
              </w:rPr>
              <w:t>Zvýšení kvality vzdělávání na ZŠ Dukelská 11, ČB IV</w:t>
            </w:r>
            <w:r>
              <w:rPr>
                <w:bCs/>
                <w:color w:val="000000"/>
              </w:rPr>
              <w:t xml:space="preserve">“, </w:t>
            </w:r>
          </w:p>
          <w:p w14:paraId="3E81076A" w14:textId="77777777" w:rsidR="00CF4AD8" w:rsidRPr="00CF4AD8" w:rsidRDefault="00CF4AD8" w:rsidP="00F25872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Registrační číslo: </w:t>
            </w:r>
            <w:r w:rsidRPr="00CF4AD8">
              <w:rPr>
                <w:bCs/>
                <w:color w:val="000000"/>
              </w:rPr>
              <w:t>CZ.02.02.XX/00/22_002/0003212</w:t>
            </w:r>
          </w:p>
          <w:p w14:paraId="77064BC4" w14:textId="77777777" w:rsidR="00F25872" w:rsidRPr="00CF4AD8" w:rsidRDefault="00F25872" w:rsidP="00F25872">
            <w:pPr>
              <w:jc w:val="both"/>
              <w:rPr>
                <w:bCs/>
                <w:color w:val="000000"/>
              </w:rPr>
            </w:pPr>
          </w:p>
          <w:p w14:paraId="47958B60" w14:textId="77777777" w:rsidR="00F25872" w:rsidRPr="00A871A6" w:rsidRDefault="00F25872" w:rsidP="00F258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DFE842C" w14:textId="77777777" w:rsidR="004114CE" w:rsidRDefault="004114CE" w:rsidP="006B44DB">
      <w:pPr>
        <w:spacing w:line="360" w:lineRule="auto"/>
      </w:pPr>
    </w:p>
    <w:p w14:paraId="38216A05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470E706B" w14:textId="77777777" w:rsidTr="00702576">
        <w:tc>
          <w:tcPr>
            <w:tcW w:w="9212" w:type="dxa"/>
            <w:shd w:val="clear" w:color="auto" w:fill="auto"/>
          </w:tcPr>
          <w:p w14:paraId="74ED1A14" w14:textId="77777777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CF4AD8">
              <w:rPr>
                <w:b/>
                <w:bCs/>
                <w:noProof/>
              </w:rPr>
              <w:t>66 300,00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0FFB9C28" w14:textId="77777777" w:rsidR="004114CE" w:rsidRDefault="004114CE" w:rsidP="00E83814">
      <w:pPr>
        <w:rPr>
          <w:u w:val="single"/>
        </w:rPr>
      </w:pPr>
    </w:p>
    <w:p w14:paraId="42A2517E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681D39FE" w14:textId="77777777" w:rsidR="006576D1" w:rsidRDefault="00C9731B" w:rsidP="006576D1">
      <w:r>
        <w:t xml:space="preserve">Mgr. </w:t>
      </w:r>
      <w:r w:rsidR="00CF4AD8">
        <w:t>Růžena Koubová</w:t>
      </w:r>
      <w:r>
        <w:t>, ředitel</w:t>
      </w:r>
      <w:r w:rsidR="00CF4AD8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CF4AD8">
        <w:rPr>
          <w:noProof/>
        </w:rPr>
        <w:t>17. 12. 2025</w:t>
      </w:r>
      <w:r w:rsidR="00705D30">
        <w:t xml:space="preserve">             </w:t>
      </w:r>
      <w:r w:rsidR="00702576">
        <w:t xml:space="preserve"> Podpis:</w:t>
      </w:r>
    </w:p>
    <w:p w14:paraId="4446C2B4" w14:textId="77777777" w:rsidR="00C9731B" w:rsidRDefault="00C9731B" w:rsidP="00E83814"/>
    <w:p w14:paraId="69A84FC6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6BEDBDEE" w14:textId="77777777" w:rsidTr="00702576">
        <w:tc>
          <w:tcPr>
            <w:tcW w:w="9212" w:type="dxa"/>
            <w:shd w:val="clear" w:color="auto" w:fill="auto"/>
          </w:tcPr>
          <w:p w14:paraId="79095DB5" w14:textId="77777777" w:rsidR="00353544" w:rsidRDefault="006576D1" w:rsidP="00353544">
            <w:r>
              <w:t xml:space="preserve">Jedná se o: </w:t>
            </w:r>
          </w:p>
          <w:p w14:paraId="775CCF7A" w14:textId="77777777" w:rsidR="006576D1" w:rsidRDefault="006576D1" w:rsidP="00353544">
            <w:r>
              <w:t xml:space="preserve">a) limitovaný příslib    ⸏      </w:t>
            </w:r>
          </w:p>
          <w:p w14:paraId="3E907CB9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480D935B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4BDAF535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29FDC25B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0715D735" w14:textId="77777777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CF4AD8">
              <w:rPr>
                <w:noProof/>
              </w:rPr>
              <w:t>17. 12. 2025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1A9C3DB6" w14:textId="77777777" w:rsidR="00B6518F" w:rsidRDefault="006576D1" w:rsidP="006576D1">
      <w:r>
        <w:t xml:space="preserve">   </w:t>
      </w:r>
    </w:p>
    <w:p w14:paraId="76F83878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2B9B4D21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7FEAB670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6A65E384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61D63078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710E4C8C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D8"/>
    <w:rsid w:val="000028AA"/>
    <w:rsid w:val="00014670"/>
    <w:rsid w:val="00016461"/>
    <w:rsid w:val="00032B21"/>
    <w:rsid w:val="00037156"/>
    <w:rsid w:val="00040149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A3A82"/>
    <w:rsid w:val="003B3103"/>
    <w:rsid w:val="003B40AF"/>
    <w:rsid w:val="003B758D"/>
    <w:rsid w:val="003C7E1D"/>
    <w:rsid w:val="003D436A"/>
    <w:rsid w:val="003D6957"/>
    <w:rsid w:val="003E39DA"/>
    <w:rsid w:val="003F3A6E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4AD8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092B8"/>
  <w15:chartTrackingRefBased/>
  <w15:docId w15:val="{905FA2E9-CB2A-495B-B519-DAB0B3CB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560AF7828DB47877D87995FE3E2D7" ma:contentTypeVersion="14" ma:contentTypeDescription="Vytvoří nový dokument" ma:contentTypeScope="" ma:versionID="5501b3c5563382f9b29193585de9a8c1">
  <xsd:schema xmlns:xsd="http://www.w3.org/2001/XMLSchema" xmlns:xs="http://www.w3.org/2001/XMLSchema" xmlns:p="http://schemas.microsoft.com/office/2006/metadata/properties" xmlns:ns3="ce684a07-a75f-4596-a807-118fbcc61db6" xmlns:ns4="e675aff8-0d2c-427f-9c56-beb8436e2b42" targetNamespace="http://schemas.microsoft.com/office/2006/metadata/properties" ma:root="true" ma:fieldsID="730f27d48222ff5459762dff3bcabfd0" ns3:_="" ns4:_="">
    <xsd:import namespace="ce684a07-a75f-4596-a807-118fbcc61db6"/>
    <xsd:import namespace="e675aff8-0d2c-427f-9c56-beb8436e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a07-a75f-4596-a807-118fbcc6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aff8-0d2c-427f-9c56-beb8436e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282EC-3B54-4F18-8104-AD8804A72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38F56-B728-4218-AAF7-362E1B49EAA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ce684a07-a75f-4596-a807-118fbcc61db6"/>
    <ds:schemaRef ds:uri="http://schemas.microsoft.com/office/2006/documentManagement/types"/>
    <ds:schemaRef ds:uri="http://schemas.openxmlformats.org/package/2006/metadata/core-properties"/>
    <ds:schemaRef ds:uri="e675aff8-0d2c-427f-9c56-beb8436e2b4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AC6FEB-AA42-4D18-96FC-18DD88BB8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84a07-a75f-4596-a807-118fbcc61db6"/>
    <ds:schemaRef ds:uri="e675aff8-0d2c-427f-9c56-beb8436e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Dukelska</Template>
  <TotalTime>1</TotalTime>
  <Pages>1</Pages>
  <Words>168</Words>
  <Characters>1310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Lenka Turkova</cp:lastModifiedBy>
  <cp:revision>2</cp:revision>
  <cp:lastPrinted>2025-12-19T08:22:00Z</cp:lastPrinted>
  <dcterms:created xsi:type="dcterms:W3CDTF">2025-12-19T11:39:00Z</dcterms:created>
  <dcterms:modified xsi:type="dcterms:W3CDTF">2025-12-19T11:39:00Z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0x01010058D560AF7828DB47877D87995FE3E2D7</vt:lpwstr>
  </property>
</Properties>
</file>