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24" w:rsidRDefault="00936496" w:rsidP="004F152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1</w:t>
      </w:r>
      <w:r w:rsidR="00B16CC6">
        <w:rPr>
          <w:rFonts w:ascii="Arial" w:hAnsi="Arial" w:cs="Arial"/>
          <w:sz w:val="22"/>
          <w:szCs w:val="22"/>
        </w:rPr>
        <w:t>7</w:t>
      </w:r>
      <w:r w:rsidR="004F152A">
        <w:rPr>
          <w:rFonts w:ascii="Arial" w:hAnsi="Arial" w:cs="Arial"/>
          <w:sz w:val="22"/>
          <w:szCs w:val="22"/>
        </w:rPr>
        <w:t>. 12. 2025</w:t>
      </w:r>
    </w:p>
    <w:p w:rsidR="004F152A" w:rsidRDefault="004F152A" w:rsidP="009362E4">
      <w:pPr>
        <w:rPr>
          <w:rFonts w:ascii="Arial" w:hAnsi="Arial" w:cs="Arial"/>
          <w:sz w:val="22"/>
          <w:szCs w:val="22"/>
        </w:rPr>
      </w:pPr>
    </w:p>
    <w:p w:rsidR="004F152A" w:rsidRDefault="004F152A" w:rsidP="009362E4">
      <w:pPr>
        <w:rPr>
          <w:rFonts w:ascii="Arial" w:hAnsi="Arial" w:cs="Arial"/>
          <w:sz w:val="22"/>
          <w:szCs w:val="22"/>
        </w:rPr>
      </w:pPr>
    </w:p>
    <w:p w:rsidR="004F152A" w:rsidRDefault="004F152A" w:rsidP="009362E4">
      <w:pPr>
        <w:rPr>
          <w:rFonts w:ascii="Arial" w:hAnsi="Arial" w:cs="Arial"/>
          <w:sz w:val="22"/>
          <w:szCs w:val="22"/>
        </w:rPr>
      </w:pPr>
    </w:p>
    <w:p w:rsidR="00F27E3A" w:rsidRPr="00914E07" w:rsidRDefault="00F27E3A" w:rsidP="00F27E3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1C1B" w:rsidRPr="00231C1B" w:rsidRDefault="00231C1B" w:rsidP="00914E07">
      <w:pPr>
        <w:rPr>
          <w:rFonts w:asciiTheme="minorHAnsi" w:hAnsiTheme="minorHAnsi" w:cstheme="minorHAnsi"/>
          <w:sz w:val="22"/>
          <w:szCs w:val="22"/>
        </w:rPr>
      </w:pPr>
      <w:r w:rsidRPr="00231C1B">
        <w:rPr>
          <w:rFonts w:asciiTheme="minorHAnsi" w:hAnsiTheme="minorHAnsi" w:cstheme="minorHAnsi"/>
          <w:sz w:val="22"/>
          <w:szCs w:val="22"/>
        </w:rPr>
        <w:t>Kardio-Line spol. s r.o.,</w:t>
      </w:r>
    </w:p>
    <w:p w:rsidR="00231C1B" w:rsidRPr="00231C1B" w:rsidRDefault="00231C1B" w:rsidP="00914E07">
      <w:pPr>
        <w:rPr>
          <w:rFonts w:asciiTheme="minorHAnsi" w:hAnsiTheme="minorHAnsi" w:cstheme="minorHAnsi"/>
          <w:sz w:val="22"/>
          <w:szCs w:val="22"/>
        </w:rPr>
      </w:pPr>
      <w:r w:rsidRPr="00231C1B">
        <w:rPr>
          <w:rFonts w:asciiTheme="minorHAnsi" w:hAnsiTheme="minorHAnsi" w:cstheme="minorHAnsi"/>
          <w:sz w:val="22"/>
          <w:szCs w:val="22"/>
        </w:rPr>
        <w:t>Antonínská 552/5</w:t>
      </w:r>
    </w:p>
    <w:p w:rsidR="00914E07" w:rsidRPr="00231C1B" w:rsidRDefault="00231C1B" w:rsidP="00914E07">
      <w:pPr>
        <w:rPr>
          <w:rFonts w:asciiTheme="minorHAnsi" w:hAnsiTheme="minorHAnsi" w:cstheme="minorHAnsi"/>
          <w:sz w:val="22"/>
          <w:szCs w:val="22"/>
        </w:rPr>
      </w:pPr>
      <w:r w:rsidRPr="00231C1B">
        <w:rPr>
          <w:rFonts w:asciiTheme="minorHAnsi" w:hAnsiTheme="minorHAnsi" w:cstheme="minorHAnsi"/>
          <w:sz w:val="22"/>
          <w:szCs w:val="22"/>
        </w:rPr>
        <w:t>602 00 Brno</w:t>
      </w:r>
    </w:p>
    <w:p w:rsidR="00231C1B" w:rsidRPr="00231C1B" w:rsidRDefault="00231C1B" w:rsidP="00914E07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231C1B">
        <w:rPr>
          <w:rFonts w:asciiTheme="minorHAnsi" w:hAnsiTheme="minorHAnsi" w:cstheme="minorHAnsi"/>
          <w:sz w:val="22"/>
          <w:szCs w:val="22"/>
        </w:rPr>
        <w:t xml:space="preserve">IČO: </w:t>
      </w:r>
      <w:r w:rsidRPr="00231C1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46994769</w:t>
      </w:r>
    </w:p>
    <w:p w:rsidR="00231C1B" w:rsidRDefault="00231C1B" w:rsidP="00914E07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231C1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DIČ: 46994769</w:t>
      </w:r>
    </w:p>
    <w:p w:rsidR="00231C1B" w:rsidRPr="00231C1B" w:rsidRDefault="00231C1B" w:rsidP="00914E07">
      <w:pPr>
        <w:rPr>
          <w:rFonts w:asciiTheme="minorHAnsi" w:hAnsiTheme="minorHAnsi" w:cstheme="minorHAnsi"/>
          <w:sz w:val="22"/>
          <w:szCs w:val="22"/>
        </w:rPr>
      </w:pPr>
    </w:p>
    <w:p w:rsidR="004F152A" w:rsidRPr="00914E07" w:rsidRDefault="004F152A" w:rsidP="009362E4">
      <w:pPr>
        <w:rPr>
          <w:rFonts w:asciiTheme="minorHAnsi" w:hAnsiTheme="minorHAnsi" w:cstheme="minorHAnsi"/>
          <w:sz w:val="22"/>
          <w:szCs w:val="22"/>
        </w:rPr>
      </w:pPr>
      <w:r w:rsidRPr="00914E07">
        <w:rPr>
          <w:rFonts w:asciiTheme="minorHAnsi" w:hAnsiTheme="minorHAnsi" w:cstheme="minorHAnsi"/>
          <w:b/>
          <w:sz w:val="22"/>
          <w:szCs w:val="22"/>
        </w:rPr>
        <w:t>Věc: Objednávka_NNF_</w:t>
      </w:r>
      <w:r w:rsidR="00231C1B" w:rsidRPr="00231C1B">
        <w:rPr>
          <w:rFonts w:ascii="44qzo,Bold" w:hAnsi="44qzo,Bold" w:cs="44qzo,Bold"/>
          <w:b/>
          <w:bCs/>
          <w:sz w:val="18"/>
          <w:szCs w:val="18"/>
        </w:rPr>
        <w:t xml:space="preserve"> </w:t>
      </w:r>
      <w:proofErr w:type="spellStart"/>
      <w:r w:rsidR="00231C1B">
        <w:rPr>
          <w:rFonts w:ascii="44qzo,Bold" w:hAnsi="44qzo,Bold" w:cs="44qzo,Bold"/>
          <w:b/>
          <w:bCs/>
          <w:sz w:val="18"/>
          <w:szCs w:val="18"/>
        </w:rPr>
        <w:t>SOMNOTouch</w:t>
      </w:r>
      <w:proofErr w:type="spellEnd"/>
      <w:r w:rsidR="00231C1B">
        <w:rPr>
          <w:rFonts w:ascii="44qzo,Bold" w:hAnsi="44qzo,Bold" w:cs="44qzo,Bold"/>
          <w:b/>
          <w:bCs/>
          <w:sz w:val="18"/>
          <w:szCs w:val="18"/>
        </w:rPr>
        <w:t xml:space="preserve"> NIBP</w:t>
      </w:r>
    </w:p>
    <w:p w:rsidR="004F152A" w:rsidRPr="00914E07" w:rsidRDefault="004F152A" w:rsidP="009362E4">
      <w:pPr>
        <w:rPr>
          <w:rFonts w:asciiTheme="minorHAnsi" w:hAnsiTheme="minorHAnsi" w:cstheme="minorHAnsi"/>
          <w:sz w:val="22"/>
          <w:szCs w:val="22"/>
        </w:rPr>
      </w:pPr>
    </w:p>
    <w:p w:rsidR="004F152A" w:rsidRPr="00231C1B" w:rsidRDefault="004F152A" w:rsidP="009362E4">
      <w:pPr>
        <w:rPr>
          <w:rFonts w:asciiTheme="minorHAnsi" w:hAnsiTheme="minorHAnsi" w:cstheme="minorHAnsi"/>
          <w:sz w:val="22"/>
          <w:szCs w:val="22"/>
        </w:rPr>
      </w:pPr>
      <w:r w:rsidRPr="00231C1B">
        <w:rPr>
          <w:rFonts w:asciiTheme="minorHAnsi" w:hAnsiTheme="minorHAnsi" w:cstheme="minorHAnsi"/>
          <w:sz w:val="22"/>
          <w:szCs w:val="22"/>
        </w:rPr>
        <w:t>Dobrý den,</w:t>
      </w:r>
    </w:p>
    <w:p w:rsidR="004F152A" w:rsidRPr="00231C1B" w:rsidRDefault="004F152A" w:rsidP="00F27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31C1B">
        <w:rPr>
          <w:rFonts w:asciiTheme="minorHAnsi" w:hAnsiTheme="minorHAnsi" w:cstheme="minorHAnsi"/>
          <w:color w:val="auto"/>
          <w:sz w:val="22"/>
          <w:szCs w:val="22"/>
        </w:rPr>
        <w:t>Na základě obdržené CN</w:t>
      </w:r>
      <w:r w:rsidR="003B5A27" w:rsidRPr="00231C1B">
        <w:rPr>
          <w:rFonts w:asciiTheme="minorHAnsi" w:hAnsiTheme="minorHAnsi" w:cstheme="minorHAnsi"/>
          <w:color w:val="auto"/>
          <w:sz w:val="22"/>
          <w:szCs w:val="22"/>
        </w:rPr>
        <w:t xml:space="preserve"> č.:</w:t>
      </w:r>
      <w:r w:rsidR="00F27E3A" w:rsidRPr="00231C1B">
        <w:rPr>
          <w:rFonts w:asciiTheme="minorHAnsi" w:hAnsiTheme="minorHAnsi" w:cstheme="minorHAnsi"/>
          <w:sz w:val="22"/>
          <w:szCs w:val="22"/>
        </w:rPr>
        <w:t xml:space="preserve"> </w:t>
      </w:r>
      <w:r w:rsidR="00231C1B" w:rsidRPr="00231C1B">
        <w:rPr>
          <w:rFonts w:asciiTheme="minorHAnsi" w:hAnsiTheme="minorHAnsi" w:cstheme="minorHAnsi"/>
          <w:sz w:val="22"/>
          <w:szCs w:val="22"/>
        </w:rPr>
        <w:t xml:space="preserve">N25-1109 </w:t>
      </w:r>
      <w:r w:rsidR="00914E07" w:rsidRPr="00231C1B">
        <w:rPr>
          <w:rFonts w:asciiTheme="minorHAnsi" w:hAnsiTheme="minorHAnsi" w:cstheme="minorHAnsi"/>
          <w:bCs/>
          <w:sz w:val="22"/>
          <w:szCs w:val="22"/>
        </w:rPr>
        <w:t>ze dne 2</w:t>
      </w:r>
      <w:r w:rsidR="00231C1B" w:rsidRPr="00231C1B">
        <w:rPr>
          <w:rFonts w:asciiTheme="minorHAnsi" w:hAnsiTheme="minorHAnsi" w:cstheme="minorHAnsi"/>
          <w:bCs/>
          <w:sz w:val="22"/>
          <w:szCs w:val="22"/>
        </w:rPr>
        <w:t>1</w:t>
      </w:r>
      <w:r w:rsidR="00914E07" w:rsidRPr="00231C1B">
        <w:rPr>
          <w:rFonts w:asciiTheme="minorHAnsi" w:hAnsiTheme="minorHAnsi" w:cstheme="minorHAnsi"/>
          <w:bCs/>
          <w:sz w:val="22"/>
          <w:szCs w:val="22"/>
        </w:rPr>
        <w:t xml:space="preserve">. 11. 2025 </w:t>
      </w:r>
      <w:r w:rsidRPr="00231C1B">
        <w:rPr>
          <w:rFonts w:asciiTheme="minorHAnsi" w:hAnsiTheme="minorHAnsi" w:cstheme="minorHAnsi"/>
          <w:color w:val="auto"/>
          <w:sz w:val="22"/>
          <w:szCs w:val="22"/>
        </w:rPr>
        <w:t>tímto závazně objednávám:</w:t>
      </w:r>
    </w:p>
    <w:p w:rsidR="00F27E3A" w:rsidRPr="00231C1B" w:rsidRDefault="00F27E3A" w:rsidP="00F27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F152A" w:rsidRPr="00231C1B" w:rsidRDefault="00231C1B" w:rsidP="00F27E3A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31C1B">
        <w:rPr>
          <w:rFonts w:asciiTheme="minorHAnsi" w:hAnsiTheme="minorHAnsi" w:cstheme="minorHAnsi"/>
          <w:b/>
          <w:bCs/>
          <w:sz w:val="22"/>
          <w:szCs w:val="22"/>
        </w:rPr>
        <w:t>SOMNOTouch</w:t>
      </w:r>
      <w:proofErr w:type="spellEnd"/>
      <w:r w:rsidRPr="00231C1B">
        <w:rPr>
          <w:rFonts w:asciiTheme="minorHAnsi" w:hAnsiTheme="minorHAnsi" w:cstheme="minorHAnsi"/>
          <w:b/>
          <w:bCs/>
          <w:sz w:val="22"/>
          <w:szCs w:val="22"/>
        </w:rPr>
        <w:t xml:space="preserve"> NIBP</w:t>
      </w:r>
      <w:r w:rsidR="00914E07" w:rsidRPr="00231C1B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E4388A">
        <w:rPr>
          <w:rFonts w:asciiTheme="minorHAnsi" w:hAnsiTheme="minorHAnsi" w:cstheme="minorHAnsi"/>
          <w:b/>
          <w:sz w:val="22"/>
          <w:szCs w:val="22"/>
        </w:rPr>
        <w:t xml:space="preserve">XXX </w:t>
      </w:r>
      <w:r w:rsidR="00914E07" w:rsidRPr="00231C1B">
        <w:rPr>
          <w:rFonts w:asciiTheme="minorHAnsi" w:hAnsiTheme="minorHAnsi" w:cstheme="minorHAnsi"/>
          <w:b/>
          <w:sz w:val="22"/>
          <w:szCs w:val="22"/>
        </w:rPr>
        <w:t xml:space="preserve">ks </w:t>
      </w:r>
      <w:r w:rsidR="00F27E3A" w:rsidRPr="00231C1B">
        <w:rPr>
          <w:rFonts w:asciiTheme="minorHAnsi" w:hAnsiTheme="minorHAnsi" w:cstheme="minorHAnsi"/>
          <w:b/>
          <w:sz w:val="22"/>
          <w:szCs w:val="22"/>
        </w:rPr>
        <w:t>(vč. příslušenství uvedené v přiložené CN)</w:t>
      </w:r>
    </w:p>
    <w:p w:rsidR="004F152A" w:rsidRPr="00231C1B" w:rsidRDefault="004F152A" w:rsidP="009362E4">
      <w:pPr>
        <w:rPr>
          <w:rFonts w:asciiTheme="minorHAnsi" w:hAnsiTheme="minorHAnsi" w:cstheme="minorHAnsi"/>
          <w:sz w:val="22"/>
          <w:szCs w:val="22"/>
        </w:rPr>
      </w:pPr>
    </w:p>
    <w:p w:rsidR="003B5A27" w:rsidRPr="00231C1B" w:rsidRDefault="004F152A" w:rsidP="009362E4">
      <w:pPr>
        <w:rPr>
          <w:rFonts w:asciiTheme="minorHAnsi" w:hAnsiTheme="minorHAnsi" w:cstheme="minorHAnsi"/>
          <w:sz w:val="22"/>
          <w:szCs w:val="22"/>
        </w:rPr>
      </w:pPr>
      <w:r w:rsidRPr="00231C1B">
        <w:rPr>
          <w:rFonts w:asciiTheme="minorHAnsi" w:hAnsiTheme="minorHAnsi" w:cstheme="minorHAnsi"/>
          <w:sz w:val="22"/>
          <w:szCs w:val="22"/>
        </w:rPr>
        <w:t xml:space="preserve">Celková cena objednávky: </w:t>
      </w:r>
      <w:r w:rsidR="00231C1B" w:rsidRPr="00231C1B">
        <w:rPr>
          <w:rFonts w:asciiTheme="minorHAnsi" w:hAnsiTheme="minorHAnsi" w:cstheme="minorHAnsi"/>
          <w:bCs/>
          <w:sz w:val="22"/>
          <w:szCs w:val="22"/>
        </w:rPr>
        <w:t>180 290,-</w:t>
      </w:r>
      <w:r w:rsidR="00914E07" w:rsidRPr="00231C1B">
        <w:rPr>
          <w:rFonts w:asciiTheme="minorHAnsi" w:hAnsiTheme="minorHAnsi" w:cstheme="minorHAnsi"/>
          <w:sz w:val="22"/>
          <w:szCs w:val="22"/>
        </w:rPr>
        <w:t xml:space="preserve"> </w:t>
      </w:r>
      <w:r w:rsidR="003B5A27" w:rsidRPr="00231C1B">
        <w:rPr>
          <w:rFonts w:asciiTheme="minorHAnsi" w:hAnsiTheme="minorHAnsi" w:cstheme="minorHAnsi"/>
          <w:sz w:val="22"/>
          <w:szCs w:val="22"/>
        </w:rPr>
        <w:t>vč. DPH</w:t>
      </w:r>
    </w:p>
    <w:p w:rsidR="003B5A27" w:rsidRPr="00914E07" w:rsidRDefault="003B5A27" w:rsidP="009362E4">
      <w:pPr>
        <w:rPr>
          <w:rFonts w:asciiTheme="minorHAnsi" w:hAnsiTheme="minorHAnsi" w:cstheme="minorHAnsi"/>
          <w:sz w:val="22"/>
          <w:szCs w:val="22"/>
        </w:rPr>
      </w:pPr>
    </w:p>
    <w:p w:rsidR="004F152A" w:rsidRPr="00914E07" w:rsidRDefault="004F152A" w:rsidP="009362E4">
      <w:pPr>
        <w:rPr>
          <w:rFonts w:asciiTheme="minorHAnsi" w:hAnsiTheme="minorHAnsi" w:cstheme="minorHAnsi"/>
          <w:sz w:val="22"/>
          <w:szCs w:val="22"/>
        </w:rPr>
      </w:pPr>
      <w:r w:rsidRPr="00914E07">
        <w:rPr>
          <w:rFonts w:asciiTheme="minorHAnsi" w:hAnsiTheme="minorHAnsi" w:cstheme="minorHAnsi"/>
          <w:sz w:val="22"/>
          <w:szCs w:val="22"/>
        </w:rPr>
        <w:t>Prosím o závazné potvrzení objednávky a sdělení termínu dodání.</w:t>
      </w:r>
    </w:p>
    <w:p w:rsidR="004F152A" w:rsidRPr="00914E07" w:rsidRDefault="004F152A" w:rsidP="009362E4">
      <w:pPr>
        <w:rPr>
          <w:rFonts w:asciiTheme="minorHAnsi" w:hAnsiTheme="minorHAnsi" w:cstheme="minorHAnsi"/>
          <w:sz w:val="22"/>
          <w:szCs w:val="22"/>
        </w:rPr>
      </w:pPr>
    </w:p>
    <w:p w:rsidR="004F152A" w:rsidRPr="00914E07" w:rsidRDefault="004F152A" w:rsidP="004F152A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914E07">
        <w:rPr>
          <w:rFonts w:asciiTheme="minorHAnsi" w:hAnsiTheme="minorHAnsi" w:cstheme="minorHAnsi"/>
          <w:sz w:val="22"/>
          <w:szCs w:val="22"/>
        </w:rPr>
        <w:t>Děkuji za kladné vyřízení mé objednávky.</w:t>
      </w:r>
    </w:p>
    <w:p w:rsidR="004F152A" w:rsidRDefault="004F152A" w:rsidP="004F152A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4F152A" w:rsidRDefault="004F152A" w:rsidP="004F152A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C53974" w:rsidRDefault="00C53974" w:rsidP="004F152A">
      <w:pPr>
        <w:jc w:val="right"/>
        <w:rPr>
          <w:rFonts w:asciiTheme="minorHAnsi" w:hAnsiTheme="minorHAnsi" w:cstheme="minorHAnsi"/>
          <w:iCs/>
          <w:sz w:val="22"/>
          <w:szCs w:val="22"/>
        </w:rPr>
      </w:pPr>
    </w:p>
    <w:p w:rsidR="00C53974" w:rsidRDefault="00C53974" w:rsidP="004F152A">
      <w:pPr>
        <w:jc w:val="right"/>
        <w:rPr>
          <w:rFonts w:asciiTheme="minorHAnsi" w:hAnsiTheme="minorHAnsi" w:cstheme="minorHAnsi"/>
          <w:iCs/>
          <w:sz w:val="22"/>
          <w:szCs w:val="22"/>
        </w:rPr>
      </w:pPr>
    </w:p>
    <w:p w:rsidR="004F152A" w:rsidRPr="004F152A" w:rsidRDefault="004F152A" w:rsidP="004F152A">
      <w:pPr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4F152A">
        <w:rPr>
          <w:rFonts w:asciiTheme="minorHAnsi" w:hAnsiTheme="minorHAnsi" w:cstheme="minorHAnsi"/>
          <w:iCs/>
          <w:sz w:val="22"/>
          <w:szCs w:val="22"/>
        </w:rPr>
        <w:t>Nemocnice Na Františku</w:t>
      </w:r>
    </w:p>
    <w:p w:rsidR="004F152A" w:rsidRPr="004F152A" w:rsidRDefault="004F152A" w:rsidP="004F152A">
      <w:pPr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4F152A">
        <w:rPr>
          <w:rFonts w:asciiTheme="minorHAnsi" w:hAnsiTheme="minorHAnsi" w:cstheme="minorHAnsi"/>
          <w:iCs/>
          <w:sz w:val="22"/>
          <w:szCs w:val="22"/>
        </w:rPr>
        <w:t>Na Františku 847/8 Praha 1, 110 00</w:t>
      </w:r>
    </w:p>
    <w:p w:rsidR="004F152A" w:rsidRPr="004F152A" w:rsidRDefault="004F152A" w:rsidP="004F152A">
      <w:pPr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4F152A">
        <w:rPr>
          <w:rFonts w:asciiTheme="minorHAnsi" w:hAnsiTheme="minorHAnsi" w:cstheme="minorHAnsi"/>
          <w:iCs/>
          <w:sz w:val="22"/>
          <w:szCs w:val="22"/>
        </w:rPr>
        <w:t>IČO: 00879444, DIČ: CZ00879444</w:t>
      </w:r>
    </w:p>
    <w:p w:rsidR="004F152A" w:rsidRDefault="004F152A" w:rsidP="004F152A">
      <w:pPr>
        <w:jc w:val="right"/>
        <w:rPr>
          <w:rFonts w:asciiTheme="minorHAnsi" w:hAnsiTheme="minorHAnsi" w:cstheme="minorHAnsi"/>
          <w:iCs/>
          <w:sz w:val="22"/>
          <w:szCs w:val="22"/>
        </w:rPr>
      </w:pPr>
    </w:p>
    <w:p w:rsidR="00C53974" w:rsidRDefault="00C53974" w:rsidP="004F152A">
      <w:pPr>
        <w:jc w:val="right"/>
        <w:rPr>
          <w:color w:val="1F497D"/>
        </w:rPr>
      </w:pPr>
    </w:p>
    <w:p w:rsidR="009362E4" w:rsidRDefault="004F152A" w:rsidP="004F152A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>
            <wp:extent cx="952500" cy="914400"/>
            <wp:effectExtent l="1905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</w:rPr>
        <w:drawing>
          <wp:inline distT="0" distB="0" distL="0" distR="0">
            <wp:extent cx="885825" cy="685800"/>
            <wp:effectExtent l="19050" t="0" r="9525" b="0"/>
            <wp:docPr id="2" name="obrázek 2" descr="certifikat kvalit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rtifikat kvality_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2E4" w:rsidSect="00326742">
      <w:footerReference w:type="default" r:id="rId11"/>
      <w:headerReference w:type="first" r:id="rId12"/>
      <w:footerReference w:type="first" r:id="rId13"/>
      <w:pgSz w:w="11907" w:h="16840" w:code="9"/>
      <w:pgMar w:top="2268" w:right="1418" w:bottom="1418" w:left="1418" w:header="1701" w:footer="170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B14" w:rsidRDefault="00990B14">
      <w:r>
        <w:separator/>
      </w:r>
    </w:p>
  </w:endnote>
  <w:endnote w:type="continuationSeparator" w:id="0">
    <w:p w:rsidR="00990B14" w:rsidRDefault="0099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44qzo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35" w:rsidRDefault="000D4120">
    <w:pPr>
      <w:rPr>
        <w:sz w:val="18"/>
      </w:rPr>
    </w:pPr>
    <w:r w:rsidRPr="000D412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49.05pt;margin-top:6.95pt;width:547.2pt;height:43.2pt;z-index:251658752" o:allowincell="f" filled="f" stroked="f">
          <v:textbox style="mso-next-textbox:#_x0000_s2051">
            <w:txbxContent>
              <w:p w:rsidR="00717535" w:rsidRDefault="00717535">
                <w:pPr>
                  <w:rPr>
                    <w:sz w:val="18"/>
                  </w:rPr>
                </w:pPr>
              </w:p>
              <w:p w:rsidR="00717535" w:rsidRDefault="00717535">
                <w:r>
                  <w:rPr>
                    <w:sz w:val="16"/>
                  </w:rPr>
                  <w:t>IČO:  00879444</w:t>
                </w:r>
                <w:r>
                  <w:rPr>
                    <w:sz w:val="18"/>
                  </w:rPr>
                  <w:t xml:space="preserve">       e-mail:</w:t>
                </w:r>
                <w:r>
                  <w:rPr>
                    <w:u w:val="single"/>
                  </w:rPr>
                  <w:t xml:space="preserve">sekretariat.nnf@seznam.cz </w:t>
                </w:r>
                <w:r>
                  <w:t xml:space="preserve">            </w:t>
                </w:r>
                <w:r>
                  <w:rPr>
                    <w:sz w:val="16"/>
                  </w:rPr>
                  <w:t>Bankovní spojení: KB Praha 1, Spálená 51, č.ú. 77033011/0100; SWIFT KOD: KOMBCZPP</w:t>
                </w:r>
              </w:p>
            </w:txbxContent>
          </v:textbox>
        </v:shape>
      </w:pict>
    </w:r>
  </w:p>
  <w:p w:rsidR="00717535" w:rsidRDefault="000D4120">
    <w:pPr>
      <w:pStyle w:val="Zpat"/>
    </w:pPr>
    <w:r>
      <w:rPr>
        <w:noProof/>
      </w:rPr>
      <w:pict>
        <v:line id="_x0000_s2052" style="position:absolute;left:0;text-align:left;z-index:251659776" from="-49.05pt,11pt" to="498.15pt,11pt" o:allowincell="f" strokeweight="1.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35" w:rsidRDefault="000D4120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6.25pt;margin-top:-5pt;width:554.4pt;height:69.75pt;z-index:251655680" o:allowincell="f" filled="f" stroked="f">
          <v:textbox style="mso-next-textbox:#_x0000_s2049">
            <w:txbxContent>
              <w:p w:rsidR="00717535" w:rsidRPr="00D95BD5" w:rsidRDefault="00717535">
                <w:pPr>
                  <w:rPr>
                    <w:rFonts w:ascii="Arial" w:hAnsi="Arial" w:cs="Arial"/>
                    <w:sz w:val="10"/>
                    <w:szCs w:val="10"/>
                  </w:rPr>
                </w:pPr>
              </w:p>
              <w:p w:rsidR="00717535" w:rsidRPr="00D95BD5" w:rsidRDefault="00717535">
                <w:pPr>
                  <w:rPr>
                    <w:rFonts w:ascii="Arial" w:hAnsi="Arial" w:cs="Arial"/>
                    <w:sz w:val="10"/>
                    <w:szCs w:val="10"/>
                  </w:rPr>
                </w:pPr>
              </w:p>
              <w:p w:rsidR="00717535" w:rsidRPr="00D95BD5" w:rsidRDefault="00717535">
                <w:pPr>
                  <w:rPr>
                    <w:rFonts w:ascii="Arial" w:hAnsi="Arial" w:cs="Arial"/>
                    <w:sz w:val="10"/>
                    <w:szCs w:val="10"/>
                  </w:rPr>
                </w:pPr>
              </w:p>
              <w:p w:rsidR="00717535" w:rsidRPr="00D95BD5" w:rsidRDefault="00717535">
                <w:pPr>
                  <w:rPr>
                    <w:rFonts w:ascii="Arial" w:hAnsi="Arial" w:cs="Arial"/>
                    <w:sz w:val="16"/>
                  </w:rPr>
                </w:pPr>
                <w:r w:rsidRPr="00D95BD5">
                  <w:rPr>
                    <w:rFonts w:ascii="Arial" w:hAnsi="Arial" w:cs="Arial"/>
                    <w:sz w:val="16"/>
                  </w:rPr>
                  <w:t>IČO:  00879444</w:t>
                </w:r>
                <w:r w:rsidRPr="00D95BD5">
                  <w:rPr>
                    <w:rFonts w:ascii="Arial" w:hAnsi="Arial" w:cs="Arial"/>
                    <w:sz w:val="18"/>
                  </w:rPr>
                  <w:t xml:space="preserve">                                                                                                 </w:t>
                </w:r>
                <w:r w:rsidRPr="00D95BD5">
                  <w:rPr>
                    <w:rFonts w:ascii="Arial" w:hAnsi="Arial" w:cs="Arial"/>
                    <w:sz w:val="16"/>
                  </w:rPr>
                  <w:t>Bankovní spojení: KB Praha 1, Spálená 51, č.ú. 77033011/0100;</w:t>
                </w:r>
              </w:p>
              <w:p w:rsidR="00717535" w:rsidRPr="00D95BD5" w:rsidRDefault="00717535">
                <w:pPr>
                  <w:rPr>
                    <w:rFonts w:ascii="Arial" w:hAnsi="Arial" w:cs="Arial"/>
                  </w:rPr>
                </w:pPr>
                <w:r w:rsidRPr="00D95BD5">
                  <w:rPr>
                    <w:rFonts w:ascii="Arial" w:hAnsi="Arial" w:cs="Arial"/>
                    <w:sz w:val="18"/>
                  </w:rPr>
                  <w:t xml:space="preserve">E-mail  - sekretariát ředitele: </w:t>
                </w:r>
                <w:hyperlink r:id="rId1" w:history="1">
                  <w:r w:rsidRPr="00D95BD5">
                    <w:rPr>
                      <w:rStyle w:val="Hypertextovodkaz"/>
                      <w:rFonts w:ascii="Arial" w:hAnsi="Arial" w:cs="Arial"/>
                      <w:sz w:val="18"/>
                    </w:rPr>
                    <w:t>sekretariat</w:t>
                  </w:r>
                  <w:r w:rsidRPr="00D95BD5">
                    <w:rPr>
                      <w:rStyle w:val="Hypertextovodkaz"/>
                      <w:rFonts w:ascii="Arial" w:hAnsi="Arial" w:cs="Arial"/>
                    </w:rPr>
                    <w:t>@nnfp.cz</w:t>
                  </w:r>
                </w:hyperlink>
                <w:r w:rsidRPr="00D95BD5">
                  <w:rPr>
                    <w:rFonts w:ascii="Arial" w:hAnsi="Arial" w:cs="Arial"/>
                    <w:u w:val="single"/>
                  </w:rPr>
                  <w:t xml:space="preserve">  </w:t>
                </w:r>
                <w:r w:rsidRPr="00D95BD5">
                  <w:rPr>
                    <w:rFonts w:ascii="Arial" w:hAnsi="Arial" w:cs="Arial"/>
                  </w:rPr>
                  <w:t xml:space="preserve">            </w:t>
                </w:r>
              </w:p>
              <w:p w:rsidR="00717535" w:rsidRPr="00D95BD5" w:rsidRDefault="00717535">
                <w:pPr>
                  <w:rPr>
                    <w:rFonts w:ascii="Arial" w:hAnsi="Arial" w:cs="Arial"/>
                    <w:sz w:val="16"/>
                  </w:rPr>
                </w:pPr>
                <w:r w:rsidRPr="00D95BD5">
                  <w:rPr>
                    <w:rFonts w:ascii="Arial" w:hAnsi="Arial" w:cs="Arial"/>
                  </w:rPr>
                  <w:t>Tel. ústředna: 222 801 111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7728" from="-49.05pt,11pt" to="476.55pt,11pt" o:allowincell="f" strokeweight="1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B14" w:rsidRDefault="00990B14">
      <w:r>
        <w:separator/>
      </w:r>
    </w:p>
  </w:footnote>
  <w:footnote w:type="continuationSeparator" w:id="0">
    <w:p w:rsidR="00990B14" w:rsidRDefault="00990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5B" w:rsidRDefault="000F005B" w:rsidP="000F005B">
    <w:pPr>
      <w:pStyle w:val="Nadpis4"/>
      <w:jc w:val="center"/>
      <w:rPr>
        <w:rFonts w:ascii="Arial" w:hAnsi="Arial" w:cs="Arial"/>
        <w:b/>
        <w:i w:val="0"/>
        <w:emboss/>
        <w:color w:val="4F81BD"/>
        <w:sz w:val="40"/>
        <w:szCs w:val="40"/>
        <w:lang w:val="it-IT"/>
      </w:rPr>
    </w:pPr>
    <w:r w:rsidRPr="008D5BED">
      <w:rPr>
        <w:rFonts w:ascii="Arial" w:hAnsi="Arial" w:cs="Arial"/>
        <w:i w:val="0"/>
        <w:iCs/>
        <w:noProof/>
        <w:color w:val="4F81BD"/>
        <w:sz w:val="40"/>
        <w:szCs w:val="40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-96022</wp:posOffset>
          </wp:positionV>
          <wp:extent cx="952500" cy="914400"/>
          <wp:effectExtent l="19050" t="0" r="0" b="0"/>
          <wp:wrapNone/>
          <wp:docPr id="3" name="obrázek 4" descr="logo NNFma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NNFmalé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5BED">
      <w:rPr>
        <w:rFonts w:ascii="Arial" w:hAnsi="Arial" w:cs="Arial"/>
        <w:b/>
        <w:i w:val="0"/>
        <w:emboss/>
        <w:color w:val="4F81BD"/>
        <w:sz w:val="40"/>
        <w:szCs w:val="40"/>
        <w:lang w:val="it-IT"/>
      </w:rPr>
      <w:t>NEMOCNICE</w:t>
    </w:r>
    <w:r w:rsidRPr="000F005B">
      <w:rPr>
        <w:rFonts w:ascii="Arial" w:hAnsi="Arial" w:cs="Arial"/>
        <w:b/>
        <w:i w:val="0"/>
        <w:emboss/>
        <w:color w:val="4F81BD"/>
        <w:sz w:val="40"/>
        <w:szCs w:val="40"/>
        <w:lang w:val="it-IT"/>
      </w:rPr>
      <w:t xml:space="preserve"> NA FRANTIŠKU</w:t>
    </w:r>
  </w:p>
  <w:p w:rsidR="00CD4C73" w:rsidRPr="008D5BED" w:rsidRDefault="00CD4C73" w:rsidP="008D5BED">
    <w:pPr>
      <w:jc w:val="center"/>
      <w:rPr>
        <w:rFonts w:ascii="Arial" w:hAnsi="Arial" w:cs="Arial"/>
        <w:b/>
        <w:shadow/>
        <w:color w:val="4F81BD"/>
        <w:sz w:val="22"/>
        <w:szCs w:val="22"/>
        <w:lang w:val="it-IT"/>
      </w:rPr>
    </w:pPr>
    <w:r w:rsidRPr="008D5BED">
      <w:rPr>
        <w:rFonts w:ascii="Arial" w:hAnsi="Arial" w:cs="Arial"/>
        <w:b/>
        <w:shadow/>
        <w:color w:val="4F81BD"/>
        <w:sz w:val="22"/>
        <w:szCs w:val="22"/>
        <w:lang w:val="it-IT"/>
      </w:rPr>
      <w:t>příspěvková organizace</w:t>
    </w:r>
  </w:p>
  <w:p w:rsidR="000F005B" w:rsidRPr="000F005B" w:rsidRDefault="000D4120" w:rsidP="000F005B">
    <w:pPr>
      <w:pStyle w:val="Nadpis6"/>
      <w:jc w:val="center"/>
      <w:rPr>
        <w:rFonts w:ascii="Arial" w:hAnsi="Arial" w:cs="Arial"/>
        <w:b/>
        <w:color w:val="4F81BD"/>
        <w:sz w:val="20"/>
        <w:lang w:val="it-IT"/>
      </w:rPr>
    </w:pPr>
    <w:r w:rsidRPr="000D4120">
      <w:rPr>
        <w:rFonts w:ascii="Arial" w:hAnsi="Arial" w:cs="Arial"/>
        <w:i/>
        <w:iCs/>
        <w:noProof/>
        <w:color w:val="4F81BD"/>
        <w:sz w:val="40"/>
        <w:szCs w:val="4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60.35pt;margin-top:-.3pt;width:358.5pt;height:.05pt;z-index:251663872" o:connectortype="straight" strokecolor="#548dd4 [1951]" strokeweight=".25pt">
          <v:shadow type="perspective" color="#243f60 [1604]" opacity=".5" offset="1pt" offset2="-1pt"/>
        </v:shape>
      </w:pict>
    </w:r>
    <w:r w:rsidR="000F005B" w:rsidRPr="000F005B">
      <w:rPr>
        <w:rFonts w:ascii="Arial" w:hAnsi="Arial" w:cs="Arial"/>
        <w:b/>
        <w:color w:val="4F81BD"/>
        <w:sz w:val="20"/>
        <w:lang w:val="it-IT"/>
      </w:rPr>
      <w:t>Na</w:t>
    </w:r>
    <w:r w:rsidR="000F005B" w:rsidRPr="000F005B">
      <w:rPr>
        <w:rFonts w:ascii="Arial" w:hAnsi="Arial" w:cs="Arial"/>
        <w:b/>
        <w:color w:val="4F81BD"/>
        <w:sz w:val="20"/>
      </w:rPr>
      <w:t xml:space="preserve"> Františku</w:t>
    </w:r>
    <w:r w:rsidR="000F005B" w:rsidRPr="000F005B">
      <w:rPr>
        <w:rFonts w:ascii="Arial" w:hAnsi="Arial" w:cs="Arial"/>
        <w:b/>
        <w:color w:val="4F81BD"/>
        <w:sz w:val="20"/>
        <w:lang w:val="it-IT"/>
      </w:rPr>
      <w:t xml:space="preserve"> 847/8, </w:t>
    </w:r>
    <w:r w:rsidR="000F005B" w:rsidRPr="000F005B">
      <w:rPr>
        <w:rFonts w:ascii="Arial" w:hAnsi="Arial" w:cs="Arial"/>
        <w:b/>
        <w:color w:val="4F81BD"/>
        <w:sz w:val="20"/>
      </w:rPr>
      <w:t>Praha</w:t>
    </w:r>
    <w:r w:rsidR="000F005B" w:rsidRPr="000F005B">
      <w:rPr>
        <w:rFonts w:ascii="Arial" w:hAnsi="Arial" w:cs="Arial"/>
        <w:b/>
        <w:color w:val="4F81BD"/>
        <w:sz w:val="20"/>
        <w:lang w:val="it-IT"/>
      </w:rPr>
      <w:t xml:space="preserve"> 1, PSČ   110 00, </w:t>
    </w:r>
    <w:r w:rsidR="000F005B" w:rsidRPr="000F005B">
      <w:rPr>
        <w:rFonts w:ascii="Arial" w:hAnsi="Arial" w:cs="Arial"/>
        <w:color w:val="4F81BD"/>
        <w:sz w:val="20"/>
        <w:lang w:val="it-IT"/>
      </w:rPr>
      <w:t>IČO: 00879444</w:t>
    </w:r>
  </w:p>
  <w:p w:rsidR="000F005B" w:rsidRPr="007B38D9" w:rsidRDefault="000F005B" w:rsidP="000F005B">
    <w:pPr>
      <w:jc w:val="center"/>
      <w:rPr>
        <w:rFonts w:ascii="Arial" w:hAnsi="Arial" w:cs="Arial"/>
        <w:b/>
        <w:i/>
        <w:color w:val="4F81BD"/>
      </w:rPr>
    </w:pPr>
    <w:r w:rsidRPr="00563FBD">
      <w:rPr>
        <w:rFonts w:ascii="Arial" w:hAnsi="Arial" w:cs="Arial"/>
        <w:b/>
        <w:i/>
        <w:color w:val="4F81BD"/>
      </w:rPr>
      <w:t>Tel.: + 420 222 </w:t>
    </w:r>
    <w:r w:rsidRPr="000F005B">
      <w:rPr>
        <w:rFonts w:ascii="Arial" w:hAnsi="Arial" w:cs="Arial"/>
        <w:b/>
        <w:i/>
        <w:color w:val="4F81BD"/>
      </w:rPr>
      <w:t>801</w:t>
    </w:r>
    <w:r>
      <w:rPr>
        <w:rFonts w:ascii="Arial" w:hAnsi="Arial" w:cs="Arial"/>
        <w:b/>
        <w:i/>
        <w:color w:val="4F81BD"/>
      </w:rPr>
      <w:t> </w:t>
    </w:r>
    <w:r w:rsidRPr="00563FBD">
      <w:rPr>
        <w:rFonts w:ascii="Arial" w:hAnsi="Arial" w:cs="Arial"/>
        <w:b/>
        <w:i/>
        <w:color w:val="4F81BD"/>
      </w:rPr>
      <w:t>111</w:t>
    </w:r>
  </w:p>
  <w:p w:rsidR="00717535" w:rsidRDefault="000D4120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9pt;margin-top:-54pt;width:78.2pt;height:80.05pt;z-index:251660800;mso-wrap-style:none" stroked="f">
          <v:textbox style="mso-next-textbox:#_x0000_s2053;mso-fit-shape-to-text:t">
            <w:txbxContent>
              <w:p w:rsidR="00717535" w:rsidRDefault="00717535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434"/>
    <w:multiLevelType w:val="singleLevel"/>
    <w:tmpl w:val="C2747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7580C0A"/>
    <w:multiLevelType w:val="hybridMultilevel"/>
    <w:tmpl w:val="906C19E4"/>
    <w:lvl w:ilvl="0" w:tplc="D428ADF2">
      <w:start w:val="7"/>
      <w:numFmt w:val="bullet"/>
      <w:lvlText w:val="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C1B9B"/>
    <w:multiLevelType w:val="hybridMultilevel"/>
    <w:tmpl w:val="7190239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F3D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5A582CF4"/>
    <w:multiLevelType w:val="singleLevel"/>
    <w:tmpl w:val="7E760A1E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5">
    <w:nsid w:val="641E25A1"/>
    <w:multiLevelType w:val="singleLevel"/>
    <w:tmpl w:val="BAA04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6">
    <w:nsid w:val="7DCE1BC9"/>
    <w:multiLevelType w:val="singleLevel"/>
    <w:tmpl w:val="5F0CDE7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D5BED"/>
    <w:rsid w:val="00013D15"/>
    <w:rsid w:val="00015AFF"/>
    <w:rsid w:val="00017A47"/>
    <w:rsid w:val="0003328B"/>
    <w:rsid w:val="00033A69"/>
    <w:rsid w:val="0003421B"/>
    <w:rsid w:val="00037B96"/>
    <w:rsid w:val="00060491"/>
    <w:rsid w:val="00061266"/>
    <w:rsid w:val="000662F2"/>
    <w:rsid w:val="00066B45"/>
    <w:rsid w:val="000722ED"/>
    <w:rsid w:val="00073C5E"/>
    <w:rsid w:val="00073FAC"/>
    <w:rsid w:val="00081631"/>
    <w:rsid w:val="00095DFF"/>
    <w:rsid w:val="000A42DA"/>
    <w:rsid w:val="000B2076"/>
    <w:rsid w:val="000C6917"/>
    <w:rsid w:val="000D3E0D"/>
    <w:rsid w:val="000D4120"/>
    <w:rsid w:val="000D7584"/>
    <w:rsid w:val="000E0E7D"/>
    <w:rsid w:val="000F005B"/>
    <w:rsid w:val="000F1480"/>
    <w:rsid w:val="000F25CA"/>
    <w:rsid w:val="000F76B7"/>
    <w:rsid w:val="00111B1A"/>
    <w:rsid w:val="0011354B"/>
    <w:rsid w:val="00113FB7"/>
    <w:rsid w:val="001425D1"/>
    <w:rsid w:val="001455F7"/>
    <w:rsid w:val="00146837"/>
    <w:rsid w:val="001678D2"/>
    <w:rsid w:val="00170DBA"/>
    <w:rsid w:val="00172125"/>
    <w:rsid w:val="001844CE"/>
    <w:rsid w:val="00186F6B"/>
    <w:rsid w:val="00195A44"/>
    <w:rsid w:val="0019799E"/>
    <w:rsid w:val="001A62CE"/>
    <w:rsid w:val="001B2CED"/>
    <w:rsid w:val="001C0464"/>
    <w:rsid w:val="001E1035"/>
    <w:rsid w:val="001E3B75"/>
    <w:rsid w:val="001E59DE"/>
    <w:rsid w:val="001F341D"/>
    <w:rsid w:val="001F5875"/>
    <w:rsid w:val="00202017"/>
    <w:rsid w:val="002034D5"/>
    <w:rsid w:val="00204E15"/>
    <w:rsid w:val="002076EC"/>
    <w:rsid w:val="00215131"/>
    <w:rsid w:val="002152F3"/>
    <w:rsid w:val="0021591B"/>
    <w:rsid w:val="00224635"/>
    <w:rsid w:val="00231C1B"/>
    <w:rsid w:val="00247214"/>
    <w:rsid w:val="00250233"/>
    <w:rsid w:val="002533D7"/>
    <w:rsid w:val="00272AEE"/>
    <w:rsid w:val="002756EC"/>
    <w:rsid w:val="00285381"/>
    <w:rsid w:val="00287B7C"/>
    <w:rsid w:val="002B3B90"/>
    <w:rsid w:val="002C501D"/>
    <w:rsid w:val="002E2E7D"/>
    <w:rsid w:val="002E6649"/>
    <w:rsid w:val="002F732F"/>
    <w:rsid w:val="00304EFC"/>
    <w:rsid w:val="0030703B"/>
    <w:rsid w:val="00310D11"/>
    <w:rsid w:val="003144B2"/>
    <w:rsid w:val="00316692"/>
    <w:rsid w:val="00317E7F"/>
    <w:rsid w:val="0032485E"/>
    <w:rsid w:val="00326742"/>
    <w:rsid w:val="003305AA"/>
    <w:rsid w:val="00331671"/>
    <w:rsid w:val="00331700"/>
    <w:rsid w:val="00332A1C"/>
    <w:rsid w:val="00340D33"/>
    <w:rsid w:val="00343443"/>
    <w:rsid w:val="0034501E"/>
    <w:rsid w:val="00350AC8"/>
    <w:rsid w:val="00357805"/>
    <w:rsid w:val="00363F3B"/>
    <w:rsid w:val="00365D55"/>
    <w:rsid w:val="00370CC8"/>
    <w:rsid w:val="00380E7B"/>
    <w:rsid w:val="00382B74"/>
    <w:rsid w:val="00397E3C"/>
    <w:rsid w:val="003A2585"/>
    <w:rsid w:val="003B32F9"/>
    <w:rsid w:val="003B3855"/>
    <w:rsid w:val="003B59F6"/>
    <w:rsid w:val="003B5A27"/>
    <w:rsid w:val="003B7A9B"/>
    <w:rsid w:val="003C67F5"/>
    <w:rsid w:val="003C6DD4"/>
    <w:rsid w:val="003F470F"/>
    <w:rsid w:val="003F7FC8"/>
    <w:rsid w:val="00400D09"/>
    <w:rsid w:val="004026BB"/>
    <w:rsid w:val="0040409C"/>
    <w:rsid w:val="004040FA"/>
    <w:rsid w:val="0040469B"/>
    <w:rsid w:val="00406C40"/>
    <w:rsid w:val="00414584"/>
    <w:rsid w:val="004262BD"/>
    <w:rsid w:val="00441B6B"/>
    <w:rsid w:val="00447D02"/>
    <w:rsid w:val="004500A2"/>
    <w:rsid w:val="0045017F"/>
    <w:rsid w:val="00455BAF"/>
    <w:rsid w:val="004601E4"/>
    <w:rsid w:val="00467E0E"/>
    <w:rsid w:val="00470237"/>
    <w:rsid w:val="0047086A"/>
    <w:rsid w:val="00471717"/>
    <w:rsid w:val="004778E0"/>
    <w:rsid w:val="00481EE3"/>
    <w:rsid w:val="00490C3B"/>
    <w:rsid w:val="00493934"/>
    <w:rsid w:val="00495B92"/>
    <w:rsid w:val="004A2FD3"/>
    <w:rsid w:val="004B6C7D"/>
    <w:rsid w:val="004C3B11"/>
    <w:rsid w:val="004C3C42"/>
    <w:rsid w:val="004E167A"/>
    <w:rsid w:val="004E2278"/>
    <w:rsid w:val="004E79DB"/>
    <w:rsid w:val="004F152A"/>
    <w:rsid w:val="00505BA4"/>
    <w:rsid w:val="005110B4"/>
    <w:rsid w:val="00520A24"/>
    <w:rsid w:val="005217AD"/>
    <w:rsid w:val="005262AF"/>
    <w:rsid w:val="005300A2"/>
    <w:rsid w:val="005333AF"/>
    <w:rsid w:val="00534670"/>
    <w:rsid w:val="00535DD8"/>
    <w:rsid w:val="00537553"/>
    <w:rsid w:val="00546884"/>
    <w:rsid w:val="00554E77"/>
    <w:rsid w:val="00560DF0"/>
    <w:rsid w:val="00567D1D"/>
    <w:rsid w:val="00574554"/>
    <w:rsid w:val="005865C8"/>
    <w:rsid w:val="00591E80"/>
    <w:rsid w:val="005921D0"/>
    <w:rsid w:val="00594EBD"/>
    <w:rsid w:val="005C00A3"/>
    <w:rsid w:val="005C302A"/>
    <w:rsid w:val="005C4FDF"/>
    <w:rsid w:val="005D2112"/>
    <w:rsid w:val="005D49F2"/>
    <w:rsid w:val="005D5CAD"/>
    <w:rsid w:val="005E2874"/>
    <w:rsid w:val="005E34AA"/>
    <w:rsid w:val="005E4F56"/>
    <w:rsid w:val="005E52C1"/>
    <w:rsid w:val="005E5455"/>
    <w:rsid w:val="005F3901"/>
    <w:rsid w:val="005F6A6A"/>
    <w:rsid w:val="006017E2"/>
    <w:rsid w:val="00612613"/>
    <w:rsid w:val="006267E8"/>
    <w:rsid w:val="006278B7"/>
    <w:rsid w:val="006303AC"/>
    <w:rsid w:val="0063049C"/>
    <w:rsid w:val="00646DF3"/>
    <w:rsid w:val="00661E2A"/>
    <w:rsid w:val="006710CB"/>
    <w:rsid w:val="00682BD5"/>
    <w:rsid w:val="00687668"/>
    <w:rsid w:val="00696282"/>
    <w:rsid w:val="00697C96"/>
    <w:rsid w:val="00697DA3"/>
    <w:rsid w:val="006B10B4"/>
    <w:rsid w:val="006B62F2"/>
    <w:rsid w:val="006B6A96"/>
    <w:rsid w:val="006C0208"/>
    <w:rsid w:val="006C0658"/>
    <w:rsid w:val="006C166E"/>
    <w:rsid w:val="006C16F6"/>
    <w:rsid w:val="006E191B"/>
    <w:rsid w:val="006E1D6B"/>
    <w:rsid w:val="006E3B90"/>
    <w:rsid w:val="006F2590"/>
    <w:rsid w:val="007012EA"/>
    <w:rsid w:val="00704F18"/>
    <w:rsid w:val="00711573"/>
    <w:rsid w:val="00717535"/>
    <w:rsid w:val="00720B92"/>
    <w:rsid w:val="00727A65"/>
    <w:rsid w:val="00734245"/>
    <w:rsid w:val="00743177"/>
    <w:rsid w:val="00751503"/>
    <w:rsid w:val="00772E98"/>
    <w:rsid w:val="007A3F4C"/>
    <w:rsid w:val="007A653C"/>
    <w:rsid w:val="007B72CE"/>
    <w:rsid w:val="007B73EF"/>
    <w:rsid w:val="007B7D1D"/>
    <w:rsid w:val="007D1EAB"/>
    <w:rsid w:val="007E234D"/>
    <w:rsid w:val="007E3F2E"/>
    <w:rsid w:val="007F1874"/>
    <w:rsid w:val="007F2504"/>
    <w:rsid w:val="007F4409"/>
    <w:rsid w:val="007F4AC4"/>
    <w:rsid w:val="007F6E3F"/>
    <w:rsid w:val="007F75D7"/>
    <w:rsid w:val="0080082D"/>
    <w:rsid w:val="00803CBD"/>
    <w:rsid w:val="0080473F"/>
    <w:rsid w:val="00806F49"/>
    <w:rsid w:val="00807EC6"/>
    <w:rsid w:val="0081110C"/>
    <w:rsid w:val="0081536C"/>
    <w:rsid w:val="00817D2E"/>
    <w:rsid w:val="00826CA4"/>
    <w:rsid w:val="0083208F"/>
    <w:rsid w:val="00836A11"/>
    <w:rsid w:val="0085504E"/>
    <w:rsid w:val="008562B7"/>
    <w:rsid w:val="008562D1"/>
    <w:rsid w:val="0086658D"/>
    <w:rsid w:val="008739B1"/>
    <w:rsid w:val="0087410D"/>
    <w:rsid w:val="008746D2"/>
    <w:rsid w:val="00874734"/>
    <w:rsid w:val="00877697"/>
    <w:rsid w:val="00882DC7"/>
    <w:rsid w:val="008831E9"/>
    <w:rsid w:val="00884E64"/>
    <w:rsid w:val="0088751A"/>
    <w:rsid w:val="00893D88"/>
    <w:rsid w:val="0089571B"/>
    <w:rsid w:val="008A03F9"/>
    <w:rsid w:val="008A0523"/>
    <w:rsid w:val="008A5EEF"/>
    <w:rsid w:val="008A5FE8"/>
    <w:rsid w:val="008A7557"/>
    <w:rsid w:val="008B0679"/>
    <w:rsid w:val="008B0F72"/>
    <w:rsid w:val="008B2D1F"/>
    <w:rsid w:val="008B4BC6"/>
    <w:rsid w:val="008C45EB"/>
    <w:rsid w:val="008D5094"/>
    <w:rsid w:val="008D5BED"/>
    <w:rsid w:val="008E17C0"/>
    <w:rsid w:val="008E2CE9"/>
    <w:rsid w:val="008E71DB"/>
    <w:rsid w:val="009023F0"/>
    <w:rsid w:val="00904D2A"/>
    <w:rsid w:val="0091081B"/>
    <w:rsid w:val="00914E07"/>
    <w:rsid w:val="00916AE2"/>
    <w:rsid w:val="0093233F"/>
    <w:rsid w:val="00932C48"/>
    <w:rsid w:val="009362E4"/>
    <w:rsid w:val="00936496"/>
    <w:rsid w:val="00936E60"/>
    <w:rsid w:val="00947424"/>
    <w:rsid w:val="00954D18"/>
    <w:rsid w:val="009662EC"/>
    <w:rsid w:val="009669AD"/>
    <w:rsid w:val="00967DB2"/>
    <w:rsid w:val="00972CEE"/>
    <w:rsid w:val="00977214"/>
    <w:rsid w:val="00985136"/>
    <w:rsid w:val="00987146"/>
    <w:rsid w:val="00987B69"/>
    <w:rsid w:val="00990B14"/>
    <w:rsid w:val="009A0B27"/>
    <w:rsid w:val="009A7A3C"/>
    <w:rsid w:val="009B17BE"/>
    <w:rsid w:val="009C7D77"/>
    <w:rsid w:val="009D1D83"/>
    <w:rsid w:val="009D2D50"/>
    <w:rsid w:val="009D4182"/>
    <w:rsid w:val="009D4E26"/>
    <w:rsid w:val="009E4429"/>
    <w:rsid w:val="00A033A3"/>
    <w:rsid w:val="00A14A23"/>
    <w:rsid w:val="00A22878"/>
    <w:rsid w:val="00A25C7C"/>
    <w:rsid w:val="00A31C01"/>
    <w:rsid w:val="00A352D4"/>
    <w:rsid w:val="00A40583"/>
    <w:rsid w:val="00A42695"/>
    <w:rsid w:val="00A448C3"/>
    <w:rsid w:val="00A5323B"/>
    <w:rsid w:val="00A56A58"/>
    <w:rsid w:val="00A61DDB"/>
    <w:rsid w:val="00A6279E"/>
    <w:rsid w:val="00A84FBE"/>
    <w:rsid w:val="00AB6158"/>
    <w:rsid w:val="00AC4A04"/>
    <w:rsid w:val="00AD0B35"/>
    <w:rsid w:val="00B0005F"/>
    <w:rsid w:val="00B12835"/>
    <w:rsid w:val="00B169D3"/>
    <w:rsid w:val="00B16CC6"/>
    <w:rsid w:val="00B265D2"/>
    <w:rsid w:val="00B335B5"/>
    <w:rsid w:val="00B45EE2"/>
    <w:rsid w:val="00B50437"/>
    <w:rsid w:val="00B52CDF"/>
    <w:rsid w:val="00B5412A"/>
    <w:rsid w:val="00B56040"/>
    <w:rsid w:val="00B71141"/>
    <w:rsid w:val="00B72168"/>
    <w:rsid w:val="00B7624D"/>
    <w:rsid w:val="00B8357B"/>
    <w:rsid w:val="00B84875"/>
    <w:rsid w:val="00BA37E2"/>
    <w:rsid w:val="00BB7369"/>
    <w:rsid w:val="00BD63FF"/>
    <w:rsid w:val="00BE20A4"/>
    <w:rsid w:val="00BE4417"/>
    <w:rsid w:val="00BF2996"/>
    <w:rsid w:val="00BF4409"/>
    <w:rsid w:val="00C521C0"/>
    <w:rsid w:val="00C53974"/>
    <w:rsid w:val="00C551B3"/>
    <w:rsid w:val="00C77B69"/>
    <w:rsid w:val="00C8049C"/>
    <w:rsid w:val="00C82C88"/>
    <w:rsid w:val="00C95523"/>
    <w:rsid w:val="00CA0C9C"/>
    <w:rsid w:val="00CC3AFA"/>
    <w:rsid w:val="00CD138A"/>
    <w:rsid w:val="00CD4C73"/>
    <w:rsid w:val="00CE2607"/>
    <w:rsid w:val="00CE5658"/>
    <w:rsid w:val="00CE6694"/>
    <w:rsid w:val="00D071BD"/>
    <w:rsid w:val="00D13720"/>
    <w:rsid w:val="00D228F6"/>
    <w:rsid w:val="00D23D71"/>
    <w:rsid w:val="00D253F1"/>
    <w:rsid w:val="00D30AAE"/>
    <w:rsid w:val="00D33E5F"/>
    <w:rsid w:val="00D3548A"/>
    <w:rsid w:val="00D54E14"/>
    <w:rsid w:val="00D55702"/>
    <w:rsid w:val="00D66755"/>
    <w:rsid w:val="00D7549D"/>
    <w:rsid w:val="00D75CCA"/>
    <w:rsid w:val="00D8016D"/>
    <w:rsid w:val="00D84869"/>
    <w:rsid w:val="00D87566"/>
    <w:rsid w:val="00D915E7"/>
    <w:rsid w:val="00D91911"/>
    <w:rsid w:val="00D95BD5"/>
    <w:rsid w:val="00D9768F"/>
    <w:rsid w:val="00DB02E4"/>
    <w:rsid w:val="00DB168C"/>
    <w:rsid w:val="00DC3AF4"/>
    <w:rsid w:val="00DC6C40"/>
    <w:rsid w:val="00DD0A6A"/>
    <w:rsid w:val="00DE07E4"/>
    <w:rsid w:val="00DE5F68"/>
    <w:rsid w:val="00DE6E53"/>
    <w:rsid w:val="00DE7479"/>
    <w:rsid w:val="00DF27C2"/>
    <w:rsid w:val="00E060A5"/>
    <w:rsid w:val="00E06469"/>
    <w:rsid w:val="00E13562"/>
    <w:rsid w:val="00E142BE"/>
    <w:rsid w:val="00E24F8C"/>
    <w:rsid w:val="00E25BDB"/>
    <w:rsid w:val="00E36F4F"/>
    <w:rsid w:val="00E4388A"/>
    <w:rsid w:val="00E44B74"/>
    <w:rsid w:val="00E6057B"/>
    <w:rsid w:val="00E74D83"/>
    <w:rsid w:val="00E77151"/>
    <w:rsid w:val="00E835CB"/>
    <w:rsid w:val="00E843A2"/>
    <w:rsid w:val="00E86918"/>
    <w:rsid w:val="00E9577E"/>
    <w:rsid w:val="00EC3B52"/>
    <w:rsid w:val="00ED16C1"/>
    <w:rsid w:val="00EE0A34"/>
    <w:rsid w:val="00EF0249"/>
    <w:rsid w:val="00EF117C"/>
    <w:rsid w:val="00EF1BFF"/>
    <w:rsid w:val="00F01517"/>
    <w:rsid w:val="00F0667C"/>
    <w:rsid w:val="00F14C16"/>
    <w:rsid w:val="00F1644D"/>
    <w:rsid w:val="00F176D8"/>
    <w:rsid w:val="00F247FE"/>
    <w:rsid w:val="00F25AFF"/>
    <w:rsid w:val="00F27E3A"/>
    <w:rsid w:val="00F30564"/>
    <w:rsid w:val="00F31866"/>
    <w:rsid w:val="00F62819"/>
    <w:rsid w:val="00F6379C"/>
    <w:rsid w:val="00F714C4"/>
    <w:rsid w:val="00F91750"/>
    <w:rsid w:val="00F91A63"/>
    <w:rsid w:val="00F93F1A"/>
    <w:rsid w:val="00F9470D"/>
    <w:rsid w:val="00F94D59"/>
    <w:rsid w:val="00FA0008"/>
    <w:rsid w:val="00FB6C06"/>
    <w:rsid w:val="00FB7274"/>
    <w:rsid w:val="00FC36E4"/>
    <w:rsid w:val="00FC54B4"/>
    <w:rsid w:val="00FC6E7E"/>
    <w:rsid w:val="00FD7F3E"/>
    <w:rsid w:val="00FE3433"/>
    <w:rsid w:val="00FF110E"/>
    <w:rsid w:val="00FF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6E7E"/>
  </w:style>
  <w:style w:type="paragraph" w:styleId="Nadpis1">
    <w:name w:val="heading 1"/>
    <w:basedOn w:val="Normln"/>
    <w:next w:val="Normln"/>
    <w:qFormat/>
    <w:rsid w:val="00FC6E7E"/>
    <w:pPr>
      <w:keepNext/>
      <w:ind w:left="708" w:firstLine="708"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C6E7E"/>
    <w:pPr>
      <w:keepNext/>
      <w:jc w:val="both"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C6E7E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FC6E7E"/>
    <w:pPr>
      <w:keepNext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FC6E7E"/>
    <w:pPr>
      <w:keepNext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uiPriority w:val="9"/>
    <w:qFormat/>
    <w:rsid w:val="00FC6E7E"/>
    <w:pPr>
      <w:keepNext/>
      <w:outlineLvl w:val="5"/>
    </w:pPr>
    <w:rPr>
      <w:sz w:val="24"/>
    </w:rPr>
  </w:style>
  <w:style w:type="paragraph" w:styleId="Nadpis8">
    <w:name w:val="heading 8"/>
    <w:basedOn w:val="Normln"/>
    <w:next w:val="Normln"/>
    <w:qFormat/>
    <w:rsid w:val="004702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C6E7E"/>
    <w:pPr>
      <w:jc w:val="center"/>
    </w:pPr>
    <w:rPr>
      <w:b/>
      <w:sz w:val="28"/>
    </w:rPr>
  </w:style>
  <w:style w:type="paragraph" w:styleId="Zkladntext">
    <w:name w:val="Body Text"/>
    <w:basedOn w:val="Normln"/>
    <w:rsid w:val="00FC6E7E"/>
    <w:pPr>
      <w:jc w:val="both"/>
    </w:pPr>
    <w:rPr>
      <w:sz w:val="24"/>
    </w:rPr>
  </w:style>
  <w:style w:type="paragraph" w:styleId="Zkladntext2">
    <w:name w:val="Body Text 2"/>
    <w:basedOn w:val="Normln"/>
    <w:rsid w:val="00FC6E7E"/>
    <w:rPr>
      <w:sz w:val="24"/>
    </w:rPr>
  </w:style>
  <w:style w:type="paragraph" w:styleId="Zvr">
    <w:name w:val="Closing"/>
    <w:basedOn w:val="Normln"/>
    <w:next w:val="Podpis"/>
    <w:rsid w:val="00FC6E7E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Podpis-funkce">
    <w:name w:val="Podpis - funkce"/>
    <w:basedOn w:val="Podpis"/>
    <w:next w:val="Normln"/>
    <w:rsid w:val="00FC6E7E"/>
    <w:pPr>
      <w:keepNext/>
      <w:spacing w:line="220" w:lineRule="atLeast"/>
      <w:ind w:left="0"/>
      <w:jc w:val="both"/>
    </w:pPr>
    <w:rPr>
      <w:rFonts w:ascii="Arial" w:hAnsi="Arial"/>
      <w:spacing w:val="-5"/>
    </w:rPr>
  </w:style>
  <w:style w:type="paragraph" w:customStyle="1" w:styleId="Nzevspolenosti">
    <w:name w:val="Název společnosti"/>
    <w:basedOn w:val="Normln"/>
    <w:rsid w:val="00FC6E7E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Datum">
    <w:name w:val="Date"/>
    <w:basedOn w:val="Normln"/>
    <w:next w:val="Vnitnadresa-jmno"/>
    <w:rsid w:val="00FC6E7E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Osloven">
    <w:name w:val="Salutation"/>
    <w:basedOn w:val="Normln"/>
    <w:next w:val="Normln"/>
    <w:rsid w:val="00FC6E7E"/>
    <w:pPr>
      <w:spacing w:before="220" w:after="220" w:line="220" w:lineRule="atLeast"/>
      <w:jc w:val="both"/>
    </w:pPr>
    <w:rPr>
      <w:rFonts w:ascii="Arial" w:hAnsi="Arial"/>
      <w:spacing w:val="-5"/>
    </w:rPr>
  </w:style>
  <w:style w:type="paragraph" w:styleId="Zhlav">
    <w:name w:val="header"/>
    <w:basedOn w:val="Normln"/>
    <w:rsid w:val="00FC6E7E"/>
    <w:pPr>
      <w:keepLines/>
      <w:tabs>
        <w:tab w:val="center" w:pos="4320"/>
        <w:tab w:val="right" w:pos="8640"/>
      </w:tabs>
      <w:spacing w:after="600" w:line="220" w:lineRule="atLeast"/>
      <w:jc w:val="both"/>
    </w:pPr>
    <w:rPr>
      <w:rFonts w:ascii="Arial" w:hAnsi="Arial"/>
      <w:spacing w:val="-5"/>
    </w:rPr>
  </w:style>
  <w:style w:type="paragraph" w:customStyle="1" w:styleId="Adresaodesilatele">
    <w:name w:val="Adresa odesilatele"/>
    <w:basedOn w:val="Normln"/>
    <w:rsid w:val="00FC6E7E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both"/>
    </w:pPr>
    <w:rPr>
      <w:rFonts w:ascii="Arial" w:hAnsi="Arial"/>
      <w:spacing w:val="-5"/>
      <w:sz w:val="14"/>
    </w:rPr>
  </w:style>
  <w:style w:type="paragraph" w:customStyle="1" w:styleId="Vnitnadresa-jmno">
    <w:name w:val="Vnitřní adresa - jméno"/>
    <w:basedOn w:val="Normln"/>
    <w:next w:val="Normln"/>
    <w:rsid w:val="00FC6E7E"/>
    <w:pPr>
      <w:spacing w:before="220" w:line="220" w:lineRule="atLeast"/>
      <w:jc w:val="both"/>
    </w:pPr>
    <w:rPr>
      <w:rFonts w:ascii="Arial" w:hAnsi="Arial"/>
      <w:spacing w:val="-5"/>
    </w:rPr>
  </w:style>
  <w:style w:type="paragraph" w:styleId="Zpat">
    <w:name w:val="footer"/>
    <w:basedOn w:val="Normln"/>
    <w:rsid w:val="00FC6E7E"/>
    <w:pPr>
      <w:tabs>
        <w:tab w:val="center" w:pos="4703"/>
        <w:tab w:val="right" w:pos="9406"/>
      </w:tabs>
      <w:jc w:val="both"/>
    </w:pPr>
    <w:rPr>
      <w:rFonts w:ascii="Arial" w:hAnsi="Arial"/>
      <w:spacing w:val="-5"/>
    </w:rPr>
  </w:style>
  <w:style w:type="paragraph" w:customStyle="1" w:styleId="Podpis-jmno">
    <w:name w:val="Podpis - jméno"/>
    <w:basedOn w:val="Podpis"/>
    <w:next w:val="Podpis-funkce"/>
    <w:rsid w:val="00FC6E7E"/>
    <w:pPr>
      <w:keepNext/>
      <w:spacing w:before="880" w:line="220" w:lineRule="atLeast"/>
      <w:ind w:left="0"/>
    </w:pPr>
    <w:rPr>
      <w:rFonts w:ascii="Arial" w:hAnsi="Arial"/>
      <w:spacing w:val="-5"/>
    </w:rPr>
  </w:style>
  <w:style w:type="paragraph" w:styleId="Podpis">
    <w:name w:val="Signature"/>
    <w:basedOn w:val="Normln"/>
    <w:rsid w:val="00FC6E7E"/>
    <w:pPr>
      <w:ind w:left="4252"/>
    </w:pPr>
  </w:style>
  <w:style w:type="character" w:styleId="Zvraznn">
    <w:name w:val="Emphasis"/>
    <w:basedOn w:val="Standardnpsmoodstavce"/>
    <w:qFormat/>
    <w:rsid w:val="005217AD"/>
    <w:rPr>
      <w:i/>
      <w:iCs/>
    </w:rPr>
  </w:style>
  <w:style w:type="paragraph" w:styleId="Textbubliny">
    <w:name w:val="Balloon Text"/>
    <w:basedOn w:val="Normln"/>
    <w:semiHidden/>
    <w:rsid w:val="005D5C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11573"/>
    <w:rPr>
      <w:sz w:val="16"/>
      <w:szCs w:val="16"/>
    </w:rPr>
  </w:style>
  <w:style w:type="paragraph" w:styleId="Textkomente">
    <w:name w:val="annotation text"/>
    <w:basedOn w:val="Normln"/>
    <w:semiHidden/>
    <w:rsid w:val="00711573"/>
    <w:rPr>
      <w:lang w:eastAsia="en-US"/>
    </w:rPr>
  </w:style>
  <w:style w:type="table" w:styleId="Mkatabulky">
    <w:name w:val="Table Grid"/>
    <w:basedOn w:val="Normlntabulka"/>
    <w:rsid w:val="0025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5E2874"/>
    <w:rPr>
      <w:color w:val="0000FF"/>
      <w:u w:val="single"/>
    </w:rPr>
  </w:style>
  <w:style w:type="character" w:styleId="Sledovanodkaz">
    <w:name w:val="FollowedHyperlink"/>
    <w:basedOn w:val="Standardnpsmoodstavce"/>
    <w:rsid w:val="00BF2996"/>
    <w:rPr>
      <w:color w:val="800080"/>
      <w:u w:val="single"/>
    </w:rPr>
  </w:style>
  <w:style w:type="character" w:customStyle="1" w:styleId="selectableonclick">
    <w:name w:val="selectableonclick"/>
    <w:basedOn w:val="Standardnpsmoodstavce"/>
    <w:rsid w:val="003B7A9B"/>
  </w:style>
  <w:style w:type="paragraph" w:styleId="Normlnweb">
    <w:name w:val="Normal (Web)"/>
    <w:basedOn w:val="Normln"/>
    <w:rsid w:val="00A14A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F005B"/>
    <w:rPr>
      <w:i/>
    </w:rPr>
  </w:style>
  <w:style w:type="character" w:customStyle="1" w:styleId="Nadpis6Char">
    <w:name w:val="Nadpis 6 Char"/>
    <w:basedOn w:val="Standardnpsmoodstavce"/>
    <w:link w:val="Nadpis6"/>
    <w:uiPriority w:val="9"/>
    <w:rsid w:val="000F005B"/>
    <w:rPr>
      <w:sz w:val="24"/>
    </w:rPr>
  </w:style>
  <w:style w:type="paragraph" w:customStyle="1" w:styleId="Default">
    <w:name w:val="Default"/>
    <w:rsid w:val="00F27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2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</w:divsChild>
        </w:div>
      </w:divsChild>
    </w:div>
    <w:div w:id="531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7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470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776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6545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71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6CCF.C878785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2.jpg@01DB6CCF.C87878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nf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ruskova\Desktop\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3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</vt:lpstr>
    </vt:vector>
  </TitlesOfParts>
  <Company>.</Company>
  <LinksUpToDate>false</LinksUpToDate>
  <CharactersWithSpaces>560</CharactersWithSpaces>
  <SharedDoc>false</SharedDoc>
  <HLinks>
    <vt:vector size="6" baseType="variant">
      <vt:variant>
        <vt:i4>4128775</vt:i4>
      </vt:variant>
      <vt:variant>
        <vt:i4>0</vt:i4>
      </vt:variant>
      <vt:variant>
        <vt:i4>0</vt:i4>
      </vt:variant>
      <vt:variant>
        <vt:i4>5</vt:i4>
      </vt:variant>
      <vt:variant>
        <vt:lpwstr>mailto:sekretariat@nnfp.cz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</dc:title>
  <dc:creator>Vavrušková</dc:creator>
  <cp:lastModifiedBy>ivanski</cp:lastModifiedBy>
  <cp:revision>2</cp:revision>
  <cp:lastPrinted>2014-09-26T13:14:00Z</cp:lastPrinted>
  <dcterms:created xsi:type="dcterms:W3CDTF">2025-12-18T13:23:00Z</dcterms:created>
  <dcterms:modified xsi:type="dcterms:W3CDTF">2025-12-18T13:23:00Z</dcterms:modified>
</cp:coreProperties>
</file>