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5E21" w14:textId="77777777" w:rsidR="001673BA" w:rsidRPr="00E717A0" w:rsidRDefault="001673BA" w:rsidP="001673BA">
      <w:pPr>
        <w:adjustRightInd w:val="0"/>
        <w:rPr>
          <w:sz w:val="32"/>
          <w:szCs w:val="32"/>
        </w:rPr>
      </w:pPr>
    </w:p>
    <w:p w14:paraId="4375C8B1" w14:textId="77777777" w:rsidR="001673BA" w:rsidRDefault="001673BA" w:rsidP="001673BA">
      <w:pPr>
        <w:adjustRightInd w:val="0"/>
      </w:pPr>
    </w:p>
    <w:p w14:paraId="18A11859" w14:textId="32C4634C" w:rsidR="001673BA" w:rsidRPr="00B025E4" w:rsidRDefault="00BB404E" w:rsidP="001673BA">
      <w:pPr>
        <w:pStyle w:val="Nzev"/>
        <w:rPr>
          <w:szCs w:val="28"/>
          <w:lang w:val="cs-CZ"/>
        </w:rPr>
      </w:pPr>
      <w:r>
        <w:rPr>
          <w:caps/>
          <w:szCs w:val="28"/>
          <w:lang w:val="cs-CZ"/>
        </w:rPr>
        <w:t xml:space="preserve">DODATEK Č. 1 KE </w:t>
      </w:r>
      <w:r w:rsidR="001673BA" w:rsidRPr="00F77529">
        <w:rPr>
          <w:caps/>
          <w:szCs w:val="28"/>
          <w:lang w:val="cs-CZ"/>
        </w:rPr>
        <w:t>smlouv</w:t>
      </w:r>
      <w:r>
        <w:rPr>
          <w:caps/>
          <w:szCs w:val="28"/>
          <w:lang w:val="cs-CZ"/>
        </w:rPr>
        <w:t>Ě</w:t>
      </w:r>
      <w:r w:rsidR="001673BA">
        <w:rPr>
          <w:szCs w:val="28"/>
          <w:lang w:val="cs-CZ"/>
        </w:rPr>
        <w:t xml:space="preserve"> </w:t>
      </w:r>
      <w:r w:rsidR="001673BA" w:rsidRPr="00B025E4">
        <w:rPr>
          <w:szCs w:val="28"/>
          <w:lang w:val="cs-CZ"/>
        </w:rPr>
        <w:t>O SPOLUPRÁCI</w:t>
      </w:r>
      <w:r w:rsidR="001673BA">
        <w:rPr>
          <w:szCs w:val="28"/>
          <w:lang w:val="cs-CZ"/>
        </w:rPr>
        <w:t xml:space="preserve"> NA ŘEŠENÍ PROJEKTU</w:t>
      </w:r>
    </w:p>
    <w:p w14:paraId="772FBAC3" w14:textId="77777777" w:rsidR="001673BA" w:rsidRPr="00E40C37" w:rsidRDefault="001673BA" w:rsidP="001673BA">
      <w:pPr>
        <w:pStyle w:val="Zkladntext"/>
        <w:jc w:val="center"/>
        <w:rPr>
          <w:bCs/>
          <w:sz w:val="20"/>
          <w:szCs w:val="22"/>
          <w:lang w:val="cs-CZ"/>
        </w:rPr>
      </w:pPr>
      <w:r w:rsidRPr="00E40C37">
        <w:rPr>
          <w:bCs/>
          <w:sz w:val="20"/>
          <w:szCs w:val="22"/>
        </w:rPr>
        <w:t>(dle § 1746 odst. 2</w:t>
      </w:r>
      <w:r w:rsidRPr="00E40C37">
        <w:rPr>
          <w:bCs/>
          <w:sz w:val="20"/>
          <w:szCs w:val="22"/>
          <w:lang w:val="cs-CZ"/>
        </w:rPr>
        <w:t xml:space="preserve"> </w:t>
      </w:r>
      <w:r w:rsidRPr="00E40C37">
        <w:rPr>
          <w:bCs/>
          <w:sz w:val="20"/>
          <w:szCs w:val="22"/>
        </w:rPr>
        <w:t>zákona č. 89/2012 Sb., ob</w:t>
      </w:r>
      <w:r w:rsidRPr="00E40C37">
        <w:rPr>
          <w:bCs/>
          <w:sz w:val="20"/>
          <w:szCs w:val="22"/>
          <w:lang w:val="cs-CZ"/>
        </w:rPr>
        <w:t xml:space="preserve">čanský </w:t>
      </w:r>
      <w:r w:rsidRPr="00E40C37">
        <w:rPr>
          <w:bCs/>
          <w:sz w:val="20"/>
          <w:szCs w:val="22"/>
        </w:rPr>
        <w:t xml:space="preserve"> zákoník, v platném znění</w:t>
      </w:r>
      <w:r w:rsidRPr="00E40C37">
        <w:rPr>
          <w:bCs/>
          <w:sz w:val="20"/>
          <w:szCs w:val="22"/>
          <w:lang w:val="cs-CZ"/>
        </w:rPr>
        <w:t xml:space="preserve"> </w:t>
      </w:r>
      <w:r w:rsidRPr="00E40C37">
        <w:rPr>
          <w:bCs/>
          <w:sz w:val="20"/>
          <w:szCs w:val="22"/>
        </w:rPr>
        <w:t>a zákona č. 130/2002 Sb., zákon o podpoře výzkumu experimentálního vývoje a inovací, ve znění pozdějších předpisů</w:t>
      </w:r>
      <w:r w:rsidRPr="00E40C37">
        <w:rPr>
          <w:bCs/>
          <w:sz w:val="20"/>
          <w:szCs w:val="22"/>
          <w:lang w:val="cs-CZ"/>
        </w:rPr>
        <w:t>)</w:t>
      </w:r>
    </w:p>
    <w:p w14:paraId="7D1CC006" w14:textId="77777777" w:rsidR="001673BA" w:rsidRPr="00B025E4" w:rsidRDefault="001673BA" w:rsidP="001673BA">
      <w:pPr>
        <w:pStyle w:val="Zkladntext"/>
        <w:jc w:val="center"/>
        <w:rPr>
          <w:sz w:val="20"/>
          <w:szCs w:val="20"/>
          <w:lang w:val="cs-CZ"/>
        </w:rPr>
      </w:pPr>
    </w:p>
    <w:p w14:paraId="52FFA9AE" w14:textId="77777777" w:rsidR="001673BA" w:rsidRPr="00B025E4" w:rsidRDefault="001673BA" w:rsidP="001673BA">
      <w:pPr>
        <w:jc w:val="center"/>
      </w:pPr>
      <w:r w:rsidRPr="00B025E4">
        <w:t>Smluvní strany:</w:t>
      </w:r>
    </w:p>
    <w:p w14:paraId="351D49A9" w14:textId="77777777" w:rsidR="001673BA" w:rsidRPr="00B025E4" w:rsidRDefault="001673BA" w:rsidP="001673BA">
      <w:pPr>
        <w:pStyle w:val="Zkladntext"/>
        <w:rPr>
          <w:sz w:val="20"/>
          <w:szCs w:val="20"/>
        </w:rPr>
      </w:pPr>
      <w:r w:rsidRPr="00B025E4">
        <w:rPr>
          <w:sz w:val="20"/>
          <w:szCs w:val="20"/>
        </w:rPr>
        <w:t xml:space="preserve"> </w:t>
      </w:r>
    </w:p>
    <w:p w14:paraId="3F9F9CE1" w14:textId="0A793DD0" w:rsidR="001673BA" w:rsidRPr="00B1359F" w:rsidRDefault="001673BA" w:rsidP="007209B7">
      <w:pPr>
        <w:pStyle w:val="Zkladntext"/>
        <w:numPr>
          <w:ilvl w:val="0"/>
          <w:numId w:val="9"/>
        </w:numPr>
        <w:autoSpaceDE w:val="0"/>
        <w:autoSpaceDN w:val="0"/>
        <w:rPr>
          <w:bCs/>
          <w:sz w:val="20"/>
          <w:szCs w:val="20"/>
        </w:rPr>
      </w:pPr>
      <w:r w:rsidRPr="00B1359F">
        <w:rPr>
          <w:bCs/>
          <w:sz w:val="20"/>
          <w:szCs w:val="20"/>
          <w:lang w:val="cs-CZ"/>
        </w:rPr>
        <w:t>Podnik</w:t>
      </w:r>
      <w:r w:rsidR="00DB2C38" w:rsidRPr="00B1359F">
        <w:rPr>
          <w:bCs/>
          <w:sz w:val="20"/>
          <w:szCs w:val="20"/>
          <w:lang w:val="cs-CZ"/>
        </w:rPr>
        <w:t xml:space="preserve">: </w:t>
      </w:r>
      <w:proofErr w:type="spellStart"/>
      <w:r w:rsidR="00E8208F">
        <w:rPr>
          <w:bCs/>
          <w:sz w:val="20"/>
          <w:szCs w:val="20"/>
          <w:lang w:val="cs-CZ"/>
        </w:rPr>
        <w:t>Entry</w:t>
      </w:r>
      <w:proofErr w:type="spellEnd"/>
      <w:r w:rsidR="00E8208F">
        <w:rPr>
          <w:bCs/>
          <w:sz w:val="20"/>
          <w:szCs w:val="20"/>
          <w:lang w:val="cs-CZ"/>
        </w:rPr>
        <w:t xml:space="preserve"> </w:t>
      </w:r>
      <w:proofErr w:type="spellStart"/>
      <w:r w:rsidR="00E8208F">
        <w:rPr>
          <w:bCs/>
          <w:sz w:val="20"/>
          <w:szCs w:val="20"/>
          <w:lang w:val="cs-CZ"/>
        </w:rPr>
        <w:t>Engineering</w:t>
      </w:r>
      <w:proofErr w:type="spellEnd"/>
      <w:r w:rsidR="00E8208F">
        <w:rPr>
          <w:bCs/>
          <w:sz w:val="20"/>
          <w:szCs w:val="20"/>
          <w:lang w:val="cs-CZ"/>
        </w:rPr>
        <w:t xml:space="preserve"> s.r.o.</w:t>
      </w:r>
    </w:p>
    <w:p w14:paraId="69523E53" w14:textId="78CC24F4" w:rsidR="001673BA" w:rsidRPr="00E8208F" w:rsidRDefault="00DB2C38" w:rsidP="001673BA">
      <w:pPr>
        <w:pStyle w:val="Zkladntext"/>
        <w:ind w:firstLine="720"/>
        <w:rPr>
          <w:sz w:val="20"/>
          <w:szCs w:val="20"/>
          <w:lang w:val="cs-CZ"/>
        </w:rPr>
      </w:pPr>
      <w:r w:rsidRPr="00B1359F">
        <w:rPr>
          <w:sz w:val="20"/>
          <w:szCs w:val="20"/>
        </w:rPr>
        <w:t>Se sídlem v:</w:t>
      </w:r>
      <w:r w:rsidR="00E8208F">
        <w:rPr>
          <w:sz w:val="20"/>
          <w:szCs w:val="20"/>
          <w:lang w:val="cs-CZ"/>
        </w:rPr>
        <w:t xml:space="preserve"> 1. Máje 871/13, 460 </w:t>
      </w:r>
      <w:proofErr w:type="gramStart"/>
      <w:r w:rsidR="00E8208F">
        <w:rPr>
          <w:sz w:val="20"/>
          <w:szCs w:val="20"/>
          <w:lang w:val="cs-CZ"/>
        </w:rPr>
        <w:t>01  Liberec</w:t>
      </w:r>
      <w:proofErr w:type="gramEnd"/>
    </w:p>
    <w:p w14:paraId="132DE726" w14:textId="0E965996" w:rsidR="00425617" w:rsidRPr="00E8208F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1359F">
        <w:rPr>
          <w:sz w:val="20"/>
          <w:szCs w:val="20"/>
        </w:rPr>
        <w:t>IČ:</w:t>
      </w:r>
      <w:r w:rsidR="00E8208F">
        <w:rPr>
          <w:sz w:val="20"/>
          <w:szCs w:val="20"/>
          <w:lang w:val="cs-CZ"/>
        </w:rPr>
        <w:t xml:space="preserve"> 28750098</w:t>
      </w:r>
    </w:p>
    <w:p w14:paraId="63094CFB" w14:textId="5177F519" w:rsidR="001673BA" w:rsidRPr="00B1359F" w:rsidRDefault="00996558" w:rsidP="001673BA">
      <w:pPr>
        <w:pStyle w:val="Zkladntext"/>
        <w:ind w:firstLine="720"/>
        <w:rPr>
          <w:sz w:val="20"/>
          <w:szCs w:val="20"/>
          <w:lang w:val="cs-CZ"/>
        </w:rPr>
      </w:pPr>
      <w:r w:rsidRPr="00B1359F">
        <w:rPr>
          <w:sz w:val="20"/>
          <w:szCs w:val="20"/>
        </w:rPr>
        <w:t>DIČ:</w:t>
      </w:r>
      <w:r w:rsidR="00E8208F">
        <w:rPr>
          <w:sz w:val="20"/>
          <w:szCs w:val="20"/>
          <w:lang w:val="cs-CZ"/>
        </w:rPr>
        <w:t xml:space="preserve"> CZ28750098</w:t>
      </w:r>
    </w:p>
    <w:p w14:paraId="76DB3184" w14:textId="0F97CB7A" w:rsidR="001673BA" w:rsidRPr="00E8208F" w:rsidRDefault="00425617" w:rsidP="007C7B60">
      <w:pPr>
        <w:pStyle w:val="Zkladntext"/>
        <w:ind w:left="720"/>
        <w:rPr>
          <w:sz w:val="20"/>
          <w:szCs w:val="20"/>
          <w:lang w:val="cs-CZ"/>
        </w:rPr>
      </w:pPr>
      <w:r w:rsidRPr="00B1359F">
        <w:rPr>
          <w:sz w:val="20"/>
          <w:szCs w:val="20"/>
          <w:lang w:val="cs-CZ"/>
        </w:rPr>
        <w:t>Zapsána:</w:t>
      </w:r>
      <w:r w:rsidR="000D4567">
        <w:rPr>
          <w:sz w:val="20"/>
          <w:szCs w:val="20"/>
          <w:lang w:val="cs-CZ"/>
        </w:rPr>
        <w:t xml:space="preserve"> v obchodním rejstříku vedeném</w:t>
      </w:r>
      <w:r w:rsidR="00E8208F">
        <w:rPr>
          <w:sz w:val="20"/>
          <w:szCs w:val="20"/>
          <w:lang w:val="cs-CZ"/>
        </w:rPr>
        <w:t xml:space="preserve"> Krajským soudem v Ústí nad Labem</w:t>
      </w:r>
      <w:r w:rsidR="00B1359F" w:rsidRPr="00B1359F">
        <w:rPr>
          <w:sz w:val="20"/>
          <w:szCs w:val="20"/>
        </w:rPr>
        <w:t>, oddíl</w:t>
      </w:r>
      <w:r w:rsidR="00E8208F">
        <w:rPr>
          <w:lang w:val="cs-CZ"/>
        </w:rPr>
        <w:t xml:space="preserve"> C</w:t>
      </w:r>
      <w:r w:rsidR="00C30807" w:rsidRPr="00B1359F">
        <w:rPr>
          <w:sz w:val="20"/>
          <w:szCs w:val="20"/>
        </w:rPr>
        <w:t xml:space="preserve">, </w:t>
      </w:r>
      <w:r w:rsidR="00F45022" w:rsidRPr="00B1359F">
        <w:rPr>
          <w:sz w:val="20"/>
          <w:szCs w:val="20"/>
        </w:rPr>
        <w:t xml:space="preserve">vložka </w:t>
      </w:r>
      <w:r w:rsidR="00E8208F">
        <w:rPr>
          <w:sz w:val="20"/>
          <w:szCs w:val="20"/>
          <w:lang w:val="cs-CZ"/>
        </w:rPr>
        <w:t>30678</w:t>
      </w:r>
    </w:p>
    <w:p w14:paraId="52078A37" w14:textId="12F1A1AA" w:rsidR="001673BA" w:rsidRPr="00B1359F" w:rsidRDefault="00425617" w:rsidP="001673BA">
      <w:pPr>
        <w:pStyle w:val="Zkladntext"/>
        <w:ind w:left="720"/>
        <w:rPr>
          <w:sz w:val="20"/>
          <w:szCs w:val="20"/>
          <w:lang w:val="cs-CZ"/>
        </w:rPr>
      </w:pPr>
      <w:r w:rsidRPr="00B1359F">
        <w:rPr>
          <w:sz w:val="20"/>
          <w:szCs w:val="20"/>
          <w:lang w:val="cs-CZ"/>
        </w:rPr>
        <w:t>Zastoupena</w:t>
      </w:r>
      <w:r w:rsidR="001673BA" w:rsidRPr="00B1359F">
        <w:rPr>
          <w:sz w:val="20"/>
          <w:szCs w:val="20"/>
          <w:lang w:val="cs-CZ"/>
        </w:rPr>
        <w:t>:</w:t>
      </w:r>
      <w:r w:rsidR="00E8208F">
        <w:rPr>
          <w:sz w:val="20"/>
          <w:szCs w:val="20"/>
          <w:lang w:val="cs-CZ"/>
        </w:rPr>
        <w:t xml:space="preserve"> Ing. Pavlem </w:t>
      </w:r>
      <w:proofErr w:type="spellStart"/>
      <w:r w:rsidR="00E8208F">
        <w:rPr>
          <w:sz w:val="20"/>
          <w:szCs w:val="20"/>
          <w:lang w:val="cs-CZ"/>
        </w:rPr>
        <w:t>Paickrem</w:t>
      </w:r>
      <w:proofErr w:type="spellEnd"/>
      <w:r w:rsidR="00E8208F">
        <w:rPr>
          <w:sz w:val="20"/>
          <w:szCs w:val="20"/>
          <w:lang w:val="cs-CZ"/>
        </w:rPr>
        <w:t xml:space="preserve">, jednatelem, Ing. Štefanem Rosinou, </w:t>
      </w:r>
      <w:proofErr w:type="spellStart"/>
      <w:r w:rsidR="00E8208F">
        <w:rPr>
          <w:sz w:val="20"/>
          <w:szCs w:val="20"/>
          <w:lang w:val="cs-CZ"/>
        </w:rPr>
        <w:t>MSc</w:t>
      </w:r>
      <w:proofErr w:type="spellEnd"/>
      <w:r w:rsidR="00E8208F">
        <w:rPr>
          <w:sz w:val="20"/>
          <w:szCs w:val="20"/>
          <w:lang w:val="cs-CZ"/>
        </w:rPr>
        <w:t>., jednatelem</w:t>
      </w:r>
    </w:p>
    <w:p w14:paraId="064E442A" w14:textId="283D60CA" w:rsidR="001673BA" w:rsidRPr="00B1359F" w:rsidRDefault="00F45022" w:rsidP="001673BA">
      <w:pPr>
        <w:pStyle w:val="Zkladntext"/>
        <w:ind w:left="720"/>
        <w:rPr>
          <w:sz w:val="20"/>
          <w:szCs w:val="20"/>
          <w:lang w:val="cs-CZ"/>
        </w:rPr>
      </w:pPr>
      <w:r w:rsidRPr="00B1359F">
        <w:rPr>
          <w:sz w:val="20"/>
          <w:szCs w:val="20"/>
          <w:lang w:val="cs-CZ"/>
        </w:rPr>
        <w:t>Osoba zodpovědná za smluvní vztah</w:t>
      </w:r>
      <w:r w:rsidR="005F56ED" w:rsidRPr="00B1359F">
        <w:rPr>
          <w:sz w:val="20"/>
          <w:szCs w:val="20"/>
          <w:lang w:val="cs-CZ"/>
        </w:rPr>
        <w:t>:</w:t>
      </w:r>
      <w:r w:rsidR="00E8208F">
        <w:rPr>
          <w:sz w:val="20"/>
          <w:szCs w:val="20"/>
          <w:lang w:val="cs-CZ"/>
        </w:rPr>
        <w:t xml:space="preserve"> </w:t>
      </w:r>
      <w:proofErr w:type="spellStart"/>
      <w:r w:rsidR="0070760A">
        <w:rPr>
          <w:sz w:val="20"/>
          <w:szCs w:val="20"/>
          <w:lang w:val="cs-CZ"/>
        </w:rPr>
        <w:t>xxxxxxxxxx</w:t>
      </w:r>
      <w:proofErr w:type="spellEnd"/>
    </w:p>
    <w:p w14:paraId="0399AD1E" w14:textId="7C5A9F32" w:rsidR="00425617" w:rsidRPr="00B1359F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1359F">
        <w:rPr>
          <w:sz w:val="20"/>
          <w:szCs w:val="20"/>
        </w:rPr>
        <w:t>Bankovní spojení</w:t>
      </w:r>
      <w:r w:rsidR="002B748E" w:rsidRPr="00B1359F">
        <w:rPr>
          <w:sz w:val="20"/>
          <w:szCs w:val="20"/>
          <w:lang w:val="cs-CZ"/>
        </w:rPr>
        <w:t>:</w:t>
      </w:r>
      <w:r w:rsidR="00882446" w:rsidRPr="00B1359F">
        <w:rPr>
          <w:sz w:val="20"/>
          <w:szCs w:val="20"/>
          <w:lang w:val="cs-CZ"/>
        </w:rPr>
        <w:t xml:space="preserve"> </w:t>
      </w:r>
      <w:proofErr w:type="spellStart"/>
      <w:r w:rsidR="0070760A">
        <w:rPr>
          <w:sz w:val="20"/>
          <w:szCs w:val="20"/>
          <w:lang w:val="cs-CZ"/>
        </w:rPr>
        <w:t>xxxxxxxxxx</w:t>
      </w:r>
      <w:proofErr w:type="spellEnd"/>
    </w:p>
    <w:p w14:paraId="399311AB" w14:textId="0B8BC3C2" w:rsidR="00425617" w:rsidRPr="00B1359F" w:rsidRDefault="001673BA" w:rsidP="00E050F9">
      <w:pPr>
        <w:pStyle w:val="Zkladntext"/>
        <w:tabs>
          <w:tab w:val="left" w:pos="7248"/>
        </w:tabs>
        <w:ind w:firstLine="720"/>
        <w:rPr>
          <w:sz w:val="20"/>
          <w:szCs w:val="20"/>
          <w:lang w:val="cs-CZ"/>
        </w:rPr>
      </w:pPr>
      <w:r w:rsidRPr="00B1359F">
        <w:rPr>
          <w:sz w:val="20"/>
          <w:szCs w:val="20"/>
        </w:rPr>
        <w:t xml:space="preserve">Účet číslo: </w:t>
      </w:r>
      <w:proofErr w:type="spellStart"/>
      <w:r w:rsidR="0070760A">
        <w:rPr>
          <w:sz w:val="20"/>
          <w:szCs w:val="20"/>
          <w:lang w:val="cs-CZ"/>
        </w:rPr>
        <w:t>xxxxxxxxxx</w:t>
      </w:r>
      <w:proofErr w:type="spellEnd"/>
      <w:r w:rsidR="00E050F9" w:rsidRPr="00B1359F">
        <w:rPr>
          <w:sz w:val="20"/>
          <w:szCs w:val="20"/>
        </w:rPr>
        <w:tab/>
      </w:r>
    </w:p>
    <w:p w14:paraId="5A19A8AF" w14:textId="77777777" w:rsidR="001673BA" w:rsidRPr="00B025E4" w:rsidRDefault="001673BA" w:rsidP="001673BA">
      <w:pPr>
        <w:pStyle w:val="Zkladntext"/>
        <w:ind w:firstLine="720"/>
        <w:rPr>
          <w:sz w:val="20"/>
          <w:szCs w:val="20"/>
        </w:rPr>
      </w:pPr>
      <w:r w:rsidRPr="00B1359F">
        <w:rPr>
          <w:sz w:val="20"/>
          <w:szCs w:val="20"/>
        </w:rPr>
        <w:t>(dále jen jako „</w:t>
      </w:r>
      <w:r w:rsidRPr="00B1359F">
        <w:rPr>
          <w:b/>
          <w:bCs/>
          <w:sz w:val="20"/>
          <w:szCs w:val="20"/>
        </w:rPr>
        <w:t>příjemce</w:t>
      </w:r>
      <w:r w:rsidRPr="00B1359F">
        <w:rPr>
          <w:bCs/>
          <w:sz w:val="20"/>
          <w:szCs w:val="20"/>
        </w:rPr>
        <w:t>“)</w:t>
      </w:r>
    </w:p>
    <w:p w14:paraId="25691A11" w14:textId="77777777" w:rsidR="001673BA" w:rsidRPr="00B025E4" w:rsidRDefault="001673BA" w:rsidP="001673BA">
      <w:pPr>
        <w:pStyle w:val="Zkladntext"/>
        <w:rPr>
          <w:sz w:val="20"/>
          <w:szCs w:val="20"/>
        </w:rPr>
      </w:pPr>
    </w:p>
    <w:p w14:paraId="4C19C582" w14:textId="77777777" w:rsidR="001673BA" w:rsidRPr="005923EB" w:rsidRDefault="001673BA" w:rsidP="001673BA">
      <w:pPr>
        <w:ind w:left="708"/>
        <w:jc w:val="both"/>
        <w:rPr>
          <w:sz w:val="20"/>
        </w:rPr>
      </w:pPr>
      <w:r w:rsidRPr="005923EB">
        <w:rPr>
          <w:sz w:val="20"/>
        </w:rPr>
        <w:t>a</w:t>
      </w:r>
    </w:p>
    <w:p w14:paraId="13BAE312" w14:textId="77777777" w:rsidR="001673BA" w:rsidRPr="00B025E4" w:rsidRDefault="001673BA" w:rsidP="001673BA">
      <w:pPr>
        <w:ind w:left="708"/>
        <w:jc w:val="both"/>
      </w:pPr>
    </w:p>
    <w:p w14:paraId="03A5F106" w14:textId="77777777" w:rsidR="001673BA" w:rsidRPr="00B025E4" w:rsidRDefault="001673BA" w:rsidP="007209B7">
      <w:pPr>
        <w:pStyle w:val="Zkladntext"/>
        <w:numPr>
          <w:ilvl w:val="0"/>
          <w:numId w:val="10"/>
        </w:numPr>
        <w:autoSpaceDE w:val="0"/>
        <w:autoSpaceDN w:val="0"/>
        <w:ind w:left="709"/>
        <w:rPr>
          <w:sz w:val="20"/>
          <w:szCs w:val="20"/>
          <w:lang w:val="cs-CZ"/>
        </w:rPr>
      </w:pPr>
      <w:r w:rsidRPr="00B025E4">
        <w:rPr>
          <w:sz w:val="20"/>
          <w:szCs w:val="20"/>
          <w:lang w:val="cs-CZ"/>
        </w:rPr>
        <w:t xml:space="preserve">Výzkumná organizace: </w:t>
      </w:r>
      <w:r w:rsidRPr="00B025E4">
        <w:rPr>
          <w:b/>
          <w:bCs/>
          <w:sz w:val="20"/>
          <w:szCs w:val="20"/>
          <w:lang w:val="cs-CZ"/>
        </w:rPr>
        <w:t>Technická univerzita v Liberci</w:t>
      </w:r>
    </w:p>
    <w:p w14:paraId="101C3199" w14:textId="72D1DD97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 xml:space="preserve">Se sídlem v: </w:t>
      </w:r>
      <w:r w:rsidRPr="00B025E4">
        <w:rPr>
          <w:sz w:val="20"/>
          <w:szCs w:val="20"/>
          <w:lang w:val="cs-CZ"/>
        </w:rPr>
        <w:t xml:space="preserve">Studentská </w:t>
      </w:r>
      <w:r>
        <w:rPr>
          <w:sz w:val="20"/>
          <w:szCs w:val="20"/>
          <w:lang w:val="cs-CZ"/>
        </w:rPr>
        <w:t>1402/</w:t>
      </w:r>
      <w:r w:rsidRPr="00B025E4">
        <w:rPr>
          <w:sz w:val="20"/>
          <w:szCs w:val="20"/>
          <w:lang w:val="cs-CZ"/>
        </w:rPr>
        <w:t>2, Liberec 1, 46001</w:t>
      </w:r>
    </w:p>
    <w:p w14:paraId="24A779D3" w14:textId="77777777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 xml:space="preserve">IČ: </w:t>
      </w:r>
      <w:r w:rsidRPr="00B025E4">
        <w:rPr>
          <w:sz w:val="20"/>
          <w:szCs w:val="20"/>
          <w:lang w:val="cs-CZ"/>
        </w:rPr>
        <w:t>46747885</w:t>
      </w:r>
    </w:p>
    <w:p w14:paraId="47F952D1" w14:textId="77777777" w:rsidR="001673BA" w:rsidRPr="00B025E4" w:rsidRDefault="001673BA" w:rsidP="001673BA">
      <w:pPr>
        <w:pStyle w:val="Zkladntext"/>
        <w:ind w:firstLine="720"/>
        <w:rPr>
          <w:sz w:val="20"/>
          <w:szCs w:val="20"/>
        </w:rPr>
      </w:pPr>
      <w:r w:rsidRPr="00B025E4">
        <w:rPr>
          <w:sz w:val="20"/>
          <w:szCs w:val="20"/>
        </w:rPr>
        <w:t xml:space="preserve">DIČ: </w:t>
      </w:r>
      <w:r w:rsidRPr="00B025E4">
        <w:rPr>
          <w:sz w:val="20"/>
          <w:szCs w:val="20"/>
          <w:lang w:val="cs-CZ"/>
        </w:rPr>
        <w:t>CZ46747885</w:t>
      </w:r>
    </w:p>
    <w:p w14:paraId="42EAFA7C" w14:textId="77777777" w:rsidR="001673BA" w:rsidRPr="00B025E4" w:rsidRDefault="001673BA" w:rsidP="001673BA">
      <w:pPr>
        <w:pStyle w:val="Zkladntext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ab/>
        <w:t xml:space="preserve">Zastoupena: </w:t>
      </w:r>
      <w:r>
        <w:rPr>
          <w:sz w:val="20"/>
          <w:szCs w:val="20"/>
          <w:lang w:val="cs-CZ"/>
        </w:rPr>
        <w:t xml:space="preserve">doc. </w:t>
      </w:r>
      <w:r w:rsidRPr="00796979">
        <w:rPr>
          <w:sz w:val="20"/>
          <w:szCs w:val="20"/>
          <w:lang w:val="cs-CZ"/>
        </w:rPr>
        <w:t xml:space="preserve">RNDr. Miroslav </w:t>
      </w:r>
      <w:proofErr w:type="spellStart"/>
      <w:r w:rsidRPr="00796979">
        <w:rPr>
          <w:sz w:val="20"/>
          <w:szCs w:val="20"/>
          <w:lang w:val="cs-CZ"/>
        </w:rPr>
        <w:t>Brzezina</w:t>
      </w:r>
      <w:proofErr w:type="spellEnd"/>
      <w:r w:rsidRPr="00796979">
        <w:rPr>
          <w:sz w:val="20"/>
          <w:szCs w:val="20"/>
          <w:lang w:val="cs-CZ"/>
        </w:rPr>
        <w:t xml:space="preserve">, CSc., </w:t>
      </w:r>
      <w:proofErr w:type="spellStart"/>
      <w:r w:rsidR="00F43A86">
        <w:rPr>
          <w:sz w:val="20"/>
          <w:szCs w:val="20"/>
          <w:lang w:val="cs-CZ"/>
        </w:rPr>
        <w:t>dr.h.c</w:t>
      </w:r>
      <w:proofErr w:type="spellEnd"/>
      <w:r w:rsidR="00F43A86">
        <w:rPr>
          <w:sz w:val="20"/>
          <w:szCs w:val="20"/>
          <w:lang w:val="cs-CZ"/>
        </w:rPr>
        <w:t xml:space="preserve">., </w:t>
      </w:r>
      <w:r w:rsidRPr="00796979">
        <w:rPr>
          <w:sz w:val="20"/>
          <w:szCs w:val="20"/>
          <w:lang w:val="cs-CZ"/>
        </w:rPr>
        <w:t>rektor TUL</w:t>
      </w:r>
    </w:p>
    <w:p w14:paraId="4B9849BA" w14:textId="008F304E" w:rsidR="001673BA" w:rsidRPr="00C02091" w:rsidRDefault="00B805C9" w:rsidP="001673BA">
      <w:pPr>
        <w:pStyle w:val="Zkladntext"/>
        <w:ind w:firstLine="720"/>
        <w:rPr>
          <w:sz w:val="20"/>
          <w:szCs w:val="20"/>
          <w:lang w:val="cs-CZ"/>
        </w:rPr>
      </w:pPr>
      <w:r w:rsidRPr="00B805C9">
        <w:rPr>
          <w:sz w:val="20"/>
          <w:szCs w:val="20"/>
          <w:lang w:val="cs-CZ"/>
        </w:rPr>
        <w:t>Osoba zodpovědná za smluvní vztah</w:t>
      </w:r>
      <w:r w:rsidR="00C02091">
        <w:rPr>
          <w:sz w:val="20"/>
          <w:szCs w:val="20"/>
        </w:rPr>
        <w:t>:</w:t>
      </w:r>
      <w:r w:rsidR="00C02091">
        <w:rPr>
          <w:sz w:val="20"/>
          <w:szCs w:val="20"/>
          <w:lang w:val="cs-CZ"/>
        </w:rPr>
        <w:t xml:space="preserve"> </w:t>
      </w:r>
      <w:proofErr w:type="spellStart"/>
      <w:r w:rsidR="004E57B8">
        <w:rPr>
          <w:sz w:val="20"/>
          <w:szCs w:val="20"/>
          <w:lang w:val="cs-CZ"/>
        </w:rPr>
        <w:t>xxxxxxxxxx</w:t>
      </w:r>
      <w:proofErr w:type="spellEnd"/>
    </w:p>
    <w:p w14:paraId="2C5146E1" w14:textId="067A3C8D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>Bankovní spojení:</w:t>
      </w:r>
      <w:r w:rsidRPr="00B025E4">
        <w:rPr>
          <w:sz w:val="20"/>
          <w:szCs w:val="20"/>
          <w:lang w:val="cs-CZ"/>
        </w:rPr>
        <w:t xml:space="preserve"> </w:t>
      </w:r>
      <w:proofErr w:type="spellStart"/>
      <w:r w:rsidR="004E57B8">
        <w:rPr>
          <w:sz w:val="20"/>
          <w:szCs w:val="20"/>
          <w:lang w:val="cs-CZ"/>
        </w:rPr>
        <w:t>xxxxxxxxxx</w:t>
      </w:r>
      <w:proofErr w:type="spellEnd"/>
      <w:r w:rsidR="00425617" w:rsidRPr="00425617">
        <w:rPr>
          <w:sz w:val="20"/>
          <w:szCs w:val="20"/>
          <w:lang w:val="cs-CZ"/>
        </w:rPr>
        <w:t xml:space="preserve"> </w:t>
      </w:r>
    </w:p>
    <w:p w14:paraId="4518E534" w14:textId="16F634B2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 xml:space="preserve">Účet číslo: </w:t>
      </w:r>
      <w:proofErr w:type="spellStart"/>
      <w:r w:rsidR="004E57B8">
        <w:rPr>
          <w:sz w:val="20"/>
          <w:szCs w:val="20"/>
          <w:lang w:val="cs-CZ"/>
        </w:rPr>
        <w:t>xxxxxxxxxx</w:t>
      </w:r>
      <w:proofErr w:type="spellEnd"/>
    </w:p>
    <w:p w14:paraId="671DCFF5" w14:textId="732AE3C2" w:rsidR="001673BA" w:rsidRPr="00D60137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056ED6">
        <w:rPr>
          <w:sz w:val="20"/>
          <w:szCs w:val="20"/>
        </w:rPr>
        <w:t xml:space="preserve">Interní číslo </w:t>
      </w:r>
      <w:r w:rsidR="00022464">
        <w:rPr>
          <w:sz w:val="20"/>
          <w:szCs w:val="20"/>
        </w:rPr>
        <w:t>smlouvy</w:t>
      </w:r>
      <w:r w:rsidRPr="00794559">
        <w:rPr>
          <w:sz w:val="20"/>
          <w:szCs w:val="20"/>
        </w:rPr>
        <w:t>:</w:t>
      </w:r>
      <w:r w:rsidR="00D60137">
        <w:rPr>
          <w:sz w:val="20"/>
          <w:szCs w:val="20"/>
          <w:lang w:val="cs-CZ"/>
        </w:rPr>
        <w:t xml:space="preserve"> </w:t>
      </w:r>
      <w:r w:rsidR="003E4B25" w:rsidRPr="003E4B25">
        <w:rPr>
          <w:sz w:val="20"/>
          <w:szCs w:val="20"/>
          <w:lang w:val="cs-CZ"/>
        </w:rPr>
        <w:t>S/FM/7640/2025/203</w:t>
      </w:r>
    </w:p>
    <w:p w14:paraId="7DBFE28F" w14:textId="77777777" w:rsidR="001673BA" w:rsidRPr="00B025E4" w:rsidRDefault="001673BA" w:rsidP="001673BA">
      <w:pPr>
        <w:pStyle w:val="Zkladntext"/>
        <w:ind w:firstLine="720"/>
        <w:rPr>
          <w:b/>
          <w:bCs/>
          <w:sz w:val="20"/>
          <w:szCs w:val="20"/>
          <w:lang w:val="cs-CZ"/>
        </w:rPr>
      </w:pPr>
      <w:r w:rsidRPr="00B025E4">
        <w:rPr>
          <w:sz w:val="20"/>
          <w:szCs w:val="20"/>
        </w:rPr>
        <w:t>(dále jen jako „</w:t>
      </w:r>
      <w:proofErr w:type="spellStart"/>
      <w:r w:rsidRPr="00B025E4">
        <w:rPr>
          <w:b/>
          <w:bCs/>
          <w:sz w:val="20"/>
          <w:szCs w:val="20"/>
          <w:lang w:val="cs-CZ"/>
        </w:rPr>
        <w:t>spolupříjemce</w:t>
      </w:r>
      <w:proofErr w:type="spellEnd"/>
      <w:r w:rsidRPr="007B55C7">
        <w:rPr>
          <w:bCs/>
          <w:sz w:val="20"/>
          <w:szCs w:val="20"/>
        </w:rPr>
        <w:t>“)</w:t>
      </w:r>
    </w:p>
    <w:p w14:paraId="4563921E" w14:textId="77777777" w:rsidR="001673BA" w:rsidRPr="00B025E4" w:rsidRDefault="001673BA" w:rsidP="001673BA">
      <w:pPr>
        <w:pStyle w:val="Zkladntext"/>
        <w:rPr>
          <w:sz w:val="20"/>
          <w:szCs w:val="20"/>
        </w:rPr>
      </w:pPr>
      <w:r w:rsidRPr="00B025E4">
        <w:rPr>
          <w:sz w:val="20"/>
          <w:szCs w:val="20"/>
        </w:rPr>
        <w:tab/>
      </w:r>
    </w:p>
    <w:p w14:paraId="17E960A4" w14:textId="77777777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>(dále také společně jako „</w:t>
      </w:r>
      <w:r w:rsidRPr="00B025E4">
        <w:rPr>
          <w:b/>
          <w:sz w:val="20"/>
          <w:szCs w:val="20"/>
        </w:rPr>
        <w:t>smluvní strany</w:t>
      </w:r>
      <w:r w:rsidRPr="00B025E4">
        <w:rPr>
          <w:sz w:val="20"/>
          <w:szCs w:val="20"/>
        </w:rPr>
        <w:t>“)</w:t>
      </w:r>
    </w:p>
    <w:p w14:paraId="6F2D41F3" w14:textId="77777777" w:rsidR="001673BA" w:rsidRPr="00B025E4" w:rsidRDefault="001673BA" w:rsidP="001673BA">
      <w:pPr>
        <w:pStyle w:val="Zkladntext"/>
        <w:ind w:firstLine="720"/>
        <w:rPr>
          <w:sz w:val="20"/>
          <w:szCs w:val="20"/>
          <w:lang w:val="cs-CZ"/>
        </w:rPr>
      </w:pPr>
    </w:p>
    <w:p w14:paraId="36480755" w14:textId="716FFF16" w:rsidR="001673BA" w:rsidRDefault="001673BA" w:rsidP="001673BA">
      <w:pPr>
        <w:pStyle w:val="Zkladntext"/>
        <w:ind w:left="709" w:firstLine="11"/>
        <w:rPr>
          <w:sz w:val="20"/>
          <w:szCs w:val="20"/>
          <w:lang w:val="cs-CZ"/>
        </w:rPr>
      </w:pPr>
      <w:r w:rsidRPr="00B025E4">
        <w:rPr>
          <w:sz w:val="20"/>
          <w:szCs w:val="20"/>
        </w:rPr>
        <w:t xml:space="preserve">mezi sebou uzavírají následující </w:t>
      </w:r>
      <w:r w:rsidR="008048B0">
        <w:rPr>
          <w:sz w:val="20"/>
          <w:szCs w:val="20"/>
        </w:rPr>
        <w:t>Dodatek č. 1 (dále jen “</w:t>
      </w:r>
      <w:r w:rsidR="008048B0" w:rsidRPr="00452316">
        <w:rPr>
          <w:b/>
          <w:bCs/>
          <w:sz w:val="20"/>
          <w:szCs w:val="20"/>
        </w:rPr>
        <w:t>dodatek</w:t>
      </w:r>
      <w:r w:rsidR="008048B0">
        <w:rPr>
          <w:sz w:val="20"/>
          <w:szCs w:val="20"/>
        </w:rPr>
        <w:t>”) ke S</w:t>
      </w:r>
      <w:r w:rsidRPr="00B025E4">
        <w:rPr>
          <w:sz w:val="20"/>
          <w:szCs w:val="20"/>
        </w:rPr>
        <w:t>mlouv</w:t>
      </w:r>
      <w:r w:rsidR="008048B0">
        <w:rPr>
          <w:sz w:val="20"/>
          <w:szCs w:val="20"/>
        </w:rPr>
        <w:t>ě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cs-CZ"/>
        </w:rPr>
        <w:t xml:space="preserve">o spolupráci </w:t>
      </w:r>
      <w:r w:rsidR="008048B0">
        <w:rPr>
          <w:sz w:val="20"/>
          <w:szCs w:val="20"/>
          <w:lang w:val="cs-CZ"/>
        </w:rPr>
        <w:t>na řešení projektu</w:t>
      </w:r>
      <w:r w:rsidR="004C3A4A">
        <w:rPr>
          <w:sz w:val="20"/>
          <w:szCs w:val="20"/>
          <w:lang w:val="cs-CZ"/>
        </w:rPr>
        <w:t xml:space="preserve"> ze dne</w:t>
      </w:r>
      <w:r w:rsidR="008048B0">
        <w:rPr>
          <w:sz w:val="20"/>
          <w:szCs w:val="20"/>
          <w:lang w:val="cs-CZ"/>
        </w:rPr>
        <w:t xml:space="preserve"> </w:t>
      </w:r>
      <w:r w:rsidR="00D60137">
        <w:rPr>
          <w:sz w:val="20"/>
          <w:szCs w:val="20"/>
          <w:lang w:val="cs-CZ"/>
        </w:rPr>
        <w:t>11. 8. 2025</w:t>
      </w:r>
      <w:r w:rsidR="00452316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(dále jen „</w:t>
      </w:r>
      <w:r w:rsidRPr="00452316">
        <w:rPr>
          <w:b/>
          <w:bCs/>
          <w:sz w:val="20"/>
          <w:szCs w:val="20"/>
          <w:lang w:val="cs-CZ"/>
        </w:rPr>
        <w:t>smlouva</w:t>
      </w:r>
      <w:r w:rsidRPr="00A26A67">
        <w:rPr>
          <w:sz w:val="20"/>
          <w:szCs w:val="20"/>
          <w:lang w:val="cs-CZ"/>
        </w:rPr>
        <w:t>“).</w:t>
      </w:r>
    </w:p>
    <w:p w14:paraId="044E0BB1" w14:textId="77777777" w:rsidR="001673BA" w:rsidRPr="008F2684" w:rsidRDefault="001673BA" w:rsidP="001673BA">
      <w:pPr>
        <w:pStyle w:val="Zkladntext"/>
        <w:rPr>
          <w:b/>
          <w:bCs/>
          <w:sz w:val="20"/>
          <w:szCs w:val="20"/>
          <w:lang w:val="cs-CZ"/>
        </w:rPr>
      </w:pPr>
    </w:p>
    <w:p w14:paraId="4123478A" w14:textId="77777777" w:rsidR="001673BA" w:rsidRPr="008F2684" w:rsidRDefault="001673BA" w:rsidP="001673BA">
      <w:pPr>
        <w:pStyle w:val="Zkladntext"/>
        <w:jc w:val="center"/>
        <w:rPr>
          <w:b/>
          <w:bCs/>
          <w:sz w:val="20"/>
          <w:szCs w:val="20"/>
          <w:lang w:val="cs-CZ"/>
        </w:rPr>
      </w:pPr>
      <w:r w:rsidRPr="008F2684">
        <w:rPr>
          <w:b/>
          <w:bCs/>
          <w:sz w:val="20"/>
          <w:szCs w:val="20"/>
          <w:lang w:val="cs-CZ"/>
        </w:rPr>
        <w:t>I.</w:t>
      </w:r>
    </w:p>
    <w:p w14:paraId="017C427E" w14:textId="71F2E920" w:rsidR="001673BA" w:rsidRPr="005C4B91" w:rsidRDefault="001673BA" w:rsidP="001673BA">
      <w:pPr>
        <w:pStyle w:val="Zkladntext"/>
        <w:jc w:val="center"/>
        <w:rPr>
          <w:b/>
          <w:bCs/>
          <w:sz w:val="20"/>
          <w:szCs w:val="20"/>
          <w:lang w:val="cs-CZ"/>
        </w:rPr>
      </w:pPr>
      <w:r w:rsidRPr="005C4B91">
        <w:rPr>
          <w:b/>
          <w:bCs/>
          <w:sz w:val="20"/>
          <w:szCs w:val="20"/>
          <w:lang w:val="cs-CZ"/>
        </w:rPr>
        <w:t xml:space="preserve">Předmět </w:t>
      </w:r>
      <w:r w:rsidR="008048B0">
        <w:rPr>
          <w:b/>
          <w:bCs/>
          <w:sz w:val="20"/>
          <w:szCs w:val="20"/>
          <w:lang w:val="cs-CZ"/>
        </w:rPr>
        <w:t>dodatku</w:t>
      </w:r>
    </w:p>
    <w:p w14:paraId="170F8895" w14:textId="77777777" w:rsidR="001673BA" w:rsidRPr="005C4B91" w:rsidRDefault="001673BA" w:rsidP="001673BA">
      <w:pPr>
        <w:adjustRightInd w:val="0"/>
      </w:pPr>
    </w:p>
    <w:p w14:paraId="3FD63708" w14:textId="77777777" w:rsidR="003A65B2" w:rsidRDefault="003A65B2" w:rsidP="00425617">
      <w:pPr>
        <w:pStyle w:val="Zkladntext"/>
        <w:ind w:left="709"/>
        <w:rPr>
          <w:sz w:val="20"/>
          <w:szCs w:val="20"/>
          <w:lang w:val="cs-CZ"/>
        </w:rPr>
      </w:pPr>
    </w:p>
    <w:p w14:paraId="618EC6F6" w14:textId="3E74360A" w:rsidR="00552B19" w:rsidRPr="00552B19" w:rsidRDefault="00335C69" w:rsidP="004015E6">
      <w:pPr>
        <w:pStyle w:val="Zkladntext"/>
        <w:numPr>
          <w:ilvl w:val="0"/>
          <w:numId w:val="17"/>
        </w:numPr>
        <w:autoSpaceDE w:val="0"/>
        <w:autoSpaceDN w:val="0"/>
        <w:rPr>
          <w:b/>
          <w:bCs/>
          <w:i/>
          <w:iCs/>
          <w:sz w:val="20"/>
        </w:rPr>
      </w:pPr>
      <w:r>
        <w:rPr>
          <w:sz w:val="20"/>
          <w:szCs w:val="20"/>
        </w:rPr>
        <w:t xml:space="preserve">Smluvní strany se dohodly na </w:t>
      </w:r>
      <w:r w:rsidR="00145410">
        <w:rPr>
          <w:sz w:val="20"/>
          <w:szCs w:val="20"/>
        </w:rPr>
        <w:t>změně čl. X odst</w:t>
      </w:r>
      <w:r w:rsidR="000D4567">
        <w:rPr>
          <w:sz w:val="20"/>
          <w:szCs w:val="20"/>
        </w:rPr>
        <w:t xml:space="preserve">. </w:t>
      </w:r>
      <w:r w:rsidRPr="00335C69">
        <w:rPr>
          <w:sz w:val="20"/>
          <w:szCs w:val="20"/>
        </w:rPr>
        <w:t>10.4.</w:t>
      </w:r>
      <w:r w:rsidR="00552B19">
        <w:rPr>
          <w:sz w:val="20"/>
          <w:szCs w:val="20"/>
        </w:rPr>
        <w:t xml:space="preserve">, kdy dochází k rozšíření doby platnosti a účinnosti </w:t>
      </w:r>
      <w:r w:rsidR="000D4567">
        <w:rPr>
          <w:sz w:val="20"/>
          <w:szCs w:val="20"/>
        </w:rPr>
        <w:t xml:space="preserve">smlouvy </w:t>
      </w:r>
      <w:r w:rsidR="00552B19">
        <w:rPr>
          <w:sz w:val="20"/>
          <w:szCs w:val="20"/>
        </w:rPr>
        <w:t>na celou dobu trvání projektu a dále na</w:t>
      </w:r>
      <w:r w:rsidR="00145410">
        <w:rPr>
          <w:sz w:val="20"/>
          <w:szCs w:val="20"/>
        </w:rPr>
        <w:t xml:space="preserve"> dobu udržitelnosti. Odst. </w:t>
      </w:r>
      <w:r w:rsidRPr="00335C69">
        <w:rPr>
          <w:sz w:val="20"/>
          <w:szCs w:val="20"/>
        </w:rPr>
        <w:t>10.4.</w:t>
      </w:r>
      <w:r w:rsidR="000D4567" w:rsidRPr="00335C69">
        <w:rPr>
          <w:sz w:val="20"/>
          <w:szCs w:val="20"/>
        </w:rPr>
        <w:t xml:space="preserve"> </w:t>
      </w:r>
      <w:r w:rsidR="00552B19">
        <w:rPr>
          <w:sz w:val="20"/>
          <w:szCs w:val="20"/>
        </w:rPr>
        <w:t>nově zní takto:</w:t>
      </w:r>
    </w:p>
    <w:p w14:paraId="07867C90" w14:textId="77777777" w:rsidR="004015E6" w:rsidRDefault="004015E6" w:rsidP="004015E6">
      <w:pPr>
        <w:autoSpaceDE w:val="0"/>
        <w:autoSpaceDN w:val="0"/>
        <w:adjustRightInd w:val="0"/>
        <w:ind w:left="720"/>
        <w:jc w:val="both"/>
        <w:rPr>
          <w:color w:val="000000"/>
          <w:sz w:val="20"/>
        </w:rPr>
      </w:pPr>
    </w:p>
    <w:p w14:paraId="0EE48E1A" w14:textId="349D6B4F" w:rsidR="000D4567" w:rsidRDefault="000D4567" w:rsidP="004015E6">
      <w:pPr>
        <w:autoSpaceDE w:val="0"/>
        <w:autoSpaceDN w:val="0"/>
        <w:adjustRightInd w:val="0"/>
        <w:ind w:left="72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Tato smlouva nabývá platnosti dnem oboustranného podpisu oprávněných </w:t>
      </w:r>
      <w:r w:rsidR="00335C69">
        <w:rPr>
          <w:color w:val="000000"/>
          <w:sz w:val="20"/>
        </w:rPr>
        <w:t>osob</w:t>
      </w:r>
      <w:r>
        <w:rPr>
          <w:color w:val="000000"/>
          <w:sz w:val="20"/>
        </w:rPr>
        <w:t xml:space="preserve"> smluvních stran a účinnosti dnem uveřejnění v registru smluv. Tato smlouva se uzavírá na dobu určitou, a to na celou dobu realizace </w:t>
      </w:r>
      <w:r w:rsidR="007D6C5D">
        <w:rPr>
          <w:color w:val="000000"/>
          <w:sz w:val="20"/>
        </w:rPr>
        <w:br/>
      </w:r>
      <w:r>
        <w:rPr>
          <w:color w:val="000000"/>
          <w:sz w:val="20"/>
        </w:rPr>
        <w:t>a udržitelnosti projektu. Omezení doby účinnosti smlouvy se netýká ustanovení upravujících řešení sporů, vrácení podpory, sankcí, poskytování informací, dodržování mlčenlivosti a práv duševního vlastnictví. Tato smlouva může dále zaniknou odstoupením od smlouvy dle ustanovení této smlouvy.</w:t>
      </w:r>
    </w:p>
    <w:p w14:paraId="36EC0F1C" w14:textId="77777777" w:rsidR="000D4567" w:rsidRDefault="000D4567" w:rsidP="004015E6">
      <w:pPr>
        <w:autoSpaceDE w:val="0"/>
        <w:autoSpaceDN w:val="0"/>
        <w:adjustRightInd w:val="0"/>
        <w:ind w:left="720"/>
        <w:jc w:val="both"/>
        <w:rPr>
          <w:color w:val="000000"/>
          <w:sz w:val="20"/>
          <w:highlight w:val="yellow"/>
        </w:rPr>
      </w:pPr>
    </w:p>
    <w:p w14:paraId="1809F5EA" w14:textId="77777777" w:rsidR="001673BA" w:rsidRPr="00676CFA" w:rsidRDefault="001673BA" w:rsidP="001673BA">
      <w:pPr>
        <w:pStyle w:val="Zkladntext"/>
        <w:rPr>
          <w:rFonts w:ascii="Calibri" w:hAnsi="Calibri" w:cs="Calibri"/>
          <w:sz w:val="20"/>
          <w:szCs w:val="20"/>
          <w:lang w:val="cs-CZ"/>
        </w:rPr>
      </w:pPr>
    </w:p>
    <w:p w14:paraId="2D2575C7" w14:textId="77777777" w:rsidR="00425617" w:rsidRDefault="00425617" w:rsidP="001673BA">
      <w:pPr>
        <w:adjustRightInd w:val="0"/>
        <w:jc w:val="center"/>
        <w:rPr>
          <w:bCs/>
          <w:color w:val="000000"/>
          <w:sz w:val="20"/>
        </w:rPr>
      </w:pPr>
    </w:p>
    <w:p w14:paraId="112421AC" w14:textId="21AB4E95" w:rsidR="001673BA" w:rsidRPr="00425617" w:rsidRDefault="00552B19" w:rsidP="001673BA">
      <w:pPr>
        <w:adjustRightInd w:val="0"/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II</w:t>
      </w:r>
      <w:r w:rsidR="001673BA" w:rsidRPr="00425617">
        <w:rPr>
          <w:bCs/>
          <w:color w:val="000000"/>
          <w:sz w:val="20"/>
        </w:rPr>
        <w:t>.</w:t>
      </w:r>
    </w:p>
    <w:p w14:paraId="322C76D0" w14:textId="77777777" w:rsidR="001673BA" w:rsidRPr="00425617" w:rsidRDefault="001673BA" w:rsidP="001673BA">
      <w:pPr>
        <w:adjustRightInd w:val="0"/>
        <w:jc w:val="center"/>
        <w:rPr>
          <w:b/>
          <w:bCs/>
          <w:color w:val="000000"/>
          <w:sz w:val="20"/>
        </w:rPr>
      </w:pPr>
      <w:r w:rsidRPr="00425617">
        <w:rPr>
          <w:b/>
          <w:bCs/>
          <w:color w:val="000000"/>
          <w:sz w:val="20"/>
        </w:rPr>
        <w:t>Závěrečná ustanovení</w:t>
      </w:r>
    </w:p>
    <w:p w14:paraId="6ED6CD4C" w14:textId="77777777" w:rsidR="001673BA" w:rsidRDefault="001673BA" w:rsidP="001673BA">
      <w:pPr>
        <w:adjustRightInd w:val="0"/>
      </w:pPr>
    </w:p>
    <w:p w14:paraId="31643008" w14:textId="162A8BF2" w:rsidR="00552B19" w:rsidRPr="00552B19" w:rsidRDefault="00552B19" w:rsidP="004015E6">
      <w:pPr>
        <w:pStyle w:val="Zkladntext"/>
        <w:numPr>
          <w:ilvl w:val="0"/>
          <w:numId w:val="18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cs-CZ"/>
        </w:rPr>
        <w:t>Ostatní ustanovení smlouvy zůstávají dodatkem nedotčena.</w:t>
      </w:r>
    </w:p>
    <w:p w14:paraId="56FF98AA" w14:textId="70A46FD3" w:rsidR="001673BA" w:rsidRPr="00425617" w:rsidRDefault="00552B19" w:rsidP="004015E6">
      <w:pPr>
        <w:pStyle w:val="Odstavecseseznamem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  <w:lang w:eastAsia="x-none"/>
        </w:rPr>
        <w:t>Dodatek</w:t>
      </w:r>
      <w:r w:rsidR="001673BA" w:rsidRPr="00425617">
        <w:rPr>
          <w:rFonts w:ascii="Times New Roman" w:hAnsi="Times New Roman"/>
          <w:sz w:val="20"/>
          <w:szCs w:val="20"/>
          <w:lang w:val="x-none" w:eastAsia="x-none"/>
        </w:rPr>
        <w:t xml:space="preserve"> bude uveřejněn </w:t>
      </w:r>
      <w:proofErr w:type="spellStart"/>
      <w:r w:rsidR="00AB2ED3" w:rsidRPr="00941C93">
        <w:rPr>
          <w:rFonts w:ascii="Times New Roman" w:hAnsi="Times New Roman"/>
          <w:sz w:val="20"/>
          <w:szCs w:val="20"/>
          <w:lang w:eastAsia="x-none"/>
        </w:rPr>
        <w:t>s</w:t>
      </w:r>
      <w:r w:rsidR="001673BA" w:rsidRPr="00941C93">
        <w:rPr>
          <w:rFonts w:ascii="Times New Roman" w:hAnsi="Times New Roman"/>
          <w:sz w:val="20"/>
          <w:szCs w:val="20"/>
          <w:lang w:eastAsia="x-none"/>
        </w:rPr>
        <w:t>polupříjemcem</w:t>
      </w:r>
      <w:proofErr w:type="spellEnd"/>
      <w:r w:rsidR="001673BA" w:rsidRPr="00941C93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="001673BA" w:rsidRPr="00941C93">
        <w:rPr>
          <w:rFonts w:ascii="Times New Roman" w:hAnsi="Times New Roman"/>
          <w:sz w:val="20"/>
          <w:szCs w:val="20"/>
          <w:lang w:val="x-none" w:eastAsia="x-none"/>
        </w:rPr>
        <w:t>dle zákona č. 340/2015 Sb. (o regi</w:t>
      </w:r>
      <w:r w:rsidR="00AB2ED3" w:rsidRPr="00941C93">
        <w:rPr>
          <w:rFonts w:ascii="Times New Roman" w:hAnsi="Times New Roman"/>
          <w:sz w:val="20"/>
          <w:szCs w:val="20"/>
          <w:lang w:val="x-none" w:eastAsia="x-none"/>
        </w:rPr>
        <w:t>stru smluv) v r</w:t>
      </w:r>
      <w:r w:rsidR="001673BA" w:rsidRPr="00941C93">
        <w:rPr>
          <w:rFonts w:ascii="Times New Roman" w:hAnsi="Times New Roman"/>
          <w:sz w:val="20"/>
          <w:szCs w:val="20"/>
          <w:lang w:val="x-none" w:eastAsia="x-none"/>
        </w:rPr>
        <w:t>egistru smluv</w:t>
      </w:r>
      <w:r w:rsidR="00AB2ED3" w:rsidRPr="00941C93">
        <w:rPr>
          <w:rFonts w:ascii="Times New Roman" w:hAnsi="Times New Roman"/>
          <w:sz w:val="20"/>
          <w:szCs w:val="20"/>
          <w:lang w:eastAsia="x-none"/>
        </w:rPr>
        <w:t xml:space="preserve">. </w:t>
      </w:r>
      <w:r w:rsidR="001673BA" w:rsidRPr="00941C93">
        <w:rPr>
          <w:rFonts w:ascii="Times New Roman" w:hAnsi="Times New Roman"/>
          <w:sz w:val="20"/>
          <w:szCs w:val="20"/>
          <w:lang w:eastAsia="x-none"/>
        </w:rPr>
        <w:t>Smluvní strany jsou v této souvislosti povinny označit v</w:t>
      </w:r>
      <w:r w:rsidR="00716C73">
        <w:rPr>
          <w:rFonts w:ascii="Times New Roman" w:hAnsi="Times New Roman"/>
          <w:sz w:val="20"/>
          <w:szCs w:val="20"/>
          <w:lang w:eastAsia="x-none"/>
        </w:rPr>
        <w:t xml:space="preserve"> dodatku</w:t>
      </w:r>
      <w:r w:rsidR="001673BA" w:rsidRPr="00941C93">
        <w:rPr>
          <w:rFonts w:ascii="Times New Roman" w:hAnsi="Times New Roman"/>
          <w:sz w:val="20"/>
          <w:szCs w:val="20"/>
          <w:lang w:eastAsia="x-none"/>
        </w:rPr>
        <w:t xml:space="preserve"> údaje, které jsou předmětem anonymizace </w:t>
      </w:r>
      <w:r w:rsidR="007D6C5D">
        <w:rPr>
          <w:rFonts w:ascii="Times New Roman" w:hAnsi="Times New Roman"/>
          <w:sz w:val="20"/>
          <w:szCs w:val="20"/>
          <w:lang w:eastAsia="x-none"/>
        </w:rPr>
        <w:br/>
      </w:r>
      <w:r w:rsidR="001673BA" w:rsidRPr="00941C93">
        <w:rPr>
          <w:rFonts w:ascii="Times New Roman" w:hAnsi="Times New Roman"/>
          <w:sz w:val="20"/>
          <w:szCs w:val="20"/>
          <w:lang w:eastAsia="x-none"/>
        </w:rPr>
        <w:lastRenderedPageBreak/>
        <w:t>a nebudou ve smyslu zákona o registru smluv zveřejněny.</w:t>
      </w:r>
      <w:r w:rsidR="007D6C5D">
        <w:rPr>
          <w:rFonts w:ascii="Times New Roman" w:hAnsi="Times New Roman"/>
          <w:sz w:val="20"/>
          <w:szCs w:val="20"/>
          <w:lang w:eastAsia="x-none"/>
        </w:rPr>
        <w:t xml:space="preserve"> </w:t>
      </w:r>
      <w:proofErr w:type="spellStart"/>
      <w:r w:rsidR="001673BA" w:rsidRPr="00941C93">
        <w:rPr>
          <w:rFonts w:ascii="Times New Roman" w:hAnsi="Times New Roman"/>
          <w:sz w:val="20"/>
          <w:szCs w:val="20"/>
          <w:lang w:eastAsia="x-none"/>
        </w:rPr>
        <w:t>Spolupříjemce</w:t>
      </w:r>
      <w:proofErr w:type="spellEnd"/>
      <w:r w:rsidR="001673BA" w:rsidRPr="00941C93">
        <w:rPr>
          <w:rFonts w:ascii="Times New Roman" w:hAnsi="Times New Roman"/>
          <w:sz w:val="20"/>
          <w:szCs w:val="20"/>
          <w:lang w:eastAsia="x-none"/>
        </w:rPr>
        <w:t xml:space="preserve"> nenese</w:t>
      </w:r>
      <w:r w:rsidR="001673BA" w:rsidRPr="00425617">
        <w:rPr>
          <w:rFonts w:ascii="Times New Roman" w:hAnsi="Times New Roman"/>
          <w:sz w:val="20"/>
          <w:szCs w:val="20"/>
          <w:lang w:eastAsia="x-none"/>
        </w:rPr>
        <w:t xml:space="preserve"> žádnou odpovědnost za zveřejnění takto neoznačených údajů.</w:t>
      </w:r>
    </w:p>
    <w:p w14:paraId="62E5A1FF" w14:textId="79477902" w:rsidR="001673BA" w:rsidRPr="00425617" w:rsidRDefault="00552B19" w:rsidP="004015E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Tento dodatek</w:t>
      </w:r>
      <w:r w:rsidR="001673BA" w:rsidRPr="00425617">
        <w:rPr>
          <w:color w:val="000000"/>
          <w:sz w:val="20"/>
        </w:rPr>
        <w:t xml:space="preserve"> nabývá platnosti dnem oboustranného podpisu oprávněných osob smluvních stran a účinnosti dnem uveřejnění v registru smluv.</w:t>
      </w:r>
    </w:p>
    <w:p w14:paraId="1E84A9A7" w14:textId="086E1550" w:rsidR="001673BA" w:rsidRPr="00425617" w:rsidRDefault="00552B19" w:rsidP="004015E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 w:val="20"/>
        </w:rPr>
        <w:t>Tento dodatek</w:t>
      </w:r>
      <w:r w:rsidR="001673BA" w:rsidRPr="00425617">
        <w:rPr>
          <w:color w:val="000000"/>
          <w:sz w:val="20"/>
        </w:rPr>
        <w:t xml:space="preserve"> je</w:t>
      </w:r>
      <w:r w:rsidR="004015E6">
        <w:rPr>
          <w:color w:val="000000"/>
          <w:sz w:val="20"/>
        </w:rPr>
        <w:t xml:space="preserve"> uzavřen elektronicky. Je-li uzavřen v listinné podobě, pak je vyhotoven</w:t>
      </w:r>
      <w:r w:rsidR="001673BA" w:rsidRPr="00425617">
        <w:rPr>
          <w:color w:val="000000"/>
          <w:sz w:val="20"/>
        </w:rPr>
        <w:t xml:space="preserve"> v</w:t>
      </w:r>
      <w:r w:rsidR="004015E6">
        <w:rPr>
          <w:color w:val="000000"/>
          <w:sz w:val="20"/>
        </w:rPr>
        <w:t>e</w:t>
      </w:r>
      <w:r w:rsidR="001673BA" w:rsidRPr="00425617">
        <w:rPr>
          <w:color w:val="000000"/>
          <w:sz w:val="20"/>
        </w:rPr>
        <w:t> </w:t>
      </w:r>
      <w:r w:rsidR="0032740A">
        <w:rPr>
          <w:color w:val="000000"/>
          <w:sz w:val="20"/>
        </w:rPr>
        <w:t>dvou</w:t>
      </w:r>
      <w:r w:rsidR="001673BA" w:rsidRPr="00425617">
        <w:rPr>
          <w:color w:val="000000"/>
          <w:sz w:val="20"/>
        </w:rPr>
        <w:t xml:space="preserve"> </w:t>
      </w:r>
      <w:r w:rsidR="004015E6">
        <w:rPr>
          <w:color w:val="000000"/>
          <w:sz w:val="20"/>
        </w:rPr>
        <w:t>vyhotoveních</w:t>
      </w:r>
      <w:r w:rsidR="001673BA" w:rsidRPr="00425617">
        <w:rPr>
          <w:color w:val="000000"/>
          <w:sz w:val="20"/>
        </w:rPr>
        <w:t>,</w:t>
      </w:r>
      <w:r w:rsidR="001673BA" w:rsidRPr="00425617">
        <w:rPr>
          <w:sz w:val="20"/>
        </w:rPr>
        <w:t xml:space="preserve"> z nic</w:t>
      </w:r>
      <w:r w:rsidR="0032740A">
        <w:rPr>
          <w:sz w:val="20"/>
        </w:rPr>
        <w:t xml:space="preserve">hž každé má platnost originálu, kdy </w:t>
      </w:r>
      <w:r w:rsidR="001673BA" w:rsidRPr="00425617">
        <w:rPr>
          <w:sz w:val="20"/>
        </w:rPr>
        <w:t>každá smluvní strana obdrží po jednom vyhotovení</w:t>
      </w:r>
      <w:r w:rsidR="001673BA" w:rsidRPr="00425617">
        <w:rPr>
          <w:color w:val="000000"/>
          <w:sz w:val="20"/>
        </w:rPr>
        <w:t>.</w:t>
      </w:r>
    </w:p>
    <w:p w14:paraId="626D225D" w14:textId="77777777" w:rsidR="001673BA" w:rsidRDefault="001673BA" w:rsidP="001673BA">
      <w:pPr>
        <w:adjustRightInd w:val="0"/>
      </w:pPr>
    </w:p>
    <w:p w14:paraId="0FCC3A8E" w14:textId="77777777" w:rsidR="001673BA" w:rsidRDefault="001673BA" w:rsidP="001673BA">
      <w:pPr>
        <w:adjustRightInd w:val="0"/>
      </w:pPr>
    </w:p>
    <w:p w14:paraId="28EF1B3A" w14:textId="77777777" w:rsidR="001673BA" w:rsidRDefault="001673BA" w:rsidP="001673BA">
      <w:pPr>
        <w:adjustRightInd w:val="0"/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1673BA" w:rsidRPr="00B025E4" w14:paraId="52484C26" w14:textId="77777777" w:rsidTr="007209B7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F4380A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  <w:r w:rsidRPr="00614CFB">
              <w:t> </w:t>
            </w:r>
            <w:r w:rsidRPr="00614CFB">
              <w:rPr>
                <w:lang w:val="es-ES"/>
              </w:rPr>
              <w:t>Razítko a podpis příjemce</w:t>
            </w:r>
          </w:p>
          <w:p w14:paraId="6F16CBC5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</w:p>
          <w:p w14:paraId="58943362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  <w:r w:rsidRPr="00614CFB">
              <w:rPr>
                <w:lang w:val="es-ES"/>
              </w:rPr>
              <w:t>………………………………………….</w:t>
            </w:r>
          </w:p>
          <w:p w14:paraId="4E6C4A08" w14:textId="4AE75AC5" w:rsidR="001673BA" w:rsidRDefault="000E15A1" w:rsidP="007231E1">
            <w:pPr>
              <w:spacing w:after="60"/>
              <w:jc w:val="center"/>
            </w:pPr>
            <w:proofErr w:type="spellStart"/>
            <w:r>
              <w:rPr>
                <w:sz w:val="20"/>
              </w:rPr>
              <w:t>xxxxxxxxxx</w:t>
            </w:r>
            <w:proofErr w:type="spellEnd"/>
            <w:r w:rsidRPr="00614CFB"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</w:r>
            <w:r w:rsidR="001673BA" w:rsidRPr="00614CFB">
              <w:rPr>
                <w:lang w:val="es-ES"/>
              </w:rPr>
              <w:t>V </w:t>
            </w:r>
            <w:r w:rsidR="00D60137">
              <w:t>Liberci</w:t>
            </w:r>
            <w:r w:rsidR="00AB2ED3">
              <w:t xml:space="preserve"> </w:t>
            </w:r>
            <w:r w:rsidR="001673BA" w:rsidRPr="00614CFB">
              <w:rPr>
                <w:lang w:val="es-ES"/>
              </w:rPr>
              <w:t xml:space="preserve">dne </w:t>
            </w:r>
            <w:r w:rsidR="00337E66">
              <w:t>16. 12. 2025</w:t>
            </w:r>
          </w:p>
          <w:p w14:paraId="429F87F2" w14:textId="77777777" w:rsidR="00D60137" w:rsidRDefault="00D60137" w:rsidP="007231E1">
            <w:pPr>
              <w:spacing w:after="60"/>
              <w:jc w:val="center"/>
              <w:rPr>
                <w:lang w:val="es-ES"/>
              </w:rPr>
            </w:pPr>
          </w:p>
          <w:p w14:paraId="176EAC71" w14:textId="77777777" w:rsidR="00D60137" w:rsidRDefault="00D60137" w:rsidP="007231E1">
            <w:pPr>
              <w:spacing w:after="60"/>
              <w:jc w:val="center"/>
              <w:rPr>
                <w:lang w:val="es-ES"/>
              </w:rPr>
            </w:pPr>
          </w:p>
          <w:p w14:paraId="4975F6DA" w14:textId="77777777" w:rsidR="00D60137" w:rsidRDefault="00D60137" w:rsidP="007231E1">
            <w:pPr>
              <w:spacing w:after="60"/>
              <w:jc w:val="center"/>
              <w:rPr>
                <w:lang w:val="es-ES"/>
              </w:rPr>
            </w:pPr>
          </w:p>
          <w:p w14:paraId="7EAEFEFA" w14:textId="77777777" w:rsidR="00D60137" w:rsidRPr="00614CFB" w:rsidRDefault="00D60137" w:rsidP="00D60137">
            <w:pPr>
              <w:spacing w:after="60"/>
              <w:jc w:val="center"/>
              <w:rPr>
                <w:lang w:val="es-ES"/>
              </w:rPr>
            </w:pPr>
            <w:r w:rsidRPr="00614CFB">
              <w:rPr>
                <w:lang w:val="es-ES"/>
              </w:rPr>
              <w:t>………………………………………….</w:t>
            </w:r>
          </w:p>
          <w:p w14:paraId="22D079C2" w14:textId="2D09C837" w:rsidR="00D60137" w:rsidRDefault="000E15A1" w:rsidP="00D60137">
            <w:pPr>
              <w:spacing w:after="60"/>
              <w:jc w:val="center"/>
            </w:pPr>
            <w:proofErr w:type="spellStart"/>
            <w:r>
              <w:rPr>
                <w:sz w:val="20"/>
              </w:rPr>
              <w:t>xxxxxxxxxx</w:t>
            </w:r>
            <w:proofErr w:type="spellEnd"/>
            <w:r w:rsidRPr="00614CFB">
              <w:rPr>
                <w:lang w:val="es-ES"/>
              </w:rPr>
              <w:t xml:space="preserve"> </w:t>
            </w:r>
            <w:r>
              <w:rPr>
                <w:lang w:val="es-ES"/>
              </w:rPr>
              <w:br/>
            </w:r>
            <w:r w:rsidR="00D60137" w:rsidRPr="00614CFB">
              <w:rPr>
                <w:lang w:val="es-ES"/>
              </w:rPr>
              <w:t>V </w:t>
            </w:r>
            <w:r w:rsidR="00D60137">
              <w:t xml:space="preserve">Liberci </w:t>
            </w:r>
            <w:r w:rsidR="00D60137" w:rsidRPr="00614CFB">
              <w:rPr>
                <w:lang w:val="es-ES"/>
              </w:rPr>
              <w:t xml:space="preserve">dne </w:t>
            </w:r>
            <w:r w:rsidR="00337E66">
              <w:t>16. 12. 2025</w:t>
            </w:r>
          </w:p>
          <w:p w14:paraId="4249364C" w14:textId="0BDA1C22" w:rsidR="00D60137" w:rsidRPr="00D60137" w:rsidRDefault="00D60137" w:rsidP="007231E1">
            <w:pPr>
              <w:spacing w:after="60"/>
              <w:jc w:val="center"/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DB4D921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  <w:r w:rsidRPr="00614CFB">
              <w:rPr>
                <w:lang w:val="es-ES"/>
              </w:rPr>
              <w:t> Razítko a podpis spolupříjemce</w:t>
            </w:r>
          </w:p>
          <w:p w14:paraId="6DFA8075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</w:p>
          <w:p w14:paraId="3E1EEE8F" w14:textId="77777777" w:rsidR="001673BA" w:rsidRPr="00614CFB" w:rsidRDefault="001673BA" w:rsidP="007209B7">
            <w:pPr>
              <w:spacing w:after="60"/>
              <w:jc w:val="center"/>
              <w:rPr>
                <w:lang w:val="es-ES"/>
              </w:rPr>
            </w:pPr>
            <w:r w:rsidRPr="00614CFB">
              <w:rPr>
                <w:lang w:val="es-ES"/>
              </w:rPr>
              <w:t>……………………………………………</w:t>
            </w:r>
          </w:p>
          <w:p w14:paraId="37B267E3" w14:textId="6FDB913C" w:rsidR="001673BA" w:rsidRPr="00B025E4" w:rsidRDefault="000E15A1" w:rsidP="007209B7">
            <w:pPr>
              <w:jc w:val="center"/>
            </w:pPr>
            <w:proofErr w:type="spellStart"/>
            <w:r>
              <w:rPr>
                <w:sz w:val="20"/>
              </w:rPr>
              <w:t>xxxxxxxxxx</w:t>
            </w:r>
            <w:proofErr w:type="spellEnd"/>
            <w:r>
              <w:t xml:space="preserve"> </w:t>
            </w:r>
            <w:r>
              <w:br/>
            </w:r>
            <w:r w:rsidR="001673BA">
              <w:t xml:space="preserve">V </w:t>
            </w:r>
            <w:r w:rsidR="001673BA" w:rsidRPr="00B025E4">
              <w:t xml:space="preserve">Liberci dne </w:t>
            </w:r>
            <w:r w:rsidR="00337E66">
              <w:t>17. 12. 2025</w:t>
            </w:r>
          </w:p>
        </w:tc>
      </w:tr>
    </w:tbl>
    <w:p w14:paraId="3A9E4218" w14:textId="77777777" w:rsidR="001673BA" w:rsidRDefault="001673BA" w:rsidP="001673BA">
      <w:pPr>
        <w:adjustRightInd w:val="0"/>
      </w:pPr>
    </w:p>
    <w:p w14:paraId="636B4594" w14:textId="2EDACDC5" w:rsidR="001673BA" w:rsidRDefault="001673BA" w:rsidP="004015E6">
      <w:pPr>
        <w:adjustRightInd w:val="0"/>
        <w:rPr>
          <w:b/>
        </w:rPr>
      </w:pPr>
    </w:p>
    <w:p w14:paraId="25593C80" w14:textId="77777777" w:rsidR="001673BA" w:rsidRDefault="001673BA" w:rsidP="001673BA">
      <w:pPr>
        <w:adjustRightInd w:val="0"/>
        <w:rPr>
          <w:b/>
        </w:rPr>
      </w:pPr>
    </w:p>
    <w:p w14:paraId="6B72BD09" w14:textId="77777777" w:rsidR="001673BA" w:rsidRDefault="001673BA" w:rsidP="001673BA">
      <w:pPr>
        <w:adjustRightInd w:val="0"/>
        <w:rPr>
          <w:b/>
        </w:rPr>
      </w:pPr>
    </w:p>
    <w:p w14:paraId="2BCAE780" w14:textId="77777777" w:rsidR="001673BA" w:rsidRDefault="001673BA" w:rsidP="001673BA">
      <w:pPr>
        <w:adjustRightInd w:val="0"/>
        <w:rPr>
          <w:b/>
        </w:rPr>
      </w:pPr>
    </w:p>
    <w:p w14:paraId="221FDC43" w14:textId="77777777" w:rsidR="001673BA" w:rsidRDefault="001673BA" w:rsidP="001673BA">
      <w:pPr>
        <w:adjustRightInd w:val="0"/>
        <w:rPr>
          <w:b/>
        </w:rPr>
      </w:pPr>
    </w:p>
    <w:p w14:paraId="3B51CA1C" w14:textId="77777777" w:rsidR="001673BA" w:rsidRPr="001634ED" w:rsidRDefault="001673BA" w:rsidP="001673BA">
      <w:pPr>
        <w:adjustRightInd w:val="0"/>
        <w:rPr>
          <w:b/>
        </w:rPr>
      </w:pPr>
    </w:p>
    <w:p w14:paraId="4BC370DC" w14:textId="77777777" w:rsidR="00810F39" w:rsidRPr="001B4320" w:rsidRDefault="00810F39" w:rsidP="001B4320">
      <w:pPr>
        <w:rPr>
          <w:sz w:val="24"/>
          <w:szCs w:val="24"/>
        </w:rPr>
      </w:pPr>
    </w:p>
    <w:sectPr w:rsidR="00810F39" w:rsidRPr="001B4320" w:rsidSect="00CA7E1E">
      <w:headerReference w:type="default" r:id="rId8"/>
      <w:footerReference w:type="default" r:id="rId9"/>
      <w:pgSz w:w="11906" w:h="16838" w:code="9"/>
      <w:pgMar w:top="1588" w:right="1134" w:bottom="1134" w:left="1134" w:header="130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E43" w14:textId="77777777" w:rsidR="006C57E3" w:rsidRPr="00D91740" w:rsidRDefault="006C57E3" w:rsidP="00D91740">
      <w:r>
        <w:separator/>
      </w:r>
    </w:p>
  </w:endnote>
  <w:endnote w:type="continuationSeparator" w:id="0">
    <w:p w14:paraId="4914B158" w14:textId="77777777" w:rsidR="006C57E3" w:rsidRPr="00D91740" w:rsidRDefault="006C57E3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197C" w14:textId="77777777" w:rsidR="005F0964" w:rsidRPr="00ED745A" w:rsidRDefault="005F0964" w:rsidP="005F0964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304F8C81" w14:textId="77777777" w:rsidR="005F0964" w:rsidRPr="00ED745A" w:rsidRDefault="005F0964" w:rsidP="005F0964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5B86" w14:textId="77777777" w:rsidR="006C57E3" w:rsidRPr="00D91740" w:rsidRDefault="006C57E3" w:rsidP="00D91740">
      <w:r>
        <w:separator/>
      </w:r>
    </w:p>
  </w:footnote>
  <w:footnote w:type="continuationSeparator" w:id="0">
    <w:p w14:paraId="7FB97A5F" w14:textId="77777777" w:rsidR="006C57E3" w:rsidRPr="00D91740" w:rsidRDefault="006C57E3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786F" w14:textId="77777777" w:rsidR="00AD2133" w:rsidRPr="00ED745A" w:rsidRDefault="00A05C55" w:rsidP="00E63C1E">
    <w:pPr>
      <w:pStyle w:val="Zhlav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7728" behindDoc="0" locked="0" layoutInCell="1" allowOverlap="1" wp14:anchorId="3A252E5A" wp14:editId="3F700F75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7" name="obrázek 7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BF0"/>
    <w:multiLevelType w:val="hybridMultilevel"/>
    <w:tmpl w:val="52CE4134"/>
    <w:lvl w:ilvl="0" w:tplc="5934770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20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8A5810"/>
    <w:multiLevelType w:val="hybridMultilevel"/>
    <w:tmpl w:val="061A4C7E"/>
    <w:lvl w:ilvl="0" w:tplc="CE60AD9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419"/>
    <w:multiLevelType w:val="hybridMultilevel"/>
    <w:tmpl w:val="B75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B36DC"/>
    <w:multiLevelType w:val="hybridMultilevel"/>
    <w:tmpl w:val="B1721A02"/>
    <w:lvl w:ilvl="0" w:tplc="4E441B3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7EE"/>
    <w:multiLevelType w:val="hybridMultilevel"/>
    <w:tmpl w:val="C9CC21EA"/>
    <w:lvl w:ilvl="0" w:tplc="06F89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38A6"/>
    <w:multiLevelType w:val="hybridMultilevel"/>
    <w:tmpl w:val="6ABA0336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F3DA3"/>
    <w:multiLevelType w:val="hybridMultilevel"/>
    <w:tmpl w:val="D37E02E6"/>
    <w:lvl w:ilvl="0" w:tplc="6068D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04ABA"/>
    <w:multiLevelType w:val="hybridMultilevel"/>
    <w:tmpl w:val="6EF2CE4C"/>
    <w:lvl w:ilvl="0" w:tplc="E4CE4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4DAB"/>
    <w:multiLevelType w:val="hybridMultilevel"/>
    <w:tmpl w:val="27BA6298"/>
    <w:lvl w:ilvl="0" w:tplc="2B4E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5A54E1"/>
    <w:multiLevelType w:val="hybridMultilevel"/>
    <w:tmpl w:val="FBEA0A36"/>
    <w:lvl w:ilvl="0" w:tplc="FBB6F6B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45ACE"/>
    <w:multiLevelType w:val="hybridMultilevel"/>
    <w:tmpl w:val="851E324A"/>
    <w:lvl w:ilvl="0" w:tplc="C4A0BC18">
      <w:start w:val="1"/>
      <w:numFmt w:val="decimal"/>
      <w:lvlText w:val="5.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21FE7"/>
    <w:multiLevelType w:val="hybridMultilevel"/>
    <w:tmpl w:val="C628620A"/>
    <w:lvl w:ilvl="0" w:tplc="902A0032">
      <w:start w:val="1"/>
      <w:numFmt w:val="decimal"/>
      <w:lvlText w:val="4.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C2CA6"/>
    <w:multiLevelType w:val="hybridMultilevel"/>
    <w:tmpl w:val="54E08094"/>
    <w:lvl w:ilvl="0" w:tplc="B40E2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02D8C"/>
    <w:multiLevelType w:val="hybridMultilevel"/>
    <w:tmpl w:val="8D8CA22E"/>
    <w:lvl w:ilvl="0" w:tplc="8392E70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04807"/>
    <w:multiLevelType w:val="hybridMultilevel"/>
    <w:tmpl w:val="6EF2C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80055"/>
    <w:multiLevelType w:val="hybridMultilevel"/>
    <w:tmpl w:val="317A8508"/>
    <w:lvl w:ilvl="0" w:tplc="21CAC82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50D18"/>
    <w:multiLevelType w:val="hybridMultilevel"/>
    <w:tmpl w:val="0A081F50"/>
    <w:lvl w:ilvl="0" w:tplc="9B68640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02375">
    <w:abstractNumId w:val="1"/>
  </w:num>
  <w:num w:numId="2" w16cid:durableId="53045888">
    <w:abstractNumId w:val="6"/>
  </w:num>
  <w:num w:numId="3" w16cid:durableId="607737926">
    <w:abstractNumId w:val="2"/>
  </w:num>
  <w:num w:numId="4" w16cid:durableId="31082087">
    <w:abstractNumId w:val="3"/>
  </w:num>
  <w:num w:numId="5" w16cid:durableId="832571349">
    <w:abstractNumId w:val="12"/>
  </w:num>
  <w:num w:numId="6" w16cid:durableId="1709449854">
    <w:abstractNumId w:val="10"/>
  </w:num>
  <w:num w:numId="7" w16cid:durableId="1084229365">
    <w:abstractNumId w:val="0"/>
  </w:num>
  <w:num w:numId="8" w16cid:durableId="807429423">
    <w:abstractNumId w:val="16"/>
  </w:num>
  <w:num w:numId="9" w16cid:durableId="1503351719">
    <w:abstractNumId w:val="7"/>
  </w:num>
  <w:num w:numId="10" w16cid:durableId="921527416">
    <w:abstractNumId w:val="13"/>
  </w:num>
  <w:num w:numId="11" w16cid:durableId="1130974894">
    <w:abstractNumId w:val="14"/>
  </w:num>
  <w:num w:numId="12" w16cid:durableId="976840851">
    <w:abstractNumId w:val="5"/>
  </w:num>
  <w:num w:numId="13" w16cid:durableId="1344631280">
    <w:abstractNumId w:val="17"/>
  </w:num>
  <w:num w:numId="14" w16cid:durableId="1318613301">
    <w:abstractNumId w:val="11"/>
  </w:num>
  <w:num w:numId="15" w16cid:durableId="956133353">
    <w:abstractNumId w:val="9"/>
  </w:num>
  <w:num w:numId="16" w16cid:durableId="1677803755">
    <w:abstractNumId w:val="4"/>
  </w:num>
  <w:num w:numId="17" w16cid:durableId="970284938">
    <w:abstractNumId w:val="8"/>
  </w:num>
  <w:num w:numId="18" w16cid:durableId="56375562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56"/>
    <w:rsid w:val="000026EC"/>
    <w:rsid w:val="00002D9A"/>
    <w:rsid w:val="00002FE9"/>
    <w:rsid w:val="00004224"/>
    <w:rsid w:val="00006BFF"/>
    <w:rsid w:val="00011917"/>
    <w:rsid w:val="00016D7E"/>
    <w:rsid w:val="00017544"/>
    <w:rsid w:val="00020671"/>
    <w:rsid w:val="00020D8E"/>
    <w:rsid w:val="00022464"/>
    <w:rsid w:val="0002342B"/>
    <w:rsid w:val="00023DF1"/>
    <w:rsid w:val="00026292"/>
    <w:rsid w:val="00026F57"/>
    <w:rsid w:val="000270DF"/>
    <w:rsid w:val="000306B7"/>
    <w:rsid w:val="00030F14"/>
    <w:rsid w:val="00031CAA"/>
    <w:rsid w:val="00032CF3"/>
    <w:rsid w:val="00037810"/>
    <w:rsid w:val="00037E8B"/>
    <w:rsid w:val="00041213"/>
    <w:rsid w:val="00043B9A"/>
    <w:rsid w:val="0004469E"/>
    <w:rsid w:val="000448D2"/>
    <w:rsid w:val="00050027"/>
    <w:rsid w:val="0005018B"/>
    <w:rsid w:val="0005109F"/>
    <w:rsid w:val="00056ED6"/>
    <w:rsid w:val="00057768"/>
    <w:rsid w:val="00060D67"/>
    <w:rsid w:val="00060DDF"/>
    <w:rsid w:val="000648B0"/>
    <w:rsid w:val="0006532D"/>
    <w:rsid w:val="000654A9"/>
    <w:rsid w:val="00067B15"/>
    <w:rsid w:val="000704F4"/>
    <w:rsid w:val="00080EEA"/>
    <w:rsid w:val="00084CC9"/>
    <w:rsid w:val="000903CE"/>
    <w:rsid w:val="000942FD"/>
    <w:rsid w:val="0009673F"/>
    <w:rsid w:val="000A1D28"/>
    <w:rsid w:val="000A55ED"/>
    <w:rsid w:val="000A5E04"/>
    <w:rsid w:val="000B69E5"/>
    <w:rsid w:val="000C04E1"/>
    <w:rsid w:val="000C33B0"/>
    <w:rsid w:val="000C3954"/>
    <w:rsid w:val="000C73BA"/>
    <w:rsid w:val="000C79F0"/>
    <w:rsid w:val="000D1112"/>
    <w:rsid w:val="000D389E"/>
    <w:rsid w:val="000D430F"/>
    <w:rsid w:val="000D4567"/>
    <w:rsid w:val="000D4B57"/>
    <w:rsid w:val="000D6EAE"/>
    <w:rsid w:val="000D7CE4"/>
    <w:rsid w:val="000D7E47"/>
    <w:rsid w:val="000E15A1"/>
    <w:rsid w:val="000E1821"/>
    <w:rsid w:val="000E554E"/>
    <w:rsid w:val="000E596B"/>
    <w:rsid w:val="000E636A"/>
    <w:rsid w:val="000F1B08"/>
    <w:rsid w:val="000F2724"/>
    <w:rsid w:val="000F2DBB"/>
    <w:rsid w:val="000F3442"/>
    <w:rsid w:val="000F3F32"/>
    <w:rsid w:val="000F4365"/>
    <w:rsid w:val="000F508D"/>
    <w:rsid w:val="00100B5B"/>
    <w:rsid w:val="00101720"/>
    <w:rsid w:val="00102BC1"/>
    <w:rsid w:val="001032A8"/>
    <w:rsid w:val="001066DE"/>
    <w:rsid w:val="001117AE"/>
    <w:rsid w:val="00112331"/>
    <w:rsid w:val="00116432"/>
    <w:rsid w:val="00122111"/>
    <w:rsid w:val="00122297"/>
    <w:rsid w:val="00122C3E"/>
    <w:rsid w:val="00122D97"/>
    <w:rsid w:val="00126ED5"/>
    <w:rsid w:val="00127C5C"/>
    <w:rsid w:val="00132B22"/>
    <w:rsid w:val="00133546"/>
    <w:rsid w:val="00134F30"/>
    <w:rsid w:val="0013776A"/>
    <w:rsid w:val="00141DC7"/>
    <w:rsid w:val="00143D1B"/>
    <w:rsid w:val="00145410"/>
    <w:rsid w:val="001472E5"/>
    <w:rsid w:val="00151188"/>
    <w:rsid w:val="001521AC"/>
    <w:rsid w:val="00152EDC"/>
    <w:rsid w:val="00157F11"/>
    <w:rsid w:val="0016290B"/>
    <w:rsid w:val="00162AD1"/>
    <w:rsid w:val="00164E9B"/>
    <w:rsid w:val="00167084"/>
    <w:rsid w:val="001673BA"/>
    <w:rsid w:val="00167A14"/>
    <w:rsid w:val="001727C8"/>
    <w:rsid w:val="00173903"/>
    <w:rsid w:val="00176675"/>
    <w:rsid w:val="00177239"/>
    <w:rsid w:val="00180DBC"/>
    <w:rsid w:val="00181DE6"/>
    <w:rsid w:val="00185F27"/>
    <w:rsid w:val="001903D8"/>
    <w:rsid w:val="00194000"/>
    <w:rsid w:val="00197647"/>
    <w:rsid w:val="001A173E"/>
    <w:rsid w:val="001A212C"/>
    <w:rsid w:val="001A21D5"/>
    <w:rsid w:val="001A3CC2"/>
    <w:rsid w:val="001A5083"/>
    <w:rsid w:val="001A5FEB"/>
    <w:rsid w:val="001A772D"/>
    <w:rsid w:val="001B1200"/>
    <w:rsid w:val="001B4320"/>
    <w:rsid w:val="001B4A22"/>
    <w:rsid w:val="001B684A"/>
    <w:rsid w:val="001B70A4"/>
    <w:rsid w:val="001C1224"/>
    <w:rsid w:val="001C5A97"/>
    <w:rsid w:val="001D016E"/>
    <w:rsid w:val="001D0688"/>
    <w:rsid w:val="001D07C9"/>
    <w:rsid w:val="001D0CEB"/>
    <w:rsid w:val="001D3E04"/>
    <w:rsid w:val="001D43C4"/>
    <w:rsid w:val="001D4AFB"/>
    <w:rsid w:val="001E14D8"/>
    <w:rsid w:val="001E574E"/>
    <w:rsid w:val="001E60B9"/>
    <w:rsid w:val="001E6DDF"/>
    <w:rsid w:val="001F0A43"/>
    <w:rsid w:val="001F2601"/>
    <w:rsid w:val="001F3DCC"/>
    <w:rsid w:val="001F6928"/>
    <w:rsid w:val="001F6AB5"/>
    <w:rsid w:val="002030D7"/>
    <w:rsid w:val="00212600"/>
    <w:rsid w:val="00212759"/>
    <w:rsid w:val="00215EB1"/>
    <w:rsid w:val="00216730"/>
    <w:rsid w:val="00220624"/>
    <w:rsid w:val="002208AB"/>
    <w:rsid w:val="00225EA7"/>
    <w:rsid w:val="00232778"/>
    <w:rsid w:val="00232E01"/>
    <w:rsid w:val="00241E5B"/>
    <w:rsid w:val="00243141"/>
    <w:rsid w:val="00244E3D"/>
    <w:rsid w:val="00246C30"/>
    <w:rsid w:val="00246D02"/>
    <w:rsid w:val="002505AC"/>
    <w:rsid w:val="00250E7F"/>
    <w:rsid w:val="00251BB5"/>
    <w:rsid w:val="002532DD"/>
    <w:rsid w:val="0025461F"/>
    <w:rsid w:val="00254870"/>
    <w:rsid w:val="0026720A"/>
    <w:rsid w:val="0027107C"/>
    <w:rsid w:val="002713FE"/>
    <w:rsid w:val="00275F1E"/>
    <w:rsid w:val="00276615"/>
    <w:rsid w:val="0028495A"/>
    <w:rsid w:val="002908C7"/>
    <w:rsid w:val="00291C44"/>
    <w:rsid w:val="002950C5"/>
    <w:rsid w:val="002958BC"/>
    <w:rsid w:val="002961FD"/>
    <w:rsid w:val="0029628A"/>
    <w:rsid w:val="002A1CE2"/>
    <w:rsid w:val="002A7923"/>
    <w:rsid w:val="002A7BB8"/>
    <w:rsid w:val="002B03A6"/>
    <w:rsid w:val="002B27DC"/>
    <w:rsid w:val="002B2D25"/>
    <w:rsid w:val="002B647C"/>
    <w:rsid w:val="002B748E"/>
    <w:rsid w:val="002C1739"/>
    <w:rsid w:val="002C1A96"/>
    <w:rsid w:val="002C3ADC"/>
    <w:rsid w:val="002C4B25"/>
    <w:rsid w:val="002D26ED"/>
    <w:rsid w:val="002D6239"/>
    <w:rsid w:val="002D6F04"/>
    <w:rsid w:val="002D70C7"/>
    <w:rsid w:val="002E0958"/>
    <w:rsid w:val="002E0F7F"/>
    <w:rsid w:val="002E1EF9"/>
    <w:rsid w:val="002E1F03"/>
    <w:rsid w:val="002E256A"/>
    <w:rsid w:val="002E4C28"/>
    <w:rsid w:val="002E694C"/>
    <w:rsid w:val="002F18FD"/>
    <w:rsid w:val="002F2014"/>
    <w:rsid w:val="002F2D27"/>
    <w:rsid w:val="002F4793"/>
    <w:rsid w:val="002F4ECF"/>
    <w:rsid w:val="002F5248"/>
    <w:rsid w:val="002F7770"/>
    <w:rsid w:val="0030145B"/>
    <w:rsid w:val="00301B68"/>
    <w:rsid w:val="0030413F"/>
    <w:rsid w:val="003044F3"/>
    <w:rsid w:val="00304622"/>
    <w:rsid w:val="003049C1"/>
    <w:rsid w:val="003060B8"/>
    <w:rsid w:val="003105B5"/>
    <w:rsid w:val="00310680"/>
    <w:rsid w:val="00311022"/>
    <w:rsid w:val="0031128F"/>
    <w:rsid w:val="00323804"/>
    <w:rsid w:val="003261FE"/>
    <w:rsid w:val="0032740A"/>
    <w:rsid w:val="00327470"/>
    <w:rsid w:val="0033118D"/>
    <w:rsid w:val="003325B9"/>
    <w:rsid w:val="00335C69"/>
    <w:rsid w:val="00337ACD"/>
    <w:rsid w:val="00337E66"/>
    <w:rsid w:val="00341AC3"/>
    <w:rsid w:val="003428BF"/>
    <w:rsid w:val="0035067D"/>
    <w:rsid w:val="00350A5D"/>
    <w:rsid w:val="003534CF"/>
    <w:rsid w:val="003547CE"/>
    <w:rsid w:val="00356A58"/>
    <w:rsid w:val="0036415B"/>
    <w:rsid w:val="0036533D"/>
    <w:rsid w:val="00365FD3"/>
    <w:rsid w:val="003711A6"/>
    <w:rsid w:val="00372720"/>
    <w:rsid w:val="00373AE2"/>
    <w:rsid w:val="00374C56"/>
    <w:rsid w:val="00375C7B"/>
    <w:rsid w:val="00380A4A"/>
    <w:rsid w:val="00383C4B"/>
    <w:rsid w:val="003855A8"/>
    <w:rsid w:val="00387596"/>
    <w:rsid w:val="00387B54"/>
    <w:rsid w:val="00390D08"/>
    <w:rsid w:val="003912DB"/>
    <w:rsid w:val="00392572"/>
    <w:rsid w:val="00392A1E"/>
    <w:rsid w:val="003947E0"/>
    <w:rsid w:val="0039641F"/>
    <w:rsid w:val="00396D99"/>
    <w:rsid w:val="003A269B"/>
    <w:rsid w:val="003A5CBB"/>
    <w:rsid w:val="003A6049"/>
    <w:rsid w:val="003A65B2"/>
    <w:rsid w:val="003B2373"/>
    <w:rsid w:val="003B3F62"/>
    <w:rsid w:val="003B5E4E"/>
    <w:rsid w:val="003B7DC0"/>
    <w:rsid w:val="003C2732"/>
    <w:rsid w:val="003C42C0"/>
    <w:rsid w:val="003D0300"/>
    <w:rsid w:val="003D0E66"/>
    <w:rsid w:val="003D1DEA"/>
    <w:rsid w:val="003D4251"/>
    <w:rsid w:val="003D563C"/>
    <w:rsid w:val="003E23D0"/>
    <w:rsid w:val="003E2D3A"/>
    <w:rsid w:val="003E384E"/>
    <w:rsid w:val="003E39E8"/>
    <w:rsid w:val="003E43EB"/>
    <w:rsid w:val="003E4B25"/>
    <w:rsid w:val="003E710D"/>
    <w:rsid w:val="003E73C1"/>
    <w:rsid w:val="003F1994"/>
    <w:rsid w:val="003F29BE"/>
    <w:rsid w:val="003F53C3"/>
    <w:rsid w:val="003F5C1D"/>
    <w:rsid w:val="00400EA5"/>
    <w:rsid w:val="004015E6"/>
    <w:rsid w:val="004019FD"/>
    <w:rsid w:val="004023B5"/>
    <w:rsid w:val="00402774"/>
    <w:rsid w:val="0040648D"/>
    <w:rsid w:val="00411766"/>
    <w:rsid w:val="00413F99"/>
    <w:rsid w:val="0041455E"/>
    <w:rsid w:val="00415EDC"/>
    <w:rsid w:val="00416106"/>
    <w:rsid w:val="00416875"/>
    <w:rsid w:val="00420194"/>
    <w:rsid w:val="00422CEF"/>
    <w:rsid w:val="00423996"/>
    <w:rsid w:val="00425617"/>
    <w:rsid w:val="00437B26"/>
    <w:rsid w:val="00440CCE"/>
    <w:rsid w:val="00441443"/>
    <w:rsid w:val="00443207"/>
    <w:rsid w:val="004446F1"/>
    <w:rsid w:val="004521A0"/>
    <w:rsid w:val="00452316"/>
    <w:rsid w:val="00454BD8"/>
    <w:rsid w:val="00456F38"/>
    <w:rsid w:val="00457988"/>
    <w:rsid w:val="00457EEC"/>
    <w:rsid w:val="004628F6"/>
    <w:rsid w:val="00464BAC"/>
    <w:rsid w:val="004657D1"/>
    <w:rsid w:val="00465EEC"/>
    <w:rsid w:val="00466110"/>
    <w:rsid w:val="00466C8F"/>
    <w:rsid w:val="00467266"/>
    <w:rsid w:val="0047032E"/>
    <w:rsid w:val="00471FEB"/>
    <w:rsid w:val="0047294E"/>
    <w:rsid w:val="004753AB"/>
    <w:rsid w:val="00481132"/>
    <w:rsid w:val="00484104"/>
    <w:rsid w:val="00487E0E"/>
    <w:rsid w:val="00491FB4"/>
    <w:rsid w:val="0049544F"/>
    <w:rsid w:val="00495A7E"/>
    <w:rsid w:val="004A4CEF"/>
    <w:rsid w:val="004A4D08"/>
    <w:rsid w:val="004B0E50"/>
    <w:rsid w:val="004B330E"/>
    <w:rsid w:val="004B5BF2"/>
    <w:rsid w:val="004B5E07"/>
    <w:rsid w:val="004C3A4A"/>
    <w:rsid w:val="004C7902"/>
    <w:rsid w:val="004D0403"/>
    <w:rsid w:val="004D0E84"/>
    <w:rsid w:val="004D118D"/>
    <w:rsid w:val="004D2CEC"/>
    <w:rsid w:val="004D6029"/>
    <w:rsid w:val="004E176D"/>
    <w:rsid w:val="004E2BE1"/>
    <w:rsid w:val="004E35B9"/>
    <w:rsid w:val="004E3A28"/>
    <w:rsid w:val="004E57B8"/>
    <w:rsid w:val="004E63D5"/>
    <w:rsid w:val="004F2057"/>
    <w:rsid w:val="004F3C22"/>
    <w:rsid w:val="004F47A2"/>
    <w:rsid w:val="004F4CCB"/>
    <w:rsid w:val="004F59DF"/>
    <w:rsid w:val="00505246"/>
    <w:rsid w:val="00507C6C"/>
    <w:rsid w:val="005141D0"/>
    <w:rsid w:val="005148D9"/>
    <w:rsid w:val="0051645B"/>
    <w:rsid w:val="005164C4"/>
    <w:rsid w:val="0051690E"/>
    <w:rsid w:val="00517300"/>
    <w:rsid w:val="00526772"/>
    <w:rsid w:val="005271FB"/>
    <w:rsid w:val="0053557C"/>
    <w:rsid w:val="0054147B"/>
    <w:rsid w:val="00541E9A"/>
    <w:rsid w:val="005427E8"/>
    <w:rsid w:val="00542F2A"/>
    <w:rsid w:val="0054513A"/>
    <w:rsid w:val="0054538F"/>
    <w:rsid w:val="00545D7E"/>
    <w:rsid w:val="005469E5"/>
    <w:rsid w:val="00547F33"/>
    <w:rsid w:val="00552B19"/>
    <w:rsid w:val="00555E88"/>
    <w:rsid w:val="0056290E"/>
    <w:rsid w:val="0056305F"/>
    <w:rsid w:val="00563145"/>
    <w:rsid w:val="00563B8D"/>
    <w:rsid w:val="005672E5"/>
    <w:rsid w:val="00571A0D"/>
    <w:rsid w:val="00572C2B"/>
    <w:rsid w:val="00575616"/>
    <w:rsid w:val="005775FC"/>
    <w:rsid w:val="00581ADE"/>
    <w:rsid w:val="00581D47"/>
    <w:rsid w:val="00585AD9"/>
    <w:rsid w:val="00585B1C"/>
    <w:rsid w:val="00590F6D"/>
    <w:rsid w:val="005912D5"/>
    <w:rsid w:val="005923EB"/>
    <w:rsid w:val="00592C44"/>
    <w:rsid w:val="00593278"/>
    <w:rsid w:val="005940D5"/>
    <w:rsid w:val="00594D69"/>
    <w:rsid w:val="005A4798"/>
    <w:rsid w:val="005B1AE0"/>
    <w:rsid w:val="005B2650"/>
    <w:rsid w:val="005B3FEF"/>
    <w:rsid w:val="005B45D6"/>
    <w:rsid w:val="005B5B72"/>
    <w:rsid w:val="005C059A"/>
    <w:rsid w:val="005C0DBE"/>
    <w:rsid w:val="005C195F"/>
    <w:rsid w:val="005C283E"/>
    <w:rsid w:val="005C3A98"/>
    <w:rsid w:val="005D1B5C"/>
    <w:rsid w:val="005D2181"/>
    <w:rsid w:val="005D324B"/>
    <w:rsid w:val="005D64E2"/>
    <w:rsid w:val="005D68F1"/>
    <w:rsid w:val="005D7078"/>
    <w:rsid w:val="005E0F4A"/>
    <w:rsid w:val="005E146D"/>
    <w:rsid w:val="005E3E0F"/>
    <w:rsid w:val="005E48F5"/>
    <w:rsid w:val="005E6038"/>
    <w:rsid w:val="005E756B"/>
    <w:rsid w:val="005F0964"/>
    <w:rsid w:val="005F14C6"/>
    <w:rsid w:val="005F2CC2"/>
    <w:rsid w:val="005F2E63"/>
    <w:rsid w:val="005F31B4"/>
    <w:rsid w:val="005F48B0"/>
    <w:rsid w:val="005F56ED"/>
    <w:rsid w:val="005F600E"/>
    <w:rsid w:val="00601A84"/>
    <w:rsid w:val="006021DB"/>
    <w:rsid w:val="00602C6E"/>
    <w:rsid w:val="00604A77"/>
    <w:rsid w:val="006051C0"/>
    <w:rsid w:val="00605924"/>
    <w:rsid w:val="006112C5"/>
    <w:rsid w:val="00613337"/>
    <w:rsid w:val="00615144"/>
    <w:rsid w:val="00616CC4"/>
    <w:rsid w:val="00617983"/>
    <w:rsid w:val="00620230"/>
    <w:rsid w:val="0062412C"/>
    <w:rsid w:val="00624574"/>
    <w:rsid w:val="006253C6"/>
    <w:rsid w:val="0062547B"/>
    <w:rsid w:val="00626661"/>
    <w:rsid w:val="00627839"/>
    <w:rsid w:val="0063126D"/>
    <w:rsid w:val="00635E47"/>
    <w:rsid w:val="006378F7"/>
    <w:rsid w:val="006430B3"/>
    <w:rsid w:val="00645619"/>
    <w:rsid w:val="0064570E"/>
    <w:rsid w:val="00645AF6"/>
    <w:rsid w:val="00646280"/>
    <w:rsid w:val="0065114B"/>
    <w:rsid w:val="00653E2E"/>
    <w:rsid w:val="006544D8"/>
    <w:rsid w:val="00654CE4"/>
    <w:rsid w:val="006605D4"/>
    <w:rsid w:val="00674794"/>
    <w:rsid w:val="00674F65"/>
    <w:rsid w:val="00675BBF"/>
    <w:rsid w:val="0068161C"/>
    <w:rsid w:val="00682258"/>
    <w:rsid w:val="006867A1"/>
    <w:rsid w:val="006868E5"/>
    <w:rsid w:val="0069007B"/>
    <w:rsid w:val="00690A3C"/>
    <w:rsid w:val="00695F53"/>
    <w:rsid w:val="00697220"/>
    <w:rsid w:val="006A04C5"/>
    <w:rsid w:val="006A0964"/>
    <w:rsid w:val="006A246E"/>
    <w:rsid w:val="006A2B2E"/>
    <w:rsid w:val="006B130F"/>
    <w:rsid w:val="006B1F68"/>
    <w:rsid w:val="006B2306"/>
    <w:rsid w:val="006B5666"/>
    <w:rsid w:val="006B6608"/>
    <w:rsid w:val="006B6810"/>
    <w:rsid w:val="006C046C"/>
    <w:rsid w:val="006C0E7C"/>
    <w:rsid w:val="006C1248"/>
    <w:rsid w:val="006C57E3"/>
    <w:rsid w:val="006C5AD4"/>
    <w:rsid w:val="006C6C05"/>
    <w:rsid w:val="006C7818"/>
    <w:rsid w:val="006D2F8D"/>
    <w:rsid w:val="006E04A5"/>
    <w:rsid w:val="006E15D5"/>
    <w:rsid w:val="006E2116"/>
    <w:rsid w:val="006E4823"/>
    <w:rsid w:val="006E5BF6"/>
    <w:rsid w:val="006F2AF8"/>
    <w:rsid w:val="006F3431"/>
    <w:rsid w:val="006F5676"/>
    <w:rsid w:val="006F6CBE"/>
    <w:rsid w:val="00705002"/>
    <w:rsid w:val="00705054"/>
    <w:rsid w:val="0070547C"/>
    <w:rsid w:val="00705A93"/>
    <w:rsid w:val="0070760A"/>
    <w:rsid w:val="00707BA0"/>
    <w:rsid w:val="00712E11"/>
    <w:rsid w:val="00716C73"/>
    <w:rsid w:val="007209B7"/>
    <w:rsid w:val="007231E1"/>
    <w:rsid w:val="00725933"/>
    <w:rsid w:val="00725C1A"/>
    <w:rsid w:val="00727D1E"/>
    <w:rsid w:val="00727F9E"/>
    <w:rsid w:val="00731600"/>
    <w:rsid w:val="00732F74"/>
    <w:rsid w:val="00733734"/>
    <w:rsid w:val="0073536C"/>
    <w:rsid w:val="007353FC"/>
    <w:rsid w:val="00736A91"/>
    <w:rsid w:val="00736D39"/>
    <w:rsid w:val="00743FC3"/>
    <w:rsid w:val="0074680A"/>
    <w:rsid w:val="007474A8"/>
    <w:rsid w:val="00750013"/>
    <w:rsid w:val="0075386F"/>
    <w:rsid w:val="007538ED"/>
    <w:rsid w:val="0075531D"/>
    <w:rsid w:val="0075714C"/>
    <w:rsid w:val="007609BE"/>
    <w:rsid w:val="00761390"/>
    <w:rsid w:val="0076252F"/>
    <w:rsid w:val="00764C38"/>
    <w:rsid w:val="00765B80"/>
    <w:rsid w:val="00772D38"/>
    <w:rsid w:val="00773DC8"/>
    <w:rsid w:val="00776A8F"/>
    <w:rsid w:val="00777E73"/>
    <w:rsid w:val="00777FF5"/>
    <w:rsid w:val="00783039"/>
    <w:rsid w:val="0078394F"/>
    <w:rsid w:val="0078569B"/>
    <w:rsid w:val="0078630E"/>
    <w:rsid w:val="00790CB8"/>
    <w:rsid w:val="00793352"/>
    <w:rsid w:val="00794559"/>
    <w:rsid w:val="007966D5"/>
    <w:rsid w:val="007970F2"/>
    <w:rsid w:val="00797A35"/>
    <w:rsid w:val="007A071F"/>
    <w:rsid w:val="007A1BBE"/>
    <w:rsid w:val="007A2D47"/>
    <w:rsid w:val="007A4F53"/>
    <w:rsid w:val="007A6775"/>
    <w:rsid w:val="007A6BC4"/>
    <w:rsid w:val="007B1209"/>
    <w:rsid w:val="007B2D90"/>
    <w:rsid w:val="007B55C7"/>
    <w:rsid w:val="007B5B08"/>
    <w:rsid w:val="007C0D2C"/>
    <w:rsid w:val="007C2AD2"/>
    <w:rsid w:val="007C31ED"/>
    <w:rsid w:val="007C7B60"/>
    <w:rsid w:val="007D408C"/>
    <w:rsid w:val="007D64D4"/>
    <w:rsid w:val="007D6C5D"/>
    <w:rsid w:val="007D7696"/>
    <w:rsid w:val="007E11DE"/>
    <w:rsid w:val="007E1211"/>
    <w:rsid w:val="007E1B00"/>
    <w:rsid w:val="007E3086"/>
    <w:rsid w:val="007E3134"/>
    <w:rsid w:val="007E7FDE"/>
    <w:rsid w:val="007F55A7"/>
    <w:rsid w:val="007F5A48"/>
    <w:rsid w:val="0080196B"/>
    <w:rsid w:val="0080344E"/>
    <w:rsid w:val="008035E6"/>
    <w:rsid w:val="008048B0"/>
    <w:rsid w:val="00810F39"/>
    <w:rsid w:val="00811B58"/>
    <w:rsid w:val="00812F76"/>
    <w:rsid w:val="008136B5"/>
    <w:rsid w:val="0081533B"/>
    <w:rsid w:val="008157D4"/>
    <w:rsid w:val="0082135E"/>
    <w:rsid w:val="008220F8"/>
    <w:rsid w:val="0082394F"/>
    <w:rsid w:val="00823B57"/>
    <w:rsid w:val="00830E69"/>
    <w:rsid w:val="00831B7C"/>
    <w:rsid w:val="00834275"/>
    <w:rsid w:val="00835393"/>
    <w:rsid w:val="00835B91"/>
    <w:rsid w:val="008405F0"/>
    <w:rsid w:val="008469D6"/>
    <w:rsid w:val="0086083D"/>
    <w:rsid w:val="0086266A"/>
    <w:rsid w:val="008655E5"/>
    <w:rsid w:val="00865C3B"/>
    <w:rsid w:val="0087087F"/>
    <w:rsid w:val="00876E13"/>
    <w:rsid w:val="008779B2"/>
    <w:rsid w:val="008779F8"/>
    <w:rsid w:val="0088179B"/>
    <w:rsid w:val="00882446"/>
    <w:rsid w:val="00883607"/>
    <w:rsid w:val="008863D5"/>
    <w:rsid w:val="008903A2"/>
    <w:rsid w:val="00892B39"/>
    <w:rsid w:val="0089388A"/>
    <w:rsid w:val="00894776"/>
    <w:rsid w:val="00895AF3"/>
    <w:rsid w:val="00895CDF"/>
    <w:rsid w:val="00895D50"/>
    <w:rsid w:val="008A398E"/>
    <w:rsid w:val="008A59E2"/>
    <w:rsid w:val="008A71A9"/>
    <w:rsid w:val="008B16D5"/>
    <w:rsid w:val="008B1C0C"/>
    <w:rsid w:val="008B2378"/>
    <w:rsid w:val="008B5609"/>
    <w:rsid w:val="008B7B22"/>
    <w:rsid w:val="008C0752"/>
    <w:rsid w:val="008C0F34"/>
    <w:rsid w:val="008C1DC4"/>
    <w:rsid w:val="008C3061"/>
    <w:rsid w:val="008C3C49"/>
    <w:rsid w:val="008C6FE6"/>
    <w:rsid w:val="008C79AB"/>
    <w:rsid w:val="008C7C74"/>
    <w:rsid w:val="008D01D4"/>
    <w:rsid w:val="008D063F"/>
    <w:rsid w:val="008D13DF"/>
    <w:rsid w:val="008D2C4A"/>
    <w:rsid w:val="008D367B"/>
    <w:rsid w:val="008D4AC0"/>
    <w:rsid w:val="008D5BE9"/>
    <w:rsid w:val="008D67DF"/>
    <w:rsid w:val="008E04C5"/>
    <w:rsid w:val="008E127A"/>
    <w:rsid w:val="008E22CD"/>
    <w:rsid w:val="008E41E6"/>
    <w:rsid w:val="008E4329"/>
    <w:rsid w:val="008E5D0E"/>
    <w:rsid w:val="008F1F09"/>
    <w:rsid w:val="008F49D3"/>
    <w:rsid w:val="008F50F5"/>
    <w:rsid w:val="008F5245"/>
    <w:rsid w:val="008F5970"/>
    <w:rsid w:val="009023BA"/>
    <w:rsid w:val="0090474D"/>
    <w:rsid w:val="009068A7"/>
    <w:rsid w:val="00913055"/>
    <w:rsid w:val="00913FF2"/>
    <w:rsid w:val="0091573F"/>
    <w:rsid w:val="00916ECF"/>
    <w:rsid w:val="00921709"/>
    <w:rsid w:val="00922BC5"/>
    <w:rsid w:val="00924018"/>
    <w:rsid w:val="00924340"/>
    <w:rsid w:val="009301D4"/>
    <w:rsid w:val="00930400"/>
    <w:rsid w:val="00930579"/>
    <w:rsid w:val="00930667"/>
    <w:rsid w:val="0093268F"/>
    <w:rsid w:val="00932BBB"/>
    <w:rsid w:val="00932F82"/>
    <w:rsid w:val="009338CB"/>
    <w:rsid w:val="00934FCD"/>
    <w:rsid w:val="00935579"/>
    <w:rsid w:val="00940BBE"/>
    <w:rsid w:val="00941C93"/>
    <w:rsid w:val="00941DAB"/>
    <w:rsid w:val="00945BDC"/>
    <w:rsid w:val="00950C77"/>
    <w:rsid w:val="00952041"/>
    <w:rsid w:val="00953AE4"/>
    <w:rsid w:val="009562F4"/>
    <w:rsid w:val="00960237"/>
    <w:rsid w:val="00961204"/>
    <w:rsid w:val="00961D7C"/>
    <w:rsid w:val="00963443"/>
    <w:rsid w:val="009636EB"/>
    <w:rsid w:val="009637C6"/>
    <w:rsid w:val="00963CA4"/>
    <w:rsid w:val="00965AC4"/>
    <w:rsid w:val="00976A3E"/>
    <w:rsid w:val="00981A39"/>
    <w:rsid w:val="00982D95"/>
    <w:rsid w:val="00984519"/>
    <w:rsid w:val="009847D1"/>
    <w:rsid w:val="00990519"/>
    <w:rsid w:val="00991063"/>
    <w:rsid w:val="009924C7"/>
    <w:rsid w:val="00996558"/>
    <w:rsid w:val="009A075F"/>
    <w:rsid w:val="009A200E"/>
    <w:rsid w:val="009A3137"/>
    <w:rsid w:val="009A6FFD"/>
    <w:rsid w:val="009B1264"/>
    <w:rsid w:val="009B1862"/>
    <w:rsid w:val="009B1E1E"/>
    <w:rsid w:val="009B3FFE"/>
    <w:rsid w:val="009B4FD5"/>
    <w:rsid w:val="009B6FDE"/>
    <w:rsid w:val="009C3F89"/>
    <w:rsid w:val="009C4DA1"/>
    <w:rsid w:val="009C4E6D"/>
    <w:rsid w:val="009C6ED9"/>
    <w:rsid w:val="009C7E79"/>
    <w:rsid w:val="009D64C9"/>
    <w:rsid w:val="009E512A"/>
    <w:rsid w:val="009E5571"/>
    <w:rsid w:val="009E63CB"/>
    <w:rsid w:val="009F1B09"/>
    <w:rsid w:val="009F3FBD"/>
    <w:rsid w:val="009F4538"/>
    <w:rsid w:val="009F577C"/>
    <w:rsid w:val="009F76F2"/>
    <w:rsid w:val="00A04001"/>
    <w:rsid w:val="00A04CBB"/>
    <w:rsid w:val="00A05C55"/>
    <w:rsid w:val="00A07CDA"/>
    <w:rsid w:val="00A10E49"/>
    <w:rsid w:val="00A1358B"/>
    <w:rsid w:val="00A1575D"/>
    <w:rsid w:val="00A15A3E"/>
    <w:rsid w:val="00A162FC"/>
    <w:rsid w:val="00A16367"/>
    <w:rsid w:val="00A168E4"/>
    <w:rsid w:val="00A20489"/>
    <w:rsid w:val="00A20A94"/>
    <w:rsid w:val="00A21D14"/>
    <w:rsid w:val="00A22F96"/>
    <w:rsid w:val="00A23E53"/>
    <w:rsid w:val="00A24409"/>
    <w:rsid w:val="00A26295"/>
    <w:rsid w:val="00A278C7"/>
    <w:rsid w:val="00A41534"/>
    <w:rsid w:val="00A43DE2"/>
    <w:rsid w:val="00A45BA1"/>
    <w:rsid w:val="00A463DC"/>
    <w:rsid w:val="00A50DE3"/>
    <w:rsid w:val="00A51007"/>
    <w:rsid w:val="00A52E92"/>
    <w:rsid w:val="00A6411A"/>
    <w:rsid w:val="00A655BD"/>
    <w:rsid w:val="00A66A15"/>
    <w:rsid w:val="00A76903"/>
    <w:rsid w:val="00A77611"/>
    <w:rsid w:val="00A8007B"/>
    <w:rsid w:val="00A81102"/>
    <w:rsid w:val="00A825AE"/>
    <w:rsid w:val="00A83757"/>
    <w:rsid w:val="00A84B0F"/>
    <w:rsid w:val="00A8516E"/>
    <w:rsid w:val="00A8675F"/>
    <w:rsid w:val="00A86B92"/>
    <w:rsid w:val="00A922B5"/>
    <w:rsid w:val="00A92A07"/>
    <w:rsid w:val="00A94D3D"/>
    <w:rsid w:val="00A96B45"/>
    <w:rsid w:val="00A96EC8"/>
    <w:rsid w:val="00AA0399"/>
    <w:rsid w:val="00AA083D"/>
    <w:rsid w:val="00AA7A92"/>
    <w:rsid w:val="00AB0937"/>
    <w:rsid w:val="00AB2ED3"/>
    <w:rsid w:val="00AB5680"/>
    <w:rsid w:val="00AB791D"/>
    <w:rsid w:val="00AC1D11"/>
    <w:rsid w:val="00AC2F7B"/>
    <w:rsid w:val="00AC6790"/>
    <w:rsid w:val="00AC7CD4"/>
    <w:rsid w:val="00AD2133"/>
    <w:rsid w:val="00AD3DB0"/>
    <w:rsid w:val="00AD6304"/>
    <w:rsid w:val="00AE2686"/>
    <w:rsid w:val="00AE4BA4"/>
    <w:rsid w:val="00AE7C5E"/>
    <w:rsid w:val="00AF28DF"/>
    <w:rsid w:val="00AF2D0E"/>
    <w:rsid w:val="00AF40ED"/>
    <w:rsid w:val="00AF4FE5"/>
    <w:rsid w:val="00AF5D29"/>
    <w:rsid w:val="00B063F5"/>
    <w:rsid w:val="00B10C57"/>
    <w:rsid w:val="00B11F36"/>
    <w:rsid w:val="00B11F98"/>
    <w:rsid w:val="00B124DE"/>
    <w:rsid w:val="00B129A5"/>
    <w:rsid w:val="00B1359F"/>
    <w:rsid w:val="00B15994"/>
    <w:rsid w:val="00B2169D"/>
    <w:rsid w:val="00B220D3"/>
    <w:rsid w:val="00B2218C"/>
    <w:rsid w:val="00B22B3F"/>
    <w:rsid w:val="00B22C16"/>
    <w:rsid w:val="00B241DF"/>
    <w:rsid w:val="00B2558D"/>
    <w:rsid w:val="00B259E9"/>
    <w:rsid w:val="00B25BAE"/>
    <w:rsid w:val="00B2641F"/>
    <w:rsid w:val="00B26B82"/>
    <w:rsid w:val="00B3409D"/>
    <w:rsid w:val="00B3486E"/>
    <w:rsid w:val="00B37384"/>
    <w:rsid w:val="00B411F9"/>
    <w:rsid w:val="00B43693"/>
    <w:rsid w:val="00B44AC4"/>
    <w:rsid w:val="00B53999"/>
    <w:rsid w:val="00B54EDC"/>
    <w:rsid w:val="00B6311A"/>
    <w:rsid w:val="00B6437E"/>
    <w:rsid w:val="00B64C2B"/>
    <w:rsid w:val="00B65538"/>
    <w:rsid w:val="00B70844"/>
    <w:rsid w:val="00B805C9"/>
    <w:rsid w:val="00B80BCC"/>
    <w:rsid w:val="00B82B57"/>
    <w:rsid w:val="00B84AF0"/>
    <w:rsid w:val="00B8514E"/>
    <w:rsid w:val="00B86563"/>
    <w:rsid w:val="00B94D65"/>
    <w:rsid w:val="00B96433"/>
    <w:rsid w:val="00B97188"/>
    <w:rsid w:val="00B97278"/>
    <w:rsid w:val="00BA273C"/>
    <w:rsid w:val="00BA2DC4"/>
    <w:rsid w:val="00BA619A"/>
    <w:rsid w:val="00BB0A40"/>
    <w:rsid w:val="00BB23C7"/>
    <w:rsid w:val="00BB3028"/>
    <w:rsid w:val="00BB404E"/>
    <w:rsid w:val="00BB5312"/>
    <w:rsid w:val="00BB56EF"/>
    <w:rsid w:val="00BB5E14"/>
    <w:rsid w:val="00BC0DCD"/>
    <w:rsid w:val="00BC28F4"/>
    <w:rsid w:val="00BC54A5"/>
    <w:rsid w:val="00BC7FD4"/>
    <w:rsid w:val="00BD208B"/>
    <w:rsid w:val="00BD35E8"/>
    <w:rsid w:val="00BD3EEC"/>
    <w:rsid w:val="00BD4858"/>
    <w:rsid w:val="00BD4940"/>
    <w:rsid w:val="00BD4B5B"/>
    <w:rsid w:val="00BD7303"/>
    <w:rsid w:val="00BE2A21"/>
    <w:rsid w:val="00BE4CE5"/>
    <w:rsid w:val="00BF09CB"/>
    <w:rsid w:val="00BF5577"/>
    <w:rsid w:val="00BF5AEB"/>
    <w:rsid w:val="00BF74BE"/>
    <w:rsid w:val="00C0158F"/>
    <w:rsid w:val="00C02091"/>
    <w:rsid w:val="00C03BBC"/>
    <w:rsid w:val="00C10FFB"/>
    <w:rsid w:val="00C118EE"/>
    <w:rsid w:val="00C129C1"/>
    <w:rsid w:val="00C1580D"/>
    <w:rsid w:val="00C159E2"/>
    <w:rsid w:val="00C17DE9"/>
    <w:rsid w:val="00C2033B"/>
    <w:rsid w:val="00C20F12"/>
    <w:rsid w:val="00C22B4D"/>
    <w:rsid w:val="00C22E98"/>
    <w:rsid w:val="00C2350B"/>
    <w:rsid w:val="00C246D9"/>
    <w:rsid w:val="00C263DD"/>
    <w:rsid w:val="00C27B16"/>
    <w:rsid w:val="00C30807"/>
    <w:rsid w:val="00C32CA2"/>
    <w:rsid w:val="00C3323B"/>
    <w:rsid w:val="00C33F6E"/>
    <w:rsid w:val="00C40507"/>
    <w:rsid w:val="00C41B53"/>
    <w:rsid w:val="00C44123"/>
    <w:rsid w:val="00C448D1"/>
    <w:rsid w:val="00C45CB1"/>
    <w:rsid w:val="00C460BD"/>
    <w:rsid w:val="00C47E76"/>
    <w:rsid w:val="00C5165D"/>
    <w:rsid w:val="00C51B57"/>
    <w:rsid w:val="00C540AE"/>
    <w:rsid w:val="00C545BD"/>
    <w:rsid w:val="00C550F8"/>
    <w:rsid w:val="00C56691"/>
    <w:rsid w:val="00C60691"/>
    <w:rsid w:val="00C60F04"/>
    <w:rsid w:val="00C60F48"/>
    <w:rsid w:val="00C61742"/>
    <w:rsid w:val="00C6375E"/>
    <w:rsid w:val="00C666E4"/>
    <w:rsid w:val="00C6729B"/>
    <w:rsid w:val="00C6736B"/>
    <w:rsid w:val="00C70842"/>
    <w:rsid w:val="00C709A4"/>
    <w:rsid w:val="00C70C0D"/>
    <w:rsid w:val="00C735D1"/>
    <w:rsid w:val="00C76259"/>
    <w:rsid w:val="00C77340"/>
    <w:rsid w:val="00C92F82"/>
    <w:rsid w:val="00C9339F"/>
    <w:rsid w:val="00C965D0"/>
    <w:rsid w:val="00CA0A0E"/>
    <w:rsid w:val="00CA0D7A"/>
    <w:rsid w:val="00CA2BEC"/>
    <w:rsid w:val="00CA2F30"/>
    <w:rsid w:val="00CA36DB"/>
    <w:rsid w:val="00CA42BB"/>
    <w:rsid w:val="00CA6700"/>
    <w:rsid w:val="00CA7821"/>
    <w:rsid w:val="00CA7E1E"/>
    <w:rsid w:val="00CB1C17"/>
    <w:rsid w:val="00CB219D"/>
    <w:rsid w:val="00CB2217"/>
    <w:rsid w:val="00CB2E50"/>
    <w:rsid w:val="00CB430D"/>
    <w:rsid w:val="00CC2726"/>
    <w:rsid w:val="00CC3059"/>
    <w:rsid w:val="00CC5C25"/>
    <w:rsid w:val="00CD0CAB"/>
    <w:rsid w:val="00CD1AB5"/>
    <w:rsid w:val="00CD2AEB"/>
    <w:rsid w:val="00CD378D"/>
    <w:rsid w:val="00CD42BE"/>
    <w:rsid w:val="00CD7C3C"/>
    <w:rsid w:val="00CE1606"/>
    <w:rsid w:val="00CE1D6D"/>
    <w:rsid w:val="00CE2E25"/>
    <w:rsid w:val="00CE31D1"/>
    <w:rsid w:val="00CE4BD2"/>
    <w:rsid w:val="00CE7508"/>
    <w:rsid w:val="00CF3CBF"/>
    <w:rsid w:val="00CF64C2"/>
    <w:rsid w:val="00D01E43"/>
    <w:rsid w:val="00D03126"/>
    <w:rsid w:val="00D03FD3"/>
    <w:rsid w:val="00D0691A"/>
    <w:rsid w:val="00D075D4"/>
    <w:rsid w:val="00D07B3D"/>
    <w:rsid w:val="00D10097"/>
    <w:rsid w:val="00D106FC"/>
    <w:rsid w:val="00D145D8"/>
    <w:rsid w:val="00D1673F"/>
    <w:rsid w:val="00D16E8A"/>
    <w:rsid w:val="00D21AC2"/>
    <w:rsid w:val="00D27E94"/>
    <w:rsid w:val="00D309AB"/>
    <w:rsid w:val="00D37F9B"/>
    <w:rsid w:val="00D4047C"/>
    <w:rsid w:val="00D42ED7"/>
    <w:rsid w:val="00D45609"/>
    <w:rsid w:val="00D4731F"/>
    <w:rsid w:val="00D4777A"/>
    <w:rsid w:val="00D47A2A"/>
    <w:rsid w:val="00D5053E"/>
    <w:rsid w:val="00D51FA3"/>
    <w:rsid w:val="00D529BF"/>
    <w:rsid w:val="00D52A3A"/>
    <w:rsid w:val="00D5456F"/>
    <w:rsid w:val="00D54754"/>
    <w:rsid w:val="00D57287"/>
    <w:rsid w:val="00D60137"/>
    <w:rsid w:val="00D61DE2"/>
    <w:rsid w:val="00D626E6"/>
    <w:rsid w:val="00D655A8"/>
    <w:rsid w:val="00D71EB7"/>
    <w:rsid w:val="00D72998"/>
    <w:rsid w:val="00D751EE"/>
    <w:rsid w:val="00D76445"/>
    <w:rsid w:val="00D76D7C"/>
    <w:rsid w:val="00D81404"/>
    <w:rsid w:val="00D83BBE"/>
    <w:rsid w:val="00D84FA3"/>
    <w:rsid w:val="00D91740"/>
    <w:rsid w:val="00D92A31"/>
    <w:rsid w:val="00D9306E"/>
    <w:rsid w:val="00D93AD6"/>
    <w:rsid w:val="00D942D4"/>
    <w:rsid w:val="00D94561"/>
    <w:rsid w:val="00D94ACC"/>
    <w:rsid w:val="00D94BC9"/>
    <w:rsid w:val="00D94FC9"/>
    <w:rsid w:val="00D950A6"/>
    <w:rsid w:val="00DA2070"/>
    <w:rsid w:val="00DA63C1"/>
    <w:rsid w:val="00DA6B94"/>
    <w:rsid w:val="00DB2699"/>
    <w:rsid w:val="00DB2C38"/>
    <w:rsid w:val="00DB64C0"/>
    <w:rsid w:val="00DB709A"/>
    <w:rsid w:val="00DB70AB"/>
    <w:rsid w:val="00DC00AB"/>
    <w:rsid w:val="00DC0D98"/>
    <w:rsid w:val="00DD03F4"/>
    <w:rsid w:val="00DD2774"/>
    <w:rsid w:val="00DD2AAE"/>
    <w:rsid w:val="00DD2DEF"/>
    <w:rsid w:val="00DD390D"/>
    <w:rsid w:val="00DD6276"/>
    <w:rsid w:val="00DD63EB"/>
    <w:rsid w:val="00DD7EC0"/>
    <w:rsid w:val="00DE0292"/>
    <w:rsid w:val="00DE0C1D"/>
    <w:rsid w:val="00DE6E68"/>
    <w:rsid w:val="00DF3F1D"/>
    <w:rsid w:val="00DF56E4"/>
    <w:rsid w:val="00E00F4A"/>
    <w:rsid w:val="00E01563"/>
    <w:rsid w:val="00E0280D"/>
    <w:rsid w:val="00E0357F"/>
    <w:rsid w:val="00E04D37"/>
    <w:rsid w:val="00E050F9"/>
    <w:rsid w:val="00E14DE6"/>
    <w:rsid w:val="00E1683A"/>
    <w:rsid w:val="00E22443"/>
    <w:rsid w:val="00E238E9"/>
    <w:rsid w:val="00E262C9"/>
    <w:rsid w:val="00E26706"/>
    <w:rsid w:val="00E30808"/>
    <w:rsid w:val="00E31646"/>
    <w:rsid w:val="00E3190F"/>
    <w:rsid w:val="00E36200"/>
    <w:rsid w:val="00E376EB"/>
    <w:rsid w:val="00E40FC2"/>
    <w:rsid w:val="00E42DED"/>
    <w:rsid w:val="00E43A62"/>
    <w:rsid w:val="00E46F97"/>
    <w:rsid w:val="00E47916"/>
    <w:rsid w:val="00E50566"/>
    <w:rsid w:val="00E53A4A"/>
    <w:rsid w:val="00E55213"/>
    <w:rsid w:val="00E55C28"/>
    <w:rsid w:val="00E56026"/>
    <w:rsid w:val="00E576F7"/>
    <w:rsid w:val="00E61185"/>
    <w:rsid w:val="00E63C1E"/>
    <w:rsid w:val="00E64D22"/>
    <w:rsid w:val="00E708E6"/>
    <w:rsid w:val="00E70B15"/>
    <w:rsid w:val="00E72043"/>
    <w:rsid w:val="00E72387"/>
    <w:rsid w:val="00E72DB8"/>
    <w:rsid w:val="00E73A88"/>
    <w:rsid w:val="00E74F6D"/>
    <w:rsid w:val="00E76C95"/>
    <w:rsid w:val="00E77A65"/>
    <w:rsid w:val="00E8208F"/>
    <w:rsid w:val="00E827F7"/>
    <w:rsid w:val="00E84C1C"/>
    <w:rsid w:val="00E8710D"/>
    <w:rsid w:val="00E93427"/>
    <w:rsid w:val="00E977E6"/>
    <w:rsid w:val="00EA2717"/>
    <w:rsid w:val="00EA28F3"/>
    <w:rsid w:val="00EA34BC"/>
    <w:rsid w:val="00EA51E1"/>
    <w:rsid w:val="00EB1EA5"/>
    <w:rsid w:val="00EB2678"/>
    <w:rsid w:val="00EB40DD"/>
    <w:rsid w:val="00EB751B"/>
    <w:rsid w:val="00EC10EB"/>
    <w:rsid w:val="00EC194C"/>
    <w:rsid w:val="00EC7C0C"/>
    <w:rsid w:val="00ED18C9"/>
    <w:rsid w:val="00ED21CE"/>
    <w:rsid w:val="00ED43F0"/>
    <w:rsid w:val="00ED5C5F"/>
    <w:rsid w:val="00ED5C89"/>
    <w:rsid w:val="00ED745A"/>
    <w:rsid w:val="00ED7798"/>
    <w:rsid w:val="00ED7FEC"/>
    <w:rsid w:val="00EE0E59"/>
    <w:rsid w:val="00EE1D7F"/>
    <w:rsid w:val="00EE33D6"/>
    <w:rsid w:val="00EE3555"/>
    <w:rsid w:val="00EE4630"/>
    <w:rsid w:val="00EE4725"/>
    <w:rsid w:val="00EE5B15"/>
    <w:rsid w:val="00EE5C30"/>
    <w:rsid w:val="00EF453C"/>
    <w:rsid w:val="00EF562A"/>
    <w:rsid w:val="00F01C39"/>
    <w:rsid w:val="00F06EA0"/>
    <w:rsid w:val="00F0726B"/>
    <w:rsid w:val="00F072B0"/>
    <w:rsid w:val="00F07C94"/>
    <w:rsid w:val="00F07F7D"/>
    <w:rsid w:val="00F120AD"/>
    <w:rsid w:val="00F124CD"/>
    <w:rsid w:val="00F14E97"/>
    <w:rsid w:val="00F15993"/>
    <w:rsid w:val="00F15FF1"/>
    <w:rsid w:val="00F16491"/>
    <w:rsid w:val="00F16506"/>
    <w:rsid w:val="00F21866"/>
    <w:rsid w:val="00F21D13"/>
    <w:rsid w:val="00F221C0"/>
    <w:rsid w:val="00F23879"/>
    <w:rsid w:val="00F24380"/>
    <w:rsid w:val="00F26C83"/>
    <w:rsid w:val="00F30DC4"/>
    <w:rsid w:val="00F31979"/>
    <w:rsid w:val="00F32273"/>
    <w:rsid w:val="00F35C57"/>
    <w:rsid w:val="00F35CEF"/>
    <w:rsid w:val="00F4039E"/>
    <w:rsid w:val="00F42C65"/>
    <w:rsid w:val="00F43A86"/>
    <w:rsid w:val="00F44863"/>
    <w:rsid w:val="00F45022"/>
    <w:rsid w:val="00F4524A"/>
    <w:rsid w:val="00F453F3"/>
    <w:rsid w:val="00F46202"/>
    <w:rsid w:val="00F47BDF"/>
    <w:rsid w:val="00F5278B"/>
    <w:rsid w:val="00F606EA"/>
    <w:rsid w:val="00F637F2"/>
    <w:rsid w:val="00F64925"/>
    <w:rsid w:val="00F675CB"/>
    <w:rsid w:val="00F67FD3"/>
    <w:rsid w:val="00F70C17"/>
    <w:rsid w:val="00F70F25"/>
    <w:rsid w:val="00F71152"/>
    <w:rsid w:val="00F764C5"/>
    <w:rsid w:val="00F814E1"/>
    <w:rsid w:val="00F81DE0"/>
    <w:rsid w:val="00F92467"/>
    <w:rsid w:val="00F93481"/>
    <w:rsid w:val="00F954DD"/>
    <w:rsid w:val="00F96F5C"/>
    <w:rsid w:val="00F975CB"/>
    <w:rsid w:val="00FA39A5"/>
    <w:rsid w:val="00FA7343"/>
    <w:rsid w:val="00FB03E5"/>
    <w:rsid w:val="00FB23E6"/>
    <w:rsid w:val="00FB2A8C"/>
    <w:rsid w:val="00FB321D"/>
    <w:rsid w:val="00FB7024"/>
    <w:rsid w:val="00FC0FC5"/>
    <w:rsid w:val="00FC16B5"/>
    <w:rsid w:val="00FC453E"/>
    <w:rsid w:val="00FC4BB0"/>
    <w:rsid w:val="00FC5018"/>
    <w:rsid w:val="00FC7439"/>
    <w:rsid w:val="00FD4C79"/>
    <w:rsid w:val="00FD564B"/>
    <w:rsid w:val="00FE0426"/>
    <w:rsid w:val="00FE12D9"/>
    <w:rsid w:val="00FE147F"/>
    <w:rsid w:val="00FE1E74"/>
    <w:rsid w:val="00FE3696"/>
    <w:rsid w:val="00FE3A8F"/>
    <w:rsid w:val="00FF0988"/>
    <w:rsid w:val="00FF21D7"/>
    <w:rsid w:val="00FF59FD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0AB2D"/>
  <w15:chartTrackingRefBased/>
  <w15:docId w15:val="{E039DC42-406E-4C97-A242-84B9AC0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C56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65FD3"/>
    <w:pPr>
      <w:keepNext/>
      <w:keepLines/>
      <w:numPr>
        <w:numId w:val="1"/>
      </w:numPr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4C5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4C5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TULMP"/>
    <w:next w:val="Normln"/>
    <w:link w:val="Nadpis4Char"/>
    <w:autoRedefine/>
    <w:uiPriority w:val="9"/>
    <w:unhideWhenUsed/>
    <w:qFormat/>
    <w:rsid w:val="00365FD3"/>
    <w:pPr>
      <w:keepNext/>
      <w:framePr w:wrap="around"/>
      <w:numPr>
        <w:ilvl w:val="3"/>
        <w:numId w:val="1"/>
      </w:numPr>
      <w:tabs>
        <w:tab w:val="clear" w:pos="4781"/>
      </w:tabs>
      <w:outlineLvl w:val="3"/>
    </w:pPr>
    <w:rPr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FD3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FD3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FD3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FD3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FD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365FD3"/>
    <w:rPr>
      <w:b/>
      <w:bCs/>
      <w:sz w:val="28"/>
      <w:szCs w:val="28"/>
      <w:lang w:val="x-none" w:eastAsia="x-none" w:bidi="ar-SA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unhideWhenUsed/>
    <w:rsid w:val="00AC6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374C56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Nadpis3Char">
    <w:name w:val="Nadpis 3 Char"/>
    <w:link w:val="Nadpis3"/>
    <w:uiPriority w:val="9"/>
    <w:rsid w:val="00374C56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Nadpis4Char">
    <w:name w:val="Nadpis 4 Char"/>
    <w:link w:val="Nadpis4"/>
    <w:uiPriority w:val="9"/>
    <w:rsid w:val="00365FD3"/>
    <w:rPr>
      <w:b/>
      <w:bCs/>
      <w:color w:val="FFFFFF"/>
      <w:sz w:val="28"/>
      <w:szCs w:val="28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374C56"/>
    <w:pPr>
      <w:ind w:left="1080"/>
      <w:jc w:val="both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374C56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374C56"/>
    <w:pPr>
      <w:jc w:val="both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74C56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4C56"/>
    <w:pPr>
      <w:ind w:left="360"/>
    </w:pPr>
    <w:rPr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74C56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aliases w:val="Zvýraznění"/>
    <w:uiPriority w:val="20"/>
    <w:qFormat/>
    <w:rsid w:val="00374C56"/>
    <w:rPr>
      <w:i/>
      <w:iCs/>
    </w:rPr>
  </w:style>
  <w:style w:type="character" w:styleId="Odkaznakoment">
    <w:name w:val="annotation reference"/>
    <w:uiPriority w:val="99"/>
    <w:semiHidden/>
    <w:rsid w:val="0037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4C56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74C5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4C56"/>
    <w:rPr>
      <w:b/>
      <w:bCs/>
    </w:rPr>
  </w:style>
  <w:style w:type="character" w:customStyle="1" w:styleId="PedmtkomenteChar">
    <w:name w:val="Předmět komentáře Char"/>
    <w:link w:val="Pedmtkomente"/>
    <w:semiHidden/>
    <w:rsid w:val="00374C56"/>
    <w:rPr>
      <w:rFonts w:ascii="Times New Roman" w:eastAsia="Times New Roman" w:hAnsi="Times New Roman"/>
      <w:b/>
      <w:bCs/>
    </w:rPr>
  </w:style>
  <w:style w:type="character" w:styleId="Siln">
    <w:name w:val="Strong"/>
    <w:uiPriority w:val="22"/>
    <w:qFormat/>
    <w:rsid w:val="00374C56"/>
    <w:rPr>
      <w:rFonts w:ascii="Arial" w:eastAsia="MS Mincho" w:hAnsi="Arial"/>
      <w:b/>
      <w:bCs/>
      <w:color w:val="000080"/>
      <w:sz w:val="21"/>
      <w:lang w:val="en-GB" w:eastAsia="en-GB" w:bidi="ar-SA"/>
    </w:rPr>
  </w:style>
  <w:style w:type="paragraph" w:customStyle="1" w:styleId="dka">
    <w:name w:val="Řádka"/>
    <w:basedOn w:val="Normln"/>
    <w:rsid w:val="00374C56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4C56"/>
    <w:pPr>
      <w:outlineLvl w:val="9"/>
    </w:pPr>
    <w:rPr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8E04C5"/>
    <w:pPr>
      <w:tabs>
        <w:tab w:val="left" w:pos="709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374C56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374C56"/>
    <w:pPr>
      <w:ind w:left="400"/>
    </w:pPr>
  </w:style>
  <w:style w:type="character" w:styleId="Hypertextovodkaz">
    <w:name w:val="Hyperlink"/>
    <w:uiPriority w:val="99"/>
    <w:unhideWhenUsed/>
    <w:rsid w:val="00374C56"/>
    <w:rPr>
      <w:color w:val="0000FF"/>
      <w:u w:val="single"/>
    </w:rPr>
  </w:style>
  <w:style w:type="table" w:styleId="Mkatabulky">
    <w:name w:val="Table Grid"/>
    <w:basedOn w:val="Normlntabulka"/>
    <w:uiPriority w:val="59"/>
    <w:rsid w:val="00374C5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Conclusion de partie"/>
    <w:basedOn w:val="Normln"/>
    <w:uiPriority w:val="34"/>
    <w:qFormat/>
    <w:rsid w:val="00374C5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74C56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374C56"/>
    <w:rPr>
      <w:rFonts w:ascii="Consolas" w:hAnsi="Consolas"/>
      <w:sz w:val="21"/>
      <w:szCs w:val="21"/>
      <w:lang w:val="x-none" w:eastAsia="en-US"/>
    </w:rPr>
  </w:style>
  <w:style w:type="character" w:styleId="Sledovanodkaz">
    <w:name w:val="FollowedHyperlink"/>
    <w:uiPriority w:val="99"/>
    <w:semiHidden/>
    <w:unhideWhenUsed/>
    <w:rsid w:val="00374C56"/>
    <w:rPr>
      <w:color w:val="800080"/>
      <w:u w:val="single"/>
    </w:rPr>
  </w:style>
  <w:style w:type="paragraph" w:customStyle="1" w:styleId="Citt1">
    <w:name w:val="Citát1"/>
    <w:basedOn w:val="Normln"/>
    <w:next w:val="Normln"/>
    <w:uiPriority w:val="29"/>
    <w:qFormat/>
    <w:rsid w:val="00374C56"/>
    <w:rPr>
      <w:i/>
      <w:iCs/>
      <w:color w:val="000000"/>
      <w:lang w:val="x-none" w:eastAsia="x-none"/>
    </w:rPr>
  </w:style>
  <w:style w:type="character" w:customStyle="1" w:styleId="CittChar">
    <w:name w:val="Citát Char"/>
    <w:link w:val="Citt"/>
    <w:uiPriority w:val="29"/>
    <w:rsid w:val="00374C56"/>
    <w:rPr>
      <w:i/>
      <w:iCs/>
      <w:color w:val="000000"/>
    </w:rPr>
  </w:style>
  <w:style w:type="paragraph" w:styleId="Bezmezer">
    <w:name w:val="No Spacing"/>
    <w:link w:val="BezmezerChar"/>
    <w:uiPriority w:val="1"/>
    <w:qFormat/>
    <w:rsid w:val="00374C56"/>
    <w:rPr>
      <w:sz w:val="22"/>
      <w:szCs w:val="22"/>
      <w:lang w:eastAsia="en-US"/>
    </w:rPr>
  </w:style>
  <w:style w:type="paragraph" w:customStyle="1" w:styleId="Vnitnadresa-jmno">
    <w:name w:val="Vnitřní adresa - jméno"/>
    <w:basedOn w:val="Normln"/>
    <w:next w:val="Normln"/>
    <w:rsid w:val="00374C56"/>
    <w:pPr>
      <w:spacing w:before="220" w:line="220" w:lineRule="atLeast"/>
      <w:jc w:val="both"/>
    </w:pPr>
  </w:style>
  <w:style w:type="paragraph" w:styleId="Citt">
    <w:name w:val="Quote"/>
    <w:basedOn w:val="Normln"/>
    <w:next w:val="Normln"/>
    <w:link w:val="CittChar"/>
    <w:uiPriority w:val="29"/>
    <w:qFormat/>
    <w:rsid w:val="00374C56"/>
    <w:rPr>
      <w:rFonts w:ascii="Calibri" w:hAnsi="Calibri"/>
      <w:i/>
      <w:iCs/>
      <w:color w:val="000000"/>
      <w:lang w:val="x-none" w:eastAsia="x-none"/>
    </w:rPr>
  </w:style>
  <w:style w:type="character" w:customStyle="1" w:styleId="CittChar1">
    <w:name w:val="Citát Char1"/>
    <w:uiPriority w:val="29"/>
    <w:rsid w:val="00374C56"/>
    <w:rPr>
      <w:rFonts w:ascii="Times New Roman" w:eastAsia="Times New Roman" w:hAnsi="Times New Roman"/>
      <w:i/>
      <w:iCs/>
      <w:color w:val="000000"/>
    </w:rPr>
  </w:style>
  <w:style w:type="paragraph" w:styleId="FormtovanvHTML">
    <w:name w:val="HTML Preformatted"/>
    <w:basedOn w:val="Normln"/>
    <w:link w:val="FormtovanvHTMLChar"/>
    <w:uiPriority w:val="99"/>
    <w:unhideWhenUsed/>
    <w:rsid w:val="00CE1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CE1D6D"/>
    <w:rPr>
      <w:rFonts w:ascii="Courier New" w:eastAsia="Times New Roman" w:hAnsi="Courier New" w:cs="Courier New"/>
    </w:rPr>
  </w:style>
  <w:style w:type="character" w:styleId="Zdraznnintenzivn">
    <w:name w:val="Intense Emphasis"/>
    <w:uiPriority w:val="21"/>
    <w:qFormat/>
    <w:rsid w:val="008035E6"/>
    <w:rPr>
      <w:b/>
      <w:bCs/>
      <w:i/>
      <w:iCs/>
      <w:color w:val="4F81BD"/>
    </w:rPr>
  </w:style>
  <w:style w:type="table" w:styleId="Stednstnovn2zvraznn5">
    <w:name w:val="Medium Shading 2 Accent 5"/>
    <w:basedOn w:val="Normlntabulka"/>
    <w:uiPriority w:val="64"/>
    <w:rsid w:val="008035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8035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zvraznn4">
    <w:name w:val="Medium List 1 Accent 4"/>
    <w:basedOn w:val="Normlntabulka"/>
    <w:uiPriority w:val="65"/>
    <w:rsid w:val="008035E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paragraph" w:customStyle="1" w:styleId="NadpisTULMP">
    <w:name w:val="Nadpis TUL MP"/>
    <w:basedOn w:val="TUL2011"/>
    <w:link w:val="NadpisTULMPChar"/>
    <w:qFormat/>
    <w:rsid w:val="00C44123"/>
    <w:pPr>
      <w:framePr w:hSpace="141" w:wrap="around" w:vAnchor="text" w:hAnchor="margin" w:y="-86"/>
      <w:tabs>
        <w:tab w:val="center" w:pos="4781"/>
      </w:tabs>
      <w:jc w:val="center"/>
    </w:pPr>
    <w:rPr>
      <w:rFonts w:ascii="Times New Roman" w:hAnsi="Times New Roman"/>
      <w:b/>
      <w:color w:val="FFFFFF"/>
      <w:sz w:val="28"/>
      <w:lang w:val="cs-CZ"/>
    </w:rPr>
  </w:style>
  <w:style w:type="character" w:customStyle="1" w:styleId="Nadpis5Char">
    <w:name w:val="Nadpis 5 Char"/>
    <w:link w:val="Nadpis5"/>
    <w:uiPriority w:val="9"/>
    <w:semiHidden/>
    <w:rsid w:val="00365FD3"/>
    <w:rPr>
      <w:rFonts w:ascii="Calibri" w:eastAsia="Times New Roman" w:hAnsi="Calibri"/>
      <w:b/>
      <w:bCs/>
      <w:i/>
      <w:iCs/>
      <w:sz w:val="26"/>
      <w:szCs w:val="26"/>
      <w:lang w:bidi="ar-SA"/>
    </w:rPr>
  </w:style>
  <w:style w:type="character" w:customStyle="1" w:styleId="NadpisTULMPChar">
    <w:name w:val="Nadpis TUL MP Char"/>
    <w:link w:val="NadpisTULMP"/>
    <w:rsid w:val="00C44123"/>
    <w:rPr>
      <w:rFonts w:ascii="Times New Roman" w:hAnsi="Times New Roman"/>
      <w:b/>
      <w:color w:val="FFFFFF"/>
      <w:sz w:val="28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365FD3"/>
    <w:rPr>
      <w:rFonts w:ascii="Calibri" w:eastAsia="Times New Roman" w:hAnsi="Calibri"/>
      <w:b/>
      <w:bCs/>
      <w:sz w:val="22"/>
      <w:szCs w:val="22"/>
      <w:lang w:bidi="ar-SA"/>
    </w:rPr>
  </w:style>
  <w:style w:type="character" w:customStyle="1" w:styleId="Nadpis7Char">
    <w:name w:val="Nadpis 7 Char"/>
    <w:link w:val="Nadpis7"/>
    <w:uiPriority w:val="9"/>
    <w:semiHidden/>
    <w:rsid w:val="00365FD3"/>
    <w:rPr>
      <w:rFonts w:ascii="Calibri" w:eastAsia="Times New Roman" w:hAnsi="Calibri"/>
      <w:sz w:val="24"/>
      <w:szCs w:val="24"/>
      <w:lang w:bidi="ar-SA"/>
    </w:rPr>
  </w:style>
  <w:style w:type="character" w:customStyle="1" w:styleId="Nadpis8Char">
    <w:name w:val="Nadpis 8 Char"/>
    <w:link w:val="Nadpis8"/>
    <w:uiPriority w:val="9"/>
    <w:semiHidden/>
    <w:rsid w:val="00365FD3"/>
    <w:rPr>
      <w:rFonts w:ascii="Calibri" w:eastAsia="Times New Roman" w:hAnsi="Calibri"/>
      <w:i/>
      <w:iCs/>
      <w:sz w:val="24"/>
      <w:szCs w:val="24"/>
      <w:lang w:bidi="ar-SA"/>
    </w:rPr>
  </w:style>
  <w:style w:type="character" w:customStyle="1" w:styleId="Nadpis9Char">
    <w:name w:val="Nadpis 9 Char"/>
    <w:link w:val="Nadpis9"/>
    <w:uiPriority w:val="9"/>
    <w:semiHidden/>
    <w:rsid w:val="00365FD3"/>
    <w:rPr>
      <w:rFonts w:ascii="Cambria" w:eastAsia="Times New Roman" w:hAnsi="Cambria"/>
      <w:sz w:val="22"/>
      <w:szCs w:val="22"/>
      <w:lang w:bidi="ar-SA"/>
    </w:rPr>
  </w:style>
  <w:style w:type="paragraph" w:styleId="Revize">
    <w:name w:val="Revision"/>
    <w:hidden/>
    <w:uiPriority w:val="99"/>
    <w:semiHidden/>
    <w:rsid w:val="00961204"/>
    <w:rPr>
      <w:sz w:val="22"/>
    </w:rPr>
  </w:style>
  <w:style w:type="character" w:customStyle="1" w:styleId="detail">
    <w:name w:val="detail"/>
    <w:rsid w:val="00EE5C30"/>
  </w:style>
  <w:style w:type="character" w:customStyle="1" w:styleId="datalabel">
    <w:name w:val="datalabel"/>
    <w:rsid w:val="00F01C39"/>
  </w:style>
  <w:style w:type="character" w:customStyle="1" w:styleId="BezmezerChar">
    <w:name w:val="Bez mezer Char"/>
    <w:link w:val="Bezmezer"/>
    <w:uiPriority w:val="1"/>
    <w:rsid w:val="001C1224"/>
    <w:rPr>
      <w:sz w:val="22"/>
      <w:szCs w:val="22"/>
      <w:lang w:eastAsia="en-US"/>
    </w:rPr>
  </w:style>
  <w:style w:type="character" w:styleId="slostrnky">
    <w:name w:val="page number"/>
    <w:uiPriority w:val="99"/>
    <w:semiHidden/>
    <w:unhideWhenUsed/>
    <w:rsid w:val="005F0964"/>
  </w:style>
  <w:style w:type="paragraph" w:styleId="Nzev">
    <w:name w:val="Title"/>
    <w:basedOn w:val="Normln"/>
    <w:link w:val="NzevChar"/>
    <w:qFormat/>
    <w:rsid w:val="001673BA"/>
    <w:pPr>
      <w:jc w:val="center"/>
    </w:pPr>
    <w:rPr>
      <w:rFonts w:eastAsia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1673BA"/>
    <w:rPr>
      <w:rFonts w:eastAsia="Times New Roman"/>
      <w:b/>
      <w:sz w:val="28"/>
      <w:lang w:val="x-none" w:eastAsia="x-none" w:bidi="ar-SA"/>
    </w:rPr>
  </w:style>
  <w:style w:type="paragraph" w:customStyle="1" w:styleId="Standard">
    <w:name w:val="Standard"/>
    <w:rsid w:val="00777FF5"/>
    <w:pPr>
      <w:suppressAutoHyphens/>
      <w:autoSpaceDN w:val="0"/>
      <w:spacing w:after="120"/>
      <w:jc w:val="both"/>
      <w:textAlignment w:val="baseline"/>
    </w:pPr>
    <w:rPr>
      <w:rFonts w:ascii="Calibri" w:eastAsia="Cambria" w:hAnsi="Calibri"/>
      <w:color w:val="000000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a.klekner\Downloads\tul-hlavickovy-papir-zakladni-cz%20(15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590FB-1559-470F-A30E-AE247C79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 (15).dot</Template>
  <TotalTime>3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Jan Žďárský</dc:creator>
  <cp:keywords/>
  <dc:description/>
  <cp:lastModifiedBy>Marianna Hokrova</cp:lastModifiedBy>
  <cp:revision>2</cp:revision>
  <cp:lastPrinted>2025-09-16T11:56:00Z</cp:lastPrinted>
  <dcterms:created xsi:type="dcterms:W3CDTF">2025-12-18T11:21:00Z</dcterms:created>
  <dcterms:modified xsi:type="dcterms:W3CDTF">2025-12-18T11:21:00Z</dcterms:modified>
</cp:coreProperties>
</file>