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16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A163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0A163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0A163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0A163D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0A163D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A163D">
        <w:rPr>
          <w:rFonts w:ascii="Tahoma" w:hAnsi="Tahoma" w:cs="Tahoma"/>
          <w:noProof/>
          <w:sz w:val="28"/>
          <w:szCs w:val="28"/>
        </w:rPr>
        <w:t>108/25/4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0A163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</w:t>
            </w:r>
            <w:bookmarkStart w:id="0" w:name="_GoBack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Příprava rostlinného materiálu - macešky - pro výsadbu do záhonů s cbulovinami</w:t>
            </w:r>
            <w:bookmarkEnd w:id="0"/>
          </w:p>
        </w:tc>
        <w:tc>
          <w:tcPr>
            <w:tcW w:w="1440" w:type="dxa"/>
          </w:tcPr>
          <w:p w:rsidR="001F0477" w:rsidRPr="006F0BA2" w:rsidRDefault="000A163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A163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A163D">
        <w:rPr>
          <w:rFonts w:ascii="Tahoma" w:hAnsi="Tahoma" w:cs="Tahoma"/>
          <w:b/>
          <w:bCs/>
          <w:noProof/>
          <w:sz w:val="20"/>
          <w:szCs w:val="20"/>
        </w:rPr>
        <w:t>145 000,00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0A163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předpěstování a následnou výsadbu macešek, které doplňují výsadby cibulovin v nádobách a v plochách města Strakonice. Příprava rostlinného materiálu probíhá již nyní a jejich dosadba proběhne časně zjara před začátkem kvetení cibulovin vysazených na podzim roku 2025.</w:t>
      </w:r>
    </w:p>
    <w:p w:rsidR="000A163D" w:rsidRDefault="000A163D">
      <w:pPr>
        <w:ind w:left="142"/>
        <w:rPr>
          <w:rFonts w:ascii="Tahoma" w:hAnsi="Tahoma" w:cs="Tahoma"/>
          <w:sz w:val="20"/>
          <w:szCs w:val="20"/>
        </w:rPr>
      </w:pPr>
    </w:p>
    <w:p w:rsidR="000A163D" w:rsidRDefault="000A163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 DPH 145 000 Kč</w:t>
      </w:r>
    </w:p>
    <w:p w:rsidR="000A163D" w:rsidRPr="006F0BA2" w:rsidRDefault="000A163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1</w:t>
      </w:r>
      <w:r w:rsidR="00600D17">
        <w:rPr>
          <w:rFonts w:ascii="Tahoma" w:hAnsi="Tahoma" w:cs="Tahoma"/>
          <w:sz w:val="20"/>
          <w:szCs w:val="20"/>
        </w:rPr>
        <w:t>19 834, 71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A163D">
        <w:rPr>
          <w:rFonts w:ascii="Tahoma" w:hAnsi="Tahoma" w:cs="Tahoma"/>
          <w:noProof/>
          <w:sz w:val="20"/>
          <w:szCs w:val="20"/>
        </w:rPr>
        <w:t>31. 3. 2026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A163D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A163D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2024B3" w:rsidRDefault="006B4B5A" w:rsidP="002024B3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sectPr w:rsidR="001F0477" w:rsidRPr="00202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3D" w:rsidRDefault="000A163D">
      <w:r>
        <w:separator/>
      </w:r>
    </w:p>
  </w:endnote>
  <w:endnote w:type="continuationSeparator" w:id="0">
    <w:p w:rsidR="000A163D" w:rsidRDefault="000A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3D" w:rsidRDefault="000A163D">
      <w:r>
        <w:separator/>
      </w:r>
    </w:p>
  </w:footnote>
  <w:footnote w:type="continuationSeparator" w:id="0">
    <w:p w:rsidR="000A163D" w:rsidRDefault="000A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D"/>
    <w:rsid w:val="000A163D"/>
    <w:rsid w:val="001A6E76"/>
    <w:rsid w:val="001F0477"/>
    <w:rsid w:val="002024B3"/>
    <w:rsid w:val="00351E8F"/>
    <w:rsid w:val="003D76AD"/>
    <w:rsid w:val="003E4984"/>
    <w:rsid w:val="00447743"/>
    <w:rsid w:val="004E446F"/>
    <w:rsid w:val="00600D17"/>
    <w:rsid w:val="006B4B5A"/>
    <w:rsid w:val="006F0BA2"/>
    <w:rsid w:val="008B64A3"/>
    <w:rsid w:val="009A5745"/>
    <w:rsid w:val="00A85811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1D59C"/>
  <w15:chartTrackingRefBased/>
  <w15:docId w15:val="{E4C89281-8FCA-4B7F-A78A-C0E83576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191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4</cp:revision>
  <dcterms:created xsi:type="dcterms:W3CDTF">2025-12-16T09:56:00Z</dcterms:created>
  <dcterms:modified xsi:type="dcterms:W3CDTF">2025-12-18T10:29:00Z</dcterms:modified>
</cp:coreProperties>
</file>