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BCFA" w14:textId="199062F6" w:rsidR="009B45CA" w:rsidRPr="003B0D07" w:rsidRDefault="009B45CA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84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567CBF" w:rsidRPr="003B0D07" w14:paraId="20C15FC7" w14:textId="77777777" w:rsidTr="003D7B48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335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6FD7" w14:textId="5F5580F6" w:rsidR="00567CBF" w:rsidRPr="003B0D07" w:rsidRDefault="007B50CD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2614</w:t>
            </w:r>
            <w:r w:rsidR="008417DD">
              <w:rPr>
                <w:rFonts w:asciiTheme="minorHAnsi" w:hAnsiTheme="minorHAnsi" w:cstheme="minorHAnsi"/>
                <w:sz w:val="24"/>
                <w:szCs w:val="24"/>
              </w:rPr>
              <w:t>/25/CSZS</w:t>
            </w:r>
          </w:p>
        </w:tc>
      </w:tr>
      <w:tr w:rsidR="00567CBF" w:rsidRPr="003B0D07" w14:paraId="38B5A656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1283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EE6E" w14:textId="083174BB" w:rsidR="00567CBF" w:rsidRPr="003B0D07" w:rsidRDefault="003D7B48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B1B8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401FF7">
              <w:rPr>
                <w:rFonts w:asciiTheme="minorHAnsi" w:hAnsiTheme="minorHAnsi" w:cstheme="minorHAnsi"/>
                <w:sz w:val="24"/>
                <w:szCs w:val="24"/>
              </w:rPr>
              <w:t>. 1</w:t>
            </w:r>
            <w:r w:rsidR="007B1B8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 w:rsidR="00A2559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67CBF" w:rsidRPr="003B0D07" w14:paraId="1DDCB93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09C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880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567CBF" w:rsidRPr="003B0D07" w14:paraId="4424320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8790" w14:textId="5BEA7E96" w:rsidR="00567CBF" w:rsidRPr="003B0D07" w:rsidRDefault="00297FA1" w:rsidP="00765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Celková částka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093" w14:textId="32D8932F" w:rsidR="004D75B2" w:rsidRPr="003B0D07" w:rsidRDefault="007B1B81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313 521</w:t>
            </w:r>
            <w:r w:rsidR="005D240C">
              <w:rPr>
                <w:rFonts w:asciiTheme="minorHAnsi" w:hAnsiTheme="minorHAnsi" w:cstheme="minorHAnsi"/>
                <w:sz w:val="24"/>
                <w:szCs w:val="24"/>
              </w:rPr>
              <w:t>,-</w:t>
            </w:r>
            <w:r w:rsidR="004D75B2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765228">
              <w:rPr>
                <w:rFonts w:asciiTheme="minorHAnsi" w:hAnsiTheme="minorHAnsi" w:cstheme="minorHAnsi"/>
                <w:sz w:val="24"/>
                <w:szCs w:val="24"/>
              </w:rPr>
              <w:t xml:space="preserve"> s DPH</w:t>
            </w:r>
          </w:p>
        </w:tc>
      </w:tr>
      <w:tr w:rsidR="00567CBF" w:rsidRPr="003B0D07" w14:paraId="07283212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6AAC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570" w14:textId="42ED2684" w:rsidR="00567CBF" w:rsidRPr="003B0D07" w:rsidRDefault="007B50CD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Termín dodání do 31.12.2025</w:t>
            </w:r>
          </w:p>
        </w:tc>
      </w:tr>
    </w:tbl>
    <w:p w14:paraId="51855514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57"/>
        <w:tblW w:w="9867" w:type="dxa"/>
        <w:tblLook w:val="04A0" w:firstRow="1" w:lastRow="0" w:firstColumn="1" w:lastColumn="0" w:noHBand="0" w:noVBand="1"/>
      </w:tblPr>
      <w:tblGrid>
        <w:gridCol w:w="4812"/>
        <w:gridCol w:w="5055"/>
      </w:tblGrid>
      <w:tr w:rsidR="00567CBF" w:rsidRPr="003B0D07" w14:paraId="54C161F9" w14:textId="77777777" w:rsidTr="00567CBF">
        <w:trPr>
          <w:trHeight w:val="19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8AF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68CFA91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1980B84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40FE871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7F9169C6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0893D63B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4E4E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76592255" w14:textId="45259087" w:rsidR="00567CBF" w:rsidRDefault="00401FF7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Alza.cz a.s.</w:t>
            </w:r>
          </w:p>
          <w:p w14:paraId="4D266688" w14:textId="14F9C2BD" w:rsidR="00401FF7" w:rsidRDefault="00401FF7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Jankovcova 1522/53</w:t>
            </w:r>
          </w:p>
          <w:p w14:paraId="4CB07738" w14:textId="162ACFA5" w:rsidR="00401FF7" w:rsidRDefault="00401FF7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170 00 Praha 7</w:t>
            </w:r>
          </w:p>
          <w:p w14:paraId="036C9E2C" w14:textId="2A27724D" w:rsidR="00401FF7" w:rsidRDefault="00401FF7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27082440</w:t>
            </w:r>
          </w:p>
          <w:p w14:paraId="64B0267C" w14:textId="3310CEDA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4B8248" w14:textId="5E89D73A" w:rsidR="00A03EE4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0D477E55" w14:textId="4439B39B" w:rsidR="00765228" w:rsidRDefault="00401FF7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Objednáváme následující </w:t>
      </w:r>
      <w:r w:rsidR="003D7B48">
        <w:rPr>
          <w:rFonts w:asciiTheme="minorHAnsi" w:hAnsiTheme="minorHAnsi" w:cstheme="minorHAnsi"/>
          <w:sz w:val="24"/>
          <w:szCs w:val="24"/>
        </w:rPr>
        <w:t xml:space="preserve">vybavení pro </w:t>
      </w:r>
      <w:r w:rsidR="007B1B81">
        <w:rPr>
          <w:rFonts w:asciiTheme="minorHAnsi" w:hAnsiTheme="minorHAnsi" w:cstheme="minorHAnsi"/>
          <w:sz w:val="24"/>
          <w:szCs w:val="24"/>
        </w:rPr>
        <w:t>lékaře a zdravotní pracovníky v paliativní péči</w:t>
      </w:r>
      <w:r w:rsidR="00051413">
        <w:rPr>
          <w:rFonts w:asciiTheme="minorHAnsi" w:hAnsiTheme="minorHAnsi" w:cstheme="minorHAnsi"/>
          <w:sz w:val="24"/>
          <w:szCs w:val="24"/>
        </w:rPr>
        <w:t xml:space="preserve"> z programu HUF zdravotnictví č.: </w:t>
      </w:r>
      <w:r w:rsidR="00051413" w:rsidRPr="00051413">
        <w:rPr>
          <w:rFonts w:asciiTheme="minorHAnsi" w:hAnsiTheme="minorHAnsi" w:cstheme="minorHAnsi"/>
          <w:sz w:val="24"/>
          <w:szCs w:val="24"/>
        </w:rPr>
        <w:t>S-3919/ZDR/2025</w:t>
      </w:r>
    </w:p>
    <w:p w14:paraId="4935F720" w14:textId="461D5AF2" w:rsidR="003D7B48" w:rsidRPr="003D7B48" w:rsidRDefault="003D7B48" w:rsidP="003D7B48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tbl>
      <w:tblPr>
        <w:tblW w:w="992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67"/>
        <w:gridCol w:w="1280"/>
        <w:gridCol w:w="1276"/>
        <w:gridCol w:w="1134"/>
        <w:gridCol w:w="1276"/>
      </w:tblGrid>
      <w:tr w:rsidR="008F6AB5" w:rsidRPr="003D7B48" w14:paraId="24612FEE" w14:textId="77777777" w:rsidTr="00265797">
        <w:trPr>
          <w:trHeight w:val="232"/>
        </w:trPr>
        <w:tc>
          <w:tcPr>
            <w:tcW w:w="4395" w:type="dxa"/>
          </w:tcPr>
          <w:p w14:paraId="502BD52A" w14:textId="03DDDF07" w:rsidR="008F6AB5" w:rsidRPr="008F6AB5" w:rsidRDefault="008F6AB5" w:rsidP="003D7B4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6A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567" w:type="dxa"/>
          </w:tcPr>
          <w:p w14:paraId="3C9D917D" w14:textId="322C9F70" w:rsidR="008F6AB5" w:rsidRPr="008F6AB5" w:rsidRDefault="008F6AB5" w:rsidP="003D7B4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6A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1280" w:type="dxa"/>
          </w:tcPr>
          <w:p w14:paraId="03E32B1A" w14:textId="2C264785" w:rsidR="008F6AB5" w:rsidRPr="008F6AB5" w:rsidRDefault="008F6AB5" w:rsidP="008B6AF2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6A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za ks</w:t>
            </w:r>
          </w:p>
        </w:tc>
        <w:tc>
          <w:tcPr>
            <w:tcW w:w="1276" w:type="dxa"/>
          </w:tcPr>
          <w:p w14:paraId="3CF92AE2" w14:textId="62F9AAC8" w:rsidR="008F6AB5" w:rsidRPr="008F6AB5" w:rsidRDefault="008F6AB5" w:rsidP="008B6AF2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6A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Bez DPH</w:t>
            </w:r>
          </w:p>
        </w:tc>
        <w:tc>
          <w:tcPr>
            <w:tcW w:w="1134" w:type="dxa"/>
          </w:tcPr>
          <w:p w14:paraId="3DEF00E9" w14:textId="56F7BFF2" w:rsidR="008F6AB5" w:rsidRPr="008F6AB5" w:rsidRDefault="008F6AB5" w:rsidP="008B6AF2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6A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DPH</w:t>
            </w:r>
          </w:p>
        </w:tc>
        <w:tc>
          <w:tcPr>
            <w:tcW w:w="1276" w:type="dxa"/>
          </w:tcPr>
          <w:p w14:paraId="1502B833" w14:textId="76457216" w:rsidR="008F6AB5" w:rsidRPr="008F6AB5" w:rsidRDefault="008F6AB5" w:rsidP="008B6AF2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6A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Celkem</w:t>
            </w:r>
          </w:p>
        </w:tc>
      </w:tr>
      <w:tr w:rsidR="008F6AB5" w:rsidRPr="003D7B48" w14:paraId="58E2C518" w14:textId="77777777" w:rsidTr="00265797">
        <w:trPr>
          <w:trHeight w:val="232"/>
        </w:trPr>
        <w:tc>
          <w:tcPr>
            <w:tcW w:w="4395" w:type="dxa"/>
          </w:tcPr>
          <w:p w14:paraId="36567119" w14:textId="738530E0" w:rsidR="00FC154A" w:rsidRPr="003D7B48" w:rsidRDefault="007B1B81" w:rsidP="003D7B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 xml:space="preserve">Tablet iPad 11" </w:t>
            </w:r>
            <w:proofErr w:type="gramStart"/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128GB</w:t>
            </w:r>
            <w:proofErr w:type="gramEnd"/>
            <w:r w:rsidRPr="007B1B81">
              <w:rPr>
                <w:rFonts w:asciiTheme="minorHAnsi" w:hAnsiTheme="minorHAnsi" w:cstheme="minorHAnsi"/>
                <w:sz w:val="24"/>
                <w:szCs w:val="24"/>
              </w:rPr>
              <w:t xml:space="preserve"> Cellular Modrá 2025</w:t>
            </w:r>
          </w:p>
        </w:tc>
        <w:tc>
          <w:tcPr>
            <w:tcW w:w="567" w:type="dxa"/>
          </w:tcPr>
          <w:p w14:paraId="2205DB85" w14:textId="5CE06B46" w:rsidR="00FC154A" w:rsidRPr="003D7B48" w:rsidRDefault="007B1B81" w:rsidP="003D7B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280" w:type="dxa"/>
          </w:tcPr>
          <w:p w14:paraId="2D3DAA32" w14:textId="46DA29D8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10 672,92</w:t>
            </w:r>
          </w:p>
        </w:tc>
        <w:tc>
          <w:tcPr>
            <w:tcW w:w="1276" w:type="dxa"/>
          </w:tcPr>
          <w:p w14:paraId="31B6F909" w14:textId="76167CDB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192 112,55</w:t>
            </w:r>
          </w:p>
        </w:tc>
        <w:tc>
          <w:tcPr>
            <w:tcW w:w="1134" w:type="dxa"/>
          </w:tcPr>
          <w:p w14:paraId="537CA2F0" w14:textId="234A6A1A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40 343,63</w:t>
            </w:r>
          </w:p>
        </w:tc>
        <w:tc>
          <w:tcPr>
            <w:tcW w:w="1276" w:type="dxa"/>
          </w:tcPr>
          <w:p w14:paraId="2ABAAC67" w14:textId="531094BF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232 456,18</w:t>
            </w:r>
          </w:p>
        </w:tc>
      </w:tr>
      <w:tr w:rsidR="008F6AB5" w:rsidRPr="003D7B48" w14:paraId="0C7E0C04" w14:textId="77777777" w:rsidTr="00265797">
        <w:trPr>
          <w:trHeight w:val="240"/>
        </w:trPr>
        <w:tc>
          <w:tcPr>
            <w:tcW w:w="4395" w:type="dxa"/>
          </w:tcPr>
          <w:p w14:paraId="0EB01E63" w14:textId="15E87C38" w:rsidR="00FC154A" w:rsidRPr="003D7B48" w:rsidRDefault="007B1B81" w:rsidP="003D7B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Klávesnice Apple Magic Keyboard</w:t>
            </w:r>
          </w:p>
        </w:tc>
        <w:tc>
          <w:tcPr>
            <w:tcW w:w="567" w:type="dxa"/>
          </w:tcPr>
          <w:p w14:paraId="410A95AE" w14:textId="0ECCCC0D" w:rsidR="00FC154A" w:rsidRPr="003D7B48" w:rsidRDefault="007B1B81" w:rsidP="003D7B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280" w:type="dxa"/>
          </w:tcPr>
          <w:p w14:paraId="158A6853" w14:textId="7FB8B001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2 163,31</w:t>
            </w:r>
          </w:p>
        </w:tc>
        <w:tc>
          <w:tcPr>
            <w:tcW w:w="1276" w:type="dxa"/>
          </w:tcPr>
          <w:p w14:paraId="79D10001" w14:textId="2703946E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38 939,58</w:t>
            </w:r>
          </w:p>
        </w:tc>
        <w:tc>
          <w:tcPr>
            <w:tcW w:w="1134" w:type="dxa"/>
          </w:tcPr>
          <w:p w14:paraId="61FA2DFB" w14:textId="3C260BE7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8 177,31</w:t>
            </w:r>
          </w:p>
        </w:tc>
        <w:tc>
          <w:tcPr>
            <w:tcW w:w="1276" w:type="dxa"/>
          </w:tcPr>
          <w:p w14:paraId="322594A4" w14:textId="1C184FC3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47 116,89</w:t>
            </w:r>
          </w:p>
        </w:tc>
      </w:tr>
      <w:tr w:rsidR="008F6AB5" w:rsidRPr="003D7B48" w14:paraId="408BC8A5" w14:textId="77777777" w:rsidTr="00265797">
        <w:trPr>
          <w:trHeight w:val="251"/>
        </w:trPr>
        <w:tc>
          <w:tcPr>
            <w:tcW w:w="4395" w:type="dxa"/>
          </w:tcPr>
          <w:p w14:paraId="3BBE7183" w14:textId="43C93D04" w:rsidR="00FC154A" w:rsidRPr="003D7B48" w:rsidRDefault="007B1B81" w:rsidP="00FC15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 xml:space="preserve">Nabíječka do sítě Apple </w:t>
            </w:r>
            <w:proofErr w:type="gramStart"/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20W</w:t>
            </w:r>
            <w:proofErr w:type="gramEnd"/>
            <w:r w:rsidRPr="007B1B81">
              <w:rPr>
                <w:rFonts w:asciiTheme="minorHAnsi" w:hAnsiTheme="minorHAnsi" w:cstheme="minorHAnsi"/>
                <w:sz w:val="24"/>
                <w:szCs w:val="24"/>
              </w:rPr>
              <w:t xml:space="preserve"> USB-C</w:t>
            </w:r>
          </w:p>
        </w:tc>
        <w:tc>
          <w:tcPr>
            <w:tcW w:w="567" w:type="dxa"/>
          </w:tcPr>
          <w:p w14:paraId="49E7CEF5" w14:textId="24DFA8C2" w:rsidR="00FC154A" w:rsidRPr="003D7B48" w:rsidRDefault="007B1B81" w:rsidP="003D7B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280" w:type="dxa"/>
          </w:tcPr>
          <w:p w14:paraId="14157600" w14:textId="798BFAE6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411,24</w:t>
            </w:r>
          </w:p>
        </w:tc>
        <w:tc>
          <w:tcPr>
            <w:tcW w:w="1276" w:type="dxa"/>
          </w:tcPr>
          <w:p w14:paraId="165C9573" w14:textId="2BCA450F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7 402,32</w:t>
            </w:r>
          </w:p>
        </w:tc>
        <w:tc>
          <w:tcPr>
            <w:tcW w:w="1134" w:type="dxa"/>
          </w:tcPr>
          <w:p w14:paraId="78DE2022" w14:textId="4EB8DC57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1 554,49</w:t>
            </w:r>
          </w:p>
        </w:tc>
        <w:tc>
          <w:tcPr>
            <w:tcW w:w="1276" w:type="dxa"/>
          </w:tcPr>
          <w:p w14:paraId="65FDFDE1" w14:textId="10772CBD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8 956,81</w:t>
            </w:r>
          </w:p>
        </w:tc>
      </w:tr>
      <w:tr w:rsidR="008F6AB5" w:rsidRPr="003D7B48" w14:paraId="295D5F45" w14:textId="77777777" w:rsidTr="00265797">
        <w:trPr>
          <w:trHeight w:val="240"/>
        </w:trPr>
        <w:tc>
          <w:tcPr>
            <w:tcW w:w="4395" w:type="dxa"/>
          </w:tcPr>
          <w:p w14:paraId="4D9D2FA4" w14:textId="6A6D046C" w:rsidR="00FC154A" w:rsidRPr="003D7B48" w:rsidRDefault="007B1B81" w:rsidP="003D7B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Pouzdro na tablet Apple Smart Folio</w:t>
            </w:r>
          </w:p>
        </w:tc>
        <w:tc>
          <w:tcPr>
            <w:tcW w:w="567" w:type="dxa"/>
          </w:tcPr>
          <w:p w14:paraId="3409D99E" w14:textId="18896C71" w:rsidR="00FC154A" w:rsidRPr="003D7B48" w:rsidRDefault="007B1B81" w:rsidP="003D7B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280" w:type="dxa"/>
          </w:tcPr>
          <w:p w14:paraId="22398E48" w14:textId="0F190DCB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1 359,23</w:t>
            </w:r>
          </w:p>
        </w:tc>
        <w:tc>
          <w:tcPr>
            <w:tcW w:w="1276" w:type="dxa"/>
          </w:tcPr>
          <w:p w14:paraId="1514229F" w14:textId="4DB2B88D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24 466,14</w:t>
            </w:r>
          </w:p>
        </w:tc>
        <w:tc>
          <w:tcPr>
            <w:tcW w:w="1134" w:type="dxa"/>
          </w:tcPr>
          <w:p w14:paraId="4080E5A9" w14:textId="22E57D16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5 137,89</w:t>
            </w:r>
          </w:p>
        </w:tc>
        <w:tc>
          <w:tcPr>
            <w:tcW w:w="1276" w:type="dxa"/>
          </w:tcPr>
          <w:p w14:paraId="490CD651" w14:textId="208F078C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29 604,03</w:t>
            </w:r>
          </w:p>
        </w:tc>
      </w:tr>
      <w:tr w:rsidR="008F6AB5" w:rsidRPr="003D7B48" w14:paraId="201C5297" w14:textId="77777777" w:rsidTr="00265797">
        <w:trPr>
          <w:trHeight w:val="337"/>
        </w:trPr>
        <w:tc>
          <w:tcPr>
            <w:tcW w:w="4395" w:type="dxa"/>
          </w:tcPr>
          <w:p w14:paraId="2DE3E051" w14:textId="02250840" w:rsidR="00FC154A" w:rsidRPr="003D7B48" w:rsidRDefault="007B1B81" w:rsidP="00FC15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Doprava</w:t>
            </w:r>
          </w:p>
        </w:tc>
        <w:tc>
          <w:tcPr>
            <w:tcW w:w="567" w:type="dxa"/>
          </w:tcPr>
          <w:p w14:paraId="66E5F4EA" w14:textId="6B11F6E0" w:rsidR="00FC154A" w:rsidRPr="003D7B48" w:rsidRDefault="007B1B81" w:rsidP="003D7B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1A2154E0" w14:textId="39DD43FE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81,82</w:t>
            </w:r>
          </w:p>
        </w:tc>
        <w:tc>
          <w:tcPr>
            <w:tcW w:w="1276" w:type="dxa"/>
          </w:tcPr>
          <w:p w14:paraId="0BC1D9DD" w14:textId="42ECCC38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81,82</w:t>
            </w:r>
          </w:p>
        </w:tc>
        <w:tc>
          <w:tcPr>
            <w:tcW w:w="1134" w:type="dxa"/>
          </w:tcPr>
          <w:p w14:paraId="26CFA783" w14:textId="6561E6F8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17,18</w:t>
            </w:r>
          </w:p>
        </w:tc>
        <w:tc>
          <w:tcPr>
            <w:tcW w:w="1276" w:type="dxa"/>
          </w:tcPr>
          <w:p w14:paraId="263995E3" w14:textId="02CFB646" w:rsidR="00FC154A" w:rsidRPr="003D7B48" w:rsidRDefault="007B1B81" w:rsidP="008B6AF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B1B81">
              <w:rPr>
                <w:rFonts w:asciiTheme="minorHAnsi" w:hAnsiTheme="minorHAnsi" w:cstheme="minorHAnsi"/>
                <w:sz w:val="24"/>
                <w:szCs w:val="24"/>
              </w:rPr>
              <w:t>99,00</w:t>
            </w:r>
          </w:p>
        </w:tc>
      </w:tr>
    </w:tbl>
    <w:p w14:paraId="27134EDF" w14:textId="77777777" w:rsidR="00401FF7" w:rsidRDefault="00401FF7" w:rsidP="009B45CA">
      <w:pPr>
        <w:rPr>
          <w:rFonts w:asciiTheme="minorHAnsi" w:hAnsiTheme="minorHAnsi" w:cstheme="minorHAnsi"/>
          <w:sz w:val="24"/>
          <w:szCs w:val="24"/>
        </w:rPr>
      </w:pPr>
    </w:p>
    <w:p w14:paraId="7C52D5BA" w14:textId="77777777" w:rsidR="007F69D0" w:rsidRDefault="007F69D0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233BBF0F" w:rsidR="00563E9D" w:rsidRPr="003B0D07" w:rsidRDefault="00A2559F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Bc. </w:t>
      </w:r>
      <w:r w:rsidR="00563E9D" w:rsidRPr="003B0D07">
        <w:rPr>
          <w:rFonts w:asciiTheme="minorHAnsi" w:hAnsiTheme="minorHAnsi" w:cstheme="minorHAnsi"/>
          <w:sz w:val="24"/>
          <w:szCs w:val="24"/>
        </w:rPr>
        <w:t>Emilie Třísková</w:t>
      </w:r>
    </w:p>
    <w:p w14:paraId="4A000C02" w14:textId="077FAB03" w:rsidR="009B45CA" w:rsidRPr="003B0D07" w:rsidRDefault="00A2559F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ředitelka</w:t>
      </w:r>
    </w:p>
    <w:sectPr w:rsidR="009B45CA" w:rsidRPr="003B0D07" w:rsidSect="008F6AB5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4299" w14:textId="77777777" w:rsidR="00D220C4" w:rsidRDefault="00D220C4">
      <w:r>
        <w:separator/>
      </w:r>
    </w:p>
  </w:endnote>
  <w:endnote w:type="continuationSeparator" w:id="0">
    <w:p w14:paraId="0089B013" w14:textId="77777777" w:rsidR="00D220C4" w:rsidRDefault="00D2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proofErr w:type="gramStart"/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</w:t>
    </w:r>
    <w:proofErr w:type="gramEnd"/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-</w:t>
    </w:r>
    <w:proofErr w:type="gramStart"/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</w:t>
    </w:r>
    <w:proofErr w:type="gramEnd"/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KB 51-5816630227/0100</w:t>
    </w:r>
    <w:bookmarkStart w:id="0" w:name="_Hlt32393006"/>
  </w:p>
  <w:p w14:paraId="3FE5ED02" w14:textId="77777777" w:rsidR="007252B5" w:rsidRPr="007970FD" w:rsidRDefault="007252B5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0"/>
    </w:hyperlink>
    <w:r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1880" w14:textId="77777777" w:rsidR="00D220C4" w:rsidRDefault="00D220C4">
      <w:r>
        <w:separator/>
      </w:r>
    </w:p>
  </w:footnote>
  <w:footnote w:type="continuationSeparator" w:id="0">
    <w:p w14:paraId="27CC70B8" w14:textId="77777777" w:rsidR="00D220C4" w:rsidRDefault="00D2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ám. T.G.Masaryka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ám. T.G.Masaryka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62554">
    <w:abstractNumId w:val="2"/>
  </w:num>
  <w:num w:numId="2" w16cid:durableId="100928057">
    <w:abstractNumId w:val="0"/>
  </w:num>
  <w:num w:numId="3" w16cid:durableId="1363245354">
    <w:abstractNumId w:val="3"/>
  </w:num>
  <w:num w:numId="4" w16cid:durableId="2018773412">
    <w:abstractNumId w:val="6"/>
  </w:num>
  <w:num w:numId="5" w16cid:durableId="1423330444">
    <w:abstractNumId w:val="4"/>
  </w:num>
  <w:num w:numId="6" w16cid:durableId="1015184619">
    <w:abstractNumId w:val="5"/>
  </w:num>
  <w:num w:numId="7" w16cid:durableId="197501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D7"/>
    <w:rsid w:val="000071DA"/>
    <w:rsid w:val="00013052"/>
    <w:rsid w:val="00015028"/>
    <w:rsid w:val="00023531"/>
    <w:rsid w:val="0003497C"/>
    <w:rsid w:val="00041114"/>
    <w:rsid w:val="00051413"/>
    <w:rsid w:val="000631A6"/>
    <w:rsid w:val="0006662B"/>
    <w:rsid w:val="00081D4E"/>
    <w:rsid w:val="000A0FB7"/>
    <w:rsid w:val="000A1C9F"/>
    <w:rsid w:val="000A1E38"/>
    <w:rsid w:val="000A2799"/>
    <w:rsid w:val="000F7751"/>
    <w:rsid w:val="000F7C82"/>
    <w:rsid w:val="00105184"/>
    <w:rsid w:val="001272E4"/>
    <w:rsid w:val="00133079"/>
    <w:rsid w:val="001368CA"/>
    <w:rsid w:val="00144779"/>
    <w:rsid w:val="001528C5"/>
    <w:rsid w:val="00156ECE"/>
    <w:rsid w:val="00160CFC"/>
    <w:rsid w:val="00180829"/>
    <w:rsid w:val="00192CF1"/>
    <w:rsid w:val="001A2250"/>
    <w:rsid w:val="001C65B0"/>
    <w:rsid w:val="001D1792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5797"/>
    <w:rsid w:val="00267D1A"/>
    <w:rsid w:val="00272AA6"/>
    <w:rsid w:val="002808D0"/>
    <w:rsid w:val="00293BAC"/>
    <w:rsid w:val="00297FA1"/>
    <w:rsid w:val="002A4EAD"/>
    <w:rsid w:val="002A5B77"/>
    <w:rsid w:val="002C129D"/>
    <w:rsid w:val="002D30BB"/>
    <w:rsid w:val="002D4B2F"/>
    <w:rsid w:val="002E17FD"/>
    <w:rsid w:val="002E6ACE"/>
    <w:rsid w:val="002F21C6"/>
    <w:rsid w:val="00306B1E"/>
    <w:rsid w:val="00307E95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B0D07"/>
    <w:rsid w:val="003D7B48"/>
    <w:rsid w:val="003E4232"/>
    <w:rsid w:val="003E4701"/>
    <w:rsid w:val="00401FF7"/>
    <w:rsid w:val="00402164"/>
    <w:rsid w:val="0040337C"/>
    <w:rsid w:val="00404CAE"/>
    <w:rsid w:val="004109CE"/>
    <w:rsid w:val="00412849"/>
    <w:rsid w:val="00441E50"/>
    <w:rsid w:val="004523A9"/>
    <w:rsid w:val="00486388"/>
    <w:rsid w:val="004B6C45"/>
    <w:rsid w:val="004B6F77"/>
    <w:rsid w:val="004B76F0"/>
    <w:rsid w:val="004C1407"/>
    <w:rsid w:val="004C370D"/>
    <w:rsid w:val="004C5673"/>
    <w:rsid w:val="004C5BFF"/>
    <w:rsid w:val="004C68A0"/>
    <w:rsid w:val="004D353F"/>
    <w:rsid w:val="004D46E5"/>
    <w:rsid w:val="004D75B2"/>
    <w:rsid w:val="00502D40"/>
    <w:rsid w:val="00523F41"/>
    <w:rsid w:val="00532ADB"/>
    <w:rsid w:val="00534361"/>
    <w:rsid w:val="0054453A"/>
    <w:rsid w:val="0055182C"/>
    <w:rsid w:val="00554415"/>
    <w:rsid w:val="00563E9D"/>
    <w:rsid w:val="00567CBF"/>
    <w:rsid w:val="00585F86"/>
    <w:rsid w:val="005869A3"/>
    <w:rsid w:val="005948CD"/>
    <w:rsid w:val="005A29C9"/>
    <w:rsid w:val="005A77F9"/>
    <w:rsid w:val="005B580C"/>
    <w:rsid w:val="005C2626"/>
    <w:rsid w:val="005C523A"/>
    <w:rsid w:val="005D0EBD"/>
    <w:rsid w:val="005D240C"/>
    <w:rsid w:val="005D5F90"/>
    <w:rsid w:val="005E37ED"/>
    <w:rsid w:val="0062198C"/>
    <w:rsid w:val="00647AEF"/>
    <w:rsid w:val="00684F5F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65228"/>
    <w:rsid w:val="00770BE8"/>
    <w:rsid w:val="00772103"/>
    <w:rsid w:val="0077338C"/>
    <w:rsid w:val="007773B1"/>
    <w:rsid w:val="00780194"/>
    <w:rsid w:val="00781E11"/>
    <w:rsid w:val="00794B22"/>
    <w:rsid w:val="00795350"/>
    <w:rsid w:val="007970FD"/>
    <w:rsid w:val="007B1B81"/>
    <w:rsid w:val="007B50CD"/>
    <w:rsid w:val="007B5B6F"/>
    <w:rsid w:val="007D6120"/>
    <w:rsid w:val="007F69D0"/>
    <w:rsid w:val="00810180"/>
    <w:rsid w:val="0081500A"/>
    <w:rsid w:val="00817536"/>
    <w:rsid w:val="00820038"/>
    <w:rsid w:val="008259F9"/>
    <w:rsid w:val="00827B17"/>
    <w:rsid w:val="00830FC8"/>
    <w:rsid w:val="00833709"/>
    <w:rsid w:val="008417DD"/>
    <w:rsid w:val="00841EA1"/>
    <w:rsid w:val="00852AF2"/>
    <w:rsid w:val="00855E96"/>
    <w:rsid w:val="00865288"/>
    <w:rsid w:val="008714E6"/>
    <w:rsid w:val="00873A7D"/>
    <w:rsid w:val="008759AC"/>
    <w:rsid w:val="00880DF3"/>
    <w:rsid w:val="00891DE5"/>
    <w:rsid w:val="008A0FE0"/>
    <w:rsid w:val="008A169C"/>
    <w:rsid w:val="008A65AB"/>
    <w:rsid w:val="008B4C3D"/>
    <w:rsid w:val="008B6AF2"/>
    <w:rsid w:val="008C6A69"/>
    <w:rsid w:val="008D1C10"/>
    <w:rsid w:val="008D7010"/>
    <w:rsid w:val="008E6694"/>
    <w:rsid w:val="008F017D"/>
    <w:rsid w:val="008F6AB5"/>
    <w:rsid w:val="0090454B"/>
    <w:rsid w:val="009128C6"/>
    <w:rsid w:val="00915389"/>
    <w:rsid w:val="00926534"/>
    <w:rsid w:val="00961245"/>
    <w:rsid w:val="00965EE5"/>
    <w:rsid w:val="00983D81"/>
    <w:rsid w:val="009919CF"/>
    <w:rsid w:val="00996F08"/>
    <w:rsid w:val="009B45CA"/>
    <w:rsid w:val="009C7023"/>
    <w:rsid w:val="009D1B0E"/>
    <w:rsid w:val="009F4ECE"/>
    <w:rsid w:val="00A03EE4"/>
    <w:rsid w:val="00A24363"/>
    <w:rsid w:val="00A2559F"/>
    <w:rsid w:val="00A26546"/>
    <w:rsid w:val="00A329BF"/>
    <w:rsid w:val="00A358BB"/>
    <w:rsid w:val="00A42252"/>
    <w:rsid w:val="00A43ACF"/>
    <w:rsid w:val="00A44AD7"/>
    <w:rsid w:val="00A506D8"/>
    <w:rsid w:val="00A67065"/>
    <w:rsid w:val="00A847BB"/>
    <w:rsid w:val="00A87671"/>
    <w:rsid w:val="00A94F4F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12FDE"/>
    <w:rsid w:val="00B26F33"/>
    <w:rsid w:val="00B35784"/>
    <w:rsid w:val="00B37A97"/>
    <w:rsid w:val="00B95C17"/>
    <w:rsid w:val="00B978B8"/>
    <w:rsid w:val="00B97B7B"/>
    <w:rsid w:val="00BB0AD5"/>
    <w:rsid w:val="00BB63A1"/>
    <w:rsid w:val="00BC4E2E"/>
    <w:rsid w:val="00BC58CA"/>
    <w:rsid w:val="00BC5C2A"/>
    <w:rsid w:val="00BD78ED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2C11"/>
    <w:rsid w:val="00CE4194"/>
    <w:rsid w:val="00CF7977"/>
    <w:rsid w:val="00D000B7"/>
    <w:rsid w:val="00D028EE"/>
    <w:rsid w:val="00D11E99"/>
    <w:rsid w:val="00D220C4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E3E27"/>
    <w:rsid w:val="00DF1317"/>
    <w:rsid w:val="00DF3B85"/>
    <w:rsid w:val="00E11BA5"/>
    <w:rsid w:val="00E13F4F"/>
    <w:rsid w:val="00EB66ED"/>
    <w:rsid w:val="00EC0164"/>
    <w:rsid w:val="00ED2D30"/>
    <w:rsid w:val="00EE6ABC"/>
    <w:rsid w:val="00EF2701"/>
    <w:rsid w:val="00EF44A5"/>
    <w:rsid w:val="00EF4BE8"/>
    <w:rsid w:val="00F1142F"/>
    <w:rsid w:val="00F12525"/>
    <w:rsid w:val="00F13E6D"/>
    <w:rsid w:val="00F22B26"/>
    <w:rsid w:val="00F22E33"/>
    <w:rsid w:val="00F3454C"/>
    <w:rsid w:val="00F531D2"/>
    <w:rsid w:val="00F93C24"/>
    <w:rsid w:val="00FA2839"/>
    <w:rsid w:val="00FB0144"/>
    <w:rsid w:val="00FC154A"/>
    <w:rsid w:val="00FC3AE7"/>
    <w:rsid w:val="00FC4445"/>
    <w:rsid w:val="00FD01CA"/>
    <w:rsid w:val="00FD3EDB"/>
    <w:rsid w:val="00FD53BB"/>
    <w:rsid w:val="00FE141E"/>
    <w:rsid w:val="00FE3D18"/>
    <w:rsid w:val="00FF052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8C70B-2B3F-4D09-AA8D-04BCC20F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78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925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Jan Přibáň</cp:lastModifiedBy>
  <cp:revision>14</cp:revision>
  <cp:lastPrinted>2025-11-07T07:51:00Z</cp:lastPrinted>
  <dcterms:created xsi:type="dcterms:W3CDTF">2025-11-18T06:42:00Z</dcterms:created>
  <dcterms:modified xsi:type="dcterms:W3CDTF">2025-12-17T13:54:00Z</dcterms:modified>
</cp:coreProperties>
</file>