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D5C9" w14:textId="77777777" w:rsidR="00463F23" w:rsidRDefault="00F25698" w:rsidP="00BF154C">
      <w:pPr>
        <w:tabs>
          <w:tab w:val="left" w:pos="5812"/>
        </w:tabs>
        <w:spacing w:after="240"/>
        <w:ind w:right="454"/>
      </w:pPr>
      <w:r>
        <w:t xml:space="preserve"> </w:t>
      </w:r>
      <w:r w:rsidR="00463F23">
        <w:tab/>
      </w:r>
      <w:r w:rsidR="00463F23">
        <w:tab/>
      </w:r>
      <w:r w:rsidR="00463F23" w:rsidRPr="00E74BFF">
        <w:rPr>
          <w:vanish/>
        </w:rPr>
        <w:sym w:font="Arial" w:char="2022"/>
      </w:r>
      <w:r w:rsidR="00463F23">
        <w:tab/>
      </w:r>
      <w:r w:rsidR="00463F23" w:rsidRPr="00E74BFF">
        <w:rPr>
          <w:vanish/>
        </w:rPr>
        <w:sym w:font="Arial" w:char="2022"/>
      </w:r>
    </w:p>
    <w:p w14:paraId="0F242530" w14:textId="77777777" w:rsidR="00C90168" w:rsidRDefault="00463F23" w:rsidP="00BF154C">
      <w:pPr>
        <w:tabs>
          <w:tab w:val="left" w:pos="5812"/>
          <w:tab w:val="left" w:pos="9781"/>
        </w:tabs>
        <w:ind w:left="5812" w:hanging="283"/>
        <w:jc w:val="right"/>
      </w:pPr>
      <w:r w:rsidRPr="00E74BFF">
        <w:rPr>
          <w:rFonts w:ascii="Symbol" w:hAnsi="Symbol" w:cs="Symbol"/>
          <w:vanish/>
          <w:vertAlign w:val="superscript"/>
        </w:rPr>
        <w:t></w:t>
      </w:r>
      <w:r w:rsidR="00F02E5C">
        <w:rPr>
          <w:rFonts w:ascii="Symbol" w:hAnsi="Symbol" w:cs="Symbol"/>
          <w:vertAlign w:val="superscript"/>
        </w:rPr>
        <w:t></w:t>
      </w:r>
      <w:r w:rsidR="00C516F1">
        <w:t xml:space="preserve">   </w:t>
      </w:r>
      <w:r w:rsidR="00BF154C">
        <w:rPr>
          <w:noProof/>
          <w:color w:val="0000FF"/>
        </w:rPr>
        <w:t>ATELIÉR HERITAS s.r.o.</w:t>
      </w:r>
      <w:r w:rsidR="00C516F1">
        <w:t xml:space="preserve"> </w:t>
      </w:r>
    </w:p>
    <w:p w14:paraId="78B35982" w14:textId="77777777" w:rsidR="00C90168" w:rsidRDefault="00C90168" w:rsidP="00BF154C">
      <w:pPr>
        <w:tabs>
          <w:tab w:val="left" w:pos="5812"/>
          <w:tab w:val="left" w:pos="9781"/>
        </w:tabs>
        <w:ind w:left="5812" w:hanging="283"/>
        <w:jc w:val="right"/>
        <w:rPr>
          <w:lang w:val="en"/>
        </w:rPr>
      </w:pPr>
      <w:r>
        <w:rPr>
          <w:lang w:val="en"/>
        </w:rPr>
        <w:tab/>
      </w:r>
      <w:proofErr w:type="spellStart"/>
      <w:r>
        <w:rPr>
          <w:lang w:val="en"/>
        </w:rPr>
        <w:t>Mánesova</w:t>
      </w:r>
      <w:proofErr w:type="spellEnd"/>
      <w:r>
        <w:rPr>
          <w:lang w:val="en"/>
        </w:rPr>
        <w:t xml:space="preserve"> 11/3b</w:t>
      </w:r>
      <w:r>
        <w:rPr>
          <w:lang w:val="en"/>
        </w:rPr>
        <w:br/>
      </w:r>
      <w:proofErr w:type="spellStart"/>
      <w:r>
        <w:rPr>
          <w:lang w:val="en"/>
        </w:rPr>
        <w:t>České</w:t>
      </w:r>
      <w:proofErr w:type="spellEnd"/>
      <w:r>
        <w:rPr>
          <w:lang w:val="en"/>
        </w:rPr>
        <w:t xml:space="preserve"> Budějovice</w:t>
      </w:r>
    </w:p>
    <w:p w14:paraId="137DBD7A" w14:textId="77777777" w:rsidR="00A64C39" w:rsidRDefault="00C90168" w:rsidP="00BF154C">
      <w:pPr>
        <w:tabs>
          <w:tab w:val="left" w:pos="5812"/>
          <w:tab w:val="left" w:pos="9781"/>
        </w:tabs>
        <w:ind w:left="5812" w:hanging="283"/>
        <w:jc w:val="right"/>
        <w:rPr>
          <w:lang w:val="en"/>
        </w:rPr>
      </w:pPr>
      <w:r>
        <w:rPr>
          <w:lang w:val="en"/>
        </w:rPr>
        <w:tab/>
        <w:t>370 01</w:t>
      </w:r>
    </w:p>
    <w:p w14:paraId="59DA9E80" w14:textId="77777777" w:rsidR="00463F23" w:rsidRPr="009E0BF9" w:rsidRDefault="00463F23">
      <w:pPr>
        <w:tabs>
          <w:tab w:val="left" w:pos="5812"/>
          <w:tab w:val="left" w:pos="9781"/>
        </w:tabs>
        <w:ind w:left="5812" w:hanging="283"/>
      </w:pPr>
      <w:r w:rsidRPr="009E0BF9">
        <w:rPr>
          <w:vanish/>
          <w:vertAlign w:val="superscript"/>
        </w:rPr>
        <w:t></w:t>
      </w:r>
      <w:r w:rsidRPr="009E0BF9">
        <w:tab/>
      </w:r>
    </w:p>
    <w:p w14:paraId="32FF82A5" w14:textId="77777777" w:rsidR="00463F23" w:rsidRPr="009E0BF9" w:rsidRDefault="00D51CA7" w:rsidP="00601C6C">
      <w:pPr>
        <w:tabs>
          <w:tab w:val="left" w:pos="5812"/>
        </w:tabs>
        <w:ind w:left="5812" w:hanging="425"/>
      </w:pPr>
      <w:r w:rsidRPr="009E0BF9">
        <w:fldChar w:fldCharType="begin"/>
      </w:r>
      <w:r w:rsidR="00AE7595" w:rsidRPr="009E0BF9">
        <w:instrText xml:space="preserve"> MACROBUTTON  AkcentČárka </w:instrText>
      </w:r>
      <w:r w:rsidRPr="009E0BF9">
        <w:fldChar w:fldCharType="end"/>
      </w:r>
      <w:r w:rsidR="00463F23" w:rsidRPr="009E0BF9">
        <w:rPr>
          <w:vanish/>
        </w:rPr>
        <w:sym w:font="Courier New" w:char="2022"/>
      </w:r>
      <w:r w:rsidR="00463F23" w:rsidRPr="009E0BF9">
        <w:rPr>
          <w:vanish/>
        </w:rPr>
        <w:sym w:font="Courier New" w:char="2022"/>
      </w:r>
    </w:p>
    <w:p w14:paraId="0F43CE3C" w14:textId="77777777" w:rsidR="00463F23" w:rsidRDefault="00BF154C" w:rsidP="005C50F4">
      <w:pPr>
        <w:pStyle w:val="Nadpis1"/>
        <w:spacing w:before="480" w:after="480"/>
        <w:ind w:right="454"/>
      </w:pPr>
      <w:r>
        <w:t>Objednávka</w:t>
      </w:r>
    </w:p>
    <w:p w14:paraId="374B828E" w14:textId="77777777" w:rsidR="00601C6C" w:rsidRDefault="00C879F5" w:rsidP="005C50F4">
      <w:pPr>
        <w:spacing w:after="240"/>
      </w:pPr>
      <w:r w:rsidRPr="009E0BF9">
        <w:t>Objednáváme u Vás</w:t>
      </w:r>
      <w:r w:rsidR="00C516F1" w:rsidRPr="009E0BF9">
        <w:t xml:space="preserve">: </w:t>
      </w:r>
      <w:r w:rsidR="00C516F1" w:rsidRPr="009E0BF9">
        <w:tab/>
      </w:r>
    </w:p>
    <w:p w14:paraId="66DC423F" w14:textId="3FA30851" w:rsidR="00BF154C" w:rsidRDefault="00BF154C" w:rsidP="005C50F4">
      <w:pPr>
        <w:spacing w:after="240"/>
      </w:pPr>
      <w:r>
        <w:t>Projektové práce na stavební akci „</w:t>
      </w:r>
      <w:r w:rsidR="003425A9">
        <w:t>Parkovací a komunikační plochy, včetně úprav zeleně</w:t>
      </w:r>
      <w:r>
        <w:t>“</w:t>
      </w:r>
      <w:r w:rsidR="003425A9">
        <w:t>, Čelakovského 200, Písek, 397 01</w:t>
      </w:r>
    </w:p>
    <w:p w14:paraId="348AA5E2" w14:textId="62A0F6AD" w:rsidR="003425A9" w:rsidRPr="003425A9" w:rsidRDefault="003425A9" w:rsidP="005C50F4">
      <w:pPr>
        <w:spacing w:after="240"/>
        <w:jc w:val="both"/>
      </w:pPr>
      <w:r>
        <w:t xml:space="preserve">a) </w:t>
      </w:r>
      <w:r w:rsidRPr="003425A9">
        <w:t>zpracování průzkumných a zaměřovacích prací,</w:t>
      </w:r>
    </w:p>
    <w:p w14:paraId="20BB25D7" w14:textId="77777777" w:rsidR="003425A9" w:rsidRPr="003425A9" w:rsidRDefault="003425A9" w:rsidP="005C50F4">
      <w:pPr>
        <w:spacing w:after="240"/>
        <w:jc w:val="both"/>
      </w:pPr>
      <w:r w:rsidRPr="003425A9">
        <w:t>c) zpracování dokumentace pro vydání společného povolení,</w:t>
      </w:r>
    </w:p>
    <w:p w14:paraId="46A76174" w14:textId="77777777" w:rsidR="003425A9" w:rsidRPr="003425A9" w:rsidRDefault="003425A9" w:rsidP="005C50F4">
      <w:pPr>
        <w:spacing w:after="240"/>
        <w:jc w:val="both"/>
      </w:pPr>
      <w:r w:rsidRPr="003425A9">
        <w:t>d) zpracování projektové dokumentace pro provádění stavby, součástí musí být i zpracování plánu bezpečnosti a ochrany zdraví při práci,</w:t>
      </w:r>
    </w:p>
    <w:p w14:paraId="1E526966" w14:textId="77777777" w:rsidR="003425A9" w:rsidRPr="003425A9" w:rsidRDefault="003425A9" w:rsidP="005C50F4">
      <w:pPr>
        <w:spacing w:after="240"/>
        <w:jc w:val="both"/>
      </w:pPr>
      <w:r w:rsidRPr="003425A9">
        <w:t>e) zajištění inženýrské činnosti k zajištění pravomocného společného povolení,</w:t>
      </w:r>
    </w:p>
    <w:p w14:paraId="5AA221C1" w14:textId="77777777" w:rsidR="003425A9" w:rsidRPr="003425A9" w:rsidRDefault="003425A9" w:rsidP="005C50F4">
      <w:pPr>
        <w:spacing w:after="240"/>
        <w:jc w:val="both"/>
      </w:pPr>
      <w:r w:rsidRPr="003425A9">
        <w:t>f) poskytnutí licence k projektové dokumentaci,</w:t>
      </w:r>
    </w:p>
    <w:p w14:paraId="18F5CFB1" w14:textId="77777777" w:rsidR="003425A9" w:rsidRDefault="003425A9" w:rsidP="005C50F4">
      <w:pPr>
        <w:spacing w:after="240"/>
        <w:jc w:val="both"/>
      </w:pPr>
      <w:r w:rsidRPr="003425A9">
        <w:t>g) výkon autorského dozoru při realizaci stavby,</w:t>
      </w:r>
    </w:p>
    <w:p w14:paraId="582854EC" w14:textId="1F0DA8F6" w:rsidR="008C014D" w:rsidRDefault="008C014D" w:rsidP="005C50F4">
      <w:pPr>
        <w:spacing w:after="240"/>
        <w:jc w:val="both"/>
      </w:pPr>
      <w:r>
        <w:t>h) položkový rozpočet</w:t>
      </w:r>
    </w:p>
    <w:p w14:paraId="7AA59DB4" w14:textId="4C4C48C9" w:rsidR="00123E3A" w:rsidRDefault="00123E3A" w:rsidP="005C50F4">
      <w:pPr>
        <w:spacing w:after="240"/>
        <w:jc w:val="both"/>
      </w:pPr>
      <w:r w:rsidRPr="00123E3A">
        <w:t>Maximální celková cena této objednávky je stanovena na 500 000 Kč bez DPH</w:t>
      </w:r>
      <w:r>
        <w:t>.</w:t>
      </w:r>
    </w:p>
    <w:p w14:paraId="204CB322" w14:textId="25CACA4D" w:rsidR="00E04144" w:rsidRDefault="00E04144" w:rsidP="005C50F4">
      <w:pPr>
        <w:spacing w:after="240"/>
        <w:jc w:val="both"/>
      </w:pPr>
      <w:r w:rsidRPr="00E04144">
        <w:t>Termín předání projektové dokumentace je stanoven na</w:t>
      </w:r>
      <w:r w:rsidR="005C50F4">
        <w:t xml:space="preserve"> </w:t>
      </w:r>
      <w:r w:rsidR="005C50F4" w:rsidRPr="005C50F4">
        <w:t>16.</w:t>
      </w:r>
      <w:r w:rsidR="00310CB1">
        <w:t xml:space="preserve"> </w:t>
      </w:r>
      <w:r w:rsidR="005C50F4" w:rsidRPr="005C50F4">
        <w:t>3. 2026</w:t>
      </w:r>
      <w:r w:rsidR="005C50F4">
        <w:t>.</w:t>
      </w:r>
    </w:p>
    <w:p w14:paraId="2A9D9337" w14:textId="77777777" w:rsidR="005C50F4" w:rsidRPr="003425A9" w:rsidRDefault="005C50F4" w:rsidP="005C50F4">
      <w:pPr>
        <w:spacing w:after="240"/>
        <w:jc w:val="both"/>
      </w:pPr>
    </w:p>
    <w:p w14:paraId="12055225" w14:textId="2F68F107" w:rsidR="00081209" w:rsidRPr="009E0BF9" w:rsidRDefault="00C879F5" w:rsidP="005C50F4">
      <w:pPr>
        <w:spacing w:after="240"/>
      </w:pPr>
      <w:r w:rsidRPr="009E0BF9">
        <w:t>v</w:t>
      </w:r>
      <w:r w:rsidR="00C06325">
        <w:t> </w:t>
      </w:r>
      <w:r w:rsidRPr="009E0BF9">
        <w:t>Písku</w:t>
      </w:r>
      <w:r w:rsidR="00C06325">
        <w:t>,</w:t>
      </w:r>
      <w:r w:rsidRPr="009E0BF9">
        <w:t xml:space="preserve"> </w:t>
      </w:r>
      <w:r w:rsidR="00BF154C">
        <w:t>1</w:t>
      </w:r>
      <w:r w:rsidR="003425A9">
        <w:t>1. 12. 2025</w:t>
      </w:r>
    </w:p>
    <w:p w14:paraId="712D19EC" w14:textId="77777777" w:rsidR="00081209" w:rsidRPr="009E0BF9" w:rsidRDefault="00A64C39" w:rsidP="005C50F4">
      <w:pPr>
        <w:spacing w:after="240"/>
      </w:pPr>
      <w:r>
        <w:t>vystavil: Ing</w:t>
      </w:r>
      <w:r w:rsidR="00081209" w:rsidRPr="009E0BF9">
        <w:t>. Vlasta Holubářová</w:t>
      </w:r>
    </w:p>
    <w:p w14:paraId="0564FE18" w14:textId="14912743" w:rsidR="00BF154C" w:rsidRDefault="00081209" w:rsidP="005C50F4">
      <w:pPr>
        <w:spacing w:after="240"/>
      </w:pPr>
      <w:r w:rsidRPr="009E0BF9">
        <w:t>tel: 382 214</w:t>
      </w:r>
      <w:r w:rsidR="005C50F4">
        <w:t> </w:t>
      </w:r>
      <w:r w:rsidRPr="009E0BF9">
        <w:t>887</w:t>
      </w:r>
    </w:p>
    <w:p w14:paraId="08153241" w14:textId="77777777" w:rsidR="005C50F4" w:rsidRDefault="005C50F4" w:rsidP="005C50F4">
      <w:pPr>
        <w:spacing w:after="240"/>
      </w:pPr>
    </w:p>
    <w:p w14:paraId="0E748636" w14:textId="77777777" w:rsidR="00BF154C" w:rsidRDefault="00BF154C" w:rsidP="005C50F4">
      <w:pPr>
        <w:spacing w:after="240"/>
      </w:pPr>
      <w:r>
        <w:t>……………………………………………</w:t>
      </w:r>
    </w:p>
    <w:p w14:paraId="274D6E88" w14:textId="77777777" w:rsidR="00BF154C" w:rsidRDefault="00BF154C" w:rsidP="005C50F4">
      <w:pPr>
        <w:spacing w:after="240"/>
      </w:pPr>
      <w:r>
        <w:t xml:space="preserve">Mgr. Pavel Sekyrka, </w:t>
      </w:r>
      <w:proofErr w:type="spellStart"/>
      <w:r>
        <w:t>Th.D</w:t>
      </w:r>
      <w:proofErr w:type="spellEnd"/>
      <w:r>
        <w:t>.</w:t>
      </w:r>
    </w:p>
    <w:sectPr w:rsidR="00BF154C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0782" w14:textId="77777777" w:rsidR="00C91CB2" w:rsidRDefault="00C91CB2" w:rsidP="00D36F34">
      <w:r>
        <w:separator/>
      </w:r>
    </w:p>
  </w:endnote>
  <w:endnote w:type="continuationSeparator" w:id="0">
    <w:p w14:paraId="3E0F69E0" w14:textId="77777777" w:rsidR="00C91CB2" w:rsidRDefault="00C91CB2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07D7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DC1A5" wp14:editId="53FABDE4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FB6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14:paraId="5003A6B0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</w:t>
    </w:r>
    <w:proofErr w:type="gramStart"/>
    <w:r>
      <w:t xml:space="preserve">SPOJENÍ  </w:t>
    </w:r>
    <w:r w:rsidR="0090212C">
      <w:tab/>
    </w:r>
    <w:proofErr w:type="gramEnd"/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371E7E7C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27E73F01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7737" w14:textId="77777777" w:rsidR="00C91CB2" w:rsidRDefault="00C91CB2" w:rsidP="00D36F34">
      <w:r>
        <w:separator/>
      </w:r>
    </w:p>
  </w:footnote>
  <w:footnote w:type="continuationSeparator" w:id="0">
    <w:p w14:paraId="22489135" w14:textId="77777777" w:rsidR="00C91CB2" w:rsidRDefault="00C91CB2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6B201A14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776877F7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759E768" wp14:editId="0F0F63D7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7DCF3F01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12B1085F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2C9AD37E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4AB05E57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49954F60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5E786" wp14:editId="323FF744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102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A95"/>
    <w:multiLevelType w:val="hybridMultilevel"/>
    <w:tmpl w:val="3AFAE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FE7"/>
    <w:multiLevelType w:val="hybridMultilevel"/>
    <w:tmpl w:val="9A94A614"/>
    <w:lvl w:ilvl="0" w:tplc="43EADD2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28D6"/>
    <w:multiLevelType w:val="hybridMultilevel"/>
    <w:tmpl w:val="A0FEA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31B64"/>
    <w:multiLevelType w:val="hybridMultilevel"/>
    <w:tmpl w:val="F0E29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553"/>
    <w:multiLevelType w:val="hybridMultilevel"/>
    <w:tmpl w:val="FB8482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7B30AA"/>
    <w:multiLevelType w:val="hybridMultilevel"/>
    <w:tmpl w:val="326C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F51C9"/>
    <w:multiLevelType w:val="hybridMultilevel"/>
    <w:tmpl w:val="83DE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60236">
    <w:abstractNumId w:val="5"/>
  </w:num>
  <w:num w:numId="2" w16cid:durableId="1336037912">
    <w:abstractNumId w:val="3"/>
  </w:num>
  <w:num w:numId="3" w16cid:durableId="1998652654">
    <w:abstractNumId w:val="8"/>
  </w:num>
  <w:num w:numId="4" w16cid:durableId="1371034908">
    <w:abstractNumId w:val="0"/>
  </w:num>
  <w:num w:numId="5" w16cid:durableId="324162645">
    <w:abstractNumId w:val="7"/>
  </w:num>
  <w:num w:numId="6" w16cid:durableId="1072502489">
    <w:abstractNumId w:val="4"/>
  </w:num>
  <w:num w:numId="7" w16cid:durableId="1004823813">
    <w:abstractNumId w:val="6"/>
  </w:num>
  <w:num w:numId="8" w16cid:durableId="1181234995">
    <w:abstractNumId w:val="2"/>
  </w:num>
  <w:num w:numId="9" w16cid:durableId="107173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5"/>
    <w:rsid w:val="0000354E"/>
    <w:rsid w:val="00010D5A"/>
    <w:rsid w:val="00011F9B"/>
    <w:rsid w:val="000139CF"/>
    <w:rsid w:val="00066729"/>
    <w:rsid w:val="00081209"/>
    <w:rsid w:val="00084300"/>
    <w:rsid w:val="0008730D"/>
    <w:rsid w:val="000A0698"/>
    <w:rsid w:val="000D095B"/>
    <w:rsid w:val="000F13A7"/>
    <w:rsid w:val="000F4376"/>
    <w:rsid w:val="00116B4A"/>
    <w:rsid w:val="00123E3A"/>
    <w:rsid w:val="00125F1E"/>
    <w:rsid w:val="00131969"/>
    <w:rsid w:val="001526CC"/>
    <w:rsid w:val="0016125C"/>
    <w:rsid w:val="0018305D"/>
    <w:rsid w:val="00195B70"/>
    <w:rsid w:val="001C78DC"/>
    <w:rsid w:val="0020229F"/>
    <w:rsid w:val="00211DBF"/>
    <w:rsid w:val="0021441E"/>
    <w:rsid w:val="00215DA8"/>
    <w:rsid w:val="00227F4E"/>
    <w:rsid w:val="00232836"/>
    <w:rsid w:val="002332E6"/>
    <w:rsid w:val="00253555"/>
    <w:rsid w:val="00253988"/>
    <w:rsid w:val="002823D7"/>
    <w:rsid w:val="002831CA"/>
    <w:rsid w:val="002970A4"/>
    <w:rsid w:val="002A0865"/>
    <w:rsid w:val="002D70C3"/>
    <w:rsid w:val="002F63BE"/>
    <w:rsid w:val="00302100"/>
    <w:rsid w:val="003034BC"/>
    <w:rsid w:val="00310CB1"/>
    <w:rsid w:val="00327499"/>
    <w:rsid w:val="0033446A"/>
    <w:rsid w:val="003425A9"/>
    <w:rsid w:val="0035076E"/>
    <w:rsid w:val="00354F1E"/>
    <w:rsid w:val="003625B5"/>
    <w:rsid w:val="00373D3E"/>
    <w:rsid w:val="00376A6C"/>
    <w:rsid w:val="00382D9B"/>
    <w:rsid w:val="003A1F99"/>
    <w:rsid w:val="003B04B1"/>
    <w:rsid w:val="003B399F"/>
    <w:rsid w:val="003B6A43"/>
    <w:rsid w:val="003D17F7"/>
    <w:rsid w:val="003D7440"/>
    <w:rsid w:val="00402FF2"/>
    <w:rsid w:val="004108CC"/>
    <w:rsid w:val="004219FA"/>
    <w:rsid w:val="00463799"/>
    <w:rsid w:val="00463E62"/>
    <w:rsid w:val="00463F23"/>
    <w:rsid w:val="00496264"/>
    <w:rsid w:val="004B5ED0"/>
    <w:rsid w:val="004C2DBE"/>
    <w:rsid w:val="004C73B6"/>
    <w:rsid w:val="004D4096"/>
    <w:rsid w:val="004F25B1"/>
    <w:rsid w:val="00504E8E"/>
    <w:rsid w:val="00510CBA"/>
    <w:rsid w:val="005206B7"/>
    <w:rsid w:val="00524EFE"/>
    <w:rsid w:val="00576BC3"/>
    <w:rsid w:val="005B751F"/>
    <w:rsid w:val="005C50F4"/>
    <w:rsid w:val="005D00CE"/>
    <w:rsid w:val="005E4D12"/>
    <w:rsid w:val="0060194E"/>
    <w:rsid w:val="00601C6C"/>
    <w:rsid w:val="0060401E"/>
    <w:rsid w:val="00622D55"/>
    <w:rsid w:val="00647243"/>
    <w:rsid w:val="006536E5"/>
    <w:rsid w:val="00680262"/>
    <w:rsid w:val="0068266D"/>
    <w:rsid w:val="006B230C"/>
    <w:rsid w:val="006D44C6"/>
    <w:rsid w:val="006F43FA"/>
    <w:rsid w:val="006F6029"/>
    <w:rsid w:val="00702C58"/>
    <w:rsid w:val="007035A6"/>
    <w:rsid w:val="00732842"/>
    <w:rsid w:val="00735AF6"/>
    <w:rsid w:val="00771EAB"/>
    <w:rsid w:val="00777C0A"/>
    <w:rsid w:val="00781482"/>
    <w:rsid w:val="00793A69"/>
    <w:rsid w:val="007A5D3A"/>
    <w:rsid w:val="007C0B43"/>
    <w:rsid w:val="007E1C44"/>
    <w:rsid w:val="007E2D24"/>
    <w:rsid w:val="007F77E2"/>
    <w:rsid w:val="00854A99"/>
    <w:rsid w:val="00867836"/>
    <w:rsid w:val="00872E94"/>
    <w:rsid w:val="008739EC"/>
    <w:rsid w:val="008835F3"/>
    <w:rsid w:val="00896E11"/>
    <w:rsid w:val="008A5E61"/>
    <w:rsid w:val="008A73A4"/>
    <w:rsid w:val="008C014D"/>
    <w:rsid w:val="008D1E4E"/>
    <w:rsid w:val="008D3F5F"/>
    <w:rsid w:val="008F033B"/>
    <w:rsid w:val="0090212C"/>
    <w:rsid w:val="00915057"/>
    <w:rsid w:val="0092203C"/>
    <w:rsid w:val="0093339D"/>
    <w:rsid w:val="00935F0E"/>
    <w:rsid w:val="009421D3"/>
    <w:rsid w:val="00951FBE"/>
    <w:rsid w:val="00952DA3"/>
    <w:rsid w:val="009539CD"/>
    <w:rsid w:val="00976C9C"/>
    <w:rsid w:val="00980A77"/>
    <w:rsid w:val="009B1075"/>
    <w:rsid w:val="009B26C2"/>
    <w:rsid w:val="009E0BF9"/>
    <w:rsid w:val="009E2A27"/>
    <w:rsid w:val="00A00717"/>
    <w:rsid w:val="00A0259E"/>
    <w:rsid w:val="00A31435"/>
    <w:rsid w:val="00A43923"/>
    <w:rsid w:val="00A45629"/>
    <w:rsid w:val="00A50509"/>
    <w:rsid w:val="00A53CB4"/>
    <w:rsid w:val="00A64C30"/>
    <w:rsid w:val="00A64C39"/>
    <w:rsid w:val="00A95850"/>
    <w:rsid w:val="00AC1769"/>
    <w:rsid w:val="00AD09ED"/>
    <w:rsid w:val="00AD237B"/>
    <w:rsid w:val="00AE7595"/>
    <w:rsid w:val="00B01BCA"/>
    <w:rsid w:val="00B3228B"/>
    <w:rsid w:val="00B510FE"/>
    <w:rsid w:val="00B80A35"/>
    <w:rsid w:val="00B92A2D"/>
    <w:rsid w:val="00BA28F5"/>
    <w:rsid w:val="00BA3548"/>
    <w:rsid w:val="00BC0B2B"/>
    <w:rsid w:val="00BD3A58"/>
    <w:rsid w:val="00BD6F48"/>
    <w:rsid w:val="00BF154C"/>
    <w:rsid w:val="00BF491A"/>
    <w:rsid w:val="00C02C76"/>
    <w:rsid w:val="00C06325"/>
    <w:rsid w:val="00C30995"/>
    <w:rsid w:val="00C336C8"/>
    <w:rsid w:val="00C35DD5"/>
    <w:rsid w:val="00C42232"/>
    <w:rsid w:val="00C478C9"/>
    <w:rsid w:val="00C516F1"/>
    <w:rsid w:val="00C51762"/>
    <w:rsid w:val="00C540CC"/>
    <w:rsid w:val="00C54E18"/>
    <w:rsid w:val="00C71372"/>
    <w:rsid w:val="00C72D2B"/>
    <w:rsid w:val="00C74D2C"/>
    <w:rsid w:val="00C7699B"/>
    <w:rsid w:val="00C76DF6"/>
    <w:rsid w:val="00C871C9"/>
    <w:rsid w:val="00C879F5"/>
    <w:rsid w:val="00C90168"/>
    <w:rsid w:val="00C91CB2"/>
    <w:rsid w:val="00CA36BB"/>
    <w:rsid w:val="00CB354A"/>
    <w:rsid w:val="00CC0EA7"/>
    <w:rsid w:val="00CD2C8F"/>
    <w:rsid w:val="00CE425D"/>
    <w:rsid w:val="00CE4621"/>
    <w:rsid w:val="00CE4F3F"/>
    <w:rsid w:val="00D10E53"/>
    <w:rsid w:val="00D13C09"/>
    <w:rsid w:val="00D234C5"/>
    <w:rsid w:val="00D311ED"/>
    <w:rsid w:val="00D36F34"/>
    <w:rsid w:val="00D45158"/>
    <w:rsid w:val="00D51A92"/>
    <w:rsid w:val="00D51CA7"/>
    <w:rsid w:val="00D767E6"/>
    <w:rsid w:val="00DA4A9D"/>
    <w:rsid w:val="00DA52DC"/>
    <w:rsid w:val="00DD2B10"/>
    <w:rsid w:val="00DD7EF1"/>
    <w:rsid w:val="00E04144"/>
    <w:rsid w:val="00E10113"/>
    <w:rsid w:val="00E16AF9"/>
    <w:rsid w:val="00E200E3"/>
    <w:rsid w:val="00E40F31"/>
    <w:rsid w:val="00E44576"/>
    <w:rsid w:val="00E74BFF"/>
    <w:rsid w:val="00E80147"/>
    <w:rsid w:val="00EA6B09"/>
    <w:rsid w:val="00EB2A5C"/>
    <w:rsid w:val="00EB2C6D"/>
    <w:rsid w:val="00EE3593"/>
    <w:rsid w:val="00EF6EF3"/>
    <w:rsid w:val="00F02E5C"/>
    <w:rsid w:val="00F07F39"/>
    <w:rsid w:val="00F147B1"/>
    <w:rsid w:val="00F25698"/>
    <w:rsid w:val="00F418BD"/>
    <w:rsid w:val="00F51646"/>
    <w:rsid w:val="00F568D5"/>
    <w:rsid w:val="00FA6928"/>
    <w:rsid w:val="00FB5875"/>
    <w:rsid w:val="00FC2CE9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764C6"/>
  <w15:docId w15:val="{A0FE3B95-F5D0-4D38-88C7-EC073D65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9408-8A76-48D1-A867-20957CB0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10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7</cp:revision>
  <cp:lastPrinted>2024-10-31T14:00:00Z</cp:lastPrinted>
  <dcterms:created xsi:type="dcterms:W3CDTF">2025-12-11T13:47:00Z</dcterms:created>
  <dcterms:modified xsi:type="dcterms:W3CDTF">2025-12-17T14:25:00Z</dcterms:modified>
</cp:coreProperties>
</file>