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A335" w14:textId="77777777" w:rsidR="00E479C0" w:rsidRPr="00106D39" w:rsidRDefault="00E479C0">
      <w:pPr>
        <w:pStyle w:val="Nadpis1"/>
        <w:rPr>
          <w:sz w:val="20"/>
          <w:szCs w:val="20"/>
        </w:rPr>
      </w:pPr>
      <w:r w:rsidRPr="00106D39">
        <w:rPr>
          <w:sz w:val="20"/>
          <w:szCs w:val="20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E479C0" w:rsidRPr="00106D39" w14:paraId="18F34BA5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7011D3" w14:textId="77777777" w:rsidR="00E479C0" w:rsidRPr="00106D39" w:rsidRDefault="00E479C0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6D39">
              <w:rPr>
                <w:rFonts w:ascii="Arial" w:hAnsi="Arial" w:cs="Arial"/>
                <w:b/>
                <w:bCs/>
                <w:sz w:val="20"/>
                <w:szCs w:val="20"/>
              </w:rPr>
              <w:t>ODBĚRATEL:</w:t>
            </w:r>
          </w:p>
          <w:p w14:paraId="5D68C93B" w14:textId="77777777" w:rsidR="00E479C0" w:rsidRPr="00106D39" w:rsidRDefault="00E479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FCC6C2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Krajské státní zastupitelství Ústí nad Labem</w:t>
            </w:r>
          </w:p>
          <w:p w14:paraId="5761D0A6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Dlouhá 1/12</w:t>
            </w:r>
          </w:p>
          <w:p w14:paraId="5E8E57C7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400 85 Ústí nad Labem</w:t>
            </w:r>
          </w:p>
          <w:p w14:paraId="15CA6794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F45D07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Účet: 1723411 / 0710</w:t>
            </w:r>
          </w:p>
          <w:p w14:paraId="09A19B3B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CCD711" w14:textId="77777777" w:rsidR="00E479C0" w:rsidRPr="00106D39" w:rsidRDefault="00E479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6D39">
              <w:rPr>
                <w:rFonts w:ascii="Arial" w:hAnsi="Arial" w:cs="Arial"/>
                <w:b/>
                <w:bCs/>
                <w:sz w:val="20"/>
                <w:szCs w:val="20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63563C" w14:textId="77777777" w:rsidR="00E479C0" w:rsidRPr="00106D39" w:rsidRDefault="00E479C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06D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IČ:  </w:t>
            </w:r>
            <w:r w:rsidRPr="00106D39">
              <w:rPr>
                <w:rFonts w:ascii="Arial" w:hAnsi="Arial" w:cs="Arial"/>
                <w:sz w:val="20"/>
                <w:szCs w:val="20"/>
              </w:rPr>
              <w:t>00026042</w:t>
            </w:r>
            <w:proofErr w:type="gramEnd"/>
          </w:p>
          <w:p w14:paraId="05EFF1F9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229D72" w14:textId="77777777" w:rsidR="00E479C0" w:rsidRPr="00106D39" w:rsidRDefault="00E479C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 xml:space="preserve">Číslo objednávky: </w:t>
            </w:r>
          </w:p>
          <w:p w14:paraId="07FEFCE7" w14:textId="77777777" w:rsidR="00E479C0" w:rsidRPr="00106D39" w:rsidRDefault="00E479C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2025 / OBJOST1 / 245</w:t>
            </w:r>
          </w:p>
          <w:p w14:paraId="5C38DF44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DA1A22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Spisová značka:</w:t>
            </w:r>
          </w:p>
          <w:p w14:paraId="26294971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479C0" w:rsidRPr="00106D39" w14:paraId="05E45EE2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A9B961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Dlouhá 1/12</w:t>
            </w:r>
          </w:p>
          <w:p w14:paraId="3239A02C" w14:textId="77777777" w:rsidR="00E479C0" w:rsidRPr="00106D39" w:rsidRDefault="00E479C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400 85 Ústí nad Labem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7C27AF8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AF464C5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IČ: 04308697</w:t>
            </w:r>
          </w:p>
          <w:p w14:paraId="7CCAA9E3" w14:textId="77777777" w:rsidR="00E479C0" w:rsidRPr="00106D39" w:rsidRDefault="00E479C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 xml:space="preserve">DIČ: </w:t>
            </w:r>
          </w:p>
        </w:tc>
      </w:tr>
      <w:tr w:rsidR="00E479C0" w:rsidRPr="00106D39" w14:paraId="0B8D769D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18A97E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E2B12C0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7B30A3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6D39">
              <w:rPr>
                <w:rFonts w:ascii="Arial" w:hAnsi="Arial" w:cs="Arial"/>
                <w:sz w:val="20"/>
                <w:szCs w:val="20"/>
              </w:rPr>
              <w:t>Aricoma</w:t>
            </w:r>
            <w:proofErr w:type="spellEnd"/>
            <w:r w:rsidRPr="00106D39">
              <w:rPr>
                <w:rFonts w:ascii="Arial" w:hAnsi="Arial" w:cs="Arial"/>
                <w:sz w:val="20"/>
                <w:szCs w:val="20"/>
              </w:rPr>
              <w:t xml:space="preserve"> Systems a.s.</w:t>
            </w:r>
          </w:p>
          <w:p w14:paraId="32058B5F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Hornopolní 3322/34</w:t>
            </w:r>
          </w:p>
          <w:p w14:paraId="19C09128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06D39">
              <w:rPr>
                <w:rFonts w:ascii="Arial" w:hAnsi="Arial" w:cs="Arial"/>
                <w:sz w:val="20"/>
                <w:szCs w:val="20"/>
              </w:rPr>
              <w:t>70200  Ostrava</w:t>
            </w:r>
            <w:proofErr w:type="gramEnd"/>
            <w:r w:rsidRPr="00106D3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479C0" w:rsidRPr="00106D39" w14:paraId="40B69767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0C18A9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Datum objednání:</w:t>
            </w:r>
          </w:p>
          <w:p w14:paraId="641AEB00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Datum dodání:</w:t>
            </w:r>
          </w:p>
          <w:p w14:paraId="77B65682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921AE91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17.12.2025</w:t>
            </w:r>
          </w:p>
          <w:p w14:paraId="0C32B58A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6B1FD7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13120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9C0" w:rsidRPr="00106D39" w14:paraId="16936E0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3125" w14:textId="77777777" w:rsidR="00E479C0" w:rsidRPr="00106D39" w:rsidRDefault="00E479C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 xml:space="preserve">Text: </w:t>
            </w:r>
          </w:p>
          <w:p w14:paraId="6EF93367" w14:textId="77777777" w:rsidR="00E479C0" w:rsidRPr="00106D39" w:rsidRDefault="00E479C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Objednávka:</w:t>
            </w:r>
          </w:p>
          <w:p w14:paraId="6935E3E3" w14:textId="77777777" w:rsidR="00E479C0" w:rsidRPr="00106D39" w:rsidRDefault="00E479C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537463D7" w14:textId="77777777" w:rsidR="00E479C0" w:rsidRPr="00106D39" w:rsidRDefault="00E479C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06D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APC Smart-UPS 1000VA LCD </w:t>
            </w:r>
            <w:proofErr w:type="gramStart"/>
            <w:r w:rsidRPr="00106D39">
              <w:rPr>
                <w:rFonts w:ascii="Arial" w:hAnsi="Arial" w:cs="Arial"/>
                <w:b/>
                <w:bCs/>
                <w:sz w:val="20"/>
                <w:szCs w:val="20"/>
              </w:rPr>
              <w:t>230V</w:t>
            </w:r>
            <w:proofErr w:type="gramEnd"/>
            <w:r w:rsidRPr="00106D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6D39">
              <w:rPr>
                <w:rFonts w:ascii="Arial" w:hAnsi="Arial" w:cs="Arial"/>
                <w:b/>
                <w:bCs/>
                <w:sz w:val="20"/>
                <w:szCs w:val="20"/>
              </w:rPr>
              <w:t>SmartConnect</w:t>
            </w:r>
            <w:proofErr w:type="spellEnd"/>
            <w:r w:rsidRPr="00106D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- 13 kusů</w:t>
            </w:r>
          </w:p>
          <w:p w14:paraId="332709EB" w14:textId="77777777" w:rsidR="00E479C0" w:rsidRPr="00106D39" w:rsidRDefault="00E479C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7BB45BE7" w14:textId="77777777" w:rsidR="00E479C0" w:rsidRPr="00106D39" w:rsidRDefault="00E479C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 xml:space="preserve">Místo doručení: KSZ Ústí </w:t>
            </w:r>
            <w:proofErr w:type="spellStart"/>
            <w:r w:rsidRPr="00106D39">
              <w:rPr>
                <w:rFonts w:ascii="Arial" w:hAnsi="Arial" w:cs="Arial"/>
                <w:sz w:val="20"/>
                <w:szCs w:val="20"/>
              </w:rPr>
              <w:t>n.L.</w:t>
            </w:r>
            <w:proofErr w:type="spellEnd"/>
            <w:r w:rsidRPr="00106D39">
              <w:rPr>
                <w:rFonts w:ascii="Arial" w:hAnsi="Arial" w:cs="Arial"/>
                <w:sz w:val="20"/>
                <w:szCs w:val="20"/>
              </w:rPr>
              <w:t>, Dlouhá 1/12, 400 01 Ústí nad Labem</w:t>
            </w:r>
          </w:p>
          <w:p w14:paraId="51369D76" w14:textId="77777777" w:rsidR="00E479C0" w:rsidRPr="00106D39" w:rsidRDefault="00E479C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 xml:space="preserve">Kontakt na odpovědnou osobu odběratele pro potvrzení </w:t>
            </w:r>
            <w:proofErr w:type="gramStart"/>
            <w:r w:rsidRPr="00106D39">
              <w:rPr>
                <w:rFonts w:ascii="Arial" w:hAnsi="Arial" w:cs="Arial"/>
                <w:sz w:val="20"/>
                <w:szCs w:val="20"/>
              </w:rPr>
              <w:t xml:space="preserve">objednávky: </w:t>
            </w:r>
            <w:r w:rsidR="000E74E4" w:rsidRPr="00106D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74E4" w:rsidRPr="00106D39">
              <w:rPr>
                <w:rFonts w:ascii="Arial" w:hAnsi="Arial" w:cs="Arial"/>
                <w:sz w:val="20"/>
                <w:szCs w:val="20"/>
                <w:highlight w:val="black"/>
              </w:rPr>
              <w:t>xxxxxxxxxxxxxxxxxxxxxxxxxx</w:t>
            </w:r>
            <w:proofErr w:type="spellEnd"/>
            <w:proofErr w:type="gramEnd"/>
          </w:p>
          <w:p w14:paraId="37438B1D" w14:textId="77777777" w:rsidR="00E479C0" w:rsidRPr="00106D39" w:rsidRDefault="00E479C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53CA9CF" w14:textId="549CB912" w:rsidR="00E479C0" w:rsidRPr="00106D39" w:rsidRDefault="00E479C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 xml:space="preserve">Odpovědná osoba pro věci technické: </w:t>
            </w:r>
            <w:proofErr w:type="spellStart"/>
            <w:r w:rsidR="000E74E4" w:rsidRPr="00106D39">
              <w:rPr>
                <w:rFonts w:ascii="Arial" w:hAnsi="Arial" w:cs="Arial"/>
                <w:sz w:val="20"/>
                <w:szCs w:val="20"/>
                <w:highlight w:val="black"/>
              </w:rPr>
              <w:t>xxxxxxxxxxxxx</w:t>
            </w:r>
            <w:proofErr w:type="spellEnd"/>
            <w:r w:rsidRPr="00106D39">
              <w:rPr>
                <w:rFonts w:ascii="Arial" w:hAnsi="Arial" w:cs="Arial"/>
                <w:sz w:val="20"/>
                <w:szCs w:val="20"/>
                <w:highlight w:val="black"/>
              </w:rPr>
              <w:t xml:space="preserve"> </w:t>
            </w:r>
            <w:r w:rsidRPr="00106D39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proofErr w:type="spellStart"/>
            <w:r w:rsidR="00106D39" w:rsidRPr="00106D39">
              <w:rPr>
                <w:rFonts w:ascii="Arial" w:hAnsi="Arial" w:cs="Arial"/>
                <w:sz w:val="20"/>
                <w:szCs w:val="20"/>
                <w:highlight w:val="black"/>
              </w:rPr>
              <w:t>xxxxxxxxxxxxx</w:t>
            </w:r>
            <w:proofErr w:type="spellEnd"/>
            <w:r w:rsidRPr="00106D39">
              <w:rPr>
                <w:rFonts w:ascii="Arial" w:hAnsi="Arial" w:cs="Arial"/>
                <w:sz w:val="20"/>
                <w:szCs w:val="20"/>
              </w:rPr>
              <w:t xml:space="preserve">, e-mail: </w:t>
            </w:r>
            <w:proofErr w:type="spellStart"/>
            <w:r w:rsidR="000E74E4" w:rsidRPr="00106D39">
              <w:rPr>
                <w:rFonts w:ascii="Arial" w:hAnsi="Arial" w:cs="Arial"/>
                <w:sz w:val="20"/>
                <w:szCs w:val="20"/>
                <w:highlight w:val="black"/>
              </w:rPr>
              <w:t>xxxxxxxxxxxxxxxxxxxxxx</w:t>
            </w:r>
            <w:proofErr w:type="spellEnd"/>
          </w:p>
          <w:p w14:paraId="734B2E9B" w14:textId="77777777" w:rsidR="00E479C0" w:rsidRPr="00106D39" w:rsidRDefault="00E479C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2647EA4B" w14:textId="77777777" w:rsidR="00E479C0" w:rsidRPr="00106D39" w:rsidRDefault="00E479C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 xml:space="preserve">Termín dodání: </w:t>
            </w:r>
            <w:proofErr w:type="gramStart"/>
            <w:r w:rsidRPr="00106D39">
              <w:rPr>
                <w:rFonts w:ascii="Arial" w:hAnsi="Arial" w:cs="Arial"/>
                <w:sz w:val="20"/>
                <w:szCs w:val="20"/>
              </w:rPr>
              <w:t>maximálně  7</w:t>
            </w:r>
            <w:proofErr w:type="gramEnd"/>
            <w:r w:rsidRPr="00106D39">
              <w:rPr>
                <w:rFonts w:ascii="Arial" w:hAnsi="Arial" w:cs="Arial"/>
                <w:sz w:val="20"/>
                <w:szCs w:val="20"/>
              </w:rPr>
              <w:t xml:space="preserve"> kalendářních dnů od písemného potvrzení přijetí objednávky dodavatelem.</w:t>
            </w:r>
          </w:p>
          <w:p w14:paraId="2FF40DFF" w14:textId="77777777" w:rsidR="00E479C0" w:rsidRPr="00106D39" w:rsidRDefault="00E479C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40C9C5CE" w14:textId="77777777" w:rsidR="00E479C0" w:rsidRPr="00106D39" w:rsidRDefault="00E479C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17B64555" w14:textId="77777777" w:rsidR="00E479C0" w:rsidRPr="00106D39" w:rsidRDefault="00E479C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468E8B05" w14:textId="77777777" w:rsidR="00E479C0" w:rsidRPr="00106D39" w:rsidRDefault="00E479C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6578210C" w14:textId="77777777" w:rsidR="00E479C0" w:rsidRPr="00106D39" w:rsidRDefault="00E479C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Celková cena bez DPH: 181.220,00 Kč</w:t>
            </w:r>
          </w:p>
          <w:p w14:paraId="4C98A838" w14:textId="77777777" w:rsidR="00E479C0" w:rsidRPr="00106D39" w:rsidRDefault="00E479C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 xml:space="preserve">Celková cena </w:t>
            </w:r>
            <w:proofErr w:type="spellStart"/>
            <w:r w:rsidRPr="00106D39">
              <w:rPr>
                <w:rFonts w:ascii="Arial" w:hAnsi="Arial" w:cs="Arial"/>
                <w:sz w:val="20"/>
                <w:szCs w:val="20"/>
              </w:rPr>
              <w:t>vč.DPH</w:t>
            </w:r>
            <w:proofErr w:type="spellEnd"/>
            <w:r w:rsidRPr="00106D39">
              <w:rPr>
                <w:rFonts w:ascii="Arial" w:hAnsi="Arial" w:cs="Arial"/>
                <w:sz w:val="20"/>
                <w:szCs w:val="20"/>
              </w:rPr>
              <w:t>: 219.276,20 Kč</w:t>
            </w:r>
          </w:p>
          <w:p w14:paraId="177A448A" w14:textId="77777777" w:rsidR="00E479C0" w:rsidRPr="00106D39" w:rsidRDefault="00E479C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48A40D97" w14:textId="77777777" w:rsidR="00E479C0" w:rsidRPr="00106D39" w:rsidRDefault="00E479C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Potvrzením této objednávky dodavatel prohlašuje, že není ve střetu zájmů dle Zákona č.159/2006 Sb.</w:t>
            </w:r>
          </w:p>
          <w:p w14:paraId="58AA412E" w14:textId="77777777" w:rsidR="00E479C0" w:rsidRPr="00106D39" w:rsidRDefault="00E479C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Fakturu vystavte a zašlete na: Krajské státní zastupitelství Ústí nad Labem, Dlouhá 1/12, 400 85 Ústí nad Labem.</w:t>
            </w:r>
          </w:p>
        </w:tc>
      </w:tr>
      <w:tr w:rsidR="00E479C0" w:rsidRPr="00106D39" w14:paraId="5C83D06E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F201F4" w14:textId="77777777" w:rsidR="00E479C0" w:rsidRPr="00106D39" w:rsidRDefault="00E479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06D39">
              <w:rPr>
                <w:rFonts w:ascii="Arial" w:hAnsi="Arial" w:cs="Arial"/>
                <w:b/>
                <w:bCs/>
                <w:sz w:val="20"/>
                <w:szCs w:val="20"/>
              </w:rPr>
              <w:t>Č.pol</w:t>
            </w:r>
            <w:proofErr w:type="spellEnd"/>
            <w:r w:rsidRPr="00106D3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1B293" w14:textId="77777777" w:rsidR="00E479C0" w:rsidRPr="00106D39" w:rsidRDefault="00E479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6D39">
              <w:rPr>
                <w:rFonts w:ascii="Arial" w:hAnsi="Arial" w:cs="Arial"/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C8F70" w14:textId="77777777" w:rsidR="00E479C0" w:rsidRPr="00106D39" w:rsidRDefault="00E479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6D39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793F4" w14:textId="77777777" w:rsidR="00E479C0" w:rsidRPr="00106D39" w:rsidRDefault="00E479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6D39">
              <w:rPr>
                <w:rFonts w:ascii="Arial" w:hAnsi="Arial" w:cs="Arial"/>
                <w:b/>
                <w:bCs/>
                <w:sz w:val="20"/>
                <w:szCs w:val="20"/>
              </w:rPr>
              <w:t>Množství</w:t>
            </w:r>
          </w:p>
        </w:tc>
      </w:tr>
    </w:tbl>
    <w:p w14:paraId="47DFEF2A" w14:textId="77777777" w:rsidR="00E479C0" w:rsidRPr="00106D39" w:rsidRDefault="00E479C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E479C0" w:rsidRPr="00106D39" w14:paraId="4937BEE0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4E70AFA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E9D082A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 xml:space="preserve">APC Smart-UPS 1000VA LCD </w:t>
            </w:r>
            <w:proofErr w:type="gramStart"/>
            <w:r w:rsidRPr="00106D39">
              <w:rPr>
                <w:rFonts w:ascii="Arial" w:hAnsi="Arial" w:cs="Arial"/>
                <w:sz w:val="20"/>
                <w:szCs w:val="20"/>
              </w:rPr>
              <w:t>230V</w:t>
            </w:r>
            <w:proofErr w:type="gramEnd"/>
            <w:r w:rsidRPr="00106D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6D39">
              <w:rPr>
                <w:rFonts w:ascii="Arial" w:hAnsi="Arial" w:cs="Arial"/>
                <w:sz w:val="20"/>
                <w:szCs w:val="20"/>
              </w:rPr>
              <w:t>SmartConnec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94F0A19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8434EEC" w14:textId="77777777" w:rsidR="00E479C0" w:rsidRPr="00106D39" w:rsidRDefault="00E47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</w:tr>
    </w:tbl>
    <w:p w14:paraId="7AA27D0D" w14:textId="77777777" w:rsidR="00E479C0" w:rsidRPr="00106D39" w:rsidRDefault="00E479C0">
      <w:pPr>
        <w:rPr>
          <w:sz w:val="20"/>
          <w:szCs w:val="20"/>
        </w:rPr>
      </w:pPr>
    </w:p>
    <w:p w14:paraId="46A44838" w14:textId="77777777" w:rsidR="00E479C0" w:rsidRPr="00106D39" w:rsidRDefault="00E479C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E479C0" w:rsidRPr="00106D39" w14:paraId="1379992B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6C9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Počet příloh: 0</w:t>
            </w:r>
          </w:p>
          <w:p w14:paraId="113AE9B7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24C9E7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Vyřizuje:</w:t>
            </w:r>
          </w:p>
          <w:p w14:paraId="4A627424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3E0E5F05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029C5" w14:textId="77777777" w:rsidR="00E479C0" w:rsidRPr="00106D39" w:rsidRDefault="000E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6D39">
              <w:rPr>
                <w:rFonts w:ascii="Arial" w:hAnsi="Arial" w:cs="Arial"/>
                <w:sz w:val="20"/>
                <w:szCs w:val="20"/>
                <w:highlight w:val="black"/>
              </w:rPr>
              <w:t>xxxxxxxxxxxxxxxx</w:t>
            </w:r>
            <w:proofErr w:type="spellEnd"/>
          </w:p>
          <w:p w14:paraId="2C2F3413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ED77A6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3DE5E" w14:textId="77777777" w:rsidR="00E479C0" w:rsidRPr="00106D39" w:rsidRDefault="00E479C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56E" w14:textId="77777777" w:rsidR="00E479C0" w:rsidRPr="00106D39" w:rsidRDefault="00E479C0">
            <w:pPr>
              <w:rPr>
                <w:rFonts w:ascii="Arial" w:hAnsi="Arial" w:cs="Arial"/>
                <w:sz w:val="20"/>
                <w:szCs w:val="20"/>
              </w:rPr>
            </w:pPr>
            <w:r w:rsidRPr="00106D39">
              <w:rPr>
                <w:rFonts w:ascii="Arial" w:hAnsi="Arial" w:cs="Arial"/>
                <w:sz w:val="20"/>
                <w:szCs w:val="20"/>
              </w:rPr>
              <w:t>Razítko a podpis:</w:t>
            </w:r>
          </w:p>
        </w:tc>
      </w:tr>
    </w:tbl>
    <w:p w14:paraId="3AF5AFAF" w14:textId="77777777" w:rsidR="00E479C0" w:rsidRPr="00106D39" w:rsidRDefault="00E479C0">
      <w:pPr>
        <w:rPr>
          <w:rFonts w:ascii="Arial" w:hAnsi="Arial" w:cs="Arial"/>
          <w:sz w:val="20"/>
          <w:szCs w:val="20"/>
        </w:rPr>
      </w:pPr>
    </w:p>
    <w:p w14:paraId="7E6194BA" w14:textId="77777777" w:rsidR="00197165" w:rsidRPr="00106D39" w:rsidRDefault="00197165">
      <w:pPr>
        <w:rPr>
          <w:rFonts w:ascii="Arial" w:hAnsi="Arial" w:cs="Arial"/>
          <w:sz w:val="20"/>
          <w:szCs w:val="20"/>
        </w:rPr>
      </w:pPr>
    </w:p>
    <w:sectPr w:rsidR="00197165" w:rsidRPr="00106D39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16985" w14:textId="77777777" w:rsidR="00F3682E" w:rsidRDefault="00F3682E">
      <w:r>
        <w:separator/>
      </w:r>
    </w:p>
  </w:endnote>
  <w:endnote w:type="continuationSeparator" w:id="0">
    <w:p w14:paraId="22AA083E" w14:textId="77777777" w:rsidR="00F3682E" w:rsidRDefault="00F3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C02B" w14:textId="77777777" w:rsidR="00E479C0" w:rsidRDefault="00E479C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KZSECUL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6974" w14:textId="77777777" w:rsidR="00F3682E" w:rsidRDefault="00F3682E">
      <w:r>
        <w:separator/>
      </w:r>
    </w:p>
  </w:footnote>
  <w:footnote w:type="continuationSeparator" w:id="0">
    <w:p w14:paraId="73D2EF55" w14:textId="77777777" w:rsidR="00F3682E" w:rsidRDefault="00F36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1281941"/>
    <w:docVar w:name="TYP_SOUBORU" w:val="RTF"/>
  </w:docVars>
  <w:rsids>
    <w:rsidRoot w:val="00CB3811"/>
    <w:rsid w:val="000859E9"/>
    <w:rsid w:val="000E74E4"/>
    <w:rsid w:val="00106D39"/>
    <w:rsid w:val="00197165"/>
    <w:rsid w:val="0043191A"/>
    <w:rsid w:val="008F5C89"/>
    <w:rsid w:val="00A059AC"/>
    <w:rsid w:val="00AC439D"/>
    <w:rsid w:val="00CB3811"/>
    <w:rsid w:val="00E479C0"/>
    <w:rsid w:val="00F02E5E"/>
    <w:rsid w:val="00F3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40541"/>
  <w14:defaultImageDpi w14:val="0"/>
  <w15:docId w15:val="{475DDC4C-97A0-4971-9B08-2014E1E9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183</Words>
  <Characters>1156</Characters>
  <Application>Microsoft Office Word</Application>
  <DocSecurity>0</DocSecurity>
  <Lines>9</Lines>
  <Paragraphs>2</Paragraphs>
  <ScaleCrop>false</ScaleCrop>
  <Company>CCA Systems a.s.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Marcela Konschillová</cp:lastModifiedBy>
  <cp:revision>3</cp:revision>
  <cp:lastPrinted>2025-12-17T13:02:00Z</cp:lastPrinted>
  <dcterms:created xsi:type="dcterms:W3CDTF">2025-12-17T13:38:00Z</dcterms:created>
  <dcterms:modified xsi:type="dcterms:W3CDTF">2025-12-17T13:39:00Z</dcterms:modified>
</cp:coreProperties>
</file>