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627737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106045</wp:posOffset>
                </wp:positionV>
                <wp:extent cx="2423160" cy="1209675"/>
                <wp:effectExtent l="0" t="0" r="0" b="952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7737" w:rsidRDefault="00627737">
                            <w:pPr>
                              <w:rPr>
                                <w:rStyle w:val="tsubjname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867BEC" w:rsidRDefault="006341BF" w:rsidP="00610041">
                            <w:pPr>
                              <w:rPr>
                                <w:rStyle w:val="tsubjname"/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subjname"/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Čalounictví Hrubý, s.r.o.</w:t>
                            </w:r>
                          </w:p>
                          <w:p w:rsidR="006341BF" w:rsidRDefault="006341BF" w:rsidP="00610041">
                            <w:pPr>
                              <w:rPr>
                                <w:rStyle w:val="tsubjname"/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subjname"/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9. května 537</w:t>
                            </w:r>
                            <w:r w:rsidR="003343E3">
                              <w:rPr>
                                <w:rStyle w:val="tsubjname"/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Style w:val="tsubjname"/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45</w:t>
                            </w:r>
                          </w:p>
                          <w:p w:rsidR="006341BF" w:rsidRDefault="006341BF" w:rsidP="00610041">
                            <w:pPr>
                              <w:rPr>
                                <w:rStyle w:val="tsubjname"/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subjname"/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751 17 Horní </w:t>
                            </w:r>
                            <w:proofErr w:type="spellStart"/>
                            <w:r>
                              <w:rPr>
                                <w:rStyle w:val="tsubjname"/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Mostěnice</w:t>
                            </w:r>
                            <w:proofErr w:type="spellEnd"/>
                          </w:p>
                          <w:p w:rsidR="00CB1847" w:rsidRPr="00867BEC" w:rsidRDefault="00CB1847" w:rsidP="0061004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subjname"/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IČO: 28640071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279.3pt;margin-top:8.35pt;width:190.8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" fillcolor="white [3201]" stroked="f" strokeweight=".5pt">
                <v:textbox>
                  <w:txbxContent>
                    <w:p w:rsidR="00627737" w:rsidRDefault="00627737">
                      <w:pPr>
                        <w:rPr>
                          <w:rStyle w:val="tsubjname"/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:rsidR="00867BEC" w:rsidRDefault="006341BF" w:rsidP="00610041">
                      <w:pPr>
                        <w:rPr>
                          <w:rStyle w:val="tsubjname"/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tsubjname"/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  <w:t>Čalounictví Hrubý, s.r.o.</w:t>
                      </w:r>
                    </w:p>
                    <w:p w:rsidR="006341BF" w:rsidRDefault="006341BF" w:rsidP="00610041">
                      <w:pPr>
                        <w:rPr>
                          <w:rStyle w:val="tsubjname"/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tsubjname"/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  <w:t>9. května 537</w:t>
                      </w:r>
                      <w:r w:rsidR="003343E3">
                        <w:rPr>
                          <w:rStyle w:val="tsubjname"/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rStyle w:val="tsubjname"/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  <w:t>45</w:t>
                      </w:r>
                    </w:p>
                    <w:p w:rsidR="006341BF" w:rsidRDefault="006341BF" w:rsidP="00610041">
                      <w:pPr>
                        <w:rPr>
                          <w:rStyle w:val="tsubjname"/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tsubjname"/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  <w:t xml:space="preserve">751 17 Horní </w:t>
                      </w:r>
                      <w:proofErr w:type="spellStart"/>
                      <w:r>
                        <w:rPr>
                          <w:rStyle w:val="tsubjname"/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  <w:t>Mostěnice</w:t>
                      </w:r>
                      <w:proofErr w:type="spellEnd"/>
                    </w:p>
                    <w:p w:rsidR="00CB1847" w:rsidRPr="00867BEC" w:rsidRDefault="00CB1847" w:rsidP="0061004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Style w:val="tsubjname"/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  <w:t>IČO: 28640071</w:t>
                      </w:r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Pr="00F64A52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</w:rPr>
      </w:pPr>
      <w:r>
        <w:rPr>
          <w:rFonts w:ascii="Arial" w:hAnsi="Arial"/>
          <w:sz w:val="16"/>
        </w:rPr>
        <w:t>VÁŠ DOPIS ZN.:</w:t>
      </w:r>
      <w:r>
        <w:rPr>
          <w:sz w:val="24"/>
        </w:rPr>
        <w:tab/>
      </w:r>
      <w:r w:rsidR="00A7208F">
        <w:rPr>
          <w:sz w:val="24"/>
        </w:rPr>
        <w:tab/>
      </w:r>
      <w:r w:rsidR="00A7208F">
        <w:rPr>
          <w:sz w:val="24"/>
        </w:rPr>
        <w:tab/>
      </w:r>
      <w:r w:rsidR="00A7208F" w:rsidRPr="00F64A52">
        <w:rPr>
          <w:rFonts w:ascii="Arial" w:hAnsi="Arial" w:cs="Arial"/>
        </w:rPr>
        <w:tab/>
      </w:r>
    </w:p>
    <w:p w:rsidR="00AC12D7" w:rsidRPr="00F64A52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</w:rPr>
      </w:pPr>
      <w:r w:rsidRPr="00F64A52">
        <w:rPr>
          <w:rFonts w:ascii="Arial" w:hAnsi="Arial" w:cs="Arial"/>
          <w:sz w:val="16"/>
          <w:szCs w:val="16"/>
        </w:rPr>
        <w:t>ZE DNE:</w:t>
      </w:r>
      <w:r w:rsidRPr="00F64A52">
        <w:rPr>
          <w:rFonts w:ascii="Arial" w:hAnsi="Arial" w:cs="Arial"/>
        </w:rPr>
        <w:tab/>
      </w:r>
      <w:r w:rsidR="00A7208F" w:rsidRPr="00F64A52">
        <w:rPr>
          <w:rFonts w:ascii="Arial" w:hAnsi="Arial" w:cs="Arial"/>
        </w:rPr>
        <w:tab/>
      </w:r>
      <w:r w:rsidRPr="00F64A52">
        <w:rPr>
          <w:rFonts w:ascii="Arial" w:hAnsi="Arial" w:cs="Arial"/>
        </w:rPr>
        <w:tab/>
      </w:r>
      <w:r w:rsidR="00D80C16" w:rsidRPr="00F64A52">
        <w:rPr>
          <w:rFonts w:ascii="Arial" w:hAnsi="Arial" w:cs="Arial"/>
          <w:vanish/>
        </w:rPr>
        <w:t>dopravní společnost</w:t>
      </w: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  <w:vanish/>
          <w:vertAlign w:val="superscript"/>
        </w:rPr>
        <w:t></w:t>
      </w:r>
    </w:p>
    <w:p w:rsidR="00627737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 w:rsidRPr="00F64A52">
        <w:rPr>
          <w:rFonts w:ascii="Arial" w:hAnsi="Arial" w:cs="Arial"/>
          <w:sz w:val="16"/>
          <w:szCs w:val="16"/>
        </w:rPr>
        <w:t>NAŠE ZN.:</w:t>
      </w: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</w:rPr>
        <w:tab/>
      </w:r>
    </w:p>
    <w:p w:rsidR="00AC12D7" w:rsidRPr="00F64A5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 w:rsidRPr="00F64A52">
        <w:rPr>
          <w:rFonts w:ascii="Arial" w:hAnsi="Arial" w:cs="Arial"/>
          <w:sz w:val="16"/>
          <w:szCs w:val="16"/>
        </w:rPr>
        <w:t>VYŘIZUJE</w:t>
      </w:r>
      <w:r w:rsidR="00AC67AC">
        <w:rPr>
          <w:rFonts w:ascii="Arial" w:hAnsi="Arial" w:cs="Arial"/>
          <w:sz w:val="16"/>
          <w:szCs w:val="16"/>
        </w:rPr>
        <w:tab/>
      </w:r>
      <w:r w:rsidRPr="00F64A52">
        <w:rPr>
          <w:rFonts w:ascii="Arial" w:hAnsi="Arial" w:cs="Arial"/>
        </w:rPr>
        <w:tab/>
      </w:r>
    </w:p>
    <w:p w:rsidR="00AC12D7" w:rsidRPr="00F64A5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 w:rsidRPr="00F64A52">
        <w:rPr>
          <w:rFonts w:ascii="Arial" w:hAnsi="Arial" w:cs="Arial"/>
          <w:sz w:val="16"/>
          <w:szCs w:val="16"/>
        </w:rPr>
        <w:t>TEL</w:t>
      </w:r>
      <w:r w:rsidRPr="00AC67AC">
        <w:rPr>
          <w:rFonts w:ascii="Calibri" w:hAnsi="Calibri" w:cs="Calibri"/>
          <w:sz w:val="22"/>
          <w:szCs w:val="22"/>
        </w:rPr>
        <w:t>.:</w:t>
      </w:r>
      <w:r w:rsidR="00DB1827" w:rsidRPr="00AC67AC">
        <w:rPr>
          <w:rFonts w:ascii="Calibri" w:hAnsi="Calibri" w:cs="Calibri"/>
          <w:sz w:val="22"/>
          <w:szCs w:val="22"/>
        </w:rPr>
        <w:t xml:space="preserve">         </w:t>
      </w:r>
      <w:r w:rsidR="004021CB">
        <w:rPr>
          <w:rFonts w:ascii="Calibri" w:hAnsi="Calibri" w:cs="Calibri"/>
          <w:sz w:val="22"/>
          <w:szCs w:val="22"/>
        </w:rPr>
        <w:t xml:space="preserve"> </w:t>
      </w:r>
      <w:r w:rsidR="00DB1827" w:rsidRPr="00AC67AC">
        <w:rPr>
          <w:rFonts w:ascii="Calibri" w:hAnsi="Calibri" w:cs="Calibri"/>
          <w:sz w:val="22"/>
          <w:szCs w:val="22"/>
        </w:rPr>
        <w:t xml:space="preserve"> </w:t>
      </w:r>
      <w:r w:rsidR="004021CB">
        <w:rPr>
          <w:rFonts w:ascii="Calibri" w:hAnsi="Calibri" w:cs="Calibri"/>
          <w:sz w:val="22"/>
          <w:szCs w:val="22"/>
        </w:rPr>
        <w:t>465 471 338</w:t>
      </w:r>
    </w:p>
    <w:p w:rsidR="00AC12D7" w:rsidRPr="00F64A52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</w:rPr>
      </w:pP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  <w:vertAlign w:val="subscript"/>
        </w:rPr>
        <w:tab/>
      </w:r>
      <w:r w:rsidRPr="00F64A52">
        <w:rPr>
          <w:rFonts w:ascii="Arial" w:hAnsi="Arial" w:cs="Arial"/>
          <w:vanish/>
          <w:vertAlign w:val="subscript"/>
        </w:rPr>
        <w:t></w:t>
      </w:r>
      <w:r w:rsidRPr="00F64A52">
        <w:rPr>
          <w:rFonts w:ascii="Arial" w:hAnsi="Arial" w:cs="Arial"/>
          <w:vertAlign w:val="subscript"/>
        </w:rPr>
        <w:tab/>
      </w:r>
    </w:p>
    <w:p w:rsidR="00AC12D7" w:rsidRPr="00AC67AC" w:rsidRDefault="00DB1827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E-MAIL</w:t>
      </w:r>
      <w:r w:rsidRPr="00AC67AC">
        <w:rPr>
          <w:rFonts w:ascii="Calibri" w:hAnsi="Calibri" w:cs="Calibri"/>
          <w:sz w:val="22"/>
          <w:szCs w:val="22"/>
        </w:rPr>
        <w:t xml:space="preserve">:        </w:t>
      </w:r>
    </w:p>
    <w:p w:rsidR="00AC12D7" w:rsidRPr="00F64A52" w:rsidRDefault="00AC12D7">
      <w:pPr>
        <w:tabs>
          <w:tab w:val="left" w:pos="4395"/>
          <w:tab w:val="left" w:pos="10206"/>
        </w:tabs>
        <w:spacing w:line="240" w:lineRule="exact"/>
        <w:ind w:right="-369"/>
        <w:rPr>
          <w:rFonts w:ascii="Arial" w:hAnsi="Arial" w:cs="Arial"/>
        </w:rPr>
      </w:pP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  <w:vanish/>
        </w:rPr>
        <w:sym w:font="Courier New" w:char="2022"/>
      </w: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  <w:vanish/>
        </w:rPr>
        <w:sym w:font="Courier New" w:char="2022"/>
      </w:r>
    </w:p>
    <w:p w:rsidR="00AC12D7" w:rsidRPr="00AC67AC" w:rsidRDefault="00DB1827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DATUM</w:t>
      </w:r>
      <w:r w:rsidRPr="00AC67AC">
        <w:rPr>
          <w:rFonts w:ascii="Calibri" w:hAnsi="Calibri" w:cs="Calibri"/>
          <w:sz w:val="22"/>
          <w:szCs w:val="22"/>
        </w:rPr>
        <w:t xml:space="preserve">:        </w:t>
      </w:r>
      <w:r w:rsidR="003343E3">
        <w:rPr>
          <w:rFonts w:ascii="Calibri" w:hAnsi="Calibri" w:cs="Calibri"/>
          <w:sz w:val="22"/>
          <w:szCs w:val="22"/>
        </w:rPr>
        <w:t>16. prosince</w:t>
      </w:r>
      <w:r w:rsidR="00867BEC">
        <w:rPr>
          <w:rFonts w:ascii="Calibri" w:hAnsi="Calibri" w:cs="Calibri"/>
          <w:sz w:val="22"/>
          <w:szCs w:val="22"/>
        </w:rPr>
        <w:t xml:space="preserve"> </w:t>
      </w:r>
      <w:r w:rsidR="0048095C">
        <w:rPr>
          <w:rFonts w:ascii="Calibri" w:hAnsi="Calibri" w:cs="Calibri"/>
          <w:sz w:val="22"/>
          <w:szCs w:val="22"/>
        </w:rPr>
        <w:t>2025</w:t>
      </w:r>
    </w:p>
    <w:p w:rsidR="00AD7726" w:rsidRDefault="00D80C16" w:rsidP="00AD7726">
      <w:pPr>
        <w:tabs>
          <w:tab w:val="left" w:pos="142"/>
        </w:tabs>
        <w:spacing w:before="120" w:after="240"/>
        <w:jc w:val="both"/>
        <w:rPr>
          <w:rFonts w:ascii="Calibri" w:hAnsi="Calibri" w:cs="Calibri"/>
          <w:b/>
          <w:sz w:val="22"/>
          <w:szCs w:val="22"/>
        </w:rPr>
      </w:pPr>
      <w:r w:rsidRPr="00AC67AC">
        <w:rPr>
          <w:rFonts w:ascii="Calibri" w:hAnsi="Calibri" w:cs="Calibri"/>
          <w:b/>
          <w:sz w:val="22"/>
          <w:szCs w:val="22"/>
        </w:rPr>
        <w:t>Objednávka č.</w:t>
      </w:r>
      <w:r w:rsidR="00F64A52" w:rsidRPr="00AC67AC">
        <w:rPr>
          <w:rFonts w:ascii="Calibri" w:hAnsi="Calibri" w:cs="Calibri"/>
          <w:b/>
          <w:sz w:val="22"/>
          <w:szCs w:val="22"/>
        </w:rPr>
        <w:t xml:space="preserve"> </w:t>
      </w:r>
      <w:r w:rsidR="003343E3">
        <w:rPr>
          <w:rFonts w:ascii="Calibri" w:hAnsi="Calibri" w:cs="Calibri"/>
          <w:b/>
          <w:sz w:val="22"/>
          <w:szCs w:val="22"/>
        </w:rPr>
        <w:t>430</w:t>
      </w:r>
      <w:r w:rsidR="0048095C">
        <w:rPr>
          <w:rFonts w:ascii="Calibri" w:hAnsi="Calibri" w:cs="Calibri"/>
          <w:b/>
          <w:sz w:val="22"/>
          <w:szCs w:val="22"/>
        </w:rPr>
        <w:t>/2025</w:t>
      </w:r>
    </w:p>
    <w:p w:rsidR="006B0EA8" w:rsidRPr="00AC67AC" w:rsidRDefault="006341BF" w:rsidP="00AD7726">
      <w:pPr>
        <w:tabs>
          <w:tab w:val="left" w:pos="142"/>
        </w:tabs>
        <w:spacing w:before="120"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Vážený pane Hrubý</w:t>
      </w:r>
      <w:r w:rsidR="006B0EA8" w:rsidRPr="00AC67AC">
        <w:rPr>
          <w:rFonts w:ascii="Calibri" w:hAnsi="Calibri" w:cs="Calibri"/>
          <w:sz w:val="22"/>
          <w:szCs w:val="22"/>
        </w:rPr>
        <w:t>,</w:t>
      </w:r>
    </w:p>
    <w:p w:rsidR="00867BEC" w:rsidRDefault="004021CB" w:rsidP="006341BF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objednáváme u </w:t>
      </w:r>
      <w:r w:rsidR="006341BF">
        <w:rPr>
          <w:rFonts w:ascii="Calibri" w:hAnsi="Calibri" w:cs="Calibri"/>
          <w:sz w:val="22"/>
          <w:szCs w:val="22"/>
        </w:rPr>
        <w:t>Vás</w:t>
      </w:r>
      <w:r w:rsidR="003343E3">
        <w:rPr>
          <w:rFonts w:ascii="Calibri" w:hAnsi="Calibri" w:cs="Calibri"/>
          <w:sz w:val="22"/>
          <w:szCs w:val="22"/>
        </w:rPr>
        <w:t xml:space="preserve"> </w:t>
      </w:r>
      <w:r w:rsidR="003343E3" w:rsidRPr="003343E3">
        <w:rPr>
          <w:rFonts w:ascii="Calibri" w:hAnsi="Calibri" w:cs="Calibri"/>
          <w:sz w:val="22"/>
          <w:szCs w:val="22"/>
        </w:rPr>
        <w:t>41 ks postelí MILAN buk 200x90 s matrací DORA je 198153,-</w:t>
      </w:r>
      <w:r w:rsidR="003343E3">
        <w:rPr>
          <w:rFonts w:ascii="Calibri" w:hAnsi="Calibri" w:cs="Calibri"/>
          <w:sz w:val="22"/>
          <w:szCs w:val="22"/>
        </w:rPr>
        <w:t>- K</w:t>
      </w:r>
      <w:r w:rsidR="003343E3" w:rsidRPr="003343E3">
        <w:rPr>
          <w:rFonts w:ascii="Calibri" w:hAnsi="Calibri" w:cs="Calibri"/>
          <w:sz w:val="22"/>
          <w:szCs w:val="22"/>
        </w:rPr>
        <w:t>č</w:t>
      </w:r>
      <w:r w:rsidR="003343E3">
        <w:rPr>
          <w:rFonts w:ascii="Calibri" w:hAnsi="Calibri" w:cs="Calibri"/>
          <w:sz w:val="22"/>
          <w:szCs w:val="22"/>
        </w:rPr>
        <w:t xml:space="preserve"> s </w:t>
      </w:r>
      <w:r w:rsidR="003343E3" w:rsidRPr="003343E3">
        <w:rPr>
          <w:rFonts w:ascii="Calibri" w:hAnsi="Calibri" w:cs="Calibri"/>
          <w:sz w:val="22"/>
          <w:szCs w:val="22"/>
        </w:rPr>
        <w:t>DPH</w:t>
      </w:r>
      <w:r w:rsidR="003343E3">
        <w:rPr>
          <w:rFonts w:ascii="Calibri" w:hAnsi="Calibri" w:cs="Calibri"/>
          <w:sz w:val="22"/>
          <w:szCs w:val="22"/>
        </w:rPr>
        <w:t>.</w:t>
      </w:r>
    </w:p>
    <w:p w:rsidR="00582B8F" w:rsidRDefault="00582B8F" w:rsidP="00582B8F">
      <w:pPr>
        <w:spacing w:before="120"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Žádáme </w:t>
      </w:r>
      <w:r w:rsidR="00CB1847">
        <w:rPr>
          <w:rFonts w:ascii="Calibri" w:hAnsi="Calibri" w:cs="Calibri"/>
          <w:sz w:val="22"/>
          <w:szCs w:val="22"/>
        </w:rPr>
        <w:t>Vás o doručení zboží na adresu D</w:t>
      </w:r>
      <w:r>
        <w:rPr>
          <w:rFonts w:ascii="Calibri" w:hAnsi="Calibri" w:cs="Calibri"/>
          <w:sz w:val="22"/>
          <w:szCs w:val="22"/>
        </w:rPr>
        <w:t>omova mlá</w:t>
      </w:r>
      <w:r w:rsidR="00CB1847">
        <w:rPr>
          <w:rFonts w:ascii="Calibri" w:hAnsi="Calibri" w:cs="Calibri"/>
          <w:sz w:val="22"/>
          <w:szCs w:val="22"/>
        </w:rPr>
        <w:t>deže Paraple 2000, Choceň, tel – vedoucí Domova mládeže.</w:t>
      </w:r>
    </w:p>
    <w:p w:rsidR="00D80C16" w:rsidRPr="00AC67AC" w:rsidRDefault="00D80C16" w:rsidP="00D80C16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  <w:r w:rsidRPr="00AC67AC">
        <w:rPr>
          <w:rFonts w:ascii="Calibri" w:hAnsi="Calibri" w:cs="Calibri"/>
          <w:sz w:val="22"/>
          <w:szCs w:val="22"/>
        </w:rPr>
        <w:t>S</w:t>
      </w:r>
      <w:r w:rsidR="002923D4" w:rsidRPr="00AC67AC">
        <w:rPr>
          <w:rFonts w:ascii="Calibri" w:hAnsi="Calibri" w:cs="Calibri"/>
          <w:sz w:val="22"/>
          <w:szCs w:val="22"/>
        </w:rPr>
        <w:t> </w:t>
      </w:r>
      <w:r w:rsidRPr="00AC67AC">
        <w:rPr>
          <w:rFonts w:ascii="Calibri" w:hAnsi="Calibri" w:cs="Calibri"/>
          <w:sz w:val="22"/>
          <w:szCs w:val="22"/>
        </w:rPr>
        <w:t>pozdravem</w:t>
      </w:r>
    </w:p>
    <w:p w:rsidR="002923D4" w:rsidRPr="00AC67AC" w:rsidRDefault="002923D4" w:rsidP="00D80C16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</w:p>
    <w:p w:rsidR="002923D4" w:rsidRPr="00AC67AC" w:rsidRDefault="002923D4" w:rsidP="00D80C16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</w:p>
    <w:p w:rsidR="002923D4" w:rsidRPr="00AC67AC" w:rsidRDefault="002923D4" w:rsidP="00D80C16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</w:p>
    <w:p w:rsidR="00D80C16" w:rsidRPr="00AC67AC" w:rsidRDefault="00D80C16" w:rsidP="00D80C16">
      <w:pPr>
        <w:jc w:val="both"/>
        <w:rPr>
          <w:rFonts w:ascii="Calibri" w:hAnsi="Calibri" w:cs="Calibri"/>
          <w:sz w:val="22"/>
          <w:szCs w:val="22"/>
        </w:rPr>
      </w:pPr>
    </w:p>
    <w:p w:rsidR="00A7208F" w:rsidRPr="00AC67AC" w:rsidRDefault="00D80C16" w:rsidP="00E704D1">
      <w:pPr>
        <w:pStyle w:val="Zhlav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AC67AC">
        <w:rPr>
          <w:rFonts w:ascii="Calibri" w:hAnsi="Calibri" w:cs="Calibri"/>
          <w:sz w:val="22"/>
          <w:szCs w:val="22"/>
        </w:rPr>
        <w:t>ředitel</w:t>
      </w:r>
      <w:r w:rsidR="002163D6">
        <w:rPr>
          <w:rFonts w:ascii="Calibri" w:hAnsi="Calibri" w:cs="Calibri"/>
          <w:sz w:val="22"/>
          <w:szCs w:val="22"/>
        </w:rPr>
        <w:t>ka</w:t>
      </w:r>
      <w:r w:rsidRPr="00AC67AC">
        <w:rPr>
          <w:rFonts w:ascii="Calibri" w:hAnsi="Calibri" w:cs="Calibri"/>
          <w:sz w:val="22"/>
          <w:szCs w:val="22"/>
        </w:rPr>
        <w:t xml:space="preserve"> školy</w:t>
      </w:r>
    </w:p>
    <w:sectPr w:rsidR="00A7208F" w:rsidRPr="00AC67AC" w:rsidSect="001106F7">
      <w:headerReference w:type="default" r:id="rId6"/>
      <w:footerReference w:type="default" r:id="rId7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EF1" w:rsidRDefault="00664EF1" w:rsidP="00AC12D7">
      <w:r>
        <w:separator/>
      </w:r>
    </w:p>
  </w:endnote>
  <w:endnote w:type="continuationSeparator" w:id="0">
    <w:p w:rsidR="00664EF1" w:rsidRDefault="00664EF1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8F" w:rsidRPr="00B05373" w:rsidRDefault="00A7208F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     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tel.:    465 471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338</w:t>
    </w:r>
    <w:r>
      <w:rPr>
        <w:rFonts w:ascii="Arial" w:hAnsi="Arial" w:cs="Arial"/>
        <w:sz w:val="18"/>
        <w:szCs w:val="18"/>
      </w:rPr>
      <w:tab/>
    </w:r>
    <w:r w:rsidR="00411B9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5838825</wp:posOffset>
              </wp:positionH>
              <wp:positionV relativeFrom="paragraph">
                <wp:posOffset>62865</wp:posOffset>
              </wp:positionV>
              <wp:extent cx="128270" cy="142875"/>
              <wp:effectExtent l="0" t="0" r="24130" b="952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 flipV="1">
                        <a:off x="0" y="0"/>
                        <a:ext cx="128270" cy="142875"/>
                        <a:chOff x="5888" y="1980"/>
                        <a:chExt cx="202" cy="225"/>
                      </a:xfrm>
                    </wpg:grpSpPr>
                    <wps:wsp>
                      <wps:cNvPr id="3" name="AutoShape 2"/>
                      <wps:cNvCnPr/>
                      <wps:spPr bwMode="auto">
                        <a:xfrm>
                          <a:off x="5888" y="1980"/>
                          <a:ext cx="1" cy="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3"/>
                      <wps:cNvCnPr/>
                      <wps:spPr bwMode="auto">
                        <a:xfrm flipV="1">
                          <a:off x="5889" y="1980"/>
                          <a:ext cx="20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45EF02" id="Group 1" o:spid="_x0000_s1026" style="position:absolute;margin-left:459.75pt;margin-top:4.95pt;width:10.1pt;height:11.25pt;flip:x y;z-index:251657216" coordorigin="5888,1980" coordsize="202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5888;top:1980;width:1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" strokecolor="#7f7f7f"/>
              <v:shape id="AutoShape 3" o:spid="_x0000_s1028" type="#_x0000_t32" style="position:absolute;left:5889;top:1980;width:20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CVwgAAANoAAAAPAAAAZHJzL2Rvd25yZXYueG1sRI9Pi8Iw&#10;FMTvC36H8ARva+qy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CYSoCVwgAAANoAAAAPAAAA&#10;AAAAAAAAAAAAAAcCAABkcnMvZG93bnJldi54bWxQSwUGAAAAAAMAAwC3AAAA9gIAAAAA&#10;" strokecolor="#7f7f7f"/>
            </v:group>
          </w:pict>
        </mc:Fallback>
      </mc:AlternateContent>
    </w:r>
    <w:hyperlink r:id="rId1" w:history="1">
      <w:r w:rsidRPr="00E24775">
        <w:rPr>
          <w:rStyle w:val="Hypertextovodkaz"/>
          <w:rFonts w:ascii="Arial" w:hAnsi="Arial" w:cs="Arial"/>
          <w:sz w:val="18"/>
          <w:szCs w:val="18"/>
        </w:rPr>
        <w:t>www.oa-chocen.cz</w:t>
      </w:r>
    </w:hyperlink>
  </w:p>
  <w:p w:rsidR="00A7208F" w:rsidRPr="00B05373" w:rsidRDefault="00A7208F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AC12D7" w:rsidRPr="00A7208F" w:rsidRDefault="00AC12D7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EF1" w:rsidRDefault="00664EF1" w:rsidP="00AC12D7">
      <w:r>
        <w:separator/>
      </w:r>
    </w:p>
  </w:footnote>
  <w:footnote w:type="continuationSeparator" w:id="0">
    <w:p w:rsidR="00664EF1" w:rsidRDefault="00664EF1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2D7" w:rsidRPr="00A7208F" w:rsidRDefault="00DB1827" w:rsidP="00A7208F">
    <w:pPr>
      <w:pStyle w:val="Zhlav"/>
    </w:pPr>
    <w:r>
      <w:rPr>
        <w:noProof/>
      </w:rPr>
      <w:drawing>
        <wp:inline distT="0" distB="0" distL="0" distR="0">
          <wp:extent cx="6409055" cy="6915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čka interní Excel 565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9055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DD"/>
    <w:rsid w:val="000455EC"/>
    <w:rsid w:val="00066ECE"/>
    <w:rsid w:val="000F27DD"/>
    <w:rsid w:val="000F73F9"/>
    <w:rsid w:val="001106F7"/>
    <w:rsid w:val="001937D5"/>
    <w:rsid w:val="001A7464"/>
    <w:rsid w:val="001F0A6C"/>
    <w:rsid w:val="002163D6"/>
    <w:rsid w:val="002312FC"/>
    <w:rsid w:val="00281F69"/>
    <w:rsid w:val="002923D4"/>
    <w:rsid w:val="002E3F96"/>
    <w:rsid w:val="002F33DD"/>
    <w:rsid w:val="003343E3"/>
    <w:rsid w:val="00342080"/>
    <w:rsid w:val="003C0E1A"/>
    <w:rsid w:val="004021CB"/>
    <w:rsid w:val="00411B9F"/>
    <w:rsid w:val="00425777"/>
    <w:rsid w:val="00427E84"/>
    <w:rsid w:val="0046440B"/>
    <w:rsid w:val="0048095C"/>
    <w:rsid w:val="004C6AEF"/>
    <w:rsid w:val="004F422D"/>
    <w:rsid w:val="005368A9"/>
    <w:rsid w:val="00566E33"/>
    <w:rsid w:val="00582B8F"/>
    <w:rsid w:val="005D5637"/>
    <w:rsid w:val="00610041"/>
    <w:rsid w:val="00624EFF"/>
    <w:rsid w:val="00627737"/>
    <w:rsid w:val="006341BF"/>
    <w:rsid w:val="00660692"/>
    <w:rsid w:val="00662276"/>
    <w:rsid w:val="00664EF1"/>
    <w:rsid w:val="006B0EA8"/>
    <w:rsid w:val="007734AA"/>
    <w:rsid w:val="00783975"/>
    <w:rsid w:val="007D491E"/>
    <w:rsid w:val="007E0F39"/>
    <w:rsid w:val="00835028"/>
    <w:rsid w:val="00867BEC"/>
    <w:rsid w:val="008871DE"/>
    <w:rsid w:val="0091525F"/>
    <w:rsid w:val="00972CAD"/>
    <w:rsid w:val="009B0EC8"/>
    <w:rsid w:val="009E416B"/>
    <w:rsid w:val="009E7968"/>
    <w:rsid w:val="00A333FA"/>
    <w:rsid w:val="00A7208F"/>
    <w:rsid w:val="00AC12D7"/>
    <w:rsid w:val="00AC67AC"/>
    <w:rsid w:val="00AD7726"/>
    <w:rsid w:val="00AF31C8"/>
    <w:rsid w:val="00B03F69"/>
    <w:rsid w:val="00B54016"/>
    <w:rsid w:val="00C176AD"/>
    <w:rsid w:val="00C320F7"/>
    <w:rsid w:val="00C736DD"/>
    <w:rsid w:val="00C83DCD"/>
    <w:rsid w:val="00C84242"/>
    <w:rsid w:val="00CB1847"/>
    <w:rsid w:val="00CB2B2A"/>
    <w:rsid w:val="00CE0B90"/>
    <w:rsid w:val="00D80C16"/>
    <w:rsid w:val="00DB1827"/>
    <w:rsid w:val="00DF7F93"/>
    <w:rsid w:val="00E53649"/>
    <w:rsid w:val="00E53C91"/>
    <w:rsid w:val="00E67175"/>
    <w:rsid w:val="00E704D1"/>
    <w:rsid w:val="00E768E6"/>
    <w:rsid w:val="00E7751F"/>
    <w:rsid w:val="00E96898"/>
    <w:rsid w:val="00EA0284"/>
    <w:rsid w:val="00F20EF8"/>
    <w:rsid w:val="00F2784D"/>
    <w:rsid w:val="00F27ADD"/>
    <w:rsid w:val="00F40E5B"/>
    <w:rsid w:val="00F64A52"/>
    <w:rsid w:val="00F858EC"/>
    <w:rsid w:val="00F90811"/>
    <w:rsid w:val="00FE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B19328"/>
  <w15:docId w15:val="{37CCB650-C3D4-4E20-BADD-71F721E4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42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842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842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842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842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C842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locked/>
    <w:rsid w:val="00A7208F"/>
  </w:style>
  <w:style w:type="character" w:styleId="Hypertextovodkaz">
    <w:name w:val="Hyperlink"/>
    <w:basedOn w:val="Standardnpsmoodstavce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8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827"/>
    <w:rPr>
      <w:rFonts w:ascii="Segoe UI" w:hAnsi="Segoe UI" w:cs="Segoe UI"/>
      <w:sz w:val="18"/>
      <w:szCs w:val="18"/>
    </w:rPr>
  </w:style>
  <w:style w:type="character" w:customStyle="1" w:styleId="tsubjname">
    <w:name w:val="tsubjname"/>
    <w:basedOn w:val="Standardnpsmoodstavce"/>
    <w:rsid w:val="0062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HOR~1\AppData\Local\Temp\predtisk%20O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</Template>
  <TotalTime>9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435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Podhorníková Petra Bc.</dc:creator>
  <cp:lastModifiedBy>Hana Hlávkova</cp:lastModifiedBy>
  <cp:revision>4</cp:revision>
  <cp:lastPrinted>2025-12-16T09:49:00Z</cp:lastPrinted>
  <dcterms:created xsi:type="dcterms:W3CDTF">2025-12-16T09:42:00Z</dcterms:created>
  <dcterms:modified xsi:type="dcterms:W3CDTF">2025-12-16T19:24:00Z</dcterms:modified>
</cp:coreProperties>
</file>