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ECCC" w14:textId="77777777" w:rsidR="00463F23" w:rsidRPr="009F772A" w:rsidRDefault="00463F23" w:rsidP="009D68B1">
      <w:pPr>
        <w:tabs>
          <w:tab w:val="left" w:pos="5812"/>
        </w:tabs>
        <w:spacing w:after="240"/>
        <w:ind w:right="454"/>
        <w:rPr>
          <w:rFonts w:asciiTheme="majorHAnsi" w:hAnsiTheme="majorHAnsi"/>
        </w:rPr>
      </w:pPr>
      <w:r>
        <w:tab/>
      </w:r>
      <w:r w:rsidRPr="00E74BFF">
        <w:rPr>
          <w:vanish/>
        </w:rPr>
        <w:sym w:font="Arial" w:char="2022"/>
      </w:r>
      <w:r w:rsidRPr="0024523E">
        <w:tab/>
      </w:r>
      <w:r w:rsidRPr="0024523E">
        <w:rPr>
          <w:vanish/>
        </w:rPr>
        <w:sym w:font="Arial" w:char="2022"/>
      </w:r>
    </w:p>
    <w:p w14:paraId="67ED2F84" w14:textId="4791D05C" w:rsidR="0024523E" w:rsidRPr="009F772A" w:rsidRDefault="00463F23" w:rsidP="00A06C5C">
      <w:pPr>
        <w:spacing w:line="360" w:lineRule="auto"/>
        <w:jc w:val="right"/>
      </w:pPr>
      <w:r w:rsidRPr="009F772A">
        <w:rPr>
          <w:rFonts w:asciiTheme="majorHAnsi" w:hAnsiTheme="majorHAnsi"/>
          <w:vanish/>
          <w:vertAlign w:val="superscript"/>
        </w:rPr>
        <w:t></w:t>
      </w:r>
      <w:r w:rsidR="00C516F1" w:rsidRPr="009F772A">
        <w:rPr>
          <w:rFonts w:asciiTheme="majorHAnsi" w:hAnsiTheme="majorHAnsi"/>
        </w:rPr>
        <w:t xml:space="preserve">    </w:t>
      </w:r>
      <w:r w:rsidR="00BB0EA8" w:rsidRPr="009F772A">
        <w:rPr>
          <w:rFonts w:asciiTheme="majorHAnsi" w:hAnsiTheme="majorHAnsi"/>
        </w:rPr>
        <w:tab/>
      </w:r>
      <w:r w:rsidR="00BB0EA8" w:rsidRPr="009F772A">
        <w:rPr>
          <w:rFonts w:asciiTheme="majorHAnsi" w:hAnsiTheme="majorHAnsi"/>
        </w:rPr>
        <w:tab/>
      </w:r>
      <w:r w:rsidR="00BB0EA8" w:rsidRPr="009F772A">
        <w:rPr>
          <w:rFonts w:asciiTheme="majorHAnsi" w:hAnsiTheme="majorHAnsi"/>
        </w:rPr>
        <w:tab/>
      </w:r>
      <w:r w:rsidR="00BB0EA8" w:rsidRPr="009F772A">
        <w:rPr>
          <w:rFonts w:asciiTheme="majorHAnsi" w:hAnsiTheme="majorHAnsi"/>
        </w:rPr>
        <w:tab/>
      </w:r>
      <w:r w:rsidR="00BB0EA8" w:rsidRPr="009F772A">
        <w:rPr>
          <w:rFonts w:asciiTheme="majorHAnsi" w:hAnsiTheme="majorHAnsi"/>
        </w:rPr>
        <w:tab/>
      </w:r>
      <w:r w:rsidR="008B3613">
        <w:t>ZEMI BUILDING MACHINES a.s.</w:t>
      </w:r>
      <w:r w:rsidR="0024523E" w:rsidRPr="009F772A">
        <w:t xml:space="preserve"> </w:t>
      </w:r>
    </w:p>
    <w:p w14:paraId="1144D0F8" w14:textId="5F64FE1D" w:rsidR="0024523E" w:rsidRPr="009F772A" w:rsidRDefault="008B3613" w:rsidP="00A06C5C">
      <w:pPr>
        <w:spacing w:line="360" w:lineRule="auto"/>
        <w:jc w:val="right"/>
      </w:pPr>
      <w:r>
        <w:t>U Cihelny 199</w:t>
      </w:r>
    </w:p>
    <w:p w14:paraId="181170CB" w14:textId="0F4F9EF1" w:rsidR="0024523E" w:rsidRPr="009F772A" w:rsidRDefault="008B3613" w:rsidP="00A06C5C">
      <w:pPr>
        <w:spacing w:line="360" w:lineRule="auto"/>
        <w:jc w:val="right"/>
      </w:pPr>
      <w:r>
        <w:t xml:space="preserve">Jindřichův </w:t>
      </w:r>
      <w:proofErr w:type="gramStart"/>
      <w:r>
        <w:t>Hradec - Otín</w:t>
      </w:r>
      <w:proofErr w:type="gramEnd"/>
    </w:p>
    <w:p w14:paraId="7020E626" w14:textId="1DDACCFE" w:rsidR="0024523E" w:rsidRPr="009F772A" w:rsidRDefault="008B3613" w:rsidP="00A06C5C">
      <w:pPr>
        <w:spacing w:line="360" w:lineRule="auto"/>
        <w:jc w:val="right"/>
      </w:pPr>
      <w:r>
        <w:t>377 01</w:t>
      </w:r>
    </w:p>
    <w:p w14:paraId="39E01CA7" w14:textId="77777777" w:rsidR="008B3613" w:rsidRDefault="00C879F5" w:rsidP="00354F29">
      <w:pPr>
        <w:pStyle w:val="Nadpis1"/>
        <w:spacing w:before="480" w:after="480" w:line="360" w:lineRule="auto"/>
        <w:ind w:right="454"/>
      </w:pPr>
      <w:r w:rsidRPr="009F772A">
        <w:t>Objednávka</w:t>
      </w:r>
    </w:p>
    <w:p w14:paraId="22D0768E" w14:textId="2C8F753B" w:rsidR="0024523E" w:rsidRPr="009F772A" w:rsidRDefault="00354F29" w:rsidP="008B3613">
      <w:pPr>
        <w:pStyle w:val="Nadpis1"/>
        <w:spacing w:before="480" w:after="480" w:line="360" w:lineRule="auto"/>
        <w:ind w:right="454"/>
      </w:pPr>
      <w:r w:rsidRPr="00354F29">
        <w:rPr>
          <w:b w:val="0"/>
        </w:rPr>
        <w:t>O</w:t>
      </w:r>
      <w:r w:rsidR="0024523E" w:rsidRPr="00354F29">
        <w:rPr>
          <w:b w:val="0"/>
        </w:rPr>
        <w:t>bjednáváme</w:t>
      </w:r>
      <w:r w:rsidR="00753B2E" w:rsidRPr="00354F29">
        <w:rPr>
          <w:b w:val="0"/>
        </w:rPr>
        <w:t xml:space="preserve"> u vás</w:t>
      </w:r>
      <w:r w:rsidR="008B3613">
        <w:rPr>
          <w:b w:val="0"/>
        </w:rPr>
        <w:t xml:space="preserve"> </w:t>
      </w:r>
      <w:r w:rsidR="008B3613" w:rsidRPr="008B3613">
        <w:rPr>
          <w:b w:val="0"/>
        </w:rPr>
        <w:t>dle cenové nabídky ze dne 12. 11. 2025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7"/>
        <w:gridCol w:w="3187"/>
      </w:tblGrid>
      <w:tr w:rsidR="008B3613" w:rsidRPr="008B3613" w14:paraId="73CDB943" w14:textId="77777777">
        <w:trPr>
          <w:trHeight w:val="104"/>
        </w:trPr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69C1" w14:textId="77777777" w:rsidR="008B3613" w:rsidRPr="008B3613" w:rsidRDefault="008B3613" w:rsidP="008B3613">
            <w:pPr>
              <w:spacing w:line="360" w:lineRule="auto"/>
            </w:pPr>
            <w:r w:rsidRPr="008B3613">
              <w:t>Stroj HSTK </w:t>
            </w:r>
            <w:proofErr w:type="spellStart"/>
            <w:r w:rsidRPr="008B3613">
              <w:t>Solis</w:t>
            </w:r>
            <w:proofErr w:type="spellEnd"/>
            <w:r w:rsidRPr="008B3613">
              <w:t xml:space="preserve"> 26/4WD na </w:t>
            </w:r>
            <w:proofErr w:type="spellStart"/>
            <w:r w:rsidRPr="008B3613">
              <w:t>galaxy</w:t>
            </w:r>
            <w:proofErr w:type="spellEnd"/>
            <w:r w:rsidRPr="008B3613">
              <w:t xml:space="preserve"> pneu (kabina, komunální kola)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1DED0" w14:textId="77777777" w:rsidR="008B3613" w:rsidRPr="008B3613" w:rsidRDefault="008B3613" w:rsidP="008B3613">
            <w:pPr>
              <w:spacing w:line="360" w:lineRule="auto"/>
            </w:pPr>
            <w:proofErr w:type="gramStart"/>
            <w:r w:rsidRPr="008B3613">
              <w:t>391.900,-</w:t>
            </w:r>
            <w:proofErr w:type="gramEnd"/>
          </w:p>
        </w:tc>
      </w:tr>
      <w:tr w:rsidR="008B3613" w:rsidRPr="008B3613" w14:paraId="4327E1FF" w14:textId="77777777">
        <w:trPr>
          <w:trHeight w:val="105"/>
        </w:trPr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9282A" w14:textId="77777777" w:rsidR="008B3613" w:rsidRPr="008B3613" w:rsidRDefault="008B3613" w:rsidP="008B3613">
            <w:pPr>
              <w:spacing w:line="360" w:lineRule="auto"/>
            </w:pPr>
            <w:r w:rsidRPr="008B3613">
              <w:t>PTZ komplet dle požadavků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6B198" w14:textId="77777777" w:rsidR="008B3613" w:rsidRPr="008B3613" w:rsidRDefault="008B3613" w:rsidP="008B3613">
            <w:pPr>
              <w:spacing w:line="360" w:lineRule="auto"/>
            </w:pPr>
            <w:proofErr w:type="gramStart"/>
            <w:r w:rsidRPr="008B3613">
              <w:t>49.900,-</w:t>
            </w:r>
            <w:proofErr w:type="gramEnd"/>
          </w:p>
        </w:tc>
      </w:tr>
      <w:tr w:rsidR="008B3613" w:rsidRPr="008B3613" w14:paraId="2F4F2940" w14:textId="77777777">
        <w:trPr>
          <w:trHeight w:val="105"/>
        </w:trPr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5BBF1" w14:textId="77777777" w:rsidR="008B3613" w:rsidRPr="008B3613" w:rsidRDefault="008B3613" w:rsidP="008B3613">
            <w:pPr>
              <w:spacing w:line="360" w:lineRule="auto"/>
            </w:pPr>
            <w:r w:rsidRPr="008B3613">
              <w:t xml:space="preserve">Druhý </w:t>
            </w:r>
            <w:proofErr w:type="spellStart"/>
            <w:proofErr w:type="gramStart"/>
            <w:r w:rsidRPr="008B3613">
              <w:t>hydr.okruh</w:t>
            </w:r>
            <w:proofErr w:type="spellEnd"/>
            <w:proofErr w:type="gramEnd"/>
            <w:r w:rsidRPr="008B3613">
              <w:t xml:space="preserve"> přední, el. spínaný pro pohon kartáče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7F142" w14:textId="77777777" w:rsidR="008B3613" w:rsidRPr="008B3613" w:rsidRDefault="008B3613" w:rsidP="008B3613">
            <w:pPr>
              <w:spacing w:line="360" w:lineRule="auto"/>
            </w:pPr>
            <w:proofErr w:type="gramStart"/>
            <w:r w:rsidRPr="008B3613">
              <w:t>7.900,-</w:t>
            </w:r>
            <w:proofErr w:type="gramEnd"/>
          </w:p>
        </w:tc>
      </w:tr>
      <w:tr w:rsidR="008B3613" w:rsidRPr="008B3613" w14:paraId="1CCE9E69" w14:textId="77777777">
        <w:trPr>
          <w:trHeight w:val="531"/>
        </w:trPr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848F4" w14:textId="1D56C850" w:rsidR="008B3613" w:rsidRPr="008B3613" w:rsidRDefault="008B3613" w:rsidP="008B3613">
            <w:pPr>
              <w:spacing w:line="360" w:lineRule="auto"/>
            </w:pPr>
            <w:r w:rsidRPr="008B3613">
              <w:t> Celkem:</w:t>
            </w:r>
          </w:p>
          <w:p w14:paraId="65E39ED7" w14:textId="77777777" w:rsidR="008B3613" w:rsidRPr="008B3613" w:rsidRDefault="008B3613" w:rsidP="008B3613">
            <w:pPr>
              <w:spacing w:line="360" w:lineRule="auto"/>
            </w:pPr>
            <w:r w:rsidRPr="008B3613"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19504" w14:textId="77777777" w:rsidR="008B3613" w:rsidRPr="008B3613" w:rsidRDefault="008B3613" w:rsidP="008B3613">
            <w:pPr>
              <w:spacing w:line="360" w:lineRule="auto"/>
            </w:pPr>
            <w:r w:rsidRPr="008B3613">
              <w:t>449 700 Kč bez DPH</w:t>
            </w:r>
          </w:p>
        </w:tc>
      </w:tr>
    </w:tbl>
    <w:p w14:paraId="3D9FE176" w14:textId="1568F60B" w:rsidR="008B3613" w:rsidRPr="008B3613" w:rsidRDefault="008B3613" w:rsidP="008B3613">
      <w:pPr>
        <w:spacing w:line="360" w:lineRule="auto"/>
      </w:pPr>
      <w:r w:rsidRPr="008B3613">
        <w:t> </w:t>
      </w:r>
      <w:r w:rsidRPr="008B3613">
        <w:t>Celková cena včetně DPH: 544 137 Kč</w:t>
      </w:r>
    </w:p>
    <w:p w14:paraId="39993200" w14:textId="77777777" w:rsidR="008B3613" w:rsidRPr="008B3613" w:rsidRDefault="008B3613" w:rsidP="008B3613">
      <w:pPr>
        <w:spacing w:line="360" w:lineRule="auto"/>
      </w:pPr>
      <w:r w:rsidRPr="008B3613"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6"/>
        <w:gridCol w:w="4746"/>
      </w:tblGrid>
      <w:tr w:rsidR="008B3613" w:rsidRPr="008B3613" w14:paraId="78571FBD" w14:textId="77777777">
        <w:trPr>
          <w:trHeight w:val="90"/>
        </w:trPr>
        <w:tc>
          <w:tcPr>
            <w:tcW w:w="9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00470" w14:textId="77777777" w:rsidR="008B3613" w:rsidRPr="008B3613" w:rsidRDefault="008B3613" w:rsidP="008B3613">
            <w:r w:rsidRPr="008B3613">
              <w:t>Technické parametry traktoru </w:t>
            </w:r>
            <w:proofErr w:type="spellStart"/>
            <w:r w:rsidRPr="008B3613">
              <w:t>Solis</w:t>
            </w:r>
            <w:proofErr w:type="spellEnd"/>
            <w:r w:rsidRPr="008B3613">
              <w:t> 26/4WD</w:t>
            </w:r>
          </w:p>
        </w:tc>
      </w:tr>
      <w:tr w:rsidR="008B3613" w:rsidRPr="008B3613" w14:paraId="346C8D0D" w14:textId="77777777">
        <w:trPr>
          <w:trHeight w:val="9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9ACF" w14:textId="77777777" w:rsidR="008B3613" w:rsidRPr="008B3613" w:rsidRDefault="008B3613" w:rsidP="008B3613">
            <w:r w:rsidRPr="008B3613">
              <w:t>Motor: typ/obsah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4C880" w14:textId="77777777" w:rsidR="008B3613" w:rsidRPr="008B3613" w:rsidRDefault="008B3613" w:rsidP="008B3613">
            <w:r w:rsidRPr="008B3613">
              <w:t>Řadový tříválcový diesel Mitsubishi se žhavením/ 1319ccm</w:t>
            </w:r>
          </w:p>
        </w:tc>
      </w:tr>
      <w:tr w:rsidR="008B3613" w:rsidRPr="008B3613" w14:paraId="205E15CC" w14:textId="77777777">
        <w:trPr>
          <w:trHeight w:val="9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BE831" w14:textId="77777777" w:rsidR="008B3613" w:rsidRPr="008B3613" w:rsidRDefault="008B3613" w:rsidP="008B3613">
            <w:r w:rsidRPr="008B3613">
              <w:t>Výkon motoru: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769AF" w14:textId="77777777" w:rsidR="008B3613" w:rsidRPr="008B3613" w:rsidRDefault="008B3613" w:rsidP="008B3613">
            <w:r w:rsidRPr="008B3613">
              <w:t xml:space="preserve">18,2kW při 2500 </w:t>
            </w:r>
            <w:proofErr w:type="spellStart"/>
            <w:r w:rsidRPr="008B3613">
              <w:t>ot</w:t>
            </w:r>
            <w:proofErr w:type="spellEnd"/>
            <w:r w:rsidRPr="008B3613">
              <w:t>/min (kategorie 26 HP)</w:t>
            </w:r>
          </w:p>
        </w:tc>
      </w:tr>
      <w:tr w:rsidR="008B3613" w:rsidRPr="008B3613" w14:paraId="17BC67FF" w14:textId="77777777">
        <w:trPr>
          <w:trHeight w:val="9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07ED" w14:textId="77777777" w:rsidR="008B3613" w:rsidRPr="008B3613" w:rsidRDefault="008B3613" w:rsidP="008B3613">
            <w:r w:rsidRPr="008B3613">
              <w:t>Rozměry stroje: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8009C" w14:textId="77777777" w:rsidR="008B3613" w:rsidRPr="008B3613" w:rsidRDefault="008B3613" w:rsidP="008B3613">
            <w:r w:rsidRPr="008B3613">
              <w:t>d. 2895 mm, š. 1050 -</w:t>
            </w:r>
            <w:proofErr w:type="gramStart"/>
            <w:r w:rsidRPr="008B3613">
              <w:t>1215mm</w:t>
            </w:r>
            <w:proofErr w:type="gramEnd"/>
          </w:p>
        </w:tc>
      </w:tr>
      <w:tr w:rsidR="008B3613" w:rsidRPr="008B3613" w14:paraId="6708B704" w14:textId="77777777">
        <w:trPr>
          <w:trHeight w:val="9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E56E9" w14:textId="77777777" w:rsidR="008B3613" w:rsidRPr="008B3613" w:rsidRDefault="008B3613" w:rsidP="008B3613">
            <w:r w:rsidRPr="008B3613">
              <w:t>Rozvor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9081B" w14:textId="77777777" w:rsidR="008B3613" w:rsidRPr="008B3613" w:rsidRDefault="008B3613" w:rsidP="008B3613">
            <w:r w:rsidRPr="008B3613">
              <w:t>1570 mm</w:t>
            </w:r>
          </w:p>
        </w:tc>
      </w:tr>
      <w:tr w:rsidR="008B3613" w:rsidRPr="008B3613" w14:paraId="1DCE529C" w14:textId="77777777">
        <w:trPr>
          <w:trHeight w:val="9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21208" w14:textId="77777777" w:rsidR="008B3613" w:rsidRPr="008B3613" w:rsidRDefault="008B3613" w:rsidP="008B3613">
            <w:r w:rsidRPr="008B3613">
              <w:t>Točivý moment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AA73B" w14:textId="77777777" w:rsidR="008B3613" w:rsidRPr="008B3613" w:rsidRDefault="008B3613" w:rsidP="008B3613">
            <w:r w:rsidRPr="008B3613">
              <w:t>76,3Nm</w:t>
            </w:r>
          </w:p>
        </w:tc>
      </w:tr>
      <w:tr w:rsidR="008B3613" w:rsidRPr="008B3613" w14:paraId="4F894ECF" w14:textId="77777777">
        <w:trPr>
          <w:trHeight w:val="9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EBCA" w14:textId="77777777" w:rsidR="008B3613" w:rsidRPr="008B3613" w:rsidRDefault="008B3613" w:rsidP="008B3613">
            <w:r w:rsidRPr="008B3613">
              <w:t>Světlá výška: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51F1" w14:textId="77777777" w:rsidR="008B3613" w:rsidRPr="008B3613" w:rsidRDefault="008B3613" w:rsidP="008B3613">
            <w:r w:rsidRPr="008B3613">
              <w:t>320 mm</w:t>
            </w:r>
          </w:p>
        </w:tc>
      </w:tr>
      <w:tr w:rsidR="008B3613" w:rsidRPr="008B3613" w14:paraId="72DC1727" w14:textId="77777777">
        <w:trPr>
          <w:trHeight w:val="9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1473E" w14:textId="77777777" w:rsidR="008B3613" w:rsidRPr="008B3613" w:rsidRDefault="008B3613" w:rsidP="008B3613">
            <w:r w:rsidRPr="008B3613">
              <w:t>Provozní váha stroje 4WD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12E2" w14:textId="77777777" w:rsidR="008B3613" w:rsidRPr="008B3613" w:rsidRDefault="008B3613" w:rsidP="008B3613">
            <w:r w:rsidRPr="008B3613">
              <w:t>1235 kg</w:t>
            </w:r>
          </w:p>
        </w:tc>
      </w:tr>
      <w:tr w:rsidR="008B3613" w:rsidRPr="008B3613" w14:paraId="75DD61D3" w14:textId="77777777">
        <w:trPr>
          <w:trHeight w:val="9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13613" w14:textId="77777777" w:rsidR="008B3613" w:rsidRPr="008B3613" w:rsidRDefault="008B3613" w:rsidP="008B3613">
            <w:r w:rsidRPr="008B3613">
              <w:t>Typ pojezdu: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42789" w14:textId="77777777" w:rsidR="008B3613" w:rsidRPr="008B3613" w:rsidRDefault="008B3613" w:rsidP="008B3613">
            <w:r w:rsidRPr="008B3613">
              <w:t>4WD</w:t>
            </w:r>
          </w:p>
        </w:tc>
      </w:tr>
      <w:tr w:rsidR="008B3613" w:rsidRPr="008B3613" w14:paraId="31F4C4E4" w14:textId="77777777">
        <w:trPr>
          <w:trHeight w:val="9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EC3B1" w14:textId="77777777" w:rsidR="008B3613" w:rsidRPr="008B3613" w:rsidRDefault="008B3613" w:rsidP="008B3613">
            <w:r w:rsidRPr="008B3613">
              <w:t>Uzávěrka diferenciálu: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62C0C" w14:textId="77777777" w:rsidR="008B3613" w:rsidRPr="008B3613" w:rsidRDefault="008B3613" w:rsidP="008B3613">
            <w:r w:rsidRPr="008B3613">
              <w:t>ANO</w:t>
            </w:r>
          </w:p>
        </w:tc>
      </w:tr>
      <w:tr w:rsidR="008B3613" w:rsidRPr="008B3613" w14:paraId="56472042" w14:textId="77777777">
        <w:trPr>
          <w:trHeight w:val="9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23479" w14:textId="77777777" w:rsidR="008B3613" w:rsidRPr="008B3613" w:rsidRDefault="008B3613" w:rsidP="008B3613">
            <w:r w:rsidRPr="008B3613">
              <w:t>Kola přední/zadní: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3D10A" w14:textId="77777777" w:rsidR="008B3613" w:rsidRPr="008B3613" w:rsidRDefault="008B3613" w:rsidP="008B3613">
            <w:r w:rsidRPr="008B3613">
              <w:t>6x12 / 8,3x20 (a dalších 5 typů kol)</w:t>
            </w:r>
          </w:p>
        </w:tc>
      </w:tr>
      <w:tr w:rsidR="008B3613" w:rsidRPr="008B3613" w14:paraId="64535C8E" w14:textId="77777777">
        <w:trPr>
          <w:trHeight w:val="9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D6397" w14:textId="77777777" w:rsidR="008B3613" w:rsidRPr="008B3613" w:rsidRDefault="008B3613" w:rsidP="008B3613">
            <w:r w:rsidRPr="008B3613">
              <w:t>Brzdy: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242A3" w14:textId="77777777" w:rsidR="008B3613" w:rsidRPr="008B3613" w:rsidRDefault="008B3613" w:rsidP="008B3613">
            <w:r w:rsidRPr="008B3613">
              <w:t>Diskové, v olejové lázni</w:t>
            </w:r>
          </w:p>
        </w:tc>
      </w:tr>
      <w:tr w:rsidR="008B3613" w:rsidRPr="008B3613" w14:paraId="0448D19E" w14:textId="77777777">
        <w:trPr>
          <w:trHeight w:val="9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28F5F" w14:textId="77777777" w:rsidR="008B3613" w:rsidRPr="008B3613" w:rsidRDefault="008B3613" w:rsidP="008B3613">
            <w:r w:rsidRPr="008B3613">
              <w:t>Kapacita palivové nádrže: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1CE7" w14:textId="77777777" w:rsidR="008B3613" w:rsidRPr="008B3613" w:rsidRDefault="008B3613" w:rsidP="008B3613">
            <w:r w:rsidRPr="008B3613">
              <w:t>22 litrů</w:t>
            </w:r>
          </w:p>
        </w:tc>
      </w:tr>
      <w:tr w:rsidR="008B3613" w:rsidRPr="008B3613" w14:paraId="0D242487" w14:textId="77777777">
        <w:trPr>
          <w:trHeight w:val="9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E4C13" w14:textId="77777777" w:rsidR="008B3613" w:rsidRPr="008B3613" w:rsidRDefault="008B3613" w:rsidP="008B3613">
            <w:r w:rsidRPr="008B3613">
              <w:t>Výkon hydrauliky: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5F26" w14:textId="77777777" w:rsidR="008B3613" w:rsidRPr="008B3613" w:rsidRDefault="008B3613" w:rsidP="008B3613">
            <w:r w:rsidRPr="008B3613">
              <w:t xml:space="preserve">16,5 l/ min. (na přání </w:t>
            </w:r>
            <w:proofErr w:type="gramStart"/>
            <w:r w:rsidRPr="008B3613">
              <w:t>25l</w:t>
            </w:r>
            <w:proofErr w:type="gramEnd"/>
            <w:r w:rsidRPr="008B3613">
              <w:t>/</w:t>
            </w:r>
            <w:proofErr w:type="gramStart"/>
            <w:r w:rsidRPr="008B3613">
              <w:t>min )</w:t>
            </w:r>
            <w:proofErr w:type="gramEnd"/>
          </w:p>
        </w:tc>
      </w:tr>
      <w:tr w:rsidR="008B3613" w:rsidRPr="008B3613" w14:paraId="42A351EC" w14:textId="77777777">
        <w:trPr>
          <w:trHeight w:val="9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FBED" w14:textId="77777777" w:rsidR="008B3613" w:rsidRPr="008B3613" w:rsidRDefault="008B3613" w:rsidP="008B3613">
            <w:r w:rsidRPr="008B3613">
              <w:t>Převodovka: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2855F" w14:textId="77777777" w:rsidR="008B3613" w:rsidRPr="008B3613" w:rsidRDefault="008B3613" w:rsidP="008B3613">
            <w:proofErr w:type="gramStart"/>
            <w:r w:rsidRPr="008B3613">
              <w:t>Hydrostatická- dvě</w:t>
            </w:r>
            <w:proofErr w:type="gramEnd"/>
            <w:r w:rsidRPr="008B3613">
              <w:t xml:space="preserve"> předvolby</w:t>
            </w:r>
          </w:p>
        </w:tc>
      </w:tr>
      <w:tr w:rsidR="008B3613" w:rsidRPr="008B3613" w14:paraId="0408F65F" w14:textId="77777777">
        <w:trPr>
          <w:trHeight w:val="9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A9E5C" w14:textId="77777777" w:rsidR="008B3613" w:rsidRPr="008B3613" w:rsidRDefault="008B3613" w:rsidP="008B3613">
            <w:r w:rsidRPr="008B3613">
              <w:t>Protizávaží (přední):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9D7CE" w14:textId="77777777" w:rsidR="008B3613" w:rsidRPr="008B3613" w:rsidRDefault="008B3613" w:rsidP="008B3613">
            <w:r w:rsidRPr="008B3613">
              <w:t>ANO</w:t>
            </w:r>
          </w:p>
        </w:tc>
      </w:tr>
      <w:tr w:rsidR="008B3613" w:rsidRPr="008B3613" w14:paraId="36E167A4" w14:textId="77777777">
        <w:trPr>
          <w:trHeight w:val="9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049CA" w14:textId="77777777" w:rsidR="008B3613" w:rsidRPr="008B3613" w:rsidRDefault="008B3613" w:rsidP="008B3613">
            <w:r w:rsidRPr="008B3613">
              <w:t>Typ / otáčky PTO: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BBD3" w14:textId="77777777" w:rsidR="008B3613" w:rsidRPr="008B3613" w:rsidRDefault="008B3613" w:rsidP="008B3613">
            <w:r w:rsidRPr="008B3613">
              <w:t>mechanické, 540/min.</w:t>
            </w:r>
          </w:p>
        </w:tc>
      </w:tr>
      <w:tr w:rsidR="008B3613" w:rsidRPr="008B3613" w14:paraId="3CE15178" w14:textId="77777777">
        <w:trPr>
          <w:trHeight w:val="9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DE31" w14:textId="77777777" w:rsidR="008B3613" w:rsidRPr="008B3613" w:rsidRDefault="008B3613" w:rsidP="008B3613">
            <w:r w:rsidRPr="008B3613">
              <w:t>TBZ zdvih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5A895" w14:textId="77777777" w:rsidR="008B3613" w:rsidRPr="008B3613" w:rsidRDefault="008B3613" w:rsidP="008B3613">
            <w:r w:rsidRPr="008B3613">
              <w:t>775 kg</w:t>
            </w:r>
          </w:p>
        </w:tc>
      </w:tr>
      <w:tr w:rsidR="008B3613" w:rsidRPr="008B3613" w14:paraId="035B6EDF" w14:textId="77777777">
        <w:trPr>
          <w:trHeight w:val="9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F3BB1" w14:textId="77777777" w:rsidR="008B3613" w:rsidRPr="008B3613" w:rsidRDefault="008B3613" w:rsidP="008B3613">
            <w:r w:rsidRPr="008B3613">
              <w:lastRenderedPageBreak/>
              <w:t>Dolní závěs/</w:t>
            </w:r>
            <w:proofErr w:type="spellStart"/>
            <w:r w:rsidRPr="008B3613">
              <w:t>max.hmot.přípoj.vozidla</w:t>
            </w:r>
            <w:proofErr w:type="spellEnd"/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B9A3" w14:textId="77777777" w:rsidR="008B3613" w:rsidRPr="008B3613" w:rsidRDefault="008B3613" w:rsidP="008B3613">
            <w:r w:rsidRPr="008B3613">
              <w:t>ANO/3.</w:t>
            </w:r>
            <w:proofErr w:type="gramStart"/>
            <w:r w:rsidRPr="008B3613">
              <w:t>000kg</w:t>
            </w:r>
            <w:proofErr w:type="gramEnd"/>
          </w:p>
        </w:tc>
      </w:tr>
      <w:tr w:rsidR="008B3613" w:rsidRPr="008B3613" w14:paraId="02F47431" w14:textId="77777777">
        <w:trPr>
          <w:trHeight w:val="9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0D84" w14:textId="77777777" w:rsidR="008B3613" w:rsidRPr="008B3613" w:rsidRDefault="008B3613" w:rsidP="008B3613">
            <w:r w:rsidRPr="008B3613">
              <w:t>Hydrostatické řízení: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87D1D" w14:textId="77777777" w:rsidR="008B3613" w:rsidRPr="008B3613" w:rsidRDefault="008B3613" w:rsidP="008B3613">
            <w:r w:rsidRPr="008B3613">
              <w:t>ANO</w:t>
            </w:r>
          </w:p>
        </w:tc>
      </w:tr>
      <w:tr w:rsidR="008B3613" w:rsidRPr="008B3613" w14:paraId="518F8181" w14:textId="77777777">
        <w:trPr>
          <w:trHeight w:val="9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A272E" w14:textId="77777777" w:rsidR="008B3613" w:rsidRPr="008B3613" w:rsidRDefault="008B3613" w:rsidP="008B3613">
            <w:r w:rsidRPr="008B3613">
              <w:t>Poloměr otáčení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E166F" w14:textId="77777777" w:rsidR="008B3613" w:rsidRPr="008B3613" w:rsidRDefault="008B3613" w:rsidP="008B3613">
            <w:r w:rsidRPr="008B3613">
              <w:t>2,62 L-3,05 R m</w:t>
            </w:r>
          </w:p>
        </w:tc>
      </w:tr>
      <w:tr w:rsidR="008B3613" w:rsidRPr="008B3613" w14:paraId="7140224A" w14:textId="77777777">
        <w:trPr>
          <w:trHeight w:val="9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82242" w14:textId="77777777" w:rsidR="008B3613" w:rsidRPr="008B3613" w:rsidRDefault="008B3613" w:rsidP="008B3613">
            <w:r w:rsidRPr="008B3613">
              <w:t>Kabina: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70322" w14:textId="77777777" w:rsidR="008B3613" w:rsidRPr="008B3613" w:rsidRDefault="008B3613" w:rsidP="008B3613">
            <w:proofErr w:type="spellStart"/>
            <w:r w:rsidRPr="008B3613">
              <w:t>Kabina+topení</w:t>
            </w:r>
            <w:proofErr w:type="spellEnd"/>
            <w:r w:rsidRPr="008B3613">
              <w:t>/ ROPS</w:t>
            </w:r>
          </w:p>
        </w:tc>
      </w:tr>
      <w:tr w:rsidR="008B3613" w:rsidRPr="008B3613" w14:paraId="206B5923" w14:textId="77777777">
        <w:trPr>
          <w:trHeight w:val="9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0634C" w14:textId="77777777" w:rsidR="008B3613" w:rsidRPr="008B3613" w:rsidRDefault="008B3613" w:rsidP="008B3613">
            <w:r w:rsidRPr="008B3613">
              <w:t>Napětí/kapacita baterie, alternátor: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E4289" w14:textId="77777777" w:rsidR="008B3613" w:rsidRPr="008B3613" w:rsidRDefault="008B3613" w:rsidP="008B3613">
            <w:proofErr w:type="gramStart"/>
            <w:r w:rsidRPr="008B3613">
              <w:t>12V</w:t>
            </w:r>
            <w:proofErr w:type="gramEnd"/>
            <w:r w:rsidRPr="008B3613">
              <w:t xml:space="preserve">/ 65 </w:t>
            </w:r>
            <w:proofErr w:type="spellStart"/>
            <w:proofErr w:type="gramStart"/>
            <w:r w:rsidRPr="008B3613">
              <w:t>Ah</w:t>
            </w:r>
            <w:proofErr w:type="spellEnd"/>
            <w:r w:rsidRPr="008B3613">
              <w:t xml:space="preserve"> ,</w:t>
            </w:r>
            <w:proofErr w:type="gramEnd"/>
            <w:r w:rsidRPr="008B3613">
              <w:t xml:space="preserve"> </w:t>
            </w:r>
            <w:proofErr w:type="gramStart"/>
            <w:r w:rsidRPr="008B3613">
              <w:t>42A</w:t>
            </w:r>
            <w:proofErr w:type="gramEnd"/>
          </w:p>
        </w:tc>
      </w:tr>
    </w:tbl>
    <w:p w14:paraId="3B11FFF8" w14:textId="76B3B72B" w:rsidR="008B3613" w:rsidRPr="008B3613" w:rsidRDefault="008B3613" w:rsidP="008B3613">
      <w:r w:rsidRPr="008B3613">
        <w:t>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8"/>
        <w:gridCol w:w="1026"/>
      </w:tblGrid>
      <w:tr w:rsidR="008B3613" w:rsidRPr="008B3613" w14:paraId="509A19E1" w14:textId="77777777">
        <w:trPr>
          <w:trHeight w:val="99"/>
        </w:trPr>
        <w:tc>
          <w:tcPr>
            <w:tcW w:w="5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58EF5" w14:textId="77777777" w:rsidR="008B3613" w:rsidRPr="008B3613" w:rsidRDefault="008B3613" w:rsidP="008B3613">
            <w:r w:rsidRPr="008B3613">
              <w:t>Základní výbava:</w:t>
            </w:r>
          </w:p>
        </w:tc>
      </w:tr>
      <w:tr w:rsidR="008B3613" w:rsidRPr="008B3613" w14:paraId="40FE8ABE" w14:textId="77777777">
        <w:trPr>
          <w:trHeight w:val="9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FB484" w14:textId="77777777" w:rsidR="008B3613" w:rsidRPr="008B3613" w:rsidRDefault="008B3613" w:rsidP="008B3613">
            <w:r w:rsidRPr="008B3613">
              <w:t>Závěs vlečný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CF563" w14:textId="77777777" w:rsidR="008B3613" w:rsidRPr="008B3613" w:rsidRDefault="008B3613" w:rsidP="008B3613">
            <w:r w:rsidRPr="008B3613">
              <w:t>V ceně</w:t>
            </w:r>
          </w:p>
        </w:tc>
      </w:tr>
      <w:tr w:rsidR="008B3613" w:rsidRPr="008B3613" w14:paraId="6BA2789E" w14:textId="77777777">
        <w:trPr>
          <w:trHeight w:val="9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D6236" w14:textId="77777777" w:rsidR="008B3613" w:rsidRPr="008B3613" w:rsidRDefault="008B3613" w:rsidP="008B3613">
            <w:r w:rsidRPr="008B3613">
              <w:t>Podsvícený elektronický přístrojový panel s palivoměrem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D542A" w14:textId="77777777" w:rsidR="008B3613" w:rsidRPr="008B3613" w:rsidRDefault="008B3613" w:rsidP="008B3613">
            <w:r w:rsidRPr="008B3613">
              <w:t>V ceně</w:t>
            </w:r>
          </w:p>
        </w:tc>
      </w:tr>
      <w:tr w:rsidR="008B3613" w:rsidRPr="008B3613" w14:paraId="5DCB2F29" w14:textId="77777777">
        <w:trPr>
          <w:trHeight w:val="9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A37CD" w14:textId="77777777" w:rsidR="008B3613" w:rsidRPr="008B3613" w:rsidRDefault="008B3613" w:rsidP="008B3613">
            <w:r w:rsidRPr="008B3613">
              <w:t>Bezpečnostní ochranný rám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B9B8C" w14:textId="77777777" w:rsidR="008B3613" w:rsidRPr="008B3613" w:rsidRDefault="008B3613" w:rsidP="008B3613">
            <w:r w:rsidRPr="008B3613">
              <w:t>V ceně</w:t>
            </w:r>
          </w:p>
        </w:tc>
      </w:tr>
      <w:tr w:rsidR="008B3613" w:rsidRPr="008B3613" w14:paraId="282DB51F" w14:textId="77777777">
        <w:trPr>
          <w:trHeight w:val="9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D27E9" w14:textId="77777777" w:rsidR="008B3613" w:rsidRPr="008B3613" w:rsidRDefault="008B3613" w:rsidP="008B3613">
            <w:r w:rsidRPr="008B3613">
              <w:t>Expanzní nádoba chladicího systému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104AF" w14:textId="77777777" w:rsidR="008B3613" w:rsidRPr="008B3613" w:rsidRDefault="008B3613" w:rsidP="008B3613">
            <w:r w:rsidRPr="008B3613">
              <w:t>V ceně</w:t>
            </w:r>
          </w:p>
        </w:tc>
      </w:tr>
      <w:tr w:rsidR="008B3613" w:rsidRPr="008B3613" w14:paraId="0F573640" w14:textId="77777777">
        <w:trPr>
          <w:trHeight w:val="9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A305D" w14:textId="77777777" w:rsidR="008B3613" w:rsidRPr="008B3613" w:rsidRDefault="008B3613" w:rsidP="008B3613">
            <w:r w:rsidRPr="008B3613">
              <w:t>Senzor zanesení vzduchového filtru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E5246" w14:textId="77777777" w:rsidR="008B3613" w:rsidRPr="008B3613" w:rsidRDefault="008B3613" w:rsidP="008B3613">
            <w:r w:rsidRPr="008B3613">
              <w:t>V ceně</w:t>
            </w:r>
          </w:p>
        </w:tc>
      </w:tr>
      <w:tr w:rsidR="008B3613" w:rsidRPr="008B3613" w14:paraId="783582B8" w14:textId="77777777">
        <w:trPr>
          <w:trHeight w:val="9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90187" w14:textId="77777777" w:rsidR="008B3613" w:rsidRPr="008B3613" w:rsidRDefault="008B3613" w:rsidP="008B3613">
            <w:r w:rsidRPr="008B3613">
              <w:t>Diskové brzdy v olejové lázni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C6E6F" w14:textId="77777777" w:rsidR="008B3613" w:rsidRPr="008B3613" w:rsidRDefault="008B3613" w:rsidP="008B3613">
            <w:r w:rsidRPr="008B3613">
              <w:t>V ceně</w:t>
            </w:r>
          </w:p>
        </w:tc>
      </w:tr>
      <w:tr w:rsidR="008B3613" w:rsidRPr="008B3613" w14:paraId="59EB631A" w14:textId="77777777">
        <w:trPr>
          <w:trHeight w:val="9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4CA59" w14:textId="77777777" w:rsidR="008B3613" w:rsidRPr="008B3613" w:rsidRDefault="008B3613" w:rsidP="008B3613">
            <w:r w:rsidRPr="008B3613">
              <w:t>Hydraulické řízení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39BC3" w14:textId="77777777" w:rsidR="008B3613" w:rsidRPr="008B3613" w:rsidRDefault="008B3613" w:rsidP="008B3613">
            <w:r w:rsidRPr="008B3613">
              <w:t>V ceně</w:t>
            </w:r>
          </w:p>
        </w:tc>
      </w:tr>
      <w:tr w:rsidR="008B3613" w:rsidRPr="008B3613" w14:paraId="652A07D9" w14:textId="77777777">
        <w:trPr>
          <w:trHeight w:val="9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5BF6D" w14:textId="77777777" w:rsidR="008B3613" w:rsidRPr="008B3613" w:rsidRDefault="008B3613" w:rsidP="008B3613">
            <w:r w:rsidRPr="008B3613">
              <w:t>Poháněná přední náprava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D906A" w14:textId="77777777" w:rsidR="008B3613" w:rsidRPr="008B3613" w:rsidRDefault="008B3613" w:rsidP="008B3613">
            <w:r w:rsidRPr="008B3613">
              <w:t>V ceně</w:t>
            </w:r>
          </w:p>
        </w:tc>
      </w:tr>
      <w:tr w:rsidR="008B3613" w:rsidRPr="008B3613" w14:paraId="3D1D352C" w14:textId="77777777">
        <w:trPr>
          <w:trHeight w:val="9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C0BC4" w14:textId="77777777" w:rsidR="008B3613" w:rsidRPr="008B3613" w:rsidRDefault="008B3613" w:rsidP="008B3613">
            <w:r w:rsidRPr="008B3613">
              <w:t>Osvětlení RZ, maják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C2250" w14:textId="77777777" w:rsidR="008B3613" w:rsidRPr="008B3613" w:rsidRDefault="008B3613" w:rsidP="008B3613">
            <w:r w:rsidRPr="008B3613">
              <w:t>V ceně</w:t>
            </w:r>
          </w:p>
        </w:tc>
      </w:tr>
      <w:tr w:rsidR="008B3613" w:rsidRPr="008B3613" w14:paraId="345683AC" w14:textId="77777777">
        <w:trPr>
          <w:trHeight w:val="9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B838" w14:textId="77777777" w:rsidR="008B3613" w:rsidRPr="008B3613" w:rsidRDefault="008B3613" w:rsidP="008B3613">
            <w:r w:rsidRPr="008B3613">
              <w:t>PTO 540/2100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11103" w14:textId="77777777" w:rsidR="008B3613" w:rsidRPr="008B3613" w:rsidRDefault="008B3613" w:rsidP="008B3613">
            <w:r w:rsidRPr="008B3613">
              <w:t>V ceně</w:t>
            </w:r>
          </w:p>
        </w:tc>
      </w:tr>
    </w:tbl>
    <w:p w14:paraId="69B8C514" w14:textId="77777777" w:rsidR="0024523E" w:rsidRPr="008B3613" w:rsidRDefault="0024523E" w:rsidP="00A06C5C">
      <w:pPr>
        <w:spacing w:line="360" w:lineRule="auto"/>
      </w:pPr>
    </w:p>
    <w:p w14:paraId="706D6EE6" w14:textId="77777777" w:rsidR="009F772A" w:rsidRPr="008B3613" w:rsidRDefault="009F772A" w:rsidP="00A06C5C">
      <w:pPr>
        <w:spacing w:line="360" w:lineRule="auto"/>
      </w:pPr>
    </w:p>
    <w:p w14:paraId="31445734" w14:textId="77777777" w:rsidR="009F772A" w:rsidRPr="008B3613" w:rsidRDefault="009F772A" w:rsidP="00A06C5C">
      <w:pPr>
        <w:spacing w:line="360" w:lineRule="auto"/>
      </w:pPr>
    </w:p>
    <w:p w14:paraId="25D2443A" w14:textId="0C061D43" w:rsidR="00081209" w:rsidRPr="008B3613" w:rsidRDefault="00354F29" w:rsidP="00A06C5C">
      <w:pPr>
        <w:spacing w:after="240" w:line="360" w:lineRule="auto"/>
      </w:pPr>
      <w:r w:rsidRPr="008B3613">
        <w:t xml:space="preserve">v Písku, </w:t>
      </w:r>
      <w:r w:rsidR="008B3613" w:rsidRPr="008B3613">
        <w:t>11. 12. 2025</w:t>
      </w:r>
    </w:p>
    <w:p w14:paraId="0E9032D9" w14:textId="77777777" w:rsidR="00081209" w:rsidRPr="008B3613" w:rsidRDefault="009F29D0" w:rsidP="00A06C5C">
      <w:pPr>
        <w:spacing w:after="240" w:line="360" w:lineRule="auto"/>
      </w:pPr>
      <w:r w:rsidRPr="008B3613">
        <w:t>vystavil: Ing</w:t>
      </w:r>
      <w:r w:rsidR="00081209" w:rsidRPr="008B3613">
        <w:t>. Vlasta Holubářová</w:t>
      </w:r>
    </w:p>
    <w:p w14:paraId="4BEDA675" w14:textId="77777777" w:rsidR="008B3613" w:rsidRPr="008B3613" w:rsidRDefault="00081209" w:rsidP="00A06C5C">
      <w:pPr>
        <w:spacing w:after="240" w:line="360" w:lineRule="auto"/>
      </w:pPr>
      <w:r w:rsidRPr="008B3613">
        <w:t>tel: 382 214</w:t>
      </w:r>
      <w:r w:rsidR="008B3613" w:rsidRPr="008B3613">
        <w:t> </w:t>
      </w:r>
      <w:r w:rsidRPr="008B3613">
        <w:t>887</w:t>
      </w:r>
      <w:r w:rsidR="00B12FAA" w:rsidRPr="008B3613">
        <w:tab/>
      </w:r>
    </w:p>
    <w:p w14:paraId="6181C0E6" w14:textId="77777777" w:rsidR="008B3613" w:rsidRPr="008B3613" w:rsidRDefault="008B3613" w:rsidP="00A06C5C">
      <w:pPr>
        <w:spacing w:after="240" w:line="360" w:lineRule="auto"/>
      </w:pPr>
    </w:p>
    <w:p w14:paraId="1EC37565" w14:textId="77777777" w:rsidR="008B3613" w:rsidRPr="008B3613" w:rsidRDefault="008B3613" w:rsidP="00A06C5C">
      <w:pPr>
        <w:spacing w:after="240" w:line="360" w:lineRule="auto"/>
      </w:pPr>
    </w:p>
    <w:p w14:paraId="5877FF83" w14:textId="77777777" w:rsidR="008B3613" w:rsidRPr="008B3613" w:rsidRDefault="008B3613" w:rsidP="00A06C5C">
      <w:pPr>
        <w:spacing w:after="240" w:line="360" w:lineRule="auto"/>
      </w:pPr>
    </w:p>
    <w:p w14:paraId="5B35B257" w14:textId="77777777" w:rsidR="008B3613" w:rsidRPr="008B3613" w:rsidRDefault="008B3613" w:rsidP="00A06C5C">
      <w:pPr>
        <w:spacing w:after="240" w:line="360" w:lineRule="auto"/>
      </w:pPr>
      <w:r w:rsidRPr="008B3613">
        <w:t>………………………………………………………</w:t>
      </w:r>
    </w:p>
    <w:p w14:paraId="4CFB7723" w14:textId="4579A9C4" w:rsidR="00B12FAA" w:rsidRPr="008B3613" w:rsidRDefault="008B3613" w:rsidP="00A06C5C">
      <w:pPr>
        <w:spacing w:after="240" w:line="360" w:lineRule="auto"/>
      </w:pPr>
      <w:r w:rsidRPr="008B3613">
        <w:t xml:space="preserve">Mgr. Pavel Sekyrka, </w:t>
      </w:r>
      <w:proofErr w:type="spellStart"/>
      <w:r w:rsidRPr="008B3613">
        <w:t>Th.D</w:t>
      </w:r>
      <w:proofErr w:type="spellEnd"/>
      <w:r w:rsidRPr="008B3613">
        <w:t>.</w:t>
      </w:r>
      <w:r w:rsidR="00B12FAA" w:rsidRPr="008B3613">
        <w:tab/>
      </w:r>
      <w:r w:rsidR="00B12FAA" w:rsidRPr="008B3613">
        <w:tab/>
      </w:r>
      <w:r w:rsidR="00B12FAA" w:rsidRPr="008B3613">
        <w:tab/>
      </w:r>
      <w:r w:rsidR="00B12FAA" w:rsidRPr="008B3613">
        <w:tab/>
      </w:r>
      <w:r w:rsidR="00B12FAA" w:rsidRPr="008B3613">
        <w:tab/>
      </w:r>
    </w:p>
    <w:sectPr w:rsidR="00B12FAA" w:rsidRPr="008B3613" w:rsidSect="00EB2C6D">
      <w:headerReference w:type="default" r:id="rId8"/>
      <w:footerReference w:type="default" r:id="rId9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9939" w14:textId="77777777" w:rsidR="0079123B" w:rsidRDefault="0079123B" w:rsidP="00D36F34">
      <w:r>
        <w:separator/>
      </w:r>
    </w:p>
  </w:endnote>
  <w:endnote w:type="continuationSeparator" w:id="0">
    <w:p w14:paraId="5853AD4C" w14:textId="77777777" w:rsidR="0079123B" w:rsidRDefault="0079123B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E0B7" w14:textId="77777777"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A7BB70" wp14:editId="74CE6A69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4CC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14:paraId="15BC9A69" w14:textId="77777777"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</w:t>
    </w:r>
    <w:proofErr w:type="gramStart"/>
    <w:r>
      <w:t xml:space="preserve">SPOJENÍ  </w:t>
    </w:r>
    <w:r w:rsidR="0090212C">
      <w:tab/>
    </w:r>
    <w:proofErr w:type="gramEnd"/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14:paraId="7F7C5E05" w14:textId="77777777"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14:paraId="612FE8A4" w14:textId="77777777"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10D82" w14:textId="77777777" w:rsidR="0079123B" w:rsidRDefault="0079123B" w:rsidP="00D36F34">
      <w:r>
        <w:separator/>
      </w:r>
    </w:p>
  </w:footnote>
  <w:footnote w:type="continuationSeparator" w:id="0">
    <w:p w14:paraId="2A273AC7" w14:textId="77777777" w:rsidR="0079123B" w:rsidRDefault="0079123B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6"/>
      <w:gridCol w:w="7573"/>
    </w:tblGrid>
    <w:tr w:rsidR="0016125C" w:rsidRPr="0016125C" w14:paraId="21CF25DF" w14:textId="77777777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14:paraId="43C9F8E2" w14:textId="77777777"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49EB6C93" wp14:editId="67B12E19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14:paraId="365DCF6B" w14:textId="77777777"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14:paraId="47EB0321" w14:textId="77777777"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14:paraId="1DE3D8DD" w14:textId="77777777"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Čelakovského </w:t>
          </w:r>
          <w:proofErr w:type="gramStart"/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</w:t>
          </w:r>
          <w:proofErr w:type="gramEnd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proofErr w:type="gramStart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01  Písek</w:t>
          </w:r>
          <w:proofErr w:type="gramEnd"/>
        </w:p>
        <w:p w14:paraId="490361E3" w14:textId="77777777"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14:paraId="22EC9EC6" w14:textId="77777777"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342681A" wp14:editId="75A059F3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6CD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66505"/>
    <w:multiLevelType w:val="hybridMultilevel"/>
    <w:tmpl w:val="4D648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E3C03"/>
    <w:multiLevelType w:val="hybridMultilevel"/>
    <w:tmpl w:val="EBAA5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65E68"/>
    <w:multiLevelType w:val="hybridMultilevel"/>
    <w:tmpl w:val="F9302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260CB"/>
    <w:multiLevelType w:val="hybridMultilevel"/>
    <w:tmpl w:val="494EB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168254">
    <w:abstractNumId w:val="3"/>
  </w:num>
  <w:num w:numId="2" w16cid:durableId="892694263">
    <w:abstractNumId w:val="0"/>
  </w:num>
  <w:num w:numId="3" w16cid:durableId="831874234">
    <w:abstractNumId w:val="2"/>
  </w:num>
  <w:num w:numId="4" w16cid:durableId="954605244">
    <w:abstractNumId w:val="1"/>
  </w:num>
  <w:num w:numId="5" w16cid:durableId="841972939">
    <w:abstractNumId w:val="4"/>
  </w:num>
  <w:num w:numId="6" w16cid:durableId="1171261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F5"/>
    <w:rsid w:val="00010D5A"/>
    <w:rsid w:val="00011F9B"/>
    <w:rsid w:val="000139CF"/>
    <w:rsid w:val="00066729"/>
    <w:rsid w:val="00081209"/>
    <w:rsid w:val="00084300"/>
    <w:rsid w:val="000D095B"/>
    <w:rsid w:val="000D5910"/>
    <w:rsid w:val="000F4376"/>
    <w:rsid w:val="00103C24"/>
    <w:rsid w:val="00116B4A"/>
    <w:rsid w:val="00131969"/>
    <w:rsid w:val="0014423E"/>
    <w:rsid w:val="001526CC"/>
    <w:rsid w:val="0016125C"/>
    <w:rsid w:val="0018305D"/>
    <w:rsid w:val="001C78DC"/>
    <w:rsid w:val="00211DBF"/>
    <w:rsid w:val="0021441E"/>
    <w:rsid w:val="00215DA8"/>
    <w:rsid w:val="00227F4E"/>
    <w:rsid w:val="0024523E"/>
    <w:rsid w:val="00253555"/>
    <w:rsid w:val="00253988"/>
    <w:rsid w:val="002823D7"/>
    <w:rsid w:val="00286F79"/>
    <w:rsid w:val="002970A4"/>
    <w:rsid w:val="002A0865"/>
    <w:rsid w:val="002B4F9F"/>
    <w:rsid w:val="002D70C3"/>
    <w:rsid w:val="002F63BE"/>
    <w:rsid w:val="00302100"/>
    <w:rsid w:val="003034BC"/>
    <w:rsid w:val="00327499"/>
    <w:rsid w:val="0033446A"/>
    <w:rsid w:val="0035076E"/>
    <w:rsid w:val="00354F1E"/>
    <w:rsid w:val="00354F29"/>
    <w:rsid w:val="003625B5"/>
    <w:rsid w:val="00376A6C"/>
    <w:rsid w:val="00382D9B"/>
    <w:rsid w:val="003A1F99"/>
    <w:rsid w:val="003B04B1"/>
    <w:rsid w:val="003B399F"/>
    <w:rsid w:val="003B6A43"/>
    <w:rsid w:val="003D17F7"/>
    <w:rsid w:val="003D72EF"/>
    <w:rsid w:val="003D7440"/>
    <w:rsid w:val="003E1E2B"/>
    <w:rsid w:val="00402FF2"/>
    <w:rsid w:val="00413573"/>
    <w:rsid w:val="004219FA"/>
    <w:rsid w:val="00463E62"/>
    <w:rsid w:val="00463F23"/>
    <w:rsid w:val="00496264"/>
    <w:rsid w:val="004B5ED0"/>
    <w:rsid w:val="004C2DBE"/>
    <w:rsid w:val="004C73B6"/>
    <w:rsid w:val="004D4096"/>
    <w:rsid w:val="004F25B1"/>
    <w:rsid w:val="00510CBA"/>
    <w:rsid w:val="005206B7"/>
    <w:rsid w:val="005223FF"/>
    <w:rsid w:val="00524EFE"/>
    <w:rsid w:val="00576BC3"/>
    <w:rsid w:val="005D00CE"/>
    <w:rsid w:val="0060194E"/>
    <w:rsid w:val="00601C6C"/>
    <w:rsid w:val="0060401E"/>
    <w:rsid w:val="00622D55"/>
    <w:rsid w:val="00647243"/>
    <w:rsid w:val="006536E5"/>
    <w:rsid w:val="0067065A"/>
    <w:rsid w:val="00680262"/>
    <w:rsid w:val="006B230C"/>
    <w:rsid w:val="006B4C38"/>
    <w:rsid w:val="006F43FA"/>
    <w:rsid w:val="006F6029"/>
    <w:rsid w:val="00702C58"/>
    <w:rsid w:val="007035A6"/>
    <w:rsid w:val="00732842"/>
    <w:rsid w:val="00735AF6"/>
    <w:rsid w:val="00753B2E"/>
    <w:rsid w:val="00771EAB"/>
    <w:rsid w:val="00781482"/>
    <w:rsid w:val="0079123B"/>
    <w:rsid w:val="007A5D3A"/>
    <w:rsid w:val="007B46DD"/>
    <w:rsid w:val="007C0B43"/>
    <w:rsid w:val="007E2D24"/>
    <w:rsid w:val="00854A99"/>
    <w:rsid w:val="00867836"/>
    <w:rsid w:val="008739EC"/>
    <w:rsid w:val="008835F3"/>
    <w:rsid w:val="008A5E61"/>
    <w:rsid w:val="008A73A4"/>
    <w:rsid w:val="008B3613"/>
    <w:rsid w:val="008D1E4E"/>
    <w:rsid w:val="008D3F5F"/>
    <w:rsid w:val="008F033B"/>
    <w:rsid w:val="0090212C"/>
    <w:rsid w:val="00915057"/>
    <w:rsid w:val="0092203C"/>
    <w:rsid w:val="0093339D"/>
    <w:rsid w:val="009421D3"/>
    <w:rsid w:val="00951FBE"/>
    <w:rsid w:val="00980A77"/>
    <w:rsid w:val="00981D51"/>
    <w:rsid w:val="009D68B1"/>
    <w:rsid w:val="009E0BF9"/>
    <w:rsid w:val="009E2A27"/>
    <w:rsid w:val="009E37C2"/>
    <w:rsid w:val="009F29D0"/>
    <w:rsid w:val="009F772A"/>
    <w:rsid w:val="00A00717"/>
    <w:rsid w:val="00A06C5C"/>
    <w:rsid w:val="00A25BFA"/>
    <w:rsid w:val="00A43923"/>
    <w:rsid w:val="00A45629"/>
    <w:rsid w:val="00A50509"/>
    <w:rsid w:val="00A53CB4"/>
    <w:rsid w:val="00A64C30"/>
    <w:rsid w:val="00A95850"/>
    <w:rsid w:val="00AC1769"/>
    <w:rsid w:val="00AD09ED"/>
    <w:rsid w:val="00AD237B"/>
    <w:rsid w:val="00AE7595"/>
    <w:rsid w:val="00B12FAA"/>
    <w:rsid w:val="00B3228B"/>
    <w:rsid w:val="00B3580B"/>
    <w:rsid w:val="00B510FE"/>
    <w:rsid w:val="00B80A35"/>
    <w:rsid w:val="00B92A2D"/>
    <w:rsid w:val="00BA28F5"/>
    <w:rsid w:val="00BB0EA8"/>
    <w:rsid w:val="00BC0B2B"/>
    <w:rsid w:val="00BD2D15"/>
    <w:rsid w:val="00BD3A58"/>
    <w:rsid w:val="00BD6F48"/>
    <w:rsid w:val="00C018EE"/>
    <w:rsid w:val="00C02C76"/>
    <w:rsid w:val="00C03AF2"/>
    <w:rsid w:val="00C115CD"/>
    <w:rsid w:val="00C478C9"/>
    <w:rsid w:val="00C516F1"/>
    <w:rsid w:val="00C51762"/>
    <w:rsid w:val="00C540CC"/>
    <w:rsid w:val="00C63DDE"/>
    <w:rsid w:val="00C71372"/>
    <w:rsid w:val="00C72D2B"/>
    <w:rsid w:val="00C74D2C"/>
    <w:rsid w:val="00C7699B"/>
    <w:rsid w:val="00C76DF6"/>
    <w:rsid w:val="00C871C9"/>
    <w:rsid w:val="00C879F5"/>
    <w:rsid w:val="00CA36BB"/>
    <w:rsid w:val="00CB354A"/>
    <w:rsid w:val="00CC0EA7"/>
    <w:rsid w:val="00CE425D"/>
    <w:rsid w:val="00CE4621"/>
    <w:rsid w:val="00CE4F3F"/>
    <w:rsid w:val="00D13C09"/>
    <w:rsid w:val="00D234C5"/>
    <w:rsid w:val="00D36F34"/>
    <w:rsid w:val="00D45158"/>
    <w:rsid w:val="00D5113D"/>
    <w:rsid w:val="00D51A92"/>
    <w:rsid w:val="00D51CA7"/>
    <w:rsid w:val="00D77CA3"/>
    <w:rsid w:val="00D90263"/>
    <w:rsid w:val="00DA4A9D"/>
    <w:rsid w:val="00DA52DC"/>
    <w:rsid w:val="00DD2B10"/>
    <w:rsid w:val="00E10113"/>
    <w:rsid w:val="00E16AF9"/>
    <w:rsid w:val="00E200E3"/>
    <w:rsid w:val="00E44576"/>
    <w:rsid w:val="00E733A5"/>
    <w:rsid w:val="00E74BFF"/>
    <w:rsid w:val="00EA6B09"/>
    <w:rsid w:val="00EB2A5C"/>
    <w:rsid w:val="00EB2C6D"/>
    <w:rsid w:val="00EE3593"/>
    <w:rsid w:val="00EF4E2A"/>
    <w:rsid w:val="00F02E5C"/>
    <w:rsid w:val="00F0597C"/>
    <w:rsid w:val="00F07F39"/>
    <w:rsid w:val="00F1165A"/>
    <w:rsid w:val="00F147B1"/>
    <w:rsid w:val="00F418BD"/>
    <w:rsid w:val="00F568D5"/>
    <w:rsid w:val="00FA6928"/>
    <w:rsid w:val="00FB1422"/>
    <w:rsid w:val="00FB5875"/>
    <w:rsid w:val="00FE3D61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89A8FF1"/>
  <w15:docId w15:val="{09714BC7-CF3D-497B-84E3-4CD55724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E3D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183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8606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2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252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6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36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0D3EF-3151-477C-A2C5-CD99D648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nový.dotx</Template>
  <TotalTime>1</TotalTime>
  <Pages>2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2</cp:revision>
  <cp:lastPrinted>2025-12-11T12:18:00Z</cp:lastPrinted>
  <dcterms:created xsi:type="dcterms:W3CDTF">2025-12-11T12:19:00Z</dcterms:created>
  <dcterms:modified xsi:type="dcterms:W3CDTF">2025-12-11T12:19:00Z</dcterms:modified>
</cp:coreProperties>
</file>