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2C66" w14:textId="77777777" w:rsidR="002F0A4E" w:rsidRDefault="00B91392" w:rsidP="00137360">
      <w:pPr>
        <w:rPr>
          <w:rFonts w:ascii="Calibri Light" w:hAnsi="Calibri Light" w:cs="Calibri Light"/>
          <w:b/>
          <w:bCs/>
          <w:i/>
          <w:iCs/>
          <w:sz w:val="32"/>
          <w:szCs w:val="32"/>
        </w:rPr>
      </w:pPr>
      <w:r w:rsidRPr="00137360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                                             </w:t>
      </w:r>
    </w:p>
    <w:p w14:paraId="5B0D4C39" w14:textId="77777777" w:rsidR="002F0A4E" w:rsidRDefault="002F0A4E" w:rsidP="00137360">
      <w:pPr>
        <w:rPr>
          <w:rFonts w:ascii="Calibri Light" w:hAnsi="Calibri Light" w:cs="Calibri Light"/>
          <w:b/>
          <w:bCs/>
          <w:i/>
          <w:iCs/>
          <w:sz w:val="32"/>
          <w:szCs w:val="32"/>
        </w:rPr>
      </w:pPr>
    </w:p>
    <w:p w14:paraId="6B96E976" w14:textId="28321E85" w:rsidR="00137360" w:rsidRDefault="00137360" w:rsidP="002F0A4E">
      <w:pPr>
        <w:jc w:val="center"/>
        <w:rPr>
          <w:sz w:val="28"/>
          <w:szCs w:val="28"/>
        </w:rPr>
      </w:pPr>
      <w:r w:rsidRPr="00137360">
        <w:rPr>
          <w:sz w:val="28"/>
          <w:szCs w:val="28"/>
        </w:rPr>
        <w:t>Příloha č.</w:t>
      </w:r>
      <w:r w:rsidR="004B7A99">
        <w:rPr>
          <w:sz w:val="28"/>
          <w:szCs w:val="28"/>
        </w:rPr>
        <w:t>1</w:t>
      </w:r>
      <w:r w:rsidRPr="00137360">
        <w:rPr>
          <w:sz w:val="28"/>
          <w:szCs w:val="28"/>
        </w:rPr>
        <w:t xml:space="preserve"> - </w:t>
      </w:r>
      <w:r w:rsidR="004B7A99">
        <w:rPr>
          <w:sz w:val="28"/>
          <w:szCs w:val="28"/>
        </w:rPr>
        <w:t>Podrobná specifikace díla</w:t>
      </w:r>
    </w:p>
    <w:p w14:paraId="5F170127" w14:textId="77777777" w:rsidR="004B7A99" w:rsidRDefault="004B7A99" w:rsidP="00137360">
      <w:pPr>
        <w:rPr>
          <w:sz w:val="28"/>
          <w:szCs w:val="28"/>
        </w:rPr>
      </w:pPr>
    </w:p>
    <w:p w14:paraId="3D5F44BE" w14:textId="77777777" w:rsidR="002F0A4E" w:rsidRDefault="002F0A4E" w:rsidP="00137360">
      <w:pPr>
        <w:rPr>
          <w:sz w:val="28"/>
          <w:szCs w:val="28"/>
        </w:rPr>
      </w:pPr>
    </w:p>
    <w:p w14:paraId="05EE9A86" w14:textId="77777777" w:rsidR="002F0A4E" w:rsidRPr="002F0A4E" w:rsidRDefault="002F0A4E" w:rsidP="002F0A4E">
      <w:pPr>
        <w:spacing w:after="120"/>
        <w:rPr>
          <w:rFonts w:cs="Calibri"/>
          <w:sz w:val="28"/>
          <w:szCs w:val="28"/>
        </w:rPr>
      </w:pPr>
      <w:r w:rsidRPr="002F0A4E">
        <w:rPr>
          <w:rFonts w:cs="Calibri"/>
          <w:sz w:val="28"/>
          <w:szCs w:val="28"/>
        </w:rPr>
        <w:t xml:space="preserve">Předmětem plnění je zajištění služeb spočívajících v provádění oprav a celkové údržbě prvků městského mobiliáře ve správě TSK hl. m. Prahy. </w:t>
      </w:r>
    </w:p>
    <w:p w14:paraId="7161B976" w14:textId="2F311C83" w:rsidR="002F0A4E" w:rsidRPr="002F0A4E" w:rsidRDefault="002F0A4E" w:rsidP="002F0A4E">
      <w:pPr>
        <w:spacing w:after="120"/>
        <w:rPr>
          <w:rFonts w:cs="Calibri"/>
          <w:sz w:val="28"/>
          <w:szCs w:val="28"/>
        </w:rPr>
      </w:pPr>
      <w:r w:rsidRPr="002F0A4E">
        <w:rPr>
          <w:rFonts w:cs="Calibri"/>
          <w:sz w:val="28"/>
          <w:szCs w:val="28"/>
        </w:rPr>
        <w:t xml:space="preserve">Celkovou údržbou se rozumí provádění veškerých prací na plochách ve správě </w:t>
      </w:r>
      <w:r w:rsidR="00801730">
        <w:rPr>
          <w:rFonts w:cs="Calibri"/>
          <w:sz w:val="28"/>
          <w:szCs w:val="28"/>
        </w:rPr>
        <w:t>Objednatele</w:t>
      </w:r>
      <w:r w:rsidRPr="002F0A4E">
        <w:rPr>
          <w:rFonts w:cs="Calibri"/>
          <w:sz w:val="28"/>
          <w:szCs w:val="28"/>
        </w:rPr>
        <w:t>, tzn. odborných i pomocných ve skladbě činností uvedených v</w:t>
      </w:r>
      <w:r w:rsidR="00801730">
        <w:rPr>
          <w:rFonts w:cs="Calibri"/>
          <w:sz w:val="28"/>
          <w:szCs w:val="28"/>
        </w:rPr>
        <w:t> </w:t>
      </w:r>
      <w:r w:rsidR="00803E5B">
        <w:rPr>
          <w:rFonts w:cs="Calibri"/>
          <w:sz w:val="28"/>
          <w:szCs w:val="28"/>
        </w:rPr>
        <w:t>Cenové nabídce</w:t>
      </w:r>
      <w:r w:rsidR="00C05C45">
        <w:rPr>
          <w:rFonts w:cs="Calibri"/>
          <w:sz w:val="28"/>
          <w:szCs w:val="28"/>
        </w:rPr>
        <w:t xml:space="preserve"> – položkov</w:t>
      </w:r>
      <w:r w:rsidR="00DB41A8">
        <w:rPr>
          <w:rFonts w:cs="Calibri"/>
          <w:sz w:val="28"/>
          <w:szCs w:val="28"/>
        </w:rPr>
        <w:t>ém</w:t>
      </w:r>
      <w:r w:rsidR="00C05C45">
        <w:rPr>
          <w:rFonts w:cs="Calibri"/>
          <w:sz w:val="28"/>
          <w:szCs w:val="28"/>
        </w:rPr>
        <w:t xml:space="preserve"> rozpočt</w:t>
      </w:r>
      <w:r w:rsidR="00DB41A8">
        <w:rPr>
          <w:rFonts w:cs="Calibri"/>
          <w:sz w:val="28"/>
          <w:szCs w:val="28"/>
        </w:rPr>
        <w:t>u</w:t>
      </w:r>
      <w:r w:rsidR="00801730">
        <w:rPr>
          <w:rFonts w:cs="Calibri"/>
          <w:sz w:val="28"/>
          <w:szCs w:val="28"/>
        </w:rPr>
        <w:t xml:space="preserve"> (Příloha č. 2 Smlouvy)</w:t>
      </w:r>
      <w:r w:rsidRPr="002F0A4E">
        <w:rPr>
          <w:rFonts w:cs="Calibri"/>
          <w:sz w:val="28"/>
          <w:szCs w:val="28"/>
        </w:rPr>
        <w:t>, a to tak</w:t>
      </w:r>
      <w:r w:rsidR="00801730">
        <w:rPr>
          <w:rFonts w:cs="Calibri"/>
          <w:sz w:val="28"/>
          <w:szCs w:val="28"/>
        </w:rPr>
        <w:t>,</w:t>
      </w:r>
      <w:r w:rsidRPr="002F0A4E">
        <w:rPr>
          <w:rFonts w:cs="Calibri"/>
          <w:sz w:val="28"/>
          <w:szCs w:val="28"/>
        </w:rPr>
        <w:t xml:space="preserve"> aby výsledek byl funkční, provozuschopný a plně způsobilý k užívání dle obvyklého účelu.</w:t>
      </w:r>
    </w:p>
    <w:p w14:paraId="254FC7AA" w14:textId="6701A213" w:rsidR="002F0A4E" w:rsidRPr="002F0A4E" w:rsidRDefault="002F0A4E" w:rsidP="002F0A4E">
      <w:pPr>
        <w:spacing w:after="120"/>
        <w:rPr>
          <w:rFonts w:cs="Calibri"/>
        </w:rPr>
      </w:pPr>
    </w:p>
    <w:p w14:paraId="5B96C6E1" w14:textId="77777777" w:rsidR="002F0A4E" w:rsidRDefault="002F0A4E" w:rsidP="00137360">
      <w:pPr>
        <w:rPr>
          <w:sz w:val="28"/>
          <w:szCs w:val="28"/>
        </w:rPr>
      </w:pPr>
    </w:p>
    <w:p w14:paraId="5A7067ED" w14:textId="77777777" w:rsidR="002F0A4E" w:rsidRPr="00137360" w:rsidRDefault="002F0A4E" w:rsidP="00137360">
      <w:pPr>
        <w:rPr>
          <w:sz w:val="28"/>
          <w:szCs w:val="28"/>
        </w:rPr>
      </w:pPr>
    </w:p>
    <w:p w14:paraId="73D5EEDD" w14:textId="5DCE76A2" w:rsidR="00137360" w:rsidRDefault="00137360" w:rsidP="00137360">
      <w:pPr>
        <w:jc w:val="center"/>
        <w:rPr>
          <w:sz w:val="24"/>
          <w:szCs w:val="24"/>
        </w:rPr>
      </w:pPr>
    </w:p>
    <w:p w14:paraId="28ED2231" w14:textId="77777777" w:rsidR="002F0A4E" w:rsidRDefault="002F0A4E" w:rsidP="00137360">
      <w:pPr>
        <w:jc w:val="center"/>
        <w:rPr>
          <w:noProof/>
          <w:sz w:val="44"/>
          <w:szCs w:val="44"/>
        </w:rPr>
      </w:pPr>
    </w:p>
    <w:p w14:paraId="0351B450" w14:textId="54AA1851" w:rsidR="004B7A99" w:rsidRDefault="004B7A99" w:rsidP="00137360">
      <w:pPr>
        <w:jc w:val="center"/>
        <w:rPr>
          <w:noProof/>
          <w:sz w:val="44"/>
          <w:szCs w:val="44"/>
        </w:rPr>
      </w:pPr>
    </w:p>
    <w:p w14:paraId="40FF750F" w14:textId="77777777" w:rsidR="004B7A99" w:rsidRDefault="004B7A99" w:rsidP="00137360">
      <w:pPr>
        <w:jc w:val="center"/>
        <w:rPr>
          <w:noProof/>
          <w:sz w:val="44"/>
          <w:szCs w:val="44"/>
        </w:rPr>
      </w:pPr>
    </w:p>
    <w:p w14:paraId="18ED89B0" w14:textId="77777777" w:rsidR="004B7A99" w:rsidRDefault="004B7A99" w:rsidP="00137360">
      <w:pPr>
        <w:jc w:val="center"/>
        <w:rPr>
          <w:noProof/>
          <w:sz w:val="44"/>
          <w:szCs w:val="44"/>
        </w:rPr>
      </w:pPr>
    </w:p>
    <w:p w14:paraId="6FF96752" w14:textId="77777777" w:rsidR="004B7A99" w:rsidRDefault="004B7A99" w:rsidP="00137360">
      <w:pPr>
        <w:jc w:val="center"/>
        <w:rPr>
          <w:noProof/>
          <w:sz w:val="44"/>
          <w:szCs w:val="44"/>
        </w:rPr>
      </w:pPr>
    </w:p>
    <w:p w14:paraId="6B984175" w14:textId="77777777" w:rsidR="004B7A99" w:rsidRDefault="004B7A99" w:rsidP="00A02572">
      <w:pPr>
        <w:rPr>
          <w:noProof/>
          <w:sz w:val="44"/>
          <w:szCs w:val="44"/>
        </w:rPr>
      </w:pPr>
    </w:p>
    <w:p w14:paraId="3B1422EE" w14:textId="1D76A975" w:rsidR="004B7A99" w:rsidRDefault="004B7A99" w:rsidP="00137360">
      <w:pPr>
        <w:jc w:val="center"/>
        <w:rPr>
          <w:noProof/>
          <w:sz w:val="44"/>
          <w:szCs w:val="44"/>
        </w:rPr>
      </w:pPr>
    </w:p>
    <w:p w14:paraId="26187B10" w14:textId="50E716DC" w:rsidR="00A376CC" w:rsidRPr="00A02572" w:rsidRDefault="00801730" w:rsidP="00A02572">
      <w:pPr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292989" wp14:editId="0D960FC1">
                <wp:simplePos x="0" y="0"/>
                <wp:positionH relativeFrom="column">
                  <wp:posOffset>-1597025</wp:posOffset>
                </wp:positionH>
                <wp:positionV relativeFrom="paragraph">
                  <wp:posOffset>2014855</wp:posOffset>
                </wp:positionV>
                <wp:extent cx="1739900" cy="647700"/>
                <wp:effectExtent l="0" t="0" r="0" b="0"/>
                <wp:wrapNone/>
                <wp:docPr id="811317247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BD12E" id="Obdélník 2" o:spid="_x0000_s1026" style="position:absolute;margin-left:-125.75pt;margin-top:158.65pt;width:137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" fillcolor="window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6DDD74" wp14:editId="4D093AD4">
                <wp:simplePos x="0" y="0"/>
                <wp:positionH relativeFrom="column">
                  <wp:posOffset>2805430</wp:posOffset>
                </wp:positionH>
                <wp:positionV relativeFrom="paragraph">
                  <wp:posOffset>4127500</wp:posOffset>
                </wp:positionV>
                <wp:extent cx="1739900" cy="647700"/>
                <wp:effectExtent l="0" t="0" r="0" b="0"/>
                <wp:wrapNone/>
                <wp:docPr id="1119592309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C7CF4" id="Obdélník 1" o:spid="_x0000_s1026" style="position:absolute;margin-left:220.9pt;margin-top:325pt;width:137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" fillcolor="window" stroked="f"/>
            </w:pict>
          </mc:Fallback>
        </mc:AlternateContent>
      </w:r>
    </w:p>
    <w:sectPr w:rsidR="00A376CC" w:rsidRPr="00A02572" w:rsidSect="008964A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720" w:right="720" w:bottom="720" w:left="720" w:header="79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78D3" w14:textId="77777777" w:rsidR="00BC03D8" w:rsidRDefault="00BC03D8" w:rsidP="005D609C">
      <w:r>
        <w:separator/>
      </w:r>
    </w:p>
  </w:endnote>
  <w:endnote w:type="continuationSeparator" w:id="0">
    <w:p w14:paraId="4B5D317C" w14:textId="77777777" w:rsidR="00BC03D8" w:rsidRDefault="00BC03D8" w:rsidP="005D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A8D5" w14:textId="77777777" w:rsidR="00642262" w:rsidRDefault="00642262" w:rsidP="003A173F">
    <w:pPr>
      <w:pStyle w:val="Zpat"/>
      <w:tabs>
        <w:tab w:val="clear" w:pos="4153"/>
        <w:tab w:val="clear" w:pos="8306"/>
        <w:tab w:val="center" w:pos="3682"/>
        <w:tab w:val="right" w:pos="7364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73EF" w14:textId="77777777" w:rsidR="00642262" w:rsidRDefault="00642262" w:rsidP="003A173F">
    <w:pPr>
      <w:pStyle w:val="Zpat"/>
      <w:tabs>
        <w:tab w:val="clear" w:pos="4153"/>
        <w:tab w:val="clear" w:pos="8306"/>
        <w:tab w:val="center" w:pos="3682"/>
        <w:tab w:val="right" w:pos="7364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9483" w14:textId="77777777" w:rsidR="00BC03D8" w:rsidRDefault="00BC03D8" w:rsidP="005D609C">
      <w:r>
        <w:separator/>
      </w:r>
    </w:p>
  </w:footnote>
  <w:footnote w:type="continuationSeparator" w:id="0">
    <w:p w14:paraId="69E97805" w14:textId="77777777" w:rsidR="00BC03D8" w:rsidRDefault="00BC03D8" w:rsidP="005D6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5C82" w14:textId="77777777" w:rsidR="00642262" w:rsidRDefault="00642262" w:rsidP="00B3693F">
    <w:pPr>
      <w:pStyle w:val="Zhlav"/>
      <w:tabs>
        <w:tab w:val="clear" w:pos="4153"/>
        <w:tab w:val="clear" w:pos="8306"/>
        <w:tab w:val="center" w:pos="3682"/>
        <w:tab w:val="right" w:pos="7364"/>
      </w:tabs>
    </w:pPr>
    <w:r>
      <w:t>[Type text]</w:t>
    </w:r>
    <w:r>
      <w:tab/>
      <w:t>[Type text]</w:t>
    </w:r>
    <w:r>
      <w:tab/>
      <w:t>[Type text]</w:t>
    </w:r>
  </w:p>
  <w:p w14:paraId="00109D67" w14:textId="77777777" w:rsidR="00642262" w:rsidRDefault="006422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CC45" w14:textId="0818D7D1" w:rsidR="00951BB1" w:rsidRPr="00B96C51" w:rsidRDefault="00801730" w:rsidP="00B96C51">
    <w:pPr>
      <w:pStyle w:val="Hlavika"/>
      <w:jc w:val="left"/>
      <w:rPr>
        <w:b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E336965" wp14:editId="26DD0516">
          <wp:simplePos x="0" y="0"/>
          <wp:positionH relativeFrom="page">
            <wp:align>right</wp:align>
          </wp:positionH>
          <wp:positionV relativeFrom="paragraph">
            <wp:posOffset>-513715</wp:posOffset>
          </wp:positionV>
          <wp:extent cx="7552690" cy="1068832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8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743612" w14:textId="77777777" w:rsidR="00642262" w:rsidRPr="002920DC" w:rsidRDefault="00642262" w:rsidP="002920DC">
    <w:pPr>
      <w:pStyle w:val="Hlavika"/>
      <w:rPr>
        <w:b/>
        <w:b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1C5A"/>
    <w:multiLevelType w:val="hybridMultilevel"/>
    <w:tmpl w:val="D2B2A7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54F34"/>
    <w:multiLevelType w:val="hybridMultilevel"/>
    <w:tmpl w:val="69F434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E44AA"/>
    <w:multiLevelType w:val="hybridMultilevel"/>
    <w:tmpl w:val="F6EE8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D14F9"/>
    <w:multiLevelType w:val="hybridMultilevel"/>
    <w:tmpl w:val="75E67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26A00"/>
    <w:multiLevelType w:val="hybridMultilevel"/>
    <w:tmpl w:val="9188B7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E1FA7"/>
    <w:multiLevelType w:val="hybridMultilevel"/>
    <w:tmpl w:val="C5E8025A"/>
    <w:lvl w:ilvl="0" w:tplc="C5BC4B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5431E"/>
    <w:multiLevelType w:val="hybridMultilevel"/>
    <w:tmpl w:val="87B25D88"/>
    <w:lvl w:ilvl="0" w:tplc="040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502558"/>
    <w:multiLevelType w:val="hybridMultilevel"/>
    <w:tmpl w:val="E4F65F5C"/>
    <w:lvl w:ilvl="0" w:tplc="45D67F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92705"/>
    <w:multiLevelType w:val="hybridMultilevel"/>
    <w:tmpl w:val="609A7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52508"/>
    <w:multiLevelType w:val="hybridMultilevel"/>
    <w:tmpl w:val="CE2875F0"/>
    <w:lvl w:ilvl="0" w:tplc="C5BC4B7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F2743F"/>
    <w:multiLevelType w:val="multilevel"/>
    <w:tmpl w:val="EFE8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51992"/>
    <w:multiLevelType w:val="hybridMultilevel"/>
    <w:tmpl w:val="77E8A3EE"/>
    <w:lvl w:ilvl="0" w:tplc="C5BC4B7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0F580B"/>
    <w:multiLevelType w:val="hybridMultilevel"/>
    <w:tmpl w:val="6368F102"/>
    <w:lvl w:ilvl="0" w:tplc="9216EBB0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51896"/>
    <w:multiLevelType w:val="hybridMultilevel"/>
    <w:tmpl w:val="D73CB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D1828"/>
    <w:multiLevelType w:val="hybridMultilevel"/>
    <w:tmpl w:val="DAE631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B6623"/>
    <w:multiLevelType w:val="hybridMultilevel"/>
    <w:tmpl w:val="4FA264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15EDE"/>
    <w:multiLevelType w:val="hybridMultilevel"/>
    <w:tmpl w:val="6B260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C13FD"/>
    <w:multiLevelType w:val="hybridMultilevel"/>
    <w:tmpl w:val="F39AD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85FBC"/>
    <w:multiLevelType w:val="hybridMultilevel"/>
    <w:tmpl w:val="E81E4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A5501"/>
    <w:multiLevelType w:val="hybridMultilevel"/>
    <w:tmpl w:val="C0DA05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67C1C"/>
    <w:multiLevelType w:val="hybridMultilevel"/>
    <w:tmpl w:val="61544DCC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BA0E14"/>
    <w:multiLevelType w:val="hybridMultilevel"/>
    <w:tmpl w:val="E716C4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F5612"/>
    <w:multiLevelType w:val="hybridMultilevel"/>
    <w:tmpl w:val="755A9F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329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3794265">
    <w:abstractNumId w:val="3"/>
  </w:num>
  <w:num w:numId="3" w16cid:durableId="1033380396">
    <w:abstractNumId w:val="8"/>
  </w:num>
  <w:num w:numId="4" w16cid:durableId="701053135">
    <w:abstractNumId w:val="0"/>
  </w:num>
  <w:num w:numId="5" w16cid:durableId="986857506">
    <w:abstractNumId w:val="7"/>
  </w:num>
  <w:num w:numId="6" w16cid:durableId="668754286">
    <w:abstractNumId w:val="19"/>
  </w:num>
  <w:num w:numId="7" w16cid:durableId="1539203357">
    <w:abstractNumId w:val="13"/>
  </w:num>
  <w:num w:numId="8" w16cid:durableId="1744326694">
    <w:abstractNumId w:val="22"/>
  </w:num>
  <w:num w:numId="9" w16cid:durableId="315769842">
    <w:abstractNumId w:val="18"/>
  </w:num>
  <w:num w:numId="10" w16cid:durableId="1941834299">
    <w:abstractNumId w:val="1"/>
  </w:num>
  <w:num w:numId="11" w16cid:durableId="361396583">
    <w:abstractNumId w:val="4"/>
  </w:num>
  <w:num w:numId="12" w16cid:durableId="1281839872">
    <w:abstractNumId w:val="15"/>
  </w:num>
  <w:num w:numId="13" w16cid:durableId="7489983">
    <w:abstractNumId w:val="14"/>
  </w:num>
  <w:num w:numId="14" w16cid:durableId="2139060039">
    <w:abstractNumId w:val="10"/>
  </w:num>
  <w:num w:numId="15" w16cid:durableId="1638028151">
    <w:abstractNumId w:val="10"/>
  </w:num>
  <w:num w:numId="16" w16cid:durableId="542597462">
    <w:abstractNumId w:val="17"/>
  </w:num>
  <w:num w:numId="17" w16cid:durableId="71124118">
    <w:abstractNumId w:val="16"/>
  </w:num>
  <w:num w:numId="18" w16cid:durableId="1244992488">
    <w:abstractNumId w:val="5"/>
  </w:num>
  <w:num w:numId="19" w16cid:durableId="1052191871">
    <w:abstractNumId w:val="11"/>
  </w:num>
  <w:num w:numId="20" w16cid:durableId="106773829">
    <w:abstractNumId w:val="20"/>
  </w:num>
  <w:num w:numId="21" w16cid:durableId="1746024189">
    <w:abstractNumId w:val="9"/>
  </w:num>
  <w:num w:numId="22" w16cid:durableId="736317752">
    <w:abstractNumId w:val="2"/>
  </w:num>
  <w:num w:numId="23" w16cid:durableId="731925300">
    <w:abstractNumId w:val="12"/>
  </w:num>
  <w:num w:numId="24" w16cid:durableId="1366177054">
    <w:abstractNumId w:val="21"/>
  </w:num>
  <w:num w:numId="25" w16cid:durableId="518470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60"/>
    <w:rsid w:val="000017AA"/>
    <w:rsid w:val="00007A76"/>
    <w:rsid w:val="00031A0C"/>
    <w:rsid w:val="00036C20"/>
    <w:rsid w:val="00050942"/>
    <w:rsid w:val="000511BF"/>
    <w:rsid w:val="00064D7E"/>
    <w:rsid w:val="000771E5"/>
    <w:rsid w:val="00077290"/>
    <w:rsid w:val="0009308E"/>
    <w:rsid w:val="000958DF"/>
    <w:rsid w:val="000967F5"/>
    <w:rsid w:val="000A182A"/>
    <w:rsid w:val="000A7D5E"/>
    <w:rsid w:val="000C267C"/>
    <w:rsid w:val="000D611A"/>
    <w:rsid w:val="00101692"/>
    <w:rsid w:val="00102C5A"/>
    <w:rsid w:val="0012493A"/>
    <w:rsid w:val="00126DEF"/>
    <w:rsid w:val="0013287F"/>
    <w:rsid w:val="00137360"/>
    <w:rsid w:val="00142596"/>
    <w:rsid w:val="00142D5D"/>
    <w:rsid w:val="0014305E"/>
    <w:rsid w:val="001511B5"/>
    <w:rsid w:val="00176D00"/>
    <w:rsid w:val="00193619"/>
    <w:rsid w:val="001A4126"/>
    <w:rsid w:val="001A4E8C"/>
    <w:rsid w:val="001E5426"/>
    <w:rsid w:val="002173D8"/>
    <w:rsid w:val="00256C18"/>
    <w:rsid w:val="00260871"/>
    <w:rsid w:val="00272E6C"/>
    <w:rsid w:val="0028312D"/>
    <w:rsid w:val="002920DC"/>
    <w:rsid w:val="002932A8"/>
    <w:rsid w:val="002B6A91"/>
    <w:rsid w:val="002D678C"/>
    <w:rsid w:val="002D73E7"/>
    <w:rsid w:val="002F0458"/>
    <w:rsid w:val="002F0A4E"/>
    <w:rsid w:val="00310656"/>
    <w:rsid w:val="00327ACE"/>
    <w:rsid w:val="0033565A"/>
    <w:rsid w:val="00373B05"/>
    <w:rsid w:val="00386A9B"/>
    <w:rsid w:val="00387443"/>
    <w:rsid w:val="0039140F"/>
    <w:rsid w:val="003968A4"/>
    <w:rsid w:val="003A173F"/>
    <w:rsid w:val="003A3214"/>
    <w:rsid w:val="003A479E"/>
    <w:rsid w:val="003C0DDF"/>
    <w:rsid w:val="003D1A28"/>
    <w:rsid w:val="003E06C8"/>
    <w:rsid w:val="0041744F"/>
    <w:rsid w:val="00423F94"/>
    <w:rsid w:val="00432983"/>
    <w:rsid w:val="00445DB1"/>
    <w:rsid w:val="004576ED"/>
    <w:rsid w:val="0047008D"/>
    <w:rsid w:val="0049729C"/>
    <w:rsid w:val="00497F31"/>
    <w:rsid w:val="004A24A7"/>
    <w:rsid w:val="004A52F8"/>
    <w:rsid w:val="004A7C17"/>
    <w:rsid w:val="004B7A99"/>
    <w:rsid w:val="004C7C62"/>
    <w:rsid w:val="004D2B6F"/>
    <w:rsid w:val="004F7E3D"/>
    <w:rsid w:val="005046E9"/>
    <w:rsid w:val="00513BA4"/>
    <w:rsid w:val="00515CB9"/>
    <w:rsid w:val="00522729"/>
    <w:rsid w:val="00530B61"/>
    <w:rsid w:val="00530F39"/>
    <w:rsid w:val="005317B1"/>
    <w:rsid w:val="00537174"/>
    <w:rsid w:val="00554E67"/>
    <w:rsid w:val="005720D1"/>
    <w:rsid w:val="00574EFC"/>
    <w:rsid w:val="00575F0D"/>
    <w:rsid w:val="00586312"/>
    <w:rsid w:val="00594BA9"/>
    <w:rsid w:val="005A0C43"/>
    <w:rsid w:val="005A207F"/>
    <w:rsid w:val="005A314B"/>
    <w:rsid w:val="005D609C"/>
    <w:rsid w:val="005E14EA"/>
    <w:rsid w:val="006006C9"/>
    <w:rsid w:val="00602BC1"/>
    <w:rsid w:val="00607EED"/>
    <w:rsid w:val="0061533B"/>
    <w:rsid w:val="0062580E"/>
    <w:rsid w:val="00630031"/>
    <w:rsid w:val="006401C7"/>
    <w:rsid w:val="00642262"/>
    <w:rsid w:val="00642FA3"/>
    <w:rsid w:val="00646CC2"/>
    <w:rsid w:val="00651E08"/>
    <w:rsid w:val="006560AC"/>
    <w:rsid w:val="00683FB8"/>
    <w:rsid w:val="00684B8A"/>
    <w:rsid w:val="006874C1"/>
    <w:rsid w:val="006A1F8B"/>
    <w:rsid w:val="006A32C7"/>
    <w:rsid w:val="006B3EB1"/>
    <w:rsid w:val="006B5ACC"/>
    <w:rsid w:val="006C5DAF"/>
    <w:rsid w:val="006E22F7"/>
    <w:rsid w:val="006E4DEF"/>
    <w:rsid w:val="00704CE5"/>
    <w:rsid w:val="007166FA"/>
    <w:rsid w:val="0073798D"/>
    <w:rsid w:val="00747A10"/>
    <w:rsid w:val="00763155"/>
    <w:rsid w:val="007823D7"/>
    <w:rsid w:val="007913E3"/>
    <w:rsid w:val="00794FD8"/>
    <w:rsid w:val="007A62F7"/>
    <w:rsid w:val="007B28C0"/>
    <w:rsid w:val="007C1A8F"/>
    <w:rsid w:val="007C3C50"/>
    <w:rsid w:val="007C5EA5"/>
    <w:rsid w:val="007D7869"/>
    <w:rsid w:val="00801730"/>
    <w:rsid w:val="00803E5B"/>
    <w:rsid w:val="008169D1"/>
    <w:rsid w:val="00820644"/>
    <w:rsid w:val="00831F8C"/>
    <w:rsid w:val="00850F34"/>
    <w:rsid w:val="00856836"/>
    <w:rsid w:val="00857BDD"/>
    <w:rsid w:val="008806EB"/>
    <w:rsid w:val="00880FB5"/>
    <w:rsid w:val="008813C6"/>
    <w:rsid w:val="00881EC9"/>
    <w:rsid w:val="00886A24"/>
    <w:rsid w:val="008964AB"/>
    <w:rsid w:val="008A5A49"/>
    <w:rsid w:val="008B5622"/>
    <w:rsid w:val="008B6B7D"/>
    <w:rsid w:val="008F4E02"/>
    <w:rsid w:val="00921990"/>
    <w:rsid w:val="00945B90"/>
    <w:rsid w:val="00951BB1"/>
    <w:rsid w:val="00957F05"/>
    <w:rsid w:val="0096223E"/>
    <w:rsid w:val="00963097"/>
    <w:rsid w:val="009630A1"/>
    <w:rsid w:val="009709BC"/>
    <w:rsid w:val="009A391D"/>
    <w:rsid w:val="009A3A96"/>
    <w:rsid w:val="009A5EA2"/>
    <w:rsid w:val="009B3ACE"/>
    <w:rsid w:val="009C11DD"/>
    <w:rsid w:val="009E2153"/>
    <w:rsid w:val="00A02572"/>
    <w:rsid w:val="00A06C5D"/>
    <w:rsid w:val="00A27755"/>
    <w:rsid w:val="00A376CC"/>
    <w:rsid w:val="00A535C2"/>
    <w:rsid w:val="00A62BE3"/>
    <w:rsid w:val="00A84CBA"/>
    <w:rsid w:val="00A86DF0"/>
    <w:rsid w:val="00A97B49"/>
    <w:rsid w:val="00AA4D57"/>
    <w:rsid w:val="00AC0130"/>
    <w:rsid w:val="00AC0992"/>
    <w:rsid w:val="00AE2B68"/>
    <w:rsid w:val="00AE3C23"/>
    <w:rsid w:val="00AE4C37"/>
    <w:rsid w:val="00AE7A07"/>
    <w:rsid w:val="00B011C8"/>
    <w:rsid w:val="00B16EFA"/>
    <w:rsid w:val="00B3693F"/>
    <w:rsid w:val="00B41A24"/>
    <w:rsid w:val="00B53CFF"/>
    <w:rsid w:val="00B57535"/>
    <w:rsid w:val="00B70BA2"/>
    <w:rsid w:val="00B91392"/>
    <w:rsid w:val="00B96C51"/>
    <w:rsid w:val="00BA39C5"/>
    <w:rsid w:val="00BC03D8"/>
    <w:rsid w:val="00BC1760"/>
    <w:rsid w:val="00BE664D"/>
    <w:rsid w:val="00BF2D09"/>
    <w:rsid w:val="00BF6501"/>
    <w:rsid w:val="00BF7CB5"/>
    <w:rsid w:val="00C05C45"/>
    <w:rsid w:val="00C22FAB"/>
    <w:rsid w:val="00C41056"/>
    <w:rsid w:val="00C5356F"/>
    <w:rsid w:val="00C61C7E"/>
    <w:rsid w:val="00C76E0A"/>
    <w:rsid w:val="00C83D5B"/>
    <w:rsid w:val="00C972C8"/>
    <w:rsid w:val="00C97F7F"/>
    <w:rsid w:val="00CA4F14"/>
    <w:rsid w:val="00CA5EBC"/>
    <w:rsid w:val="00CB5BAA"/>
    <w:rsid w:val="00CD023D"/>
    <w:rsid w:val="00CE355D"/>
    <w:rsid w:val="00CF6F76"/>
    <w:rsid w:val="00D07D79"/>
    <w:rsid w:val="00D26671"/>
    <w:rsid w:val="00D34F2D"/>
    <w:rsid w:val="00D43070"/>
    <w:rsid w:val="00D56E50"/>
    <w:rsid w:val="00D669EC"/>
    <w:rsid w:val="00D70A3A"/>
    <w:rsid w:val="00DA2240"/>
    <w:rsid w:val="00DB3F4B"/>
    <w:rsid w:val="00DB41A8"/>
    <w:rsid w:val="00DC0286"/>
    <w:rsid w:val="00DC4F4A"/>
    <w:rsid w:val="00DF37CD"/>
    <w:rsid w:val="00DF63DF"/>
    <w:rsid w:val="00E03F60"/>
    <w:rsid w:val="00E04EA7"/>
    <w:rsid w:val="00E17DB1"/>
    <w:rsid w:val="00E21E03"/>
    <w:rsid w:val="00E25603"/>
    <w:rsid w:val="00E31313"/>
    <w:rsid w:val="00E3451C"/>
    <w:rsid w:val="00E465AC"/>
    <w:rsid w:val="00E60C3E"/>
    <w:rsid w:val="00E61F98"/>
    <w:rsid w:val="00E71EAE"/>
    <w:rsid w:val="00E8470A"/>
    <w:rsid w:val="00E869D2"/>
    <w:rsid w:val="00E87C36"/>
    <w:rsid w:val="00EA2BDF"/>
    <w:rsid w:val="00EC75A3"/>
    <w:rsid w:val="00ED790A"/>
    <w:rsid w:val="00EF2C0E"/>
    <w:rsid w:val="00F00C3E"/>
    <w:rsid w:val="00F07A7A"/>
    <w:rsid w:val="00F32643"/>
    <w:rsid w:val="00F777E9"/>
    <w:rsid w:val="00FD046B"/>
    <w:rsid w:val="00FD6473"/>
    <w:rsid w:val="00FE7D78"/>
    <w:rsid w:val="00FF5259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DE0CD9"/>
  <w14:defaultImageDpi w14:val="300"/>
  <w15:chartTrackingRefBased/>
  <w15:docId w15:val="{000E90BC-9185-4568-A0DC-9BF9B4F1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E8C"/>
    <w:pPr>
      <w:spacing w:after="160" w:line="259" w:lineRule="auto"/>
    </w:pPr>
    <w:rPr>
      <w:rFonts w:ascii="Calibri" w:eastAsia="Calibri" w:hAnsi="Calibri"/>
      <w:kern w:val="2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pis">
    <w:name w:val="text_dopis"/>
    <w:basedOn w:val="Normln"/>
    <w:uiPriority w:val="99"/>
    <w:rsid w:val="00586312"/>
    <w:pPr>
      <w:widowControl w:val="0"/>
      <w:suppressAutoHyphens/>
      <w:autoSpaceDE w:val="0"/>
      <w:autoSpaceDN w:val="0"/>
      <w:adjustRightInd w:val="0"/>
      <w:spacing w:after="283" w:line="240" w:lineRule="atLeast"/>
      <w:textAlignment w:val="center"/>
    </w:pPr>
    <w:rPr>
      <w:rFonts w:ascii="MinionPro-Regular" w:hAnsi="MinionPro-Regular" w:cs="MinionPro-Regular"/>
      <w:color w:val="000000"/>
      <w:sz w:val="20"/>
      <w:szCs w:val="20"/>
      <w:lang w:val="en-GB"/>
    </w:rPr>
  </w:style>
  <w:style w:type="paragraph" w:customStyle="1" w:styleId="Hlavika">
    <w:name w:val="Hlavička"/>
    <w:basedOn w:val="Zkladnodstavec"/>
    <w:rsid w:val="002920DC"/>
    <w:pPr>
      <w:ind w:right="-1283"/>
      <w:jc w:val="right"/>
    </w:pPr>
    <w:rPr>
      <w:rFonts w:ascii="Arial" w:hAnsi="Arial" w:cs="Arial"/>
      <w:bCs/>
      <w:color w:val="D82332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D609C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609C"/>
  </w:style>
  <w:style w:type="paragraph" w:styleId="Zpat">
    <w:name w:val="footer"/>
    <w:basedOn w:val="Normln"/>
    <w:link w:val="ZpatChar"/>
    <w:unhideWhenUsed/>
    <w:rsid w:val="005D609C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5D609C"/>
  </w:style>
  <w:style w:type="paragraph" w:styleId="Textbubliny">
    <w:name w:val="Balloon Text"/>
    <w:basedOn w:val="Normln"/>
    <w:link w:val="TextbublinyChar"/>
    <w:uiPriority w:val="99"/>
    <w:semiHidden/>
    <w:unhideWhenUsed/>
    <w:rsid w:val="005D609C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D609C"/>
    <w:rPr>
      <w:rFonts w:ascii="Lucida Grande" w:hAnsi="Lucida Grande" w:cs="Lucida Grand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951BB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cs-CZ"/>
    </w:rPr>
  </w:style>
  <w:style w:type="paragraph" w:customStyle="1" w:styleId="bodytext1014">
    <w:name w:val="body text 10/14"/>
    <w:basedOn w:val="Normln"/>
    <w:uiPriority w:val="99"/>
    <w:rsid w:val="00E61F98"/>
    <w:pPr>
      <w:autoSpaceDE w:val="0"/>
      <w:autoSpaceDN w:val="0"/>
      <w:adjustRightInd w:val="0"/>
      <w:spacing w:line="280" w:lineRule="atLeast"/>
      <w:textAlignment w:val="center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TSKbodytext">
    <w:name w:val="TSK body text"/>
    <w:basedOn w:val="bodytext1014"/>
    <w:qFormat/>
    <w:rsid w:val="00E61F98"/>
  </w:style>
  <w:style w:type="paragraph" w:styleId="Odstavecseseznamem">
    <w:name w:val="List Paragraph"/>
    <w:basedOn w:val="Normln"/>
    <w:uiPriority w:val="34"/>
    <w:qFormat/>
    <w:rsid w:val="006E22F7"/>
    <w:pPr>
      <w:ind w:left="720"/>
    </w:pPr>
    <w:rPr>
      <w:rFonts w:cs="Calibri"/>
    </w:rPr>
  </w:style>
  <w:style w:type="paragraph" w:styleId="Normlnweb">
    <w:name w:val="Normal (Web)"/>
    <w:basedOn w:val="Normln"/>
    <w:uiPriority w:val="99"/>
    <w:semiHidden/>
    <w:unhideWhenUsed/>
    <w:rsid w:val="001A4E8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497F31"/>
    <w:rPr>
      <w:color w:val="0000FF"/>
      <w:u w:val="single"/>
    </w:rPr>
  </w:style>
  <w:style w:type="paragraph" w:styleId="Revize">
    <w:name w:val="Revision"/>
    <w:hidden/>
    <w:uiPriority w:val="71"/>
    <w:rsid w:val="00801730"/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skarda\Downloads\dopisni_papir_A4-TSK_211105%20(1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EE8D7F-4645-438D-8BE0-C193352C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dopisni_papir_A4-TSK_211105 (1)</Template>
  <TotalTime>3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Studio Najbrt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Škarda Martin</dc:creator>
  <cp:keywords/>
  <cp:lastModifiedBy>Částková Alena</cp:lastModifiedBy>
  <cp:revision>5</cp:revision>
  <cp:lastPrinted>2025-10-01T11:09:00Z</cp:lastPrinted>
  <dcterms:created xsi:type="dcterms:W3CDTF">2025-10-02T10:04:00Z</dcterms:created>
  <dcterms:modified xsi:type="dcterms:W3CDTF">2025-11-14T09:54:00Z</dcterms:modified>
</cp:coreProperties>
</file>