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B9E29" w14:textId="4E8499CC" w:rsidR="000E0019" w:rsidRPr="00D91B07" w:rsidRDefault="00BB3FD5" w:rsidP="00D91B07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PŘED</w:t>
      </w:r>
      <w:r w:rsidR="00F42C6C">
        <w:rPr>
          <w:b/>
          <w:bCs/>
          <w:sz w:val="40"/>
          <w:szCs w:val="40"/>
          <w:u w:val="single"/>
        </w:rPr>
        <w:t>Á</w:t>
      </w:r>
      <w:r>
        <w:rPr>
          <w:b/>
          <w:bCs/>
          <w:sz w:val="40"/>
          <w:szCs w:val="40"/>
          <w:u w:val="single"/>
        </w:rPr>
        <w:t>VACÍ</w:t>
      </w:r>
      <w:r w:rsidR="00D91B07" w:rsidRPr="00D91B07">
        <w:rPr>
          <w:b/>
          <w:bCs/>
          <w:sz w:val="40"/>
          <w:szCs w:val="40"/>
          <w:u w:val="single"/>
        </w:rPr>
        <w:t xml:space="preserve"> PROTOKOL</w:t>
      </w:r>
    </w:p>
    <w:p w14:paraId="37953780" w14:textId="77777777" w:rsidR="00D91B07" w:rsidRDefault="00D91B07" w:rsidP="00322DBF"/>
    <w:p w14:paraId="354950B2" w14:textId="77777777" w:rsidR="00D91B07" w:rsidRDefault="00D91B07" w:rsidP="00322DBF"/>
    <w:p w14:paraId="7D4D891C" w14:textId="73771479" w:rsidR="00D91B07" w:rsidRDefault="00BB3FD5" w:rsidP="00D91B07">
      <w:r>
        <w:t xml:space="preserve">25x Sestava PC - </w:t>
      </w:r>
      <w:r w:rsidR="00F94701">
        <w:t>T</w:t>
      </w:r>
      <w:r w:rsidR="004E129D" w:rsidRPr="004E129D">
        <w:t>C Neo 50q Tiny/i5-13420H/512/16GB/W11P</w:t>
      </w:r>
      <w:r w:rsidR="00F94701">
        <w:t xml:space="preserve"> + L</w:t>
      </w:r>
      <w:r w:rsidR="00F94701" w:rsidRPr="00F94701">
        <w:t xml:space="preserve">enovo TiO 5.Gen </w:t>
      </w:r>
      <w:r w:rsidR="00214308">
        <w:t xml:space="preserve">            </w:t>
      </w:r>
      <w:r w:rsidR="00C07582">
        <w:t xml:space="preserve">   24"</w:t>
      </w:r>
      <w:r w:rsidR="00F94701" w:rsidRPr="00F94701">
        <w:t>16:9/1920x1080/1000:1/7ms</w:t>
      </w:r>
    </w:p>
    <w:p w14:paraId="7919D2B2" w14:textId="477594E0" w:rsidR="000E541F" w:rsidRDefault="000E541F" w:rsidP="00D91B07">
      <w:r w:rsidRPr="00C53872">
        <w:rPr>
          <w:b/>
          <w:bCs/>
          <w:u w:val="single"/>
        </w:rPr>
        <w:t>Pořizovací cena:</w:t>
      </w:r>
      <w:r>
        <w:t xml:space="preserve"> 18900,- bez DPH</w:t>
      </w:r>
    </w:p>
    <w:p w14:paraId="59E1EAF5" w14:textId="77777777" w:rsidR="00623DA2" w:rsidRDefault="00623DA2" w:rsidP="00D91B07"/>
    <w:p w14:paraId="4E0F75B3" w14:textId="15850409" w:rsidR="00C07582" w:rsidRDefault="006E29E6" w:rsidP="00D91B07">
      <w:r>
        <w:t xml:space="preserve">1x </w:t>
      </w:r>
      <w:r w:rsidRPr="006E29E6">
        <w:t>Lenovo V15 G4 15.6"FH/i3-1315U/8G/512/W11P EDU</w:t>
      </w:r>
    </w:p>
    <w:p w14:paraId="32A01737" w14:textId="036A1446" w:rsidR="000E541F" w:rsidRDefault="000E541F" w:rsidP="00D91B07">
      <w:r w:rsidRPr="00C53872">
        <w:rPr>
          <w:b/>
          <w:bCs/>
          <w:u w:val="single"/>
        </w:rPr>
        <w:t>Poř</w:t>
      </w:r>
      <w:r w:rsidR="00BD475B">
        <w:rPr>
          <w:b/>
          <w:bCs/>
          <w:u w:val="single"/>
        </w:rPr>
        <w:t>i</w:t>
      </w:r>
      <w:r w:rsidRPr="00C53872">
        <w:rPr>
          <w:b/>
          <w:bCs/>
          <w:u w:val="single"/>
        </w:rPr>
        <w:t>zovací cena:</w:t>
      </w:r>
      <w:r>
        <w:t xml:space="preserve"> </w:t>
      </w:r>
      <w:r w:rsidR="002C5FE6">
        <w:t>10300,- bez DPH</w:t>
      </w:r>
    </w:p>
    <w:p w14:paraId="4988FBF3" w14:textId="77777777" w:rsidR="00623DA2" w:rsidRDefault="00623DA2" w:rsidP="00D91B07"/>
    <w:p w14:paraId="1D7AEE04" w14:textId="30D1E31F" w:rsidR="006E29E6" w:rsidRDefault="006E29E6" w:rsidP="00D91B07">
      <w:r>
        <w:t xml:space="preserve">1x </w:t>
      </w:r>
      <w:r w:rsidR="00275AFA">
        <w:t>L</w:t>
      </w:r>
      <w:r w:rsidR="00275AFA" w:rsidRPr="00275AFA">
        <w:t>enovo ThinkVision E55 54,6"/16:9/3840x2160/8ms</w:t>
      </w:r>
    </w:p>
    <w:p w14:paraId="501E7B5F" w14:textId="74A1F0CE" w:rsidR="002C5FE6" w:rsidRDefault="002C5FE6" w:rsidP="00D91B07">
      <w:r w:rsidRPr="00C53872">
        <w:rPr>
          <w:b/>
          <w:bCs/>
          <w:u w:val="single"/>
        </w:rPr>
        <w:t>Poř</w:t>
      </w:r>
      <w:r w:rsidR="00C53872" w:rsidRPr="00C53872">
        <w:rPr>
          <w:b/>
          <w:bCs/>
          <w:u w:val="single"/>
        </w:rPr>
        <w:t>i</w:t>
      </w:r>
      <w:r w:rsidRPr="00C53872">
        <w:rPr>
          <w:b/>
          <w:bCs/>
          <w:u w:val="single"/>
        </w:rPr>
        <w:t>zovací cena:</w:t>
      </w:r>
      <w:r>
        <w:t xml:space="preserve"> 16480,- bez DPH</w:t>
      </w:r>
    </w:p>
    <w:p w14:paraId="71BF76FA" w14:textId="77777777" w:rsidR="00623DA2" w:rsidRDefault="00623DA2" w:rsidP="00D91B07"/>
    <w:p w14:paraId="2DFEA842" w14:textId="0D03BE0D" w:rsidR="00275AFA" w:rsidRDefault="00275AFA" w:rsidP="00D91B07">
      <w:r>
        <w:t xml:space="preserve">1x </w:t>
      </w:r>
      <w:r w:rsidR="00515EBC">
        <w:t xml:space="preserve">Google One Gen </w:t>
      </w:r>
      <w:r w:rsidR="00623DA2">
        <w:t>2 Small White</w:t>
      </w:r>
    </w:p>
    <w:p w14:paraId="7BC70CF6" w14:textId="2E5105AD" w:rsidR="002C5FE6" w:rsidRDefault="002C5FE6" w:rsidP="00D91B07">
      <w:r w:rsidRPr="00C53872">
        <w:rPr>
          <w:b/>
          <w:bCs/>
          <w:u w:val="single"/>
        </w:rPr>
        <w:t>Poř</w:t>
      </w:r>
      <w:r w:rsidR="00C53872" w:rsidRPr="00C53872">
        <w:rPr>
          <w:b/>
          <w:bCs/>
          <w:u w:val="single"/>
        </w:rPr>
        <w:t>i</w:t>
      </w:r>
      <w:r w:rsidRPr="00C53872">
        <w:rPr>
          <w:b/>
          <w:bCs/>
          <w:u w:val="single"/>
        </w:rPr>
        <w:t>zovací cena:</w:t>
      </w:r>
      <w:r>
        <w:t xml:space="preserve"> </w:t>
      </w:r>
      <w:r w:rsidR="0002406A">
        <w:t>32300,- bez DPH</w:t>
      </w:r>
    </w:p>
    <w:p w14:paraId="64FC0B5E" w14:textId="77777777" w:rsidR="00C118C3" w:rsidRDefault="00C118C3" w:rsidP="00D91B07"/>
    <w:p w14:paraId="6FE31E23" w14:textId="15DF0C85" w:rsidR="00C118C3" w:rsidRDefault="00C118C3" w:rsidP="00D91B07">
      <w:r w:rsidRPr="0020694E">
        <w:rPr>
          <w:b/>
          <w:bCs/>
          <w:u w:val="single"/>
        </w:rPr>
        <w:t>Cena celkem za zařízení:</w:t>
      </w:r>
      <w:r>
        <w:t xml:space="preserve"> </w:t>
      </w:r>
      <w:r w:rsidR="000D3FC6">
        <w:t>531 580,-</w:t>
      </w:r>
      <w:r w:rsidR="005847EE">
        <w:t xml:space="preserve"> Kč</w:t>
      </w:r>
      <w:r w:rsidR="000D3FC6">
        <w:t xml:space="preserve"> bez DPH</w:t>
      </w:r>
    </w:p>
    <w:p w14:paraId="5C57536F" w14:textId="4C3D1F47" w:rsidR="005847EE" w:rsidRDefault="005847EE" w:rsidP="00D91B07">
      <w:r w:rsidRPr="0020694E">
        <w:rPr>
          <w:b/>
          <w:bCs/>
          <w:u w:val="single"/>
        </w:rPr>
        <w:t>Cena celkem za zařízení včetně 21% DPH:</w:t>
      </w:r>
      <w:r>
        <w:t xml:space="preserve"> 643 211,- Kč</w:t>
      </w:r>
    </w:p>
    <w:p w14:paraId="73C31553" w14:textId="77777777" w:rsidR="003D6942" w:rsidRDefault="003D6942" w:rsidP="00D91B07"/>
    <w:p w14:paraId="2931A474" w14:textId="31CB811C" w:rsidR="003D6942" w:rsidRDefault="003D6942" w:rsidP="00D91B07">
      <w:r w:rsidRPr="00531C50">
        <w:rPr>
          <w:b/>
          <w:bCs/>
          <w:u w:val="single"/>
        </w:rPr>
        <w:t>Přebírající:</w:t>
      </w:r>
      <w:r>
        <w:t xml:space="preserve"> </w:t>
      </w:r>
      <w:r w:rsidR="001D46D6">
        <w:t>Základní škola a Mateřská škola Slovenska</w:t>
      </w:r>
      <w:r w:rsidR="00012184">
        <w:t>, Karviná</w:t>
      </w:r>
    </w:p>
    <w:p w14:paraId="0B6E27E6" w14:textId="43946F9B" w:rsidR="00012184" w:rsidRDefault="00012184" w:rsidP="00D91B07">
      <w:r>
        <w:t xml:space="preserve">                    Příspěvková organizace</w:t>
      </w:r>
    </w:p>
    <w:p w14:paraId="46B2A4DA" w14:textId="4EF21C51" w:rsidR="00012184" w:rsidRDefault="00012184" w:rsidP="00D91B07">
      <w:r>
        <w:t xml:space="preserve">                    Slovenská 2936/</w:t>
      </w:r>
      <w:r w:rsidR="00E163D1">
        <w:t>61, 733 01 Karviná- Hranice</w:t>
      </w:r>
    </w:p>
    <w:p w14:paraId="1F536F87" w14:textId="77777777" w:rsidR="00D91B07" w:rsidRDefault="00D91B07" w:rsidP="00D91B07">
      <w:bookmarkStart w:id="0" w:name="_GoBack"/>
      <w:bookmarkEnd w:id="0"/>
    </w:p>
    <w:p w14:paraId="5DEB8573" w14:textId="77777777" w:rsidR="00D91B07" w:rsidRDefault="00D91B07" w:rsidP="00D91B07"/>
    <w:p w14:paraId="48D0701A" w14:textId="77777777" w:rsidR="00D91B07" w:rsidRDefault="00D91B07" w:rsidP="00D91B07"/>
    <w:sectPr w:rsidR="00D91B07" w:rsidSect="00C514EA">
      <w:headerReference w:type="default" r:id="rId8"/>
      <w:pgSz w:w="11906" w:h="16838"/>
      <w:pgMar w:top="1417" w:right="1417" w:bottom="1417" w:left="1417" w:header="31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397B5" w14:textId="77777777" w:rsidR="00673FF9" w:rsidRDefault="00673FF9" w:rsidP="005431B7">
      <w:pPr>
        <w:spacing w:after="0" w:line="240" w:lineRule="auto"/>
      </w:pPr>
      <w:r>
        <w:separator/>
      </w:r>
    </w:p>
  </w:endnote>
  <w:endnote w:type="continuationSeparator" w:id="0">
    <w:p w14:paraId="409E3C72" w14:textId="77777777" w:rsidR="00673FF9" w:rsidRDefault="00673FF9" w:rsidP="0054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A28BE" w14:textId="77777777" w:rsidR="00673FF9" w:rsidRDefault="00673FF9" w:rsidP="005431B7">
      <w:pPr>
        <w:spacing w:after="0" w:line="240" w:lineRule="auto"/>
      </w:pPr>
      <w:r>
        <w:separator/>
      </w:r>
    </w:p>
  </w:footnote>
  <w:footnote w:type="continuationSeparator" w:id="0">
    <w:p w14:paraId="0DE731A6" w14:textId="77777777" w:rsidR="00673FF9" w:rsidRDefault="00673FF9" w:rsidP="00543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B8FAD" w14:textId="77777777" w:rsidR="0076607D" w:rsidRDefault="00322DBF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7456" behindDoc="1" locked="0" layoutInCell="1" allowOverlap="1" wp14:anchorId="7B0CE33E" wp14:editId="3876B1EB">
          <wp:simplePos x="0" y="0"/>
          <wp:positionH relativeFrom="page">
            <wp:posOffset>877430</wp:posOffset>
          </wp:positionH>
          <wp:positionV relativeFrom="page">
            <wp:posOffset>436421</wp:posOffset>
          </wp:positionV>
          <wp:extent cx="2327585" cy="1323975"/>
          <wp:effectExtent l="0" t="0" r="0" b="0"/>
          <wp:wrapNone/>
          <wp:docPr id="871076893" name="Obrázek 871076893" descr="Obsah obrázku text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008088" name="Obrázek 1" descr="Obsah obrázku text, Písmo, Grafika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7585" cy="132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096E"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3C944988" wp14:editId="1FD5B2FC">
          <wp:simplePos x="0" y="0"/>
          <wp:positionH relativeFrom="page">
            <wp:posOffset>3890645</wp:posOffset>
          </wp:positionH>
          <wp:positionV relativeFrom="page">
            <wp:posOffset>645795</wp:posOffset>
          </wp:positionV>
          <wp:extent cx="2708626" cy="1011555"/>
          <wp:effectExtent l="0" t="0" r="0" b="0"/>
          <wp:wrapNone/>
          <wp:docPr id="296640790" name="Obrázek 6" descr="Obsah obrázku Písmo, snímek obrazovky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640790" name="Obrázek 6" descr="Obsah obrázku Písmo, snímek obrazovky, Grafika, grafický design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626" cy="1011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2DBF">
      <w:rPr>
        <w:noProof/>
      </w:rPr>
      <w:t xml:space="preserve"> </w:t>
    </w:r>
  </w:p>
  <w:p w14:paraId="4FF39EC9" w14:textId="77777777" w:rsidR="005431B7" w:rsidRDefault="00B60B6C" w:rsidP="00B60B6C">
    <w:pPr>
      <w:pStyle w:val="Zhlav"/>
      <w:tabs>
        <w:tab w:val="clear" w:pos="4536"/>
        <w:tab w:val="clear" w:pos="9072"/>
        <w:tab w:val="left" w:pos="65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55EEF"/>
    <w:multiLevelType w:val="hybridMultilevel"/>
    <w:tmpl w:val="0438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07"/>
    <w:rsid w:val="00012184"/>
    <w:rsid w:val="00020904"/>
    <w:rsid w:val="0002406A"/>
    <w:rsid w:val="000657CF"/>
    <w:rsid w:val="000D3FC6"/>
    <w:rsid w:val="000E0019"/>
    <w:rsid w:val="000E541F"/>
    <w:rsid w:val="001D46D6"/>
    <w:rsid w:val="0020694E"/>
    <w:rsid w:val="00214308"/>
    <w:rsid w:val="00263C4F"/>
    <w:rsid w:val="00275AFA"/>
    <w:rsid w:val="00286581"/>
    <w:rsid w:val="002C5FE6"/>
    <w:rsid w:val="00305188"/>
    <w:rsid w:val="00322DBF"/>
    <w:rsid w:val="00394E4C"/>
    <w:rsid w:val="003D6942"/>
    <w:rsid w:val="004355D4"/>
    <w:rsid w:val="004E129D"/>
    <w:rsid w:val="00515EBC"/>
    <w:rsid w:val="00531C50"/>
    <w:rsid w:val="005431B7"/>
    <w:rsid w:val="005847EE"/>
    <w:rsid w:val="00603D99"/>
    <w:rsid w:val="00623DA2"/>
    <w:rsid w:val="00673FF9"/>
    <w:rsid w:val="0069362E"/>
    <w:rsid w:val="006E29E6"/>
    <w:rsid w:val="00760778"/>
    <w:rsid w:val="0076607D"/>
    <w:rsid w:val="007F3F40"/>
    <w:rsid w:val="008466E1"/>
    <w:rsid w:val="008B330E"/>
    <w:rsid w:val="009E7340"/>
    <w:rsid w:val="00A72105"/>
    <w:rsid w:val="00B03994"/>
    <w:rsid w:val="00B60B6C"/>
    <w:rsid w:val="00BB3FD5"/>
    <w:rsid w:val="00BD475B"/>
    <w:rsid w:val="00BE5DFD"/>
    <w:rsid w:val="00BE735C"/>
    <w:rsid w:val="00C07582"/>
    <w:rsid w:val="00C118C3"/>
    <w:rsid w:val="00C419D6"/>
    <w:rsid w:val="00C514EA"/>
    <w:rsid w:val="00C53872"/>
    <w:rsid w:val="00CD0954"/>
    <w:rsid w:val="00CE203E"/>
    <w:rsid w:val="00D00F90"/>
    <w:rsid w:val="00D91B07"/>
    <w:rsid w:val="00DA6CAE"/>
    <w:rsid w:val="00DF7495"/>
    <w:rsid w:val="00E1256F"/>
    <w:rsid w:val="00E163D1"/>
    <w:rsid w:val="00E5096E"/>
    <w:rsid w:val="00F10D05"/>
    <w:rsid w:val="00F42C6C"/>
    <w:rsid w:val="00F72683"/>
    <w:rsid w:val="00F94701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8CAB2"/>
  <w15:chartTrackingRefBased/>
  <w15:docId w15:val="{8F078F50-6305-4433-863D-190D03AC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3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31B7"/>
  </w:style>
  <w:style w:type="paragraph" w:styleId="Zpat">
    <w:name w:val="footer"/>
    <w:basedOn w:val="Normln"/>
    <w:link w:val="ZpatChar"/>
    <w:uiPriority w:val="99"/>
    <w:unhideWhenUsed/>
    <w:rsid w:val="00543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31B7"/>
  </w:style>
  <w:style w:type="character" w:styleId="Hypertextovodkaz">
    <w:name w:val="Hyperlink"/>
    <w:basedOn w:val="Standardnpsmoodstavce"/>
    <w:uiPriority w:val="99"/>
    <w:unhideWhenUsed/>
    <w:rsid w:val="0076607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6607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91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us\OneDrive\Dokumenty\ADMIIT_hl_pap&#237;r_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57732-3B45-40D0-81F5-787E7685F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ADMIIT_hl_papír_šablona.dotx</Template>
  <TotalTime>38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galus</dc:creator>
  <cp:keywords/>
  <dc:description/>
  <cp:lastModifiedBy>Jolana Fójciková</cp:lastModifiedBy>
  <cp:revision>40</cp:revision>
  <cp:lastPrinted>2023-11-30T13:52:00Z</cp:lastPrinted>
  <dcterms:created xsi:type="dcterms:W3CDTF">2023-11-30T13:40:00Z</dcterms:created>
  <dcterms:modified xsi:type="dcterms:W3CDTF">2025-12-16T08:37:00Z</dcterms:modified>
</cp:coreProperties>
</file>