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9E378" w14:textId="16DF9A8B" w:rsidR="00806390" w:rsidRPr="00E64947" w:rsidRDefault="00741BF9" w:rsidP="003F5BEB">
      <w:pPr>
        <w:ind w:left="567"/>
      </w:pPr>
      <w:r w:rsidRPr="00E64947">
        <w:t>objednávka č.432/2025</w:t>
      </w:r>
    </w:p>
    <w:p w14:paraId="636F3750" w14:textId="77777777" w:rsidR="00741BF9" w:rsidRPr="00E64947" w:rsidRDefault="00741BF9" w:rsidP="003F5BEB">
      <w:pPr>
        <w:ind w:left="567"/>
      </w:pPr>
    </w:p>
    <w:p w14:paraId="5D223758" w14:textId="00C78D45" w:rsidR="00741BF9" w:rsidRPr="00E64947" w:rsidRDefault="00741BF9" w:rsidP="003F5BEB">
      <w:pPr>
        <w:ind w:left="567"/>
      </w:pPr>
      <w:r w:rsidRPr="00E64947">
        <w:rPr>
          <w:highlight w:val="black"/>
        </w:rPr>
        <w:t xml:space="preserve">Pavel Jícha </w:t>
      </w:r>
      <w:hyperlink r:id="rId7" w:history="1">
        <w:r w:rsidRPr="00E64947">
          <w:rPr>
            <w:rStyle w:val="Hypertextovodkaz"/>
            <w:color w:val="auto"/>
            <w:highlight w:val="black"/>
            <w:u w:val="none"/>
          </w:rPr>
          <w:t>jicha@art-reprofax.cz</w:t>
        </w:r>
      </w:hyperlink>
    </w:p>
    <w:p w14:paraId="05F0EB8D" w14:textId="77777777" w:rsidR="00741BF9" w:rsidRPr="00E64947" w:rsidRDefault="00741BF9" w:rsidP="003F5BEB">
      <w:pPr>
        <w:ind w:left="567"/>
      </w:pPr>
    </w:p>
    <w:p w14:paraId="5F18DCBC" w14:textId="77777777" w:rsidR="00F14735" w:rsidRPr="00E64947" w:rsidRDefault="00F14735" w:rsidP="00F14735">
      <w:pPr>
        <w:rPr>
          <w:rFonts w:ascii="Calibri" w:hAnsi="Calibri"/>
          <w:sz w:val="22"/>
          <w:szCs w:val="22"/>
        </w:rPr>
      </w:pPr>
      <w:r w:rsidRPr="00E64947">
        <w:t>Dobrý den,</w:t>
      </w:r>
    </w:p>
    <w:p w14:paraId="57D8F5BB" w14:textId="77777777" w:rsidR="00F14735" w:rsidRPr="00E64947" w:rsidRDefault="00F14735" w:rsidP="00F14735"/>
    <w:p w14:paraId="3957F42E" w14:textId="77777777" w:rsidR="00F14735" w:rsidRPr="00E64947" w:rsidRDefault="00F14735" w:rsidP="00F14735">
      <w:r w:rsidRPr="00E64947">
        <w:t>Akceptujeme objednávku č.432/2025.</w:t>
      </w:r>
    </w:p>
    <w:p w14:paraId="7E3F5C1A" w14:textId="77777777" w:rsidR="00F14735" w:rsidRPr="00E64947" w:rsidRDefault="00F14735" w:rsidP="00F14735">
      <w:r w:rsidRPr="00E64947">
        <w:t>15.12.2025</w:t>
      </w:r>
    </w:p>
    <w:p w14:paraId="5FBD5804" w14:textId="77777777" w:rsidR="00F14735" w:rsidRPr="00E64947" w:rsidRDefault="00F14735" w:rsidP="00F14735">
      <w:r w:rsidRPr="00E64947">
        <w:t>Cena 69650,-Kč bez DPH</w:t>
      </w:r>
    </w:p>
    <w:p w14:paraId="7DE673FB" w14:textId="77777777" w:rsidR="00F14735" w:rsidRPr="00E64947" w:rsidRDefault="00F14735" w:rsidP="00F14735">
      <w:r w:rsidRPr="00E64947">
        <w:t>Cena 84276,50 Kč s DPH</w:t>
      </w:r>
    </w:p>
    <w:p w14:paraId="0CFC5EEB" w14:textId="77777777" w:rsidR="00F14735" w:rsidRPr="00E64947" w:rsidRDefault="00F14735" w:rsidP="00F14735">
      <w:r w:rsidRPr="00E64947">
        <w:t>IČ 40766357</w:t>
      </w:r>
    </w:p>
    <w:p w14:paraId="48D2253A" w14:textId="77777777" w:rsidR="00F14735" w:rsidRPr="00E64947" w:rsidRDefault="00F14735" w:rsidP="00F14735">
      <w:r w:rsidRPr="00E64947">
        <w:t>ART-REPROFAX, spol. s r.o.</w:t>
      </w:r>
    </w:p>
    <w:p w14:paraId="40EB0354" w14:textId="77777777" w:rsidR="00F14735" w:rsidRPr="00E64947" w:rsidRDefault="00F14735" w:rsidP="00F14735">
      <w:r w:rsidRPr="00E64947">
        <w:t>Vlkova 539/7</w:t>
      </w:r>
    </w:p>
    <w:p w14:paraId="12EB7E84" w14:textId="77777777" w:rsidR="00F14735" w:rsidRPr="00E64947" w:rsidRDefault="00F14735" w:rsidP="00F14735">
      <w:r w:rsidRPr="00E64947">
        <w:t>130 00 Praha3</w:t>
      </w:r>
    </w:p>
    <w:p w14:paraId="6F614EFD" w14:textId="77777777" w:rsidR="00F14735" w:rsidRPr="00E64947" w:rsidRDefault="00F14735" w:rsidP="00F14735"/>
    <w:p w14:paraId="0320333B" w14:textId="77777777" w:rsidR="00F14735" w:rsidRPr="00E64947" w:rsidRDefault="00F14735" w:rsidP="00F14735">
      <w:pPr>
        <w:rPr>
          <w:sz w:val="20"/>
          <w:szCs w:val="20"/>
        </w:rPr>
      </w:pPr>
      <w:r w:rsidRPr="00E64947">
        <w:rPr>
          <w:sz w:val="20"/>
          <w:szCs w:val="20"/>
        </w:rPr>
        <w:t xml:space="preserve">S pozdravem           </w:t>
      </w:r>
      <w:r w:rsidRPr="00E64947">
        <w:rPr>
          <w:sz w:val="20"/>
          <w:szCs w:val="20"/>
          <w:highlight w:val="black"/>
        </w:rPr>
        <w:t>Pavel Jícha</w:t>
      </w:r>
    </w:p>
    <w:p w14:paraId="055A0088" w14:textId="77777777" w:rsidR="00F14735" w:rsidRPr="00E64947" w:rsidRDefault="00F14735" w:rsidP="00F14735">
      <w:pPr>
        <w:rPr>
          <w:sz w:val="20"/>
          <w:szCs w:val="20"/>
        </w:rPr>
      </w:pPr>
    </w:p>
    <w:p w14:paraId="68D30752" w14:textId="77777777" w:rsidR="00F14735" w:rsidRPr="00E64947" w:rsidRDefault="00F14735" w:rsidP="00F14735">
      <w:pPr>
        <w:rPr>
          <w:sz w:val="20"/>
          <w:szCs w:val="20"/>
        </w:rPr>
      </w:pPr>
      <w:r w:rsidRPr="00E64947">
        <w:rPr>
          <w:sz w:val="20"/>
          <w:szCs w:val="20"/>
        </w:rPr>
        <w:t>ART-REPROFAX, spol. s r.o.</w:t>
      </w:r>
    </w:p>
    <w:p w14:paraId="02CCC22E" w14:textId="77777777" w:rsidR="00F14735" w:rsidRPr="00E64947" w:rsidRDefault="00F14735" w:rsidP="00F14735">
      <w:pPr>
        <w:rPr>
          <w:sz w:val="20"/>
          <w:szCs w:val="20"/>
        </w:rPr>
      </w:pPr>
      <w:r w:rsidRPr="00E64947">
        <w:rPr>
          <w:sz w:val="20"/>
          <w:szCs w:val="20"/>
        </w:rPr>
        <w:t>technické oddělení</w:t>
      </w:r>
    </w:p>
    <w:p w14:paraId="04420A66" w14:textId="77777777" w:rsidR="00F14735" w:rsidRPr="00E64947" w:rsidRDefault="00F14735" w:rsidP="00F14735">
      <w:pPr>
        <w:rPr>
          <w:sz w:val="20"/>
          <w:szCs w:val="20"/>
        </w:rPr>
      </w:pPr>
    </w:p>
    <w:p w14:paraId="74959A8F" w14:textId="77777777" w:rsidR="00F14735" w:rsidRPr="00E64947" w:rsidRDefault="00F14735" w:rsidP="00F14735">
      <w:pPr>
        <w:rPr>
          <w:i/>
          <w:iCs/>
          <w:sz w:val="20"/>
          <w:szCs w:val="20"/>
        </w:rPr>
      </w:pPr>
      <w:r w:rsidRPr="00E64947">
        <w:rPr>
          <w:i/>
          <w:iCs/>
          <w:sz w:val="20"/>
          <w:szCs w:val="20"/>
        </w:rPr>
        <w:t xml:space="preserve">autorizovaný prodej a servis Brother a </w:t>
      </w:r>
      <w:proofErr w:type="spellStart"/>
      <w:r w:rsidRPr="00E64947">
        <w:rPr>
          <w:i/>
          <w:iCs/>
          <w:sz w:val="20"/>
          <w:szCs w:val="20"/>
        </w:rPr>
        <w:t>Kyocera</w:t>
      </w:r>
      <w:proofErr w:type="spellEnd"/>
    </w:p>
    <w:p w14:paraId="2A5756ED" w14:textId="4129BA43" w:rsidR="00F14735" w:rsidRPr="00E64947" w:rsidRDefault="00F14735" w:rsidP="00F14735">
      <w:pPr>
        <w:rPr>
          <w:i/>
          <w:iCs/>
          <w:sz w:val="20"/>
          <w:szCs w:val="20"/>
        </w:rPr>
      </w:pPr>
      <w:r w:rsidRPr="00E64947">
        <w:rPr>
          <w:i/>
          <w:iCs/>
          <w:noProof/>
          <w:sz w:val="20"/>
          <w:szCs w:val="20"/>
        </w:rPr>
        <w:drawing>
          <wp:inline distT="0" distB="0" distL="0" distR="0" wp14:anchorId="58FC38B8" wp14:editId="494D9A6A">
            <wp:extent cx="1799590" cy="914400"/>
            <wp:effectExtent l="0" t="0" r="10160" b="0"/>
            <wp:docPr id="2123892189" name="Obrázek 1" descr="logo_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_ART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AE9DE2" w14:textId="77777777" w:rsidR="00F14735" w:rsidRPr="00E64947" w:rsidRDefault="00F14735" w:rsidP="00F14735">
      <w:pPr>
        <w:rPr>
          <w:b/>
          <w:bCs/>
          <w:i/>
          <w:iCs/>
          <w:sz w:val="20"/>
          <w:szCs w:val="20"/>
        </w:rPr>
      </w:pPr>
      <w:r w:rsidRPr="00E64947">
        <w:rPr>
          <w:b/>
          <w:bCs/>
          <w:i/>
          <w:iCs/>
          <w:sz w:val="20"/>
          <w:szCs w:val="20"/>
        </w:rPr>
        <w:t>Praha</w:t>
      </w:r>
    </w:p>
    <w:p w14:paraId="0CEBD480" w14:textId="77777777" w:rsidR="00F14735" w:rsidRPr="00E64947" w:rsidRDefault="00F14735" w:rsidP="00F14735">
      <w:pPr>
        <w:rPr>
          <w:sz w:val="20"/>
          <w:szCs w:val="20"/>
        </w:rPr>
      </w:pPr>
      <w:r w:rsidRPr="00E64947">
        <w:rPr>
          <w:sz w:val="20"/>
          <w:szCs w:val="20"/>
        </w:rPr>
        <w:t>Vlkova 539/7</w:t>
      </w:r>
    </w:p>
    <w:p w14:paraId="4E43ED78" w14:textId="77777777" w:rsidR="00F14735" w:rsidRPr="00E64947" w:rsidRDefault="00F14735" w:rsidP="00F14735">
      <w:pPr>
        <w:rPr>
          <w:sz w:val="20"/>
          <w:szCs w:val="20"/>
        </w:rPr>
      </w:pPr>
      <w:r w:rsidRPr="00E64947">
        <w:rPr>
          <w:sz w:val="20"/>
          <w:szCs w:val="20"/>
        </w:rPr>
        <w:t>130 00 Praha 3</w:t>
      </w:r>
    </w:p>
    <w:p w14:paraId="1EF9EC90" w14:textId="77777777" w:rsidR="00F14735" w:rsidRPr="00E64947" w:rsidRDefault="00F14735" w:rsidP="00F14735">
      <w:pPr>
        <w:rPr>
          <w:sz w:val="20"/>
          <w:szCs w:val="20"/>
        </w:rPr>
      </w:pPr>
      <w:r w:rsidRPr="00E64947">
        <w:rPr>
          <w:sz w:val="20"/>
          <w:szCs w:val="20"/>
        </w:rPr>
        <w:t>tel.:</w:t>
      </w:r>
      <w:r w:rsidRPr="00E64947">
        <w:rPr>
          <w:sz w:val="20"/>
          <w:szCs w:val="20"/>
          <w:highlight w:val="black"/>
        </w:rPr>
        <w:t>222 720 356, 222 720 805</w:t>
      </w:r>
    </w:p>
    <w:p w14:paraId="74F50D3A" w14:textId="77777777" w:rsidR="00F14735" w:rsidRPr="00E64947" w:rsidRDefault="00F14735" w:rsidP="00F14735">
      <w:pPr>
        <w:rPr>
          <w:sz w:val="20"/>
          <w:szCs w:val="20"/>
        </w:rPr>
      </w:pPr>
      <w:r w:rsidRPr="00E64947">
        <w:rPr>
          <w:sz w:val="20"/>
          <w:szCs w:val="20"/>
        </w:rPr>
        <w:t xml:space="preserve">mobil: </w:t>
      </w:r>
      <w:r w:rsidRPr="00E64947">
        <w:rPr>
          <w:sz w:val="20"/>
          <w:szCs w:val="20"/>
          <w:highlight w:val="black"/>
        </w:rPr>
        <w:t>777 61 04 13</w:t>
      </w:r>
      <w:r w:rsidRPr="00E64947">
        <w:rPr>
          <w:sz w:val="20"/>
          <w:szCs w:val="20"/>
        </w:rPr>
        <w:br/>
        <w:t xml:space="preserve">fax: </w:t>
      </w:r>
      <w:r w:rsidRPr="00E64947">
        <w:rPr>
          <w:sz w:val="20"/>
          <w:szCs w:val="20"/>
          <w:highlight w:val="black"/>
        </w:rPr>
        <w:t>222 717 534</w:t>
      </w:r>
      <w:r w:rsidRPr="00E64947">
        <w:rPr>
          <w:sz w:val="20"/>
          <w:szCs w:val="20"/>
        </w:rPr>
        <w:br/>
      </w:r>
      <w:r w:rsidRPr="00E64947">
        <w:rPr>
          <w:b/>
          <w:bCs/>
          <w:i/>
          <w:iCs/>
          <w:sz w:val="20"/>
          <w:szCs w:val="20"/>
        </w:rPr>
        <w:t>Brno</w:t>
      </w:r>
    </w:p>
    <w:p w14:paraId="78095DC2" w14:textId="77777777" w:rsidR="00F14735" w:rsidRPr="00E64947" w:rsidRDefault="00F14735" w:rsidP="00F14735">
      <w:pPr>
        <w:spacing w:after="240"/>
        <w:rPr>
          <w:sz w:val="20"/>
          <w:szCs w:val="20"/>
        </w:rPr>
      </w:pPr>
      <w:r w:rsidRPr="00E64947">
        <w:rPr>
          <w:sz w:val="20"/>
          <w:szCs w:val="20"/>
        </w:rPr>
        <w:t>Krásného 26</w:t>
      </w:r>
      <w:r w:rsidRPr="00E64947">
        <w:rPr>
          <w:sz w:val="20"/>
          <w:szCs w:val="20"/>
        </w:rPr>
        <w:br/>
        <w:t>Brno</w:t>
      </w:r>
      <w:r w:rsidRPr="00E64947">
        <w:rPr>
          <w:sz w:val="20"/>
          <w:szCs w:val="20"/>
        </w:rPr>
        <w:br/>
        <w:t>tel.:</w:t>
      </w:r>
      <w:r w:rsidRPr="00E64947">
        <w:rPr>
          <w:sz w:val="20"/>
          <w:szCs w:val="20"/>
          <w:highlight w:val="black"/>
        </w:rPr>
        <w:t>777 222 491</w:t>
      </w:r>
    </w:p>
    <w:p w14:paraId="1A5EC6B4" w14:textId="77777777" w:rsidR="00F14735" w:rsidRPr="00E64947" w:rsidRDefault="00F14735" w:rsidP="00F14735">
      <w:pPr>
        <w:rPr>
          <w:sz w:val="22"/>
          <w:szCs w:val="22"/>
        </w:rPr>
      </w:pPr>
    </w:p>
    <w:p w14:paraId="59AC4767" w14:textId="77777777" w:rsidR="00741BF9" w:rsidRPr="00E64947" w:rsidRDefault="00741BF9" w:rsidP="00F14735"/>
    <w:sectPr w:rsidR="00741BF9" w:rsidRPr="00E64947" w:rsidSect="006C1ADE">
      <w:footerReference w:type="even" r:id="rId10"/>
      <w:footerReference w:type="default" r:id="rId11"/>
      <w:footerReference w:type="first" r:id="rId12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6736B" w14:textId="77777777" w:rsidR="00812D89" w:rsidRDefault="00812D89" w:rsidP="00740F8C">
      <w:r>
        <w:separator/>
      </w:r>
    </w:p>
  </w:endnote>
  <w:endnote w:type="continuationSeparator" w:id="0">
    <w:p w14:paraId="2CF1ECA4" w14:textId="77777777" w:rsidR="00812D89" w:rsidRDefault="00812D89" w:rsidP="00740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FD6AE" w14:textId="77777777" w:rsidR="0087374A" w:rsidRDefault="00513D4F" w:rsidP="0087374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7374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F8B9EE9" w14:textId="77777777" w:rsidR="0087374A" w:rsidRDefault="0087374A" w:rsidP="0087374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A70CC" w14:textId="77777777" w:rsidR="0087374A" w:rsidRPr="00E42AAF" w:rsidRDefault="00513D4F" w:rsidP="0087374A">
    <w:pPr>
      <w:pStyle w:val="Zpat"/>
      <w:framePr w:wrap="around" w:vAnchor="text" w:hAnchor="margin" w:xAlign="right" w:y="1"/>
      <w:rPr>
        <w:rStyle w:val="slostrnky"/>
        <w:sz w:val="22"/>
        <w:szCs w:val="22"/>
      </w:rPr>
    </w:pPr>
    <w:r w:rsidRPr="00E42AAF">
      <w:rPr>
        <w:rStyle w:val="slostrnky"/>
        <w:sz w:val="22"/>
        <w:szCs w:val="22"/>
      </w:rPr>
      <w:fldChar w:fldCharType="begin"/>
    </w:r>
    <w:r w:rsidR="0087374A" w:rsidRPr="00E42AAF">
      <w:rPr>
        <w:rStyle w:val="slostrnky"/>
        <w:sz w:val="22"/>
        <w:szCs w:val="22"/>
      </w:rPr>
      <w:instrText xml:space="preserve">PAGE  </w:instrText>
    </w:r>
    <w:r w:rsidRPr="00E42AAF">
      <w:rPr>
        <w:rStyle w:val="slostrnky"/>
        <w:sz w:val="22"/>
        <w:szCs w:val="22"/>
      </w:rPr>
      <w:fldChar w:fldCharType="separate"/>
    </w:r>
    <w:r w:rsidR="003F5BEB">
      <w:rPr>
        <w:rStyle w:val="slostrnky"/>
        <w:noProof/>
        <w:sz w:val="22"/>
        <w:szCs w:val="22"/>
      </w:rPr>
      <w:t>2</w:t>
    </w:r>
    <w:r w:rsidRPr="00E42AAF">
      <w:rPr>
        <w:rStyle w:val="slostrnky"/>
        <w:sz w:val="22"/>
        <w:szCs w:val="22"/>
      </w:rPr>
      <w:fldChar w:fldCharType="end"/>
    </w:r>
  </w:p>
  <w:p w14:paraId="22F5FA02" w14:textId="77777777" w:rsidR="0087374A" w:rsidRDefault="00E42AAF" w:rsidP="00E42AAF">
    <w:pPr>
      <w:pStyle w:val="Zpat"/>
      <w:tabs>
        <w:tab w:val="clear" w:pos="4536"/>
        <w:tab w:val="clear" w:pos="9072"/>
        <w:tab w:val="left" w:pos="9360"/>
      </w:tabs>
      <w:ind w:right="229"/>
      <w:jc w:val="right"/>
      <w:rPr>
        <w:sz w:val="22"/>
        <w:szCs w:val="22"/>
      </w:rPr>
    </w:pPr>
    <w:r w:rsidRPr="00E42AAF">
      <w:rPr>
        <w:sz w:val="22"/>
        <w:szCs w:val="22"/>
      </w:rPr>
      <w:t>str.</w:t>
    </w:r>
  </w:p>
  <w:p w14:paraId="5184E588" w14:textId="77777777" w:rsidR="003F5BEB" w:rsidRPr="00E42AAF" w:rsidRDefault="003F5BEB" w:rsidP="00E42AAF">
    <w:pPr>
      <w:pStyle w:val="Zpat"/>
      <w:tabs>
        <w:tab w:val="clear" w:pos="4536"/>
        <w:tab w:val="clear" w:pos="9072"/>
        <w:tab w:val="left" w:pos="9360"/>
      </w:tabs>
      <w:ind w:right="229"/>
      <w:jc w:val="right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0B37E" w14:textId="77777777" w:rsidR="0087374A" w:rsidRPr="0087374A" w:rsidRDefault="0087374A" w:rsidP="00E42AAF">
    <w:pPr>
      <w:pStyle w:val="Zpat"/>
      <w:tabs>
        <w:tab w:val="clear" w:pos="4536"/>
      </w:tabs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DFEEC" w14:textId="77777777" w:rsidR="00812D89" w:rsidRDefault="00812D89" w:rsidP="00740F8C">
      <w:r>
        <w:separator/>
      </w:r>
    </w:p>
  </w:footnote>
  <w:footnote w:type="continuationSeparator" w:id="0">
    <w:p w14:paraId="58904D66" w14:textId="77777777" w:rsidR="00812D89" w:rsidRDefault="00812D89" w:rsidP="00740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B37DA"/>
    <w:multiLevelType w:val="multilevel"/>
    <w:tmpl w:val="CE36A2BC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8E065FC"/>
    <w:multiLevelType w:val="hybridMultilevel"/>
    <w:tmpl w:val="A8A8D7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AED2AFD"/>
    <w:multiLevelType w:val="hybridMultilevel"/>
    <w:tmpl w:val="CE36A2BC"/>
    <w:lvl w:ilvl="0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01679283">
    <w:abstractNumId w:val="1"/>
  </w:num>
  <w:num w:numId="2" w16cid:durableId="1028290832">
    <w:abstractNumId w:val="2"/>
  </w:num>
  <w:num w:numId="3" w16cid:durableId="62412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onsecutiveHyphenLimit w:val="3"/>
  <w:hyphenationZone w:val="425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BF9"/>
    <w:rsid w:val="00002446"/>
    <w:rsid w:val="000371ED"/>
    <w:rsid w:val="0004011D"/>
    <w:rsid w:val="000B1642"/>
    <w:rsid w:val="000E6843"/>
    <w:rsid w:val="001344DF"/>
    <w:rsid w:val="00155D02"/>
    <w:rsid w:val="00164F27"/>
    <w:rsid w:val="001939A4"/>
    <w:rsid w:val="001B3FD4"/>
    <w:rsid w:val="001E7A00"/>
    <w:rsid w:val="001F0F61"/>
    <w:rsid w:val="001F46EC"/>
    <w:rsid w:val="002169A1"/>
    <w:rsid w:val="00224B72"/>
    <w:rsid w:val="002C1C3D"/>
    <w:rsid w:val="002D19F0"/>
    <w:rsid w:val="002D2EC2"/>
    <w:rsid w:val="002E6E8C"/>
    <w:rsid w:val="00332532"/>
    <w:rsid w:val="00347922"/>
    <w:rsid w:val="003964F6"/>
    <w:rsid w:val="003A0065"/>
    <w:rsid w:val="003A3F6C"/>
    <w:rsid w:val="003F5BEB"/>
    <w:rsid w:val="004073E6"/>
    <w:rsid w:val="00453716"/>
    <w:rsid w:val="00471FEA"/>
    <w:rsid w:val="00496C55"/>
    <w:rsid w:val="004A4982"/>
    <w:rsid w:val="004E5233"/>
    <w:rsid w:val="00513D4F"/>
    <w:rsid w:val="00517B86"/>
    <w:rsid w:val="00523CC0"/>
    <w:rsid w:val="00552977"/>
    <w:rsid w:val="00592D3C"/>
    <w:rsid w:val="00595D98"/>
    <w:rsid w:val="005F0EE2"/>
    <w:rsid w:val="00615B2C"/>
    <w:rsid w:val="00626972"/>
    <w:rsid w:val="006442C7"/>
    <w:rsid w:val="006603E5"/>
    <w:rsid w:val="0069132C"/>
    <w:rsid w:val="006A79D9"/>
    <w:rsid w:val="006C0D66"/>
    <w:rsid w:val="006C1ADE"/>
    <w:rsid w:val="006C32A8"/>
    <w:rsid w:val="0074186F"/>
    <w:rsid w:val="00741BF9"/>
    <w:rsid w:val="00762ABA"/>
    <w:rsid w:val="0077661D"/>
    <w:rsid w:val="007A71F0"/>
    <w:rsid w:val="007B7BB2"/>
    <w:rsid w:val="007D5D88"/>
    <w:rsid w:val="007F1D40"/>
    <w:rsid w:val="007F626D"/>
    <w:rsid w:val="00806390"/>
    <w:rsid w:val="008104DA"/>
    <w:rsid w:val="00812D89"/>
    <w:rsid w:val="008353E9"/>
    <w:rsid w:val="00847E47"/>
    <w:rsid w:val="00851DD7"/>
    <w:rsid w:val="0087374A"/>
    <w:rsid w:val="00877471"/>
    <w:rsid w:val="008C7D52"/>
    <w:rsid w:val="009C0177"/>
    <w:rsid w:val="009E310A"/>
    <w:rsid w:val="00A10D9C"/>
    <w:rsid w:val="00A34E05"/>
    <w:rsid w:val="00A35EA6"/>
    <w:rsid w:val="00A85451"/>
    <w:rsid w:val="00B06C94"/>
    <w:rsid w:val="00B16CA3"/>
    <w:rsid w:val="00B32CBF"/>
    <w:rsid w:val="00B53BD8"/>
    <w:rsid w:val="00B63C45"/>
    <w:rsid w:val="00B7463B"/>
    <w:rsid w:val="00B74948"/>
    <w:rsid w:val="00B835CB"/>
    <w:rsid w:val="00B878D1"/>
    <w:rsid w:val="00C34B47"/>
    <w:rsid w:val="00C73970"/>
    <w:rsid w:val="00CA47B4"/>
    <w:rsid w:val="00D42EB8"/>
    <w:rsid w:val="00D8103E"/>
    <w:rsid w:val="00E42AAF"/>
    <w:rsid w:val="00E64947"/>
    <w:rsid w:val="00EA0BA0"/>
    <w:rsid w:val="00EB0BD9"/>
    <w:rsid w:val="00EE520D"/>
    <w:rsid w:val="00EF096C"/>
    <w:rsid w:val="00EF2D93"/>
    <w:rsid w:val="00EF542E"/>
    <w:rsid w:val="00F00681"/>
    <w:rsid w:val="00F05046"/>
    <w:rsid w:val="00F054CC"/>
    <w:rsid w:val="00F1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CFC760"/>
  <w15:docId w15:val="{9254EF01-294A-4E46-A3CC-37CBB0E80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4E05"/>
    <w:rPr>
      <w:rFonts w:ascii="Arial Narrow" w:hAnsi="Arial Narrow"/>
      <w:sz w:val="24"/>
      <w:szCs w:val="24"/>
    </w:rPr>
  </w:style>
  <w:style w:type="paragraph" w:styleId="Nadpis1">
    <w:name w:val="heading 1"/>
    <w:basedOn w:val="Normln"/>
    <w:next w:val="Normln"/>
    <w:qFormat/>
    <w:rsid w:val="002D19F0"/>
    <w:pPr>
      <w:keepNext/>
      <w:outlineLvl w:val="0"/>
    </w:pPr>
    <w:rPr>
      <w:rFonts w:ascii="Arial" w:hAnsi="Arial" w:cs="Arial"/>
      <w:bCs/>
    </w:rPr>
  </w:style>
  <w:style w:type="paragraph" w:styleId="Nadpis2">
    <w:name w:val="heading 2"/>
    <w:basedOn w:val="Normln"/>
    <w:next w:val="Normln"/>
    <w:qFormat/>
    <w:rsid w:val="00002446"/>
    <w:pPr>
      <w:keepNext/>
      <w:ind w:right="-1"/>
      <w:jc w:val="both"/>
      <w:outlineLvl w:val="1"/>
    </w:pPr>
    <w:rPr>
      <w:rFonts w:ascii="Arial" w:hAnsi="Arial" w:cs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D81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87374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7374A"/>
  </w:style>
  <w:style w:type="paragraph" w:styleId="Zhlav">
    <w:name w:val="header"/>
    <w:basedOn w:val="Normln"/>
    <w:rsid w:val="0087374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5F0EE2"/>
    <w:rPr>
      <w:color w:val="0000FF"/>
      <w:u w:val="single"/>
    </w:rPr>
  </w:style>
  <w:style w:type="paragraph" w:styleId="Prosttext">
    <w:name w:val="Plain Text"/>
    <w:basedOn w:val="Normln"/>
    <w:rsid w:val="00B835CB"/>
    <w:rPr>
      <w:rFonts w:ascii="Courier New" w:hAnsi="Courier New" w:cs="Courier New"/>
      <w:sz w:val="20"/>
      <w:szCs w:val="20"/>
    </w:rPr>
  </w:style>
  <w:style w:type="paragraph" w:styleId="Zkladntext">
    <w:name w:val="Body Text"/>
    <w:basedOn w:val="Normln"/>
    <w:rsid w:val="00002446"/>
    <w:rPr>
      <w:rFonts w:ascii="Arial" w:hAnsi="Arial" w:cs="Arial"/>
      <w:b/>
      <w:bCs/>
    </w:rPr>
  </w:style>
  <w:style w:type="paragraph" w:styleId="Zkladntext2">
    <w:name w:val="Body Text 2"/>
    <w:basedOn w:val="Normln"/>
    <w:rsid w:val="00002446"/>
    <w:pPr>
      <w:ind w:right="-1"/>
      <w:jc w:val="both"/>
    </w:pPr>
    <w:rPr>
      <w:rFonts w:ascii="Arial" w:hAnsi="Arial" w:cs="Arial"/>
      <w:b/>
    </w:rPr>
  </w:style>
  <w:style w:type="paragraph" w:styleId="Zkladntext3">
    <w:name w:val="Body Text 3"/>
    <w:basedOn w:val="Normln"/>
    <w:rsid w:val="00002446"/>
    <w:pPr>
      <w:ind w:right="-1"/>
    </w:pPr>
    <w:rPr>
      <w:rFonts w:ascii="Arial" w:hAnsi="Arial" w:cs="Arial"/>
      <w:b/>
    </w:rPr>
  </w:style>
  <w:style w:type="paragraph" w:styleId="Textvbloku">
    <w:name w:val="Block Text"/>
    <w:basedOn w:val="Normln"/>
    <w:rsid w:val="00002446"/>
    <w:pPr>
      <w:ind w:left="2160" w:right="-1" w:hanging="2160"/>
      <w:jc w:val="both"/>
    </w:pPr>
    <w:rPr>
      <w:rFonts w:ascii="Arial" w:hAnsi="Arial"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5B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5BEB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741B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8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icha@art-reprofax.cz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cid:image001.png@01DC6DB2.41B0E2F0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varikp\Documents\Vlastn&#237;%20&#353;ablony%20Office\Word%20pr&#225;zdn&#253;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prázdný.dotx</Template>
  <TotalTime>2</TotalTime>
  <Pages>1</Pages>
  <Words>79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kovarikp</dc:creator>
  <cp:lastModifiedBy>Kovářík Pavel</cp:lastModifiedBy>
  <cp:revision>2</cp:revision>
  <cp:lastPrinted>1899-12-31T23:00:00Z</cp:lastPrinted>
  <dcterms:created xsi:type="dcterms:W3CDTF">2025-12-15T11:44:00Z</dcterms:created>
  <dcterms:modified xsi:type="dcterms:W3CDTF">2025-12-15T11:44:00Z</dcterms:modified>
</cp:coreProperties>
</file>