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6E34" w14:textId="77777777" w:rsidR="00E02EE9" w:rsidRPr="00AE3083" w:rsidRDefault="00E02EE9" w:rsidP="00693EF6">
      <w:pPr>
        <w:spacing w:after="40" w:line="280" w:lineRule="exact"/>
        <w:ind w:left="425"/>
        <w:jc w:val="right"/>
      </w:pPr>
      <w:r w:rsidRPr="00AE3083">
        <w:rPr>
          <w:noProof/>
        </w:rPr>
        <w:drawing>
          <wp:anchor distT="0" distB="0" distL="114300" distR="114300" simplePos="0" relativeHeight="251659264" behindDoc="1" locked="0" layoutInCell="1" allowOverlap="1" wp14:anchorId="5207E414" wp14:editId="13C5B31A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3083">
        <w:t xml:space="preserve">web: </w:t>
      </w:r>
      <w:hyperlink r:id="rId8" w:history="1">
        <w:r w:rsidRPr="00AE3083">
          <w:rPr>
            <w:rStyle w:val="Hypertextovodkaz"/>
            <w:color w:val="auto"/>
            <w:u w:val="none"/>
          </w:rPr>
          <w:t>www.sups.cz</w:t>
        </w:r>
      </w:hyperlink>
    </w:p>
    <w:p w14:paraId="67BB811A" w14:textId="77777777" w:rsidR="00E02EE9" w:rsidRPr="00AE3083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AE3083">
        <w:t>e-mail: info@sups.cz</w:t>
      </w:r>
    </w:p>
    <w:p w14:paraId="1F54B5D6" w14:textId="77777777" w:rsidR="0047325E" w:rsidRPr="00AE3083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AE3083">
        <w:t>Žižkovo náměstí 1300/1, 130 00 Praha 3</w:t>
      </w:r>
      <w:r w:rsidRPr="00AE3083">
        <w:tab/>
        <w:t xml:space="preserve"> tel.: 226 523 305, 226 523 303</w:t>
      </w:r>
    </w:p>
    <w:p w14:paraId="0FD0A218" w14:textId="77777777" w:rsidR="00E02EE9" w:rsidRPr="00AE3083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AE3083">
        <w:t xml:space="preserve"> </w:t>
      </w:r>
    </w:p>
    <w:p w14:paraId="51E733E8" w14:textId="77777777" w:rsidR="00DA4AD3" w:rsidRPr="00AE3083" w:rsidRDefault="00DA4AD3" w:rsidP="002C1C3D">
      <w:pPr>
        <w:ind w:left="6120" w:firstLine="360"/>
      </w:pPr>
    </w:p>
    <w:p w14:paraId="2DBF262C" w14:textId="299E10A5" w:rsidR="00BE3611" w:rsidRPr="00AE3083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AE3083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AE3083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5A0378" w:rsidRPr="00AE3083">
        <w:rPr>
          <w:rFonts w:ascii="Arial Narrow" w:eastAsia="MS Mincho" w:hAnsi="Arial Narrow"/>
          <w:bCs/>
          <w:sz w:val="24"/>
          <w:szCs w:val="24"/>
        </w:rPr>
        <w:t>15. prosince 2025</w:t>
      </w:r>
      <w:r w:rsidR="006E7D5E" w:rsidRPr="00AE3083">
        <w:rPr>
          <w:rFonts w:ascii="Arial Narrow" w:eastAsia="MS Mincho" w:hAnsi="Arial Narrow"/>
          <w:bCs/>
          <w:sz w:val="24"/>
          <w:szCs w:val="24"/>
        </w:rPr>
        <w:tab/>
      </w:r>
      <w:r w:rsidR="00DA0103" w:rsidRPr="00AE308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274AC23" wp14:editId="70FC7D53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B3A23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023C72C4" w14:textId="77777777" w:rsidR="005A0378" w:rsidRDefault="005A0378" w:rsidP="005A0378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t>ART-REPROFAX, spol. s r.o.</w:t>
                            </w:r>
                          </w:p>
                          <w:p w14:paraId="640B6CF1" w14:textId="77777777" w:rsidR="005A0378" w:rsidRDefault="005A0378" w:rsidP="005A0378">
                            <w:r>
                              <w:t>Vlkova 539/7</w:t>
                            </w:r>
                          </w:p>
                          <w:p w14:paraId="255F4C0C" w14:textId="77777777" w:rsidR="005A0378" w:rsidRDefault="005A0378" w:rsidP="005A0378">
                            <w:r>
                              <w:t>130 00 Praha 3</w:t>
                            </w:r>
                          </w:p>
                          <w:p w14:paraId="5E5316C1" w14:textId="77777777"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74A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69DB3A23" w14:textId="77777777" w:rsidR="006E7D5E" w:rsidRDefault="00750AA3" w:rsidP="006E7D5E">
                      <w:r>
                        <w:t>Firma</w:t>
                      </w:r>
                    </w:p>
                    <w:p w14:paraId="023C72C4" w14:textId="77777777" w:rsidR="005A0378" w:rsidRDefault="005A0378" w:rsidP="005A0378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t>ART-REPROFAX, spol. s r.o.</w:t>
                      </w:r>
                    </w:p>
                    <w:p w14:paraId="640B6CF1" w14:textId="77777777" w:rsidR="005A0378" w:rsidRDefault="005A0378" w:rsidP="005A0378">
                      <w:r>
                        <w:t>Vlkova 539/7</w:t>
                      </w:r>
                    </w:p>
                    <w:p w14:paraId="255F4C0C" w14:textId="77777777" w:rsidR="005A0378" w:rsidRDefault="005A0378" w:rsidP="005A0378">
                      <w:r>
                        <w:t>130 00 Praha 3</w:t>
                      </w:r>
                    </w:p>
                    <w:p w14:paraId="5E5316C1" w14:textId="77777777"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14:paraId="19282620" w14:textId="77777777" w:rsidR="00891E6C" w:rsidRPr="00AE3083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44B5FAF" w14:textId="77777777" w:rsidR="00891E6C" w:rsidRPr="00AE3083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AA2900B" w14:textId="196EC7AD" w:rsidR="00750AA3" w:rsidRPr="00AE308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AE3083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5A0378" w:rsidRPr="00AE3083">
        <w:rPr>
          <w:rFonts w:ascii="Arial Narrow" w:eastAsia="MS Mincho" w:hAnsi="Arial Narrow"/>
          <w:bCs/>
          <w:sz w:val="24"/>
          <w:szCs w:val="24"/>
        </w:rPr>
        <w:t>432/2025</w:t>
      </w:r>
    </w:p>
    <w:p w14:paraId="597CDD2C" w14:textId="77777777" w:rsidR="00750AA3" w:rsidRPr="00AE308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63DBF65" w14:textId="77777777" w:rsidR="00750AA3" w:rsidRPr="00AE308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CCC9BA1" w14:textId="41BCF642" w:rsidR="005A0378" w:rsidRPr="00AE3083" w:rsidRDefault="00750AA3" w:rsidP="005A037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2CFD9D6B" w14:textId="77777777" w:rsidR="005A0378" w:rsidRPr="00AE3083" w:rsidRDefault="005A0378" w:rsidP="005A0378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>Barevný multifunkční stroj formátu A3 TASKalfa MZ3501ci + UG-52 + DP-7150 + CB-7211M.</w:t>
      </w:r>
    </w:p>
    <w:p w14:paraId="6E3359B4" w14:textId="49B8E696" w:rsidR="005A0378" w:rsidRPr="00AE3083" w:rsidRDefault="005A0378" w:rsidP="005A0378">
      <w:pPr>
        <w:pStyle w:val="Prosttext"/>
        <w:tabs>
          <w:tab w:val="left" w:pos="3544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AE3083">
        <w:rPr>
          <w:rFonts w:ascii="Arial Narrow" w:eastAsia="MS Mincho" w:hAnsi="Arial Narrow"/>
          <w:bCs/>
          <w:sz w:val="24"/>
          <w:szCs w:val="24"/>
        </w:rPr>
        <w:tab/>
        <w:t xml:space="preserve"> do 88 000 včetně DPH.</w:t>
      </w:r>
    </w:p>
    <w:p w14:paraId="39B1CC12" w14:textId="22379A1B" w:rsidR="005A0378" w:rsidRPr="00AE3083" w:rsidRDefault="005A0378" w:rsidP="005A0378">
      <w:pPr>
        <w:pStyle w:val="Prosttext"/>
        <w:tabs>
          <w:tab w:val="left" w:pos="3544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>Termín dodání:</w:t>
      </w:r>
      <w:r w:rsidRPr="00AE3083">
        <w:rPr>
          <w:rFonts w:ascii="Arial Narrow" w:eastAsia="MS Mincho" w:hAnsi="Arial Narrow"/>
          <w:bCs/>
          <w:sz w:val="24"/>
          <w:szCs w:val="24"/>
        </w:rPr>
        <w:tab/>
        <w:t>do 31.ledna 2026</w:t>
      </w:r>
    </w:p>
    <w:p w14:paraId="191D0D02" w14:textId="017E0932" w:rsidR="005A0378" w:rsidRPr="00AE3083" w:rsidRDefault="005A0378" w:rsidP="005A0378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AE3083">
        <w:rPr>
          <w:rFonts w:ascii="Arial Narrow" w:eastAsia="MS Mincho" w:hAnsi="Arial Narrow"/>
          <w:bCs/>
          <w:sz w:val="24"/>
          <w:szCs w:val="24"/>
        </w:rPr>
        <w:tab/>
      </w:r>
      <w:r w:rsidRPr="00AE3083">
        <w:rPr>
          <w:rFonts w:ascii="Arial Narrow" w:eastAsia="MS Mincho" w:hAnsi="Arial Narrow"/>
          <w:bCs/>
          <w:sz w:val="24"/>
          <w:szCs w:val="24"/>
          <w:highlight w:val="black"/>
        </w:rPr>
        <w:t>Jan Kříha, tel.: 602 126 628</w:t>
      </w:r>
    </w:p>
    <w:p w14:paraId="600E5B37" w14:textId="77777777" w:rsidR="005A0378" w:rsidRPr="00AE3083" w:rsidRDefault="005A0378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0E3D207" w14:textId="77777777" w:rsidR="00750AA3" w:rsidRPr="00AE308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EFD0CCA" w14:textId="77777777" w:rsidR="00D75FFB" w:rsidRPr="00AE3083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AE3083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9" w:history="1">
        <w:r w:rsidR="0035407D" w:rsidRPr="00AE3083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AE3083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AE3083">
        <w:rPr>
          <w:rFonts w:ascii="Arial Narrow" w:eastAsia="MS Mincho" w:hAnsi="Arial Narrow"/>
          <w:bCs/>
          <w:sz w:val="24"/>
          <w:szCs w:val="24"/>
        </w:rPr>
        <w:t>nění v </w:t>
      </w:r>
      <w:r w:rsidRPr="00AE3083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2CE08EB4" w14:textId="77777777" w:rsidR="00D75FFB" w:rsidRPr="00AE3083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AE3083">
        <w:rPr>
          <w:rFonts w:ascii="Arial Narrow" w:eastAsia="MS Mincho" w:hAnsi="Arial Narrow"/>
          <w:bCs/>
          <w:sz w:val="24"/>
          <w:szCs w:val="24"/>
        </w:rPr>
        <w:t>u</w:t>
      </w:r>
      <w:r w:rsidRPr="00AE3083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AE3083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AE3083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3DCF69C1" w14:textId="77777777" w:rsidR="00750AA3" w:rsidRPr="00AE308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918ED33" w14:textId="77777777" w:rsidR="00750AA3" w:rsidRPr="00AE308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2C50A06F" w14:textId="77777777" w:rsidR="00750AA3" w:rsidRPr="00AE308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C27932C" w14:textId="77777777" w:rsidR="00750AA3" w:rsidRPr="00AE308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545D874" w14:textId="77777777" w:rsidR="00750AA3" w:rsidRPr="00AE308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38D88F8" w14:textId="77777777" w:rsidR="00750AA3" w:rsidRPr="00AE308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AE3083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47CC8017" w14:textId="77777777" w:rsidR="00750AA3" w:rsidRPr="00AE308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B5ABEB6" w14:textId="77777777" w:rsidR="00750AA3" w:rsidRPr="00AE308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FB0B1D9" w14:textId="3736C678" w:rsidR="00AE3083" w:rsidRPr="00AE308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2"/>
          <w:szCs w:val="52"/>
        </w:rPr>
      </w:pPr>
      <w:r w:rsidRPr="00AE3083">
        <w:rPr>
          <w:rFonts w:eastAsia="MS Mincho" w:cs="Courier New"/>
          <w:bCs/>
        </w:rPr>
        <w:tab/>
      </w:r>
      <w:r w:rsidR="00AE3083" w:rsidRPr="00AE3083">
        <w:rPr>
          <w:rFonts w:eastAsia="MS Mincho" w:cs="Courier New"/>
          <w:bCs/>
          <w:sz w:val="52"/>
          <w:szCs w:val="52"/>
          <w:highlight w:val="black"/>
        </w:rPr>
        <w:t>AAAAAAA</w:t>
      </w:r>
    </w:p>
    <w:p w14:paraId="3353031E" w14:textId="18A3B3D7" w:rsidR="00750AA3" w:rsidRPr="00AE3083" w:rsidRDefault="00AE308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AE3083">
        <w:rPr>
          <w:rFonts w:eastAsia="MS Mincho" w:cs="Courier New"/>
          <w:bCs/>
          <w:highlight w:val="black"/>
        </w:rPr>
        <w:t>Mgr. Pavel Kovářík</w:t>
      </w:r>
    </w:p>
    <w:p w14:paraId="12AB55D1" w14:textId="77777777"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AE3083">
        <w:rPr>
          <w:rFonts w:eastAsia="MS Mincho" w:cs="Courier New"/>
          <w:bCs/>
          <w:sz w:val="22"/>
          <w:szCs w:val="22"/>
        </w:rPr>
        <w:tab/>
        <w:t>ředitel školy</w:t>
      </w:r>
    </w:p>
    <w:p w14:paraId="0A528B34" w14:textId="77777777" w:rsidR="00AE3083" w:rsidRDefault="00AE3083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3B2AC248" w14:textId="77777777" w:rsidR="00AE3083" w:rsidRDefault="00AE3083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35D95310" w14:textId="105E40B8" w:rsidR="00AE3083" w:rsidRPr="00AE3083" w:rsidRDefault="00AE3083" w:rsidP="00C81728">
      <w:pPr>
        <w:tabs>
          <w:tab w:val="center" w:pos="6840"/>
        </w:tabs>
        <w:ind w:right="72" w:firstLine="426"/>
        <w:rPr>
          <w:rFonts w:eastAsia="MS Mincho" w:cs="Courier New"/>
          <w:sz w:val="72"/>
          <w:szCs w:val="72"/>
        </w:rPr>
      </w:pPr>
      <w:r>
        <w:rPr>
          <w:rFonts w:eastAsia="MS Mincho" w:cs="Courier New"/>
          <w:bCs/>
          <w:sz w:val="22"/>
          <w:szCs w:val="22"/>
        </w:rPr>
        <w:tab/>
      </w:r>
      <w:r w:rsidRPr="00AE3083">
        <w:rPr>
          <w:rFonts w:eastAsia="MS Mincho" w:cs="Courier New"/>
          <w:bCs/>
          <w:sz w:val="72"/>
          <w:szCs w:val="72"/>
          <w:highlight w:val="black"/>
        </w:rPr>
        <w:t>AAAAAA</w:t>
      </w:r>
    </w:p>
    <w:sectPr w:rsidR="00AE3083" w:rsidRPr="00AE3083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C9D4" w14:textId="77777777" w:rsidR="0031372E" w:rsidRDefault="0031372E" w:rsidP="00740F8C">
      <w:r>
        <w:separator/>
      </w:r>
    </w:p>
  </w:endnote>
  <w:endnote w:type="continuationSeparator" w:id="0">
    <w:p w14:paraId="03BB59E8" w14:textId="77777777" w:rsidR="0031372E" w:rsidRDefault="0031372E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7E27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F9D8C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7BAB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4E2B193A" w14:textId="77777777" w:rsidR="0087374A" w:rsidRDefault="0087374A" w:rsidP="0087374A">
    <w:pPr>
      <w:pStyle w:val="Zpat"/>
      <w:ind w:right="360"/>
    </w:pPr>
  </w:p>
  <w:p w14:paraId="66739232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6DD3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08DB0E33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EF21" w14:textId="77777777" w:rsidR="0031372E" w:rsidRDefault="0031372E" w:rsidP="00740F8C">
      <w:r>
        <w:separator/>
      </w:r>
    </w:p>
  </w:footnote>
  <w:footnote w:type="continuationSeparator" w:id="0">
    <w:p w14:paraId="19FB95ED" w14:textId="77777777" w:rsidR="0031372E" w:rsidRDefault="0031372E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78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1372E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A0378"/>
    <w:rsid w:val="005E0E1D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54CEF"/>
    <w:rsid w:val="00A6562F"/>
    <w:rsid w:val="00A65CF0"/>
    <w:rsid w:val="00A95224"/>
    <w:rsid w:val="00AA3487"/>
    <w:rsid w:val="00AA35BB"/>
    <w:rsid w:val="00AC25B4"/>
    <w:rsid w:val="00AC45FD"/>
    <w:rsid w:val="00AE2A37"/>
    <w:rsid w:val="00AE3083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4C566"/>
  <w15:docId w15:val="{940F4436-9A84-41B9-AD91-EFE4138A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3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kovarikp</dc:creator>
  <cp:lastModifiedBy>Kovářík Pavel</cp:lastModifiedBy>
  <cp:revision>2</cp:revision>
  <cp:lastPrinted>2014-10-07T07:04:00Z</cp:lastPrinted>
  <dcterms:created xsi:type="dcterms:W3CDTF">2025-12-15T11:10:00Z</dcterms:created>
  <dcterms:modified xsi:type="dcterms:W3CDTF">2025-12-15T11:10:00Z</dcterms:modified>
</cp:coreProperties>
</file>