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7CFF9" w14:textId="02B55CA2" w:rsidR="002A6A87" w:rsidRPr="008B5C34" w:rsidRDefault="002A6A87" w:rsidP="002A6A87">
      <w:pPr>
        <w:pStyle w:val="Zhlav"/>
        <w:tabs>
          <w:tab w:val="clear" w:pos="4536"/>
          <w:tab w:val="clear" w:pos="9072"/>
        </w:tabs>
      </w:pPr>
      <w:r w:rsidRPr="002A6A87">
        <w:rPr>
          <w:b/>
          <w:bCs/>
          <w:caps/>
          <w:sz w:val="40"/>
        </w:rPr>
        <w:t>Objednávka</w:t>
      </w:r>
      <w:r w:rsidRPr="008323B4">
        <w:rPr>
          <w:b/>
          <w:bCs/>
          <w:sz w:val="40"/>
        </w:rPr>
        <w:t xml:space="preserve"> č. </w:t>
      </w:r>
      <w:r w:rsidR="00E815B1">
        <w:rPr>
          <w:b/>
          <w:bCs/>
          <w:sz w:val="40"/>
        </w:rPr>
        <w:t>32</w:t>
      </w:r>
      <w:r w:rsidR="00C57DD7">
        <w:rPr>
          <w:b/>
          <w:bCs/>
          <w:sz w:val="40"/>
        </w:rPr>
        <w:t>9</w:t>
      </w:r>
      <w:r w:rsidR="00517E71">
        <w:rPr>
          <w:b/>
          <w:bCs/>
          <w:sz w:val="40"/>
        </w:rPr>
        <w:t>M/202</w:t>
      </w:r>
      <w:r w:rsidR="00D66F11">
        <w:rPr>
          <w:b/>
          <w:bCs/>
          <w:sz w:val="40"/>
        </w:rPr>
        <w:t>5</w:t>
      </w:r>
    </w:p>
    <w:p w14:paraId="2D6264B7" w14:textId="77777777" w:rsidR="002A6A87" w:rsidRDefault="002A6A87" w:rsidP="002A6A87"/>
    <w:p w14:paraId="32BE917B" w14:textId="77777777" w:rsidR="002A6A87" w:rsidRDefault="002A6A87" w:rsidP="002A6A87"/>
    <w:p w14:paraId="53DFDCB8" w14:textId="77777777" w:rsidR="002A6A87" w:rsidRDefault="002A6A87" w:rsidP="002A6A87"/>
    <w:p w14:paraId="4E237228" w14:textId="77777777" w:rsidR="002A6A87" w:rsidRDefault="002A6A87" w:rsidP="002A6A87">
      <w:r>
        <w:t>Objednáváme u Vás</w:t>
      </w:r>
      <w:r w:rsidRPr="008323B4">
        <w:t>:</w:t>
      </w:r>
    </w:p>
    <w:p w14:paraId="4C767C21" w14:textId="77777777" w:rsidR="00AF7454" w:rsidRDefault="00AF7454" w:rsidP="002A6A87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97"/>
        <w:gridCol w:w="637"/>
        <w:gridCol w:w="480"/>
        <w:gridCol w:w="1187"/>
        <w:gridCol w:w="1682"/>
        <w:gridCol w:w="1575"/>
      </w:tblGrid>
      <w:tr w:rsidR="00AF7454" w:rsidRPr="00AF7454" w14:paraId="60B9CA26" w14:textId="77777777" w:rsidTr="00AF7454">
        <w:trPr>
          <w:trHeight w:val="315"/>
        </w:trPr>
        <w:tc>
          <w:tcPr>
            <w:tcW w:w="23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B7E18" w14:textId="77777777" w:rsidR="00AF7454" w:rsidRPr="00AF7454" w:rsidRDefault="00AF7454" w:rsidP="00AF7454">
            <w:pPr>
              <w:rPr>
                <w:rFonts w:ascii="Calibri" w:hAnsi="Calibri" w:cs="Calibri"/>
                <w:sz w:val="26"/>
                <w:szCs w:val="26"/>
              </w:rPr>
            </w:pPr>
            <w:r w:rsidRPr="00AF7454">
              <w:rPr>
                <w:rFonts w:ascii="Calibri" w:hAnsi="Calibri" w:cs="Calibri"/>
                <w:sz w:val="26"/>
                <w:szCs w:val="26"/>
              </w:rPr>
              <w:t>Renovace kovových rámů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12621" w14:textId="77777777" w:rsidR="00AF7454" w:rsidRPr="00AF7454" w:rsidRDefault="00AF7454" w:rsidP="00AF7454">
            <w:pPr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07770" w14:textId="77777777" w:rsidR="00AF7454" w:rsidRPr="00AF7454" w:rsidRDefault="00AF7454" w:rsidP="00AF745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2C70C" w14:textId="77777777" w:rsidR="00AF7454" w:rsidRPr="00AF7454" w:rsidRDefault="00AF7454" w:rsidP="00AF745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AFC83" w14:textId="77777777" w:rsidR="00AF7454" w:rsidRPr="00AF7454" w:rsidRDefault="00AF7454" w:rsidP="00AF745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60FD2" w14:textId="77777777" w:rsidR="00AF7454" w:rsidRPr="00AF7454" w:rsidRDefault="00AF7454" w:rsidP="00AF745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F7454" w:rsidRPr="00AF7454" w14:paraId="5A0DC665" w14:textId="77777777" w:rsidTr="00AF7454">
        <w:trPr>
          <w:trHeight w:val="315"/>
        </w:trPr>
        <w:tc>
          <w:tcPr>
            <w:tcW w:w="23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CEBFF" w14:textId="77777777" w:rsidR="00AF7454" w:rsidRPr="00AF7454" w:rsidRDefault="00AF7454" w:rsidP="00AF7454">
            <w:pPr>
              <w:ind w:firstLineChars="100" w:firstLine="260"/>
              <w:rPr>
                <w:rFonts w:ascii="Calibri" w:hAnsi="Calibri" w:cs="Calibri"/>
                <w:sz w:val="26"/>
                <w:szCs w:val="26"/>
              </w:rPr>
            </w:pPr>
            <w:r w:rsidRPr="00AF7454">
              <w:rPr>
                <w:rFonts w:ascii="Calibri" w:hAnsi="Calibri" w:cs="Calibri"/>
                <w:sz w:val="26"/>
                <w:szCs w:val="26"/>
              </w:rPr>
              <w:t>ochrana skleněných výplní proti poškození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66776" w14:textId="77777777" w:rsidR="00AF7454" w:rsidRPr="00AF7454" w:rsidRDefault="00AF7454" w:rsidP="00AF7454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AF7454">
              <w:rPr>
                <w:rFonts w:ascii="Calibri" w:hAnsi="Calibri" w:cs="Calibri"/>
                <w:sz w:val="26"/>
                <w:szCs w:val="26"/>
              </w:rPr>
              <w:t>1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BDAD5" w14:textId="77777777" w:rsidR="00AF7454" w:rsidRPr="00AF7454" w:rsidRDefault="00AF7454" w:rsidP="00AF7454">
            <w:pPr>
              <w:rPr>
                <w:rFonts w:ascii="Calibri" w:hAnsi="Calibri" w:cs="Calibri"/>
                <w:sz w:val="26"/>
                <w:szCs w:val="26"/>
              </w:rPr>
            </w:pPr>
            <w:proofErr w:type="spellStart"/>
            <w:r w:rsidRPr="00AF7454">
              <w:rPr>
                <w:rFonts w:ascii="Calibri" w:hAnsi="Calibri" w:cs="Calibri"/>
                <w:sz w:val="26"/>
                <w:szCs w:val="26"/>
              </w:rPr>
              <w:t>kpl</w:t>
            </w:r>
            <w:proofErr w:type="spellEnd"/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6E35D" w14:textId="77777777" w:rsidR="00AF7454" w:rsidRPr="00AF7454" w:rsidRDefault="00AF7454" w:rsidP="00AF7454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AF7454">
              <w:rPr>
                <w:rFonts w:ascii="Calibri" w:hAnsi="Calibri" w:cs="Calibri"/>
                <w:sz w:val="26"/>
                <w:szCs w:val="26"/>
              </w:rPr>
              <w:t>2 680,00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D4A4B" w14:textId="77777777" w:rsidR="00AF7454" w:rsidRPr="00AF7454" w:rsidRDefault="00AF7454" w:rsidP="00AF7454">
            <w:pPr>
              <w:rPr>
                <w:rFonts w:ascii="Calibri" w:hAnsi="Calibri" w:cs="Calibri"/>
                <w:sz w:val="26"/>
                <w:szCs w:val="26"/>
              </w:rPr>
            </w:pPr>
            <w:r w:rsidRPr="00AF7454">
              <w:rPr>
                <w:rFonts w:ascii="Calibri" w:hAnsi="Calibri" w:cs="Calibri"/>
                <w:sz w:val="26"/>
                <w:szCs w:val="26"/>
              </w:rPr>
              <w:t>Kč/</w:t>
            </w:r>
            <w:proofErr w:type="spellStart"/>
            <w:r w:rsidRPr="00AF7454">
              <w:rPr>
                <w:rFonts w:ascii="Calibri" w:hAnsi="Calibri" w:cs="Calibri"/>
                <w:sz w:val="26"/>
                <w:szCs w:val="26"/>
              </w:rPr>
              <w:t>kpl</w:t>
            </w:r>
            <w:proofErr w:type="spellEnd"/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7DB1C" w14:textId="77777777" w:rsidR="00AF7454" w:rsidRPr="00AF7454" w:rsidRDefault="00AF7454" w:rsidP="00AF7454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AF7454">
              <w:rPr>
                <w:rFonts w:ascii="Calibri" w:hAnsi="Calibri" w:cs="Calibri"/>
                <w:sz w:val="26"/>
                <w:szCs w:val="26"/>
              </w:rPr>
              <w:t>2 680,00 Kč</w:t>
            </w:r>
          </w:p>
        </w:tc>
      </w:tr>
      <w:tr w:rsidR="00AF7454" w:rsidRPr="00AF7454" w14:paraId="27016C71" w14:textId="77777777" w:rsidTr="00AF7454">
        <w:trPr>
          <w:trHeight w:val="315"/>
        </w:trPr>
        <w:tc>
          <w:tcPr>
            <w:tcW w:w="23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0E908" w14:textId="77777777" w:rsidR="00AF7454" w:rsidRPr="00AF7454" w:rsidRDefault="00AF7454" w:rsidP="00AF7454">
            <w:pPr>
              <w:ind w:firstLineChars="100" w:firstLine="260"/>
              <w:rPr>
                <w:rFonts w:ascii="Calibri" w:hAnsi="Calibri" w:cs="Calibri"/>
                <w:sz w:val="26"/>
                <w:szCs w:val="26"/>
              </w:rPr>
            </w:pPr>
            <w:r w:rsidRPr="00AF7454">
              <w:rPr>
                <w:rFonts w:ascii="Calibri" w:hAnsi="Calibri" w:cs="Calibri"/>
                <w:sz w:val="26"/>
                <w:szCs w:val="26"/>
              </w:rPr>
              <w:t>odstranění starých nátěrů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8B7AA" w14:textId="77777777" w:rsidR="00AF7454" w:rsidRPr="00AF7454" w:rsidRDefault="00AF7454" w:rsidP="00AF7454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AF7454">
              <w:rPr>
                <w:rFonts w:ascii="Calibri" w:hAnsi="Calibri" w:cs="Calibri"/>
                <w:sz w:val="26"/>
                <w:szCs w:val="26"/>
              </w:rPr>
              <w:t>1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AD3D7" w14:textId="77777777" w:rsidR="00AF7454" w:rsidRPr="00AF7454" w:rsidRDefault="00AF7454" w:rsidP="00AF7454">
            <w:pPr>
              <w:rPr>
                <w:rFonts w:ascii="Calibri" w:hAnsi="Calibri" w:cs="Calibri"/>
                <w:sz w:val="26"/>
                <w:szCs w:val="26"/>
              </w:rPr>
            </w:pPr>
            <w:proofErr w:type="spellStart"/>
            <w:r w:rsidRPr="00AF7454">
              <w:rPr>
                <w:rFonts w:ascii="Calibri" w:hAnsi="Calibri" w:cs="Calibri"/>
                <w:sz w:val="26"/>
                <w:szCs w:val="26"/>
              </w:rPr>
              <w:t>kpl</w:t>
            </w:r>
            <w:proofErr w:type="spellEnd"/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DCC33" w14:textId="77777777" w:rsidR="00AF7454" w:rsidRPr="00AF7454" w:rsidRDefault="00AF7454" w:rsidP="00AF7454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AF7454">
              <w:rPr>
                <w:rFonts w:ascii="Calibri" w:hAnsi="Calibri" w:cs="Calibri"/>
                <w:sz w:val="26"/>
                <w:szCs w:val="26"/>
              </w:rPr>
              <w:t>16 640,00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FAC5A" w14:textId="77777777" w:rsidR="00AF7454" w:rsidRPr="00AF7454" w:rsidRDefault="00AF7454" w:rsidP="00AF7454">
            <w:pPr>
              <w:rPr>
                <w:rFonts w:ascii="Calibri" w:hAnsi="Calibri" w:cs="Calibri"/>
                <w:sz w:val="26"/>
                <w:szCs w:val="26"/>
              </w:rPr>
            </w:pPr>
            <w:r w:rsidRPr="00AF7454">
              <w:rPr>
                <w:rFonts w:ascii="Calibri" w:hAnsi="Calibri" w:cs="Calibri"/>
                <w:sz w:val="26"/>
                <w:szCs w:val="26"/>
              </w:rPr>
              <w:t>Kč/</w:t>
            </w:r>
            <w:proofErr w:type="spellStart"/>
            <w:r w:rsidRPr="00AF7454">
              <w:rPr>
                <w:rFonts w:ascii="Calibri" w:hAnsi="Calibri" w:cs="Calibri"/>
                <w:sz w:val="26"/>
                <w:szCs w:val="26"/>
              </w:rPr>
              <w:t>kpl</w:t>
            </w:r>
            <w:proofErr w:type="spellEnd"/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3BAC8" w14:textId="77777777" w:rsidR="00AF7454" w:rsidRPr="00AF7454" w:rsidRDefault="00AF7454" w:rsidP="00AF7454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AF7454">
              <w:rPr>
                <w:rFonts w:ascii="Calibri" w:hAnsi="Calibri" w:cs="Calibri"/>
                <w:sz w:val="26"/>
                <w:szCs w:val="26"/>
              </w:rPr>
              <w:t>16 640,00 Kč</w:t>
            </w:r>
          </w:p>
        </w:tc>
      </w:tr>
      <w:tr w:rsidR="00AF7454" w:rsidRPr="00AF7454" w14:paraId="2CB1EDFD" w14:textId="77777777" w:rsidTr="00AF7454">
        <w:trPr>
          <w:trHeight w:val="315"/>
        </w:trPr>
        <w:tc>
          <w:tcPr>
            <w:tcW w:w="23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9E019" w14:textId="77777777" w:rsidR="00AF7454" w:rsidRPr="00AF7454" w:rsidRDefault="00AF7454" w:rsidP="00AF7454">
            <w:pPr>
              <w:ind w:firstLineChars="100" w:firstLine="260"/>
              <w:rPr>
                <w:rFonts w:ascii="Calibri" w:hAnsi="Calibri" w:cs="Calibri"/>
                <w:sz w:val="26"/>
                <w:szCs w:val="26"/>
              </w:rPr>
            </w:pPr>
            <w:r w:rsidRPr="00AF7454">
              <w:rPr>
                <w:rFonts w:ascii="Calibri" w:hAnsi="Calibri" w:cs="Calibri"/>
                <w:sz w:val="26"/>
                <w:szCs w:val="26"/>
              </w:rPr>
              <w:t>přebroušení, odmaštění a příprava podkladů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71000" w14:textId="77777777" w:rsidR="00AF7454" w:rsidRPr="00AF7454" w:rsidRDefault="00AF7454" w:rsidP="00AF7454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AF7454">
              <w:rPr>
                <w:rFonts w:ascii="Calibri" w:hAnsi="Calibri" w:cs="Calibri"/>
                <w:sz w:val="26"/>
                <w:szCs w:val="26"/>
              </w:rPr>
              <w:t>1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D9FA6" w14:textId="77777777" w:rsidR="00AF7454" w:rsidRPr="00AF7454" w:rsidRDefault="00AF7454" w:rsidP="00AF7454">
            <w:pPr>
              <w:rPr>
                <w:rFonts w:ascii="Calibri" w:hAnsi="Calibri" w:cs="Calibri"/>
                <w:sz w:val="26"/>
                <w:szCs w:val="26"/>
              </w:rPr>
            </w:pPr>
            <w:proofErr w:type="spellStart"/>
            <w:r w:rsidRPr="00AF7454">
              <w:rPr>
                <w:rFonts w:ascii="Calibri" w:hAnsi="Calibri" w:cs="Calibri"/>
                <w:sz w:val="26"/>
                <w:szCs w:val="26"/>
              </w:rPr>
              <w:t>kpl</w:t>
            </w:r>
            <w:proofErr w:type="spellEnd"/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2805D" w14:textId="77777777" w:rsidR="00AF7454" w:rsidRPr="00AF7454" w:rsidRDefault="00AF7454" w:rsidP="00AF7454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AF7454">
              <w:rPr>
                <w:rFonts w:ascii="Calibri" w:hAnsi="Calibri" w:cs="Calibri"/>
                <w:sz w:val="26"/>
                <w:szCs w:val="26"/>
              </w:rPr>
              <w:t>4 780,00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3608D" w14:textId="77777777" w:rsidR="00AF7454" w:rsidRPr="00AF7454" w:rsidRDefault="00AF7454" w:rsidP="00AF7454">
            <w:pPr>
              <w:rPr>
                <w:rFonts w:ascii="Calibri" w:hAnsi="Calibri" w:cs="Calibri"/>
                <w:sz w:val="26"/>
                <w:szCs w:val="26"/>
              </w:rPr>
            </w:pPr>
            <w:r w:rsidRPr="00AF7454">
              <w:rPr>
                <w:rFonts w:ascii="Calibri" w:hAnsi="Calibri" w:cs="Calibri"/>
                <w:sz w:val="26"/>
                <w:szCs w:val="26"/>
              </w:rPr>
              <w:t>Kč/</w:t>
            </w:r>
            <w:proofErr w:type="spellStart"/>
            <w:r w:rsidRPr="00AF7454">
              <w:rPr>
                <w:rFonts w:ascii="Calibri" w:hAnsi="Calibri" w:cs="Calibri"/>
                <w:sz w:val="26"/>
                <w:szCs w:val="26"/>
              </w:rPr>
              <w:t>kpl</w:t>
            </w:r>
            <w:proofErr w:type="spellEnd"/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BE94D" w14:textId="77777777" w:rsidR="00AF7454" w:rsidRPr="00AF7454" w:rsidRDefault="00AF7454" w:rsidP="00AF7454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AF7454">
              <w:rPr>
                <w:rFonts w:ascii="Calibri" w:hAnsi="Calibri" w:cs="Calibri"/>
                <w:sz w:val="26"/>
                <w:szCs w:val="26"/>
              </w:rPr>
              <w:t>4 780,00 Kč</w:t>
            </w:r>
          </w:p>
        </w:tc>
      </w:tr>
      <w:tr w:rsidR="00AF7454" w:rsidRPr="00AF7454" w14:paraId="21F8CDE6" w14:textId="77777777" w:rsidTr="00AF7454">
        <w:trPr>
          <w:trHeight w:val="315"/>
        </w:trPr>
        <w:tc>
          <w:tcPr>
            <w:tcW w:w="23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3D389" w14:textId="77777777" w:rsidR="00AF7454" w:rsidRPr="00AF7454" w:rsidRDefault="00AF7454" w:rsidP="00AF7454">
            <w:pPr>
              <w:ind w:firstLineChars="100" w:firstLine="260"/>
              <w:rPr>
                <w:rFonts w:ascii="Calibri" w:hAnsi="Calibri" w:cs="Calibri"/>
                <w:sz w:val="26"/>
                <w:szCs w:val="26"/>
              </w:rPr>
            </w:pPr>
            <w:r w:rsidRPr="00AF7454">
              <w:rPr>
                <w:rFonts w:ascii="Calibri" w:hAnsi="Calibri" w:cs="Calibri"/>
                <w:sz w:val="26"/>
                <w:szCs w:val="26"/>
              </w:rPr>
              <w:t>nátěry - základ, 2x svrchní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6FED5" w14:textId="77777777" w:rsidR="00AF7454" w:rsidRPr="00AF7454" w:rsidRDefault="00AF7454" w:rsidP="00AF7454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AF7454">
              <w:rPr>
                <w:rFonts w:ascii="Calibri" w:hAnsi="Calibri" w:cs="Calibri"/>
                <w:sz w:val="26"/>
                <w:szCs w:val="26"/>
              </w:rPr>
              <w:t>1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AFB42" w14:textId="77777777" w:rsidR="00AF7454" w:rsidRPr="00AF7454" w:rsidRDefault="00AF7454" w:rsidP="00AF7454">
            <w:pPr>
              <w:rPr>
                <w:rFonts w:ascii="Calibri" w:hAnsi="Calibri" w:cs="Calibri"/>
                <w:sz w:val="26"/>
                <w:szCs w:val="26"/>
              </w:rPr>
            </w:pPr>
            <w:proofErr w:type="spellStart"/>
            <w:r w:rsidRPr="00AF7454">
              <w:rPr>
                <w:rFonts w:ascii="Calibri" w:hAnsi="Calibri" w:cs="Calibri"/>
                <w:sz w:val="26"/>
                <w:szCs w:val="26"/>
              </w:rPr>
              <w:t>kpl</w:t>
            </w:r>
            <w:proofErr w:type="spellEnd"/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5F091" w14:textId="77777777" w:rsidR="00AF7454" w:rsidRPr="00AF7454" w:rsidRDefault="00AF7454" w:rsidP="00AF7454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AF7454">
              <w:rPr>
                <w:rFonts w:ascii="Calibri" w:hAnsi="Calibri" w:cs="Calibri"/>
                <w:sz w:val="26"/>
                <w:szCs w:val="26"/>
              </w:rPr>
              <w:t>17 640,00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A9921" w14:textId="77777777" w:rsidR="00AF7454" w:rsidRPr="00AF7454" w:rsidRDefault="00AF7454" w:rsidP="00AF7454">
            <w:pPr>
              <w:rPr>
                <w:rFonts w:ascii="Calibri" w:hAnsi="Calibri" w:cs="Calibri"/>
                <w:sz w:val="26"/>
                <w:szCs w:val="26"/>
              </w:rPr>
            </w:pPr>
            <w:r w:rsidRPr="00AF7454">
              <w:rPr>
                <w:rFonts w:ascii="Calibri" w:hAnsi="Calibri" w:cs="Calibri"/>
                <w:sz w:val="26"/>
                <w:szCs w:val="26"/>
              </w:rPr>
              <w:t>Kč/</w:t>
            </w:r>
            <w:proofErr w:type="spellStart"/>
            <w:r w:rsidRPr="00AF7454">
              <w:rPr>
                <w:rFonts w:ascii="Calibri" w:hAnsi="Calibri" w:cs="Calibri"/>
                <w:sz w:val="26"/>
                <w:szCs w:val="26"/>
              </w:rPr>
              <w:t>kpl</w:t>
            </w:r>
            <w:proofErr w:type="spellEnd"/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17882" w14:textId="77777777" w:rsidR="00AF7454" w:rsidRPr="00AF7454" w:rsidRDefault="00AF7454" w:rsidP="00AF7454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AF7454">
              <w:rPr>
                <w:rFonts w:ascii="Calibri" w:hAnsi="Calibri" w:cs="Calibri"/>
                <w:sz w:val="26"/>
                <w:szCs w:val="26"/>
              </w:rPr>
              <w:t>17 640,00 Kč</w:t>
            </w:r>
          </w:p>
        </w:tc>
      </w:tr>
      <w:tr w:rsidR="00AF7454" w:rsidRPr="00AF7454" w14:paraId="3C8AEA67" w14:textId="77777777" w:rsidTr="00AF7454">
        <w:trPr>
          <w:trHeight w:val="315"/>
        </w:trPr>
        <w:tc>
          <w:tcPr>
            <w:tcW w:w="23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FACA5" w14:textId="77777777" w:rsidR="00AF7454" w:rsidRPr="00AF7454" w:rsidRDefault="00AF7454" w:rsidP="00AF7454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F29B5" w14:textId="77777777" w:rsidR="00AF7454" w:rsidRPr="00AF7454" w:rsidRDefault="00AF7454" w:rsidP="00AF7454">
            <w:pPr>
              <w:ind w:firstLineChars="100" w:firstLine="2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FD095" w14:textId="77777777" w:rsidR="00AF7454" w:rsidRPr="00AF7454" w:rsidRDefault="00AF7454" w:rsidP="00AF745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1B714" w14:textId="77777777" w:rsidR="00AF7454" w:rsidRPr="00AF7454" w:rsidRDefault="00AF7454" w:rsidP="00AF745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930A9" w14:textId="77777777" w:rsidR="00AF7454" w:rsidRPr="00AF7454" w:rsidRDefault="00AF7454" w:rsidP="00AF745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CBEA6" w14:textId="77777777" w:rsidR="00AF7454" w:rsidRPr="00AF7454" w:rsidRDefault="00AF7454" w:rsidP="00AF745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F7454" w:rsidRPr="00AF7454" w14:paraId="7BBB1439" w14:textId="77777777" w:rsidTr="00AF7454">
        <w:trPr>
          <w:trHeight w:val="315"/>
        </w:trPr>
        <w:tc>
          <w:tcPr>
            <w:tcW w:w="23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F5440" w14:textId="77777777" w:rsidR="00AF7454" w:rsidRPr="00AF7454" w:rsidRDefault="00AF7454" w:rsidP="00AF7454">
            <w:pPr>
              <w:rPr>
                <w:rFonts w:ascii="Calibri" w:hAnsi="Calibri" w:cs="Calibri"/>
                <w:sz w:val="26"/>
                <w:szCs w:val="26"/>
              </w:rPr>
            </w:pPr>
            <w:r w:rsidRPr="00AF7454">
              <w:rPr>
                <w:rFonts w:ascii="Calibri" w:hAnsi="Calibri" w:cs="Calibri"/>
                <w:sz w:val="26"/>
                <w:szCs w:val="26"/>
              </w:rPr>
              <w:t>Polepení skleněných výplní mléčnou folií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FE521" w14:textId="77777777" w:rsidR="00AF7454" w:rsidRPr="00AF7454" w:rsidRDefault="00AF7454" w:rsidP="00AF7454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AF7454">
              <w:rPr>
                <w:rFonts w:ascii="Calibri" w:hAnsi="Calibri" w:cs="Calibri"/>
                <w:sz w:val="26"/>
                <w:szCs w:val="26"/>
              </w:rPr>
              <w:t>1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60093" w14:textId="77777777" w:rsidR="00AF7454" w:rsidRPr="00AF7454" w:rsidRDefault="00AF7454" w:rsidP="00AF7454">
            <w:pPr>
              <w:rPr>
                <w:rFonts w:ascii="Calibri" w:hAnsi="Calibri" w:cs="Calibri"/>
                <w:sz w:val="26"/>
                <w:szCs w:val="26"/>
              </w:rPr>
            </w:pPr>
            <w:proofErr w:type="spellStart"/>
            <w:r w:rsidRPr="00AF7454">
              <w:rPr>
                <w:rFonts w:ascii="Calibri" w:hAnsi="Calibri" w:cs="Calibri"/>
                <w:sz w:val="26"/>
                <w:szCs w:val="26"/>
              </w:rPr>
              <w:t>kpl</w:t>
            </w:r>
            <w:proofErr w:type="spellEnd"/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0DC39" w14:textId="77777777" w:rsidR="00AF7454" w:rsidRPr="00AF7454" w:rsidRDefault="00AF7454" w:rsidP="00AF7454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AF7454">
              <w:rPr>
                <w:rFonts w:ascii="Calibri" w:hAnsi="Calibri" w:cs="Calibri"/>
                <w:sz w:val="26"/>
                <w:szCs w:val="26"/>
              </w:rPr>
              <w:t>1 250,00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D41DC" w14:textId="77777777" w:rsidR="00AF7454" w:rsidRPr="00AF7454" w:rsidRDefault="00AF7454" w:rsidP="00AF7454">
            <w:pPr>
              <w:rPr>
                <w:rFonts w:ascii="Calibri" w:hAnsi="Calibri" w:cs="Calibri"/>
                <w:sz w:val="26"/>
                <w:szCs w:val="26"/>
              </w:rPr>
            </w:pPr>
            <w:r w:rsidRPr="00AF7454">
              <w:rPr>
                <w:rFonts w:ascii="Calibri" w:hAnsi="Calibri" w:cs="Calibri"/>
                <w:sz w:val="26"/>
                <w:szCs w:val="26"/>
              </w:rPr>
              <w:t>Kč/</w:t>
            </w:r>
            <w:proofErr w:type="spellStart"/>
            <w:r w:rsidRPr="00AF7454">
              <w:rPr>
                <w:rFonts w:ascii="Calibri" w:hAnsi="Calibri" w:cs="Calibri"/>
                <w:sz w:val="26"/>
                <w:szCs w:val="26"/>
              </w:rPr>
              <w:t>kpl</w:t>
            </w:r>
            <w:proofErr w:type="spellEnd"/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475E2" w14:textId="77777777" w:rsidR="00AF7454" w:rsidRPr="00AF7454" w:rsidRDefault="00AF7454" w:rsidP="00AF7454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AF7454">
              <w:rPr>
                <w:rFonts w:ascii="Calibri" w:hAnsi="Calibri" w:cs="Calibri"/>
                <w:sz w:val="26"/>
                <w:szCs w:val="26"/>
              </w:rPr>
              <w:t>1 250,00 Kč</w:t>
            </w:r>
          </w:p>
        </w:tc>
      </w:tr>
      <w:tr w:rsidR="00AF7454" w:rsidRPr="00AF7454" w14:paraId="1AA6859E" w14:textId="77777777" w:rsidTr="00AF7454">
        <w:trPr>
          <w:trHeight w:val="315"/>
        </w:trPr>
        <w:tc>
          <w:tcPr>
            <w:tcW w:w="23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3C697" w14:textId="1EA637E2" w:rsidR="00AF7454" w:rsidRPr="00AF7454" w:rsidRDefault="00AF7454" w:rsidP="00AF7454">
            <w:pPr>
              <w:ind w:firstLineChars="100" w:firstLine="260"/>
              <w:rPr>
                <w:rFonts w:ascii="Calibri" w:hAnsi="Calibri" w:cs="Calibri"/>
                <w:sz w:val="26"/>
                <w:szCs w:val="26"/>
              </w:rPr>
            </w:pPr>
            <w:r w:rsidRPr="00AF7454">
              <w:rPr>
                <w:rFonts w:ascii="Calibri" w:hAnsi="Calibri" w:cs="Calibri"/>
                <w:sz w:val="26"/>
                <w:szCs w:val="26"/>
              </w:rPr>
              <w:t>vyčištění a odmaštění skleněn</w:t>
            </w:r>
            <w:r w:rsidR="001A4B54">
              <w:rPr>
                <w:rFonts w:ascii="Calibri" w:hAnsi="Calibri" w:cs="Calibri"/>
                <w:sz w:val="26"/>
                <w:szCs w:val="26"/>
              </w:rPr>
              <w:t>ý</w:t>
            </w:r>
            <w:r w:rsidRPr="00AF7454">
              <w:rPr>
                <w:rFonts w:ascii="Calibri" w:hAnsi="Calibri" w:cs="Calibri"/>
                <w:sz w:val="26"/>
                <w:szCs w:val="26"/>
              </w:rPr>
              <w:t>ch výplní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680AC" w14:textId="77777777" w:rsidR="00AF7454" w:rsidRPr="00AF7454" w:rsidRDefault="00AF7454" w:rsidP="00AF7454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AF7454">
              <w:rPr>
                <w:rFonts w:ascii="Calibri" w:hAnsi="Calibri" w:cs="Calibri"/>
                <w:sz w:val="26"/>
                <w:szCs w:val="26"/>
              </w:rPr>
              <w:t>13,8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31CF3" w14:textId="77777777" w:rsidR="00AF7454" w:rsidRPr="00AF7454" w:rsidRDefault="00AF7454" w:rsidP="00AF7454">
            <w:pPr>
              <w:rPr>
                <w:rFonts w:ascii="Calibri" w:hAnsi="Calibri" w:cs="Calibri"/>
                <w:sz w:val="26"/>
                <w:szCs w:val="26"/>
              </w:rPr>
            </w:pPr>
            <w:r w:rsidRPr="00AF7454">
              <w:rPr>
                <w:rFonts w:ascii="Calibri" w:hAnsi="Calibri" w:cs="Calibri"/>
                <w:sz w:val="26"/>
                <w:szCs w:val="26"/>
              </w:rPr>
              <w:t>m2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A87A4" w14:textId="77777777" w:rsidR="00AF7454" w:rsidRPr="00AF7454" w:rsidRDefault="00AF7454" w:rsidP="00AF7454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AF7454">
              <w:rPr>
                <w:rFonts w:ascii="Calibri" w:hAnsi="Calibri" w:cs="Calibri"/>
                <w:sz w:val="26"/>
                <w:szCs w:val="26"/>
              </w:rPr>
              <w:t>890,00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2980A" w14:textId="77777777" w:rsidR="00AF7454" w:rsidRPr="00AF7454" w:rsidRDefault="00AF7454" w:rsidP="00AF7454">
            <w:pPr>
              <w:rPr>
                <w:rFonts w:ascii="Calibri" w:hAnsi="Calibri" w:cs="Calibri"/>
                <w:sz w:val="26"/>
                <w:szCs w:val="26"/>
              </w:rPr>
            </w:pPr>
            <w:r w:rsidRPr="00AF7454">
              <w:rPr>
                <w:rFonts w:ascii="Calibri" w:hAnsi="Calibri" w:cs="Calibri"/>
                <w:sz w:val="26"/>
                <w:szCs w:val="26"/>
              </w:rPr>
              <w:t>Kč/m2</w:t>
            </w: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F7C0A" w14:textId="77777777" w:rsidR="00AF7454" w:rsidRPr="00AF7454" w:rsidRDefault="00AF7454" w:rsidP="00AF7454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AF7454">
              <w:rPr>
                <w:rFonts w:ascii="Calibri" w:hAnsi="Calibri" w:cs="Calibri"/>
                <w:sz w:val="26"/>
                <w:szCs w:val="26"/>
              </w:rPr>
              <w:t>12 282,00 Kč</w:t>
            </w:r>
          </w:p>
        </w:tc>
      </w:tr>
      <w:tr w:rsidR="00AF7454" w:rsidRPr="00AF7454" w14:paraId="48E02EC6" w14:textId="77777777" w:rsidTr="00AF7454">
        <w:trPr>
          <w:trHeight w:val="315"/>
        </w:trPr>
        <w:tc>
          <w:tcPr>
            <w:tcW w:w="23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0CD27" w14:textId="77777777" w:rsidR="00AF7454" w:rsidRPr="00AF7454" w:rsidRDefault="00AF7454" w:rsidP="00AF7454">
            <w:pPr>
              <w:ind w:firstLineChars="100" w:firstLine="260"/>
              <w:rPr>
                <w:rFonts w:ascii="Calibri" w:hAnsi="Calibri" w:cs="Calibri"/>
                <w:sz w:val="26"/>
                <w:szCs w:val="26"/>
              </w:rPr>
            </w:pPr>
            <w:r w:rsidRPr="00AF7454">
              <w:rPr>
                <w:rFonts w:ascii="Calibri" w:hAnsi="Calibri" w:cs="Calibri"/>
                <w:sz w:val="26"/>
                <w:szCs w:val="26"/>
              </w:rPr>
              <w:t>polep mléčnou folií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B00F8" w14:textId="77777777" w:rsidR="00AF7454" w:rsidRPr="00AF7454" w:rsidRDefault="00AF7454" w:rsidP="00AF7454">
            <w:pPr>
              <w:ind w:firstLineChars="100" w:firstLine="260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125F4" w14:textId="77777777" w:rsidR="00AF7454" w:rsidRPr="00AF7454" w:rsidRDefault="00AF7454" w:rsidP="00AF745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9CA66" w14:textId="77777777" w:rsidR="00AF7454" w:rsidRPr="00AF7454" w:rsidRDefault="00AF7454" w:rsidP="00AF745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66CD8" w14:textId="77777777" w:rsidR="00AF7454" w:rsidRPr="00AF7454" w:rsidRDefault="00AF7454" w:rsidP="00AF745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A6061" w14:textId="77777777" w:rsidR="00AF7454" w:rsidRPr="00AF7454" w:rsidRDefault="00AF7454" w:rsidP="00AF745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F7454" w:rsidRPr="00AF7454" w14:paraId="5170CBE2" w14:textId="77777777" w:rsidTr="00AF7454">
        <w:trPr>
          <w:trHeight w:val="315"/>
        </w:trPr>
        <w:tc>
          <w:tcPr>
            <w:tcW w:w="23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F2AFC" w14:textId="77777777" w:rsidR="00AF7454" w:rsidRPr="00AF7454" w:rsidRDefault="00AF7454" w:rsidP="00AF745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0E335" w14:textId="77777777" w:rsidR="00AF7454" w:rsidRPr="00AF7454" w:rsidRDefault="00AF7454" w:rsidP="00AF745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9440B" w14:textId="77777777" w:rsidR="00AF7454" w:rsidRPr="00AF7454" w:rsidRDefault="00AF7454" w:rsidP="00AF745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42108" w14:textId="77777777" w:rsidR="00AF7454" w:rsidRPr="00AF7454" w:rsidRDefault="00AF7454" w:rsidP="00AF745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3EAE1" w14:textId="77777777" w:rsidR="00AF7454" w:rsidRPr="00AF7454" w:rsidRDefault="00AF7454" w:rsidP="00AF745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66B56" w14:textId="77777777" w:rsidR="00AF7454" w:rsidRPr="00AF7454" w:rsidRDefault="00AF7454" w:rsidP="00AF745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F7454" w:rsidRPr="00AF7454" w14:paraId="3C000B18" w14:textId="77777777" w:rsidTr="00AF7454">
        <w:trPr>
          <w:trHeight w:val="315"/>
        </w:trPr>
        <w:tc>
          <w:tcPr>
            <w:tcW w:w="23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A90DD" w14:textId="77777777" w:rsidR="00AF7454" w:rsidRPr="00AF7454" w:rsidRDefault="00AF7454" w:rsidP="00AF7454">
            <w:pPr>
              <w:rPr>
                <w:rFonts w:ascii="Calibri" w:hAnsi="Calibri" w:cs="Calibri"/>
                <w:sz w:val="26"/>
                <w:szCs w:val="26"/>
              </w:rPr>
            </w:pPr>
            <w:r w:rsidRPr="00AF7454">
              <w:rPr>
                <w:rFonts w:ascii="Calibri" w:hAnsi="Calibri" w:cs="Calibri"/>
                <w:sz w:val="26"/>
                <w:szCs w:val="26"/>
              </w:rPr>
              <w:t>Doprava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4607A" w14:textId="77777777" w:rsidR="00AF7454" w:rsidRPr="00AF7454" w:rsidRDefault="00AF7454" w:rsidP="00AF7454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AF7454">
              <w:rPr>
                <w:rFonts w:ascii="Calibri" w:hAnsi="Calibri" w:cs="Calibri"/>
                <w:sz w:val="26"/>
                <w:szCs w:val="26"/>
              </w:rPr>
              <w:t>168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5FB44" w14:textId="77777777" w:rsidR="00AF7454" w:rsidRPr="00AF7454" w:rsidRDefault="00AF7454" w:rsidP="00AF7454">
            <w:pPr>
              <w:rPr>
                <w:rFonts w:ascii="Calibri" w:hAnsi="Calibri" w:cs="Calibri"/>
                <w:sz w:val="26"/>
                <w:szCs w:val="26"/>
              </w:rPr>
            </w:pPr>
            <w:r w:rsidRPr="00AF7454">
              <w:rPr>
                <w:rFonts w:ascii="Calibri" w:hAnsi="Calibri" w:cs="Calibri"/>
                <w:sz w:val="26"/>
                <w:szCs w:val="26"/>
              </w:rPr>
              <w:t>km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53C76" w14:textId="77777777" w:rsidR="00AF7454" w:rsidRPr="00AF7454" w:rsidRDefault="00AF7454" w:rsidP="00AF7454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AF7454">
              <w:rPr>
                <w:rFonts w:ascii="Calibri" w:hAnsi="Calibri" w:cs="Calibri"/>
                <w:sz w:val="26"/>
                <w:szCs w:val="26"/>
              </w:rPr>
              <w:t>15,00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D7620" w14:textId="77777777" w:rsidR="00AF7454" w:rsidRPr="00AF7454" w:rsidRDefault="00AF7454" w:rsidP="00AF7454">
            <w:pPr>
              <w:rPr>
                <w:rFonts w:ascii="Calibri" w:hAnsi="Calibri" w:cs="Calibri"/>
                <w:sz w:val="26"/>
                <w:szCs w:val="26"/>
              </w:rPr>
            </w:pPr>
            <w:r w:rsidRPr="00AF7454">
              <w:rPr>
                <w:rFonts w:ascii="Calibri" w:hAnsi="Calibri" w:cs="Calibri"/>
                <w:sz w:val="26"/>
                <w:szCs w:val="26"/>
              </w:rPr>
              <w:t>Kč/km</w:t>
            </w: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97BD1" w14:textId="77777777" w:rsidR="00AF7454" w:rsidRPr="00AF7454" w:rsidRDefault="00AF7454" w:rsidP="00AF7454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AF7454">
              <w:rPr>
                <w:rFonts w:ascii="Calibri" w:hAnsi="Calibri" w:cs="Calibri"/>
                <w:sz w:val="26"/>
                <w:szCs w:val="26"/>
              </w:rPr>
              <w:t>2 520,00 Kč</w:t>
            </w:r>
          </w:p>
        </w:tc>
      </w:tr>
      <w:tr w:rsidR="00AF7454" w:rsidRPr="00AF7454" w14:paraId="1EEE4AE3" w14:textId="77777777" w:rsidTr="00AF7454">
        <w:trPr>
          <w:trHeight w:val="315"/>
        </w:trPr>
        <w:tc>
          <w:tcPr>
            <w:tcW w:w="23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66F75" w14:textId="77777777" w:rsidR="00AF7454" w:rsidRPr="00AF7454" w:rsidRDefault="00AF7454" w:rsidP="00AF7454">
            <w:pPr>
              <w:rPr>
                <w:rFonts w:ascii="Calibri" w:hAnsi="Calibri" w:cs="Calibri"/>
                <w:sz w:val="26"/>
                <w:szCs w:val="26"/>
              </w:rPr>
            </w:pPr>
            <w:r w:rsidRPr="00AF7454">
              <w:rPr>
                <w:rFonts w:ascii="Calibri" w:hAnsi="Calibri" w:cs="Calibri"/>
                <w:sz w:val="26"/>
                <w:szCs w:val="26"/>
              </w:rPr>
              <w:t>Lešení - montáž, demontáž, nájem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ED03E" w14:textId="77777777" w:rsidR="00AF7454" w:rsidRPr="00AF7454" w:rsidRDefault="00AF7454" w:rsidP="00AF7454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AF7454">
              <w:rPr>
                <w:rFonts w:ascii="Calibri" w:hAnsi="Calibri" w:cs="Calibri"/>
                <w:sz w:val="26"/>
                <w:szCs w:val="26"/>
              </w:rPr>
              <w:t>1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7B437" w14:textId="77777777" w:rsidR="00AF7454" w:rsidRPr="00AF7454" w:rsidRDefault="00AF7454" w:rsidP="00AF7454">
            <w:pPr>
              <w:rPr>
                <w:rFonts w:ascii="Calibri" w:hAnsi="Calibri" w:cs="Calibri"/>
                <w:sz w:val="26"/>
                <w:szCs w:val="26"/>
              </w:rPr>
            </w:pPr>
            <w:r w:rsidRPr="00AF7454">
              <w:rPr>
                <w:rFonts w:ascii="Calibri" w:hAnsi="Calibri" w:cs="Calibri"/>
                <w:sz w:val="26"/>
                <w:szCs w:val="26"/>
              </w:rPr>
              <w:t>ks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965B7" w14:textId="77777777" w:rsidR="00AF7454" w:rsidRPr="00AF7454" w:rsidRDefault="00AF7454" w:rsidP="00AF7454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AF7454">
              <w:rPr>
                <w:rFonts w:ascii="Calibri" w:hAnsi="Calibri" w:cs="Calibri"/>
                <w:sz w:val="26"/>
                <w:szCs w:val="26"/>
              </w:rPr>
              <w:t>3 840,00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FFF1D" w14:textId="77777777" w:rsidR="00AF7454" w:rsidRPr="00AF7454" w:rsidRDefault="00AF7454" w:rsidP="00AF7454">
            <w:pPr>
              <w:rPr>
                <w:rFonts w:ascii="Calibri" w:hAnsi="Calibri" w:cs="Calibri"/>
                <w:sz w:val="26"/>
                <w:szCs w:val="26"/>
              </w:rPr>
            </w:pPr>
            <w:r w:rsidRPr="00AF7454">
              <w:rPr>
                <w:rFonts w:ascii="Calibri" w:hAnsi="Calibri" w:cs="Calibri"/>
                <w:sz w:val="26"/>
                <w:szCs w:val="26"/>
              </w:rPr>
              <w:t>Kč/ks</w:t>
            </w: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AC902" w14:textId="77777777" w:rsidR="00AF7454" w:rsidRPr="00AF7454" w:rsidRDefault="00AF7454" w:rsidP="00AF7454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AF7454">
              <w:rPr>
                <w:rFonts w:ascii="Calibri" w:hAnsi="Calibri" w:cs="Calibri"/>
                <w:sz w:val="26"/>
                <w:szCs w:val="26"/>
              </w:rPr>
              <w:t>3 840,00 Kč</w:t>
            </w:r>
          </w:p>
        </w:tc>
      </w:tr>
      <w:tr w:rsidR="00AF7454" w:rsidRPr="00AF7454" w14:paraId="7403D928" w14:textId="77777777" w:rsidTr="00AF7454">
        <w:trPr>
          <w:trHeight w:val="315"/>
        </w:trPr>
        <w:tc>
          <w:tcPr>
            <w:tcW w:w="23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BB54A" w14:textId="77777777" w:rsidR="00AF7454" w:rsidRPr="00AF7454" w:rsidRDefault="00AF7454" w:rsidP="00AF7454">
            <w:pPr>
              <w:rPr>
                <w:rFonts w:ascii="Calibri" w:hAnsi="Calibri" w:cs="Calibri"/>
                <w:sz w:val="26"/>
                <w:szCs w:val="26"/>
              </w:rPr>
            </w:pPr>
            <w:r w:rsidRPr="00AF7454">
              <w:rPr>
                <w:rFonts w:ascii="Calibri" w:hAnsi="Calibri" w:cs="Calibri"/>
                <w:sz w:val="26"/>
                <w:szCs w:val="26"/>
              </w:rPr>
              <w:t>Technické zabezpečení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6B504" w14:textId="77777777" w:rsidR="00AF7454" w:rsidRPr="00AF7454" w:rsidRDefault="00AF7454" w:rsidP="00AF7454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AF7454">
              <w:rPr>
                <w:rFonts w:ascii="Calibri" w:hAnsi="Calibri" w:cs="Calibri"/>
                <w:sz w:val="26"/>
                <w:szCs w:val="26"/>
              </w:rPr>
              <w:t>1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B5231" w14:textId="77777777" w:rsidR="00AF7454" w:rsidRPr="00AF7454" w:rsidRDefault="00AF7454" w:rsidP="00AF7454">
            <w:pPr>
              <w:rPr>
                <w:rFonts w:ascii="Calibri" w:hAnsi="Calibri" w:cs="Calibri"/>
                <w:sz w:val="26"/>
                <w:szCs w:val="26"/>
              </w:rPr>
            </w:pPr>
            <w:r w:rsidRPr="00AF7454">
              <w:rPr>
                <w:rFonts w:ascii="Calibri" w:hAnsi="Calibri" w:cs="Calibri"/>
                <w:sz w:val="26"/>
                <w:szCs w:val="26"/>
              </w:rPr>
              <w:t>ks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CDF51" w14:textId="77777777" w:rsidR="00AF7454" w:rsidRPr="00AF7454" w:rsidRDefault="00AF7454" w:rsidP="00AF7454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AF7454">
              <w:rPr>
                <w:rFonts w:ascii="Calibri" w:hAnsi="Calibri" w:cs="Calibri"/>
                <w:sz w:val="26"/>
                <w:szCs w:val="26"/>
              </w:rPr>
              <w:t>2 000,00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00523" w14:textId="77777777" w:rsidR="00AF7454" w:rsidRPr="00AF7454" w:rsidRDefault="00AF7454" w:rsidP="00AF7454">
            <w:pPr>
              <w:rPr>
                <w:rFonts w:ascii="Calibri" w:hAnsi="Calibri" w:cs="Calibri"/>
                <w:sz w:val="26"/>
                <w:szCs w:val="26"/>
              </w:rPr>
            </w:pPr>
            <w:r w:rsidRPr="00AF7454">
              <w:rPr>
                <w:rFonts w:ascii="Calibri" w:hAnsi="Calibri" w:cs="Calibri"/>
                <w:sz w:val="26"/>
                <w:szCs w:val="26"/>
              </w:rPr>
              <w:t>Kč/ks</w:t>
            </w: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1D9F8" w14:textId="77777777" w:rsidR="00AF7454" w:rsidRPr="00AF7454" w:rsidRDefault="00AF7454" w:rsidP="00AF7454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AF7454">
              <w:rPr>
                <w:rFonts w:ascii="Calibri" w:hAnsi="Calibri" w:cs="Calibri"/>
                <w:sz w:val="26"/>
                <w:szCs w:val="26"/>
              </w:rPr>
              <w:t>2 000,00 Kč</w:t>
            </w:r>
          </w:p>
        </w:tc>
      </w:tr>
      <w:tr w:rsidR="00AF7454" w:rsidRPr="00AF7454" w14:paraId="764803AF" w14:textId="77777777" w:rsidTr="00AF7454">
        <w:trPr>
          <w:trHeight w:val="315"/>
        </w:trPr>
        <w:tc>
          <w:tcPr>
            <w:tcW w:w="23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EBA1B" w14:textId="77777777" w:rsidR="00AF7454" w:rsidRPr="00AF7454" w:rsidRDefault="00AF7454" w:rsidP="00AF7454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69147" w14:textId="77777777" w:rsidR="00AF7454" w:rsidRPr="00AF7454" w:rsidRDefault="00AF7454" w:rsidP="00AF745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000C0" w14:textId="77777777" w:rsidR="00AF7454" w:rsidRPr="00AF7454" w:rsidRDefault="00AF7454" w:rsidP="00AF745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982D1" w14:textId="77777777" w:rsidR="00AF7454" w:rsidRPr="00AF7454" w:rsidRDefault="00AF7454" w:rsidP="00AF745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C6731" w14:textId="77777777" w:rsidR="00AF7454" w:rsidRPr="00AF7454" w:rsidRDefault="00AF7454" w:rsidP="00AF745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F7F6B" w14:textId="77777777" w:rsidR="00AF7454" w:rsidRPr="00AF7454" w:rsidRDefault="00AF7454" w:rsidP="00AF745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F7454" w:rsidRPr="00AF7454" w14:paraId="265AD552" w14:textId="77777777" w:rsidTr="00AF7454">
        <w:trPr>
          <w:trHeight w:val="315"/>
        </w:trPr>
        <w:tc>
          <w:tcPr>
            <w:tcW w:w="23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24C48" w14:textId="77777777" w:rsidR="00AF7454" w:rsidRPr="00AF7454" w:rsidRDefault="00AF7454" w:rsidP="00AF745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53BCD" w14:textId="77777777" w:rsidR="00AF7454" w:rsidRPr="00AF7454" w:rsidRDefault="00AF7454" w:rsidP="00AF745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3F28D" w14:textId="77777777" w:rsidR="00AF7454" w:rsidRPr="00AF7454" w:rsidRDefault="00AF7454" w:rsidP="00AF745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CE537" w14:textId="77777777" w:rsidR="00AF7454" w:rsidRPr="00AF7454" w:rsidRDefault="00AF7454" w:rsidP="00AF745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2283A" w14:textId="77777777" w:rsidR="00AF7454" w:rsidRPr="00AF7454" w:rsidRDefault="00AF7454" w:rsidP="00AF7454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AF7454">
              <w:rPr>
                <w:rFonts w:ascii="Calibri" w:hAnsi="Calibri" w:cs="Calibri"/>
                <w:sz w:val="26"/>
                <w:szCs w:val="26"/>
              </w:rPr>
              <w:t xml:space="preserve">Cena bez DPH: </w:t>
            </w: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E0A38" w14:textId="77777777" w:rsidR="00AF7454" w:rsidRPr="00AF7454" w:rsidRDefault="00AF7454" w:rsidP="00AF7454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AF7454">
              <w:rPr>
                <w:rFonts w:ascii="Calibri" w:hAnsi="Calibri" w:cs="Calibri"/>
                <w:sz w:val="26"/>
                <w:szCs w:val="26"/>
              </w:rPr>
              <w:t>63 632,00 Kč</w:t>
            </w:r>
          </w:p>
        </w:tc>
      </w:tr>
      <w:tr w:rsidR="00AF7454" w:rsidRPr="00AF7454" w14:paraId="2532206A" w14:textId="77777777" w:rsidTr="00AF7454">
        <w:trPr>
          <w:trHeight w:val="315"/>
        </w:trPr>
        <w:tc>
          <w:tcPr>
            <w:tcW w:w="23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66F81" w14:textId="77777777" w:rsidR="00AF7454" w:rsidRPr="00AF7454" w:rsidRDefault="00AF7454" w:rsidP="00AF7454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04AA1" w14:textId="77777777" w:rsidR="00AF7454" w:rsidRPr="00AF7454" w:rsidRDefault="00AF7454" w:rsidP="00AF745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BE71E" w14:textId="77777777" w:rsidR="00AF7454" w:rsidRPr="00AF7454" w:rsidRDefault="00AF7454" w:rsidP="00AF745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E4191" w14:textId="77777777" w:rsidR="00AF7454" w:rsidRPr="00AF7454" w:rsidRDefault="00AF7454" w:rsidP="00AF745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61F15" w14:textId="77777777" w:rsidR="00AF7454" w:rsidRPr="00AF7454" w:rsidRDefault="00AF7454" w:rsidP="00AF7454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AF7454">
              <w:rPr>
                <w:rFonts w:ascii="Calibri" w:hAnsi="Calibri" w:cs="Calibri"/>
                <w:sz w:val="26"/>
                <w:szCs w:val="26"/>
              </w:rPr>
              <w:t xml:space="preserve">Cena s DPH: </w:t>
            </w: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34670" w14:textId="71493C21" w:rsidR="00AF7454" w:rsidRPr="00AF7454" w:rsidRDefault="00AF7454" w:rsidP="00AF7454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AF7454">
              <w:rPr>
                <w:rFonts w:ascii="Calibri" w:hAnsi="Calibri" w:cs="Calibri"/>
                <w:sz w:val="26"/>
                <w:szCs w:val="26"/>
              </w:rPr>
              <w:t>76 99</w:t>
            </w:r>
            <w:r>
              <w:rPr>
                <w:rFonts w:ascii="Calibri" w:hAnsi="Calibri" w:cs="Calibri"/>
                <w:sz w:val="26"/>
                <w:szCs w:val="26"/>
              </w:rPr>
              <w:t>5</w:t>
            </w:r>
            <w:r w:rsidRPr="00AF7454">
              <w:rPr>
                <w:rFonts w:ascii="Calibri" w:hAnsi="Calibri" w:cs="Calibri"/>
                <w:sz w:val="26"/>
                <w:szCs w:val="26"/>
              </w:rPr>
              <w:t>,</w:t>
            </w:r>
            <w:r>
              <w:rPr>
                <w:rFonts w:ascii="Calibri" w:hAnsi="Calibri" w:cs="Calibri"/>
                <w:sz w:val="26"/>
                <w:szCs w:val="26"/>
              </w:rPr>
              <w:t>00</w:t>
            </w:r>
            <w:r w:rsidRPr="00AF7454">
              <w:rPr>
                <w:rFonts w:ascii="Calibri" w:hAnsi="Calibri" w:cs="Calibri"/>
                <w:sz w:val="26"/>
                <w:szCs w:val="26"/>
              </w:rPr>
              <w:t xml:space="preserve"> Kč</w:t>
            </w:r>
          </w:p>
        </w:tc>
      </w:tr>
    </w:tbl>
    <w:p w14:paraId="06C42153" w14:textId="77777777" w:rsidR="00275BF1" w:rsidRDefault="00275BF1" w:rsidP="002A6A87"/>
    <w:p w14:paraId="1C1F08C4" w14:textId="77777777" w:rsidR="00AF7454" w:rsidRDefault="00AF7454" w:rsidP="002A6A87"/>
    <w:p w14:paraId="39213BF5" w14:textId="77777777" w:rsidR="002A6A87" w:rsidRPr="008323B4" w:rsidRDefault="002A6A87" w:rsidP="002A6A87">
      <w:r w:rsidRPr="008323B4">
        <w:t>Platba převodem na účet.</w:t>
      </w:r>
    </w:p>
    <w:p w14:paraId="3023045C" w14:textId="77777777" w:rsidR="00491903" w:rsidRDefault="00491903" w:rsidP="002A6A87"/>
    <w:p w14:paraId="712A5953" w14:textId="77777777" w:rsidR="00E76EBB" w:rsidRDefault="00E76EBB" w:rsidP="002A6A87"/>
    <w:p w14:paraId="30B3909B" w14:textId="77777777" w:rsidR="00AF7454" w:rsidRDefault="00AF7454" w:rsidP="002A6A87"/>
    <w:p w14:paraId="23AE8C8C" w14:textId="77777777" w:rsidR="00AF7454" w:rsidRDefault="00AF7454" w:rsidP="002A6A87"/>
    <w:p w14:paraId="4CF092A3" w14:textId="77777777" w:rsidR="00AF7454" w:rsidRDefault="00AF7454" w:rsidP="002A6A87"/>
    <w:p w14:paraId="1EB6762C" w14:textId="77777777" w:rsidR="002A6A87" w:rsidRDefault="002A6A87" w:rsidP="002A6A87">
      <w:r>
        <w:t xml:space="preserve">…………………………             …………………………             …………………………                 </w:t>
      </w:r>
    </w:p>
    <w:p w14:paraId="58E03BE4" w14:textId="77777777" w:rsidR="002A6A87" w:rsidRDefault="002A6A87" w:rsidP="002A6A87"/>
    <w:p w14:paraId="2D6685BA" w14:textId="77777777" w:rsidR="002A6A87" w:rsidRDefault="002A6A87" w:rsidP="002A6A87">
      <w:r>
        <w:t xml:space="preserve">           razítko                               správce rozpočtu                     příkazce operace                      </w:t>
      </w:r>
    </w:p>
    <w:sectPr w:rsidR="002A6A87" w:rsidSect="00AF745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624" w:bottom="1418" w:left="62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8E537" w14:textId="77777777" w:rsidR="009F64CD" w:rsidRDefault="009F64CD" w:rsidP="008224D6">
      <w:r>
        <w:separator/>
      </w:r>
    </w:p>
  </w:endnote>
  <w:endnote w:type="continuationSeparator" w:id="0">
    <w:p w14:paraId="0A2CD98A" w14:textId="77777777" w:rsidR="009F64CD" w:rsidRDefault="009F64CD" w:rsidP="00822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675C3" w14:textId="77777777" w:rsidR="008A53B4" w:rsidRDefault="008A53B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82768" w14:textId="77777777" w:rsidR="00070BB4" w:rsidRPr="0081217C" w:rsidRDefault="00070BB4" w:rsidP="00070BB4">
    <w:pPr>
      <w:pStyle w:val="Zpat"/>
      <w:tabs>
        <w:tab w:val="clear" w:pos="4536"/>
        <w:tab w:val="center" w:pos="3969"/>
        <w:tab w:val="left" w:pos="4395"/>
        <w:tab w:val="left" w:pos="4678"/>
      </w:tabs>
      <w:jc w:val="both"/>
      <w:rPr>
        <w:sz w:val="14"/>
        <w:szCs w:val="14"/>
      </w:rPr>
    </w:pPr>
    <w:r>
      <w:rPr>
        <w:sz w:val="16"/>
        <w:szCs w:val="18"/>
      </w:rPr>
      <w:br/>
    </w:r>
  </w:p>
  <w:p w14:paraId="64AC8125" w14:textId="77777777" w:rsidR="008224D6" w:rsidRDefault="00891626" w:rsidP="00A16D0C">
    <w:pPr>
      <w:pStyle w:val="Zpat"/>
      <w:tabs>
        <w:tab w:val="clear" w:pos="4536"/>
        <w:tab w:val="clear" w:pos="9072"/>
        <w:tab w:val="left" w:pos="3402"/>
      </w:tabs>
      <w:rPr>
        <w:sz w:val="16"/>
        <w:szCs w:val="18"/>
      </w:rPr>
    </w:pPr>
    <w:r>
      <w:rPr>
        <w:noProof/>
        <w:sz w:val="16"/>
        <w:szCs w:val="18"/>
      </w:rPr>
      <w:drawing>
        <wp:anchor distT="0" distB="0" distL="114300" distR="114300" simplePos="0" relativeHeight="251661824" behindDoc="0" locked="0" layoutInCell="1" allowOverlap="1" wp14:anchorId="5494B91A" wp14:editId="688E0EE2">
          <wp:simplePos x="0" y="0"/>
          <wp:positionH relativeFrom="column">
            <wp:posOffset>4066540</wp:posOffset>
          </wp:positionH>
          <wp:positionV relativeFrom="paragraph">
            <wp:posOffset>1270</wp:posOffset>
          </wp:positionV>
          <wp:extent cx="1853565" cy="221615"/>
          <wp:effectExtent l="19050" t="0" r="0" b="0"/>
          <wp:wrapNone/>
          <wp:docPr id="7" name="obrázek 7" descr="Ostrava_l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Ostrava_l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3565" cy="2216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072A1">
      <w:rPr>
        <w:sz w:val="16"/>
        <w:szCs w:val="18"/>
      </w:rPr>
      <w:t>Na Mlýnici 203/5, 702 00 Ostrava-Přívoz</w:t>
    </w:r>
    <w:r w:rsidR="003072A1">
      <w:rPr>
        <w:sz w:val="16"/>
        <w:szCs w:val="18"/>
      </w:rPr>
      <w:tab/>
    </w:r>
    <w:r w:rsidR="003072A1">
      <w:rPr>
        <w:b/>
        <w:sz w:val="16"/>
        <w:szCs w:val="18"/>
      </w:rPr>
      <w:t xml:space="preserve">IČ </w:t>
    </w:r>
    <w:r w:rsidR="003072A1">
      <w:rPr>
        <w:sz w:val="16"/>
        <w:szCs w:val="18"/>
      </w:rPr>
      <w:t>70631841</w:t>
    </w:r>
    <w:r w:rsidR="003072A1">
      <w:rPr>
        <w:sz w:val="16"/>
        <w:szCs w:val="18"/>
      </w:rPr>
      <w:tab/>
    </w:r>
    <w:r w:rsidR="003072A1">
      <w:rPr>
        <w:sz w:val="16"/>
        <w:szCs w:val="18"/>
      </w:rPr>
      <w:tab/>
    </w:r>
    <w:r w:rsidR="003072A1">
      <w:rPr>
        <w:sz w:val="16"/>
        <w:szCs w:val="18"/>
      </w:rPr>
      <w:tab/>
    </w:r>
    <w:r w:rsidR="003072A1">
      <w:rPr>
        <w:sz w:val="16"/>
        <w:szCs w:val="18"/>
      </w:rPr>
      <w:tab/>
    </w:r>
  </w:p>
  <w:p w14:paraId="48E34367" w14:textId="77777777" w:rsidR="003072A1" w:rsidRPr="003072A1" w:rsidRDefault="003072A1" w:rsidP="00A16D0C">
    <w:pPr>
      <w:pStyle w:val="Zpat"/>
      <w:tabs>
        <w:tab w:val="clear" w:pos="4536"/>
        <w:tab w:val="clear" w:pos="9072"/>
        <w:tab w:val="left" w:pos="3402"/>
      </w:tabs>
    </w:pPr>
    <w:proofErr w:type="spellStart"/>
    <w:r>
      <w:rPr>
        <w:b/>
        <w:sz w:val="16"/>
        <w:szCs w:val="18"/>
      </w:rPr>
      <w:t>www.domovslunovrat.cz</w:t>
    </w:r>
    <w:proofErr w:type="spellEnd"/>
    <w:r>
      <w:rPr>
        <w:b/>
        <w:sz w:val="16"/>
        <w:szCs w:val="18"/>
      </w:rPr>
      <w:tab/>
      <w:t xml:space="preserve">Číslo účtu </w:t>
    </w:r>
    <w:r>
      <w:rPr>
        <w:sz w:val="16"/>
        <w:szCs w:val="18"/>
      </w:rPr>
      <w:t>14225761/0100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475AC" w14:textId="77777777" w:rsidR="008A53B4" w:rsidRDefault="008A53B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F4A93" w14:textId="77777777" w:rsidR="009F64CD" w:rsidRDefault="009F64CD" w:rsidP="008224D6">
      <w:r>
        <w:separator/>
      </w:r>
    </w:p>
  </w:footnote>
  <w:footnote w:type="continuationSeparator" w:id="0">
    <w:p w14:paraId="219B8462" w14:textId="77777777" w:rsidR="009F64CD" w:rsidRDefault="009F64CD" w:rsidP="008224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B9389" w14:textId="77777777" w:rsidR="008A53B4" w:rsidRDefault="008A53B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325F3" w14:textId="77777777" w:rsidR="00311FDB" w:rsidRDefault="00A16D0C" w:rsidP="00311FDB">
    <w:pPr>
      <w:pStyle w:val="Nadpis3"/>
      <w:rPr>
        <w:rFonts w:ascii="Arial Narrow" w:hAnsi="Arial Narrow" w:cs="Arial"/>
        <w:bCs/>
        <w:sz w:val="20"/>
        <w:u w:val="none"/>
      </w:rPr>
    </w:pPr>
    <w:r>
      <w:rPr>
        <w:rFonts w:ascii="Arial Narrow" w:hAnsi="Arial Narrow" w:cs="Arial"/>
        <w:b w:val="0"/>
        <w:bCs/>
        <w:noProof/>
        <w:sz w:val="20"/>
      </w:rPr>
      <w:drawing>
        <wp:anchor distT="0" distB="0" distL="114300" distR="114300" simplePos="0" relativeHeight="251655680" behindDoc="1" locked="0" layoutInCell="1" allowOverlap="1" wp14:anchorId="01367A0D" wp14:editId="21F50204">
          <wp:simplePos x="0" y="0"/>
          <wp:positionH relativeFrom="column">
            <wp:posOffset>-57150</wp:posOffset>
          </wp:positionH>
          <wp:positionV relativeFrom="paragraph">
            <wp:posOffset>-55880</wp:posOffset>
          </wp:positionV>
          <wp:extent cx="971550" cy="595630"/>
          <wp:effectExtent l="19050" t="0" r="0" b="0"/>
          <wp:wrapTight wrapText="bothSides">
            <wp:wrapPolygon edited="0">
              <wp:start x="-424" y="0"/>
              <wp:lineTo x="-424" y="20725"/>
              <wp:lineTo x="21600" y="20725"/>
              <wp:lineTo x="21600" y="0"/>
              <wp:lineTo x="-424" y="0"/>
            </wp:wrapPolygon>
          </wp:wrapTight>
          <wp:docPr id="1" name="obrázek 6" descr="domov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" descr="domov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595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3F3AED3" w14:textId="77777777" w:rsidR="00311FDB" w:rsidRPr="00311FDB" w:rsidRDefault="00217D2C" w:rsidP="00311FDB">
    <w:pPr>
      <w:pStyle w:val="Nadpis3"/>
      <w:rPr>
        <w:rFonts w:ascii="Arial Narrow" w:hAnsi="Arial Narrow" w:cs="Arial"/>
        <w:bCs/>
        <w:sz w:val="20"/>
        <w:u w:val="none"/>
      </w:rPr>
    </w:pPr>
    <w:r>
      <w:rPr>
        <w:rFonts w:ascii="Arial Narrow" w:hAnsi="Arial Narrow" w:cs="Arial"/>
        <w:bCs/>
        <w:sz w:val="20"/>
        <w:u w:val="none"/>
      </w:rPr>
      <w:t xml:space="preserve">                                  </w:t>
    </w:r>
    <w:r w:rsidR="00311FDB" w:rsidRPr="00311FDB">
      <w:rPr>
        <w:rFonts w:ascii="Arial Narrow" w:hAnsi="Arial Narrow" w:cs="Arial"/>
        <w:bCs/>
        <w:sz w:val="20"/>
        <w:u w:val="none"/>
      </w:rPr>
      <w:t>DOMOV SLUNOVRAT, OSTRAVA</w:t>
    </w:r>
    <w:r w:rsidR="00C26A6F">
      <w:rPr>
        <w:rFonts w:ascii="Arial Narrow" w:hAnsi="Arial Narrow" w:cs="Arial"/>
        <w:bCs/>
        <w:sz w:val="20"/>
        <w:u w:val="none"/>
      </w:rPr>
      <w:t>-PŘÍVOZ, PŘÍSPĚVKOVÁ ORGANIZACE</w:t>
    </w:r>
  </w:p>
  <w:p w14:paraId="06869C70" w14:textId="77777777" w:rsidR="00311FDB" w:rsidRPr="00311FDB" w:rsidRDefault="00311FDB" w:rsidP="00311FDB">
    <w:pPr>
      <w:pStyle w:val="Nadpis3"/>
      <w:rPr>
        <w:rFonts w:ascii="Arial Narrow" w:hAnsi="Arial Narrow" w:cs="Arial"/>
        <w:bCs/>
        <w:sz w:val="20"/>
        <w:u w:val="none"/>
      </w:rPr>
    </w:pPr>
  </w:p>
  <w:p w14:paraId="752C289C" w14:textId="77777777" w:rsidR="008224D6" w:rsidRDefault="008224D6" w:rsidP="00311FDB">
    <w:pPr>
      <w:pStyle w:val="Nadpis3"/>
    </w:pPr>
  </w:p>
  <w:p w14:paraId="3A1EE428" w14:textId="77777777" w:rsidR="00E459D1" w:rsidRDefault="00E459D1" w:rsidP="00E459D1">
    <w:pPr>
      <w:pStyle w:val="Zhlav"/>
      <w:rPr>
        <w:b/>
      </w:rPr>
    </w:pPr>
  </w:p>
  <w:p w14:paraId="4E239332" w14:textId="77777777" w:rsidR="00E459D1" w:rsidRDefault="00E459D1" w:rsidP="00E459D1">
    <w:pPr>
      <w:pStyle w:val="Zhlav"/>
      <w:tabs>
        <w:tab w:val="clear" w:pos="4536"/>
        <w:tab w:val="clear" w:pos="9072"/>
        <w:tab w:val="left" w:pos="3240"/>
      </w:tabs>
      <w:rPr>
        <w:b/>
      </w:rPr>
    </w:pPr>
    <w:r>
      <w:rPr>
        <w:b/>
      </w:rPr>
      <w:tab/>
    </w:r>
  </w:p>
  <w:p w14:paraId="45D2B5A3" w14:textId="280EB613" w:rsidR="00E459D1" w:rsidRDefault="00F3603C" w:rsidP="00E459D1">
    <w:pPr>
      <w:pStyle w:val="Zhlav"/>
      <w:rPr>
        <w:b/>
      </w:rPr>
    </w:pPr>
    <w:r>
      <w:rPr>
        <w:b/>
        <w:noProof/>
        <w:sz w:val="22"/>
      </w:rPr>
      <mc:AlternateContent>
        <mc:Choice Requires="wps">
          <w:drawing>
            <wp:anchor distT="0" distB="0" distL="114300" distR="114300" simplePos="0" relativeHeight="251658752" behindDoc="1" locked="0" layoutInCell="0" allowOverlap="1" wp14:anchorId="4F5B1D42" wp14:editId="6883EC57">
              <wp:simplePos x="0" y="0"/>
              <wp:positionH relativeFrom="column">
                <wp:posOffset>3489960</wp:posOffset>
              </wp:positionH>
              <wp:positionV relativeFrom="paragraph">
                <wp:posOffset>83820</wp:posOffset>
              </wp:positionV>
              <wp:extent cx="2755900" cy="1527810"/>
              <wp:effectExtent l="0" t="0" r="6350" b="0"/>
              <wp:wrapTight wrapText="bothSides">
                <wp:wrapPolygon edited="0">
                  <wp:start x="0" y="0"/>
                  <wp:lineTo x="0" y="21546"/>
                  <wp:lineTo x="21650" y="21546"/>
                  <wp:lineTo x="21650" y="0"/>
                  <wp:lineTo x="0" y="0"/>
                </wp:wrapPolygon>
              </wp:wrapTight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5900" cy="15278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E6A4BA" w14:textId="77777777" w:rsidR="00275BF1" w:rsidRDefault="00275BF1" w:rsidP="00275BF1">
                          <w:pPr>
                            <w:suppressOverlap/>
                          </w:pPr>
                          <w:r>
                            <w:t xml:space="preserve">MTL spol. s r.o. </w:t>
                          </w:r>
                        </w:p>
                        <w:p w14:paraId="384A6C48" w14:textId="77777777" w:rsidR="00275BF1" w:rsidRDefault="00275BF1" w:rsidP="00275BF1">
                          <w:pPr>
                            <w:suppressOverlap/>
                          </w:pPr>
                          <w:r>
                            <w:t>Technologická 372/2</w:t>
                          </w:r>
                        </w:p>
                        <w:p w14:paraId="1A28D19D" w14:textId="77777777" w:rsidR="00275BF1" w:rsidRDefault="00275BF1" w:rsidP="00275BF1">
                          <w:pPr>
                            <w:suppressOverlap/>
                          </w:pPr>
                          <w:r>
                            <w:t>708 00 Ostrava-</w:t>
                          </w:r>
                          <w:proofErr w:type="spellStart"/>
                          <w:r>
                            <w:t>Pustkovec</w:t>
                          </w:r>
                          <w:proofErr w:type="spellEnd"/>
                        </w:p>
                        <w:p w14:paraId="2AFE2424" w14:textId="277EB54A" w:rsidR="00275BF1" w:rsidRDefault="00275BF1" w:rsidP="00275BF1">
                          <w:pPr>
                            <w:suppressOverlap/>
                          </w:pPr>
                          <w:r>
                            <w:t>IČ: 47666765</w:t>
                          </w:r>
                        </w:p>
                        <w:p w14:paraId="72BD4414" w14:textId="77777777" w:rsidR="00275BF1" w:rsidRDefault="00275BF1" w:rsidP="00275BF1">
                          <w:pPr>
                            <w:suppressOverlap/>
                          </w:pPr>
                          <w:r>
                            <w:t xml:space="preserve">E-mail: </w:t>
                          </w:r>
                          <w:hyperlink r:id="rId2" w:history="1">
                            <w:r w:rsidRPr="00D52136">
                              <w:rPr>
                                <w:rStyle w:val="Hypertextovodkaz"/>
                              </w:rPr>
                              <w:t>mtl.sro@seznam.cz</w:t>
                            </w:r>
                          </w:hyperlink>
                        </w:p>
                        <w:p w14:paraId="61E9ACA6" w14:textId="77777777" w:rsidR="00275BF1" w:rsidRDefault="00275BF1" w:rsidP="00275BF1">
                          <w:r>
                            <w:t>Tel.: 774 454 553</w:t>
                          </w:r>
                        </w:p>
                        <w:p w14:paraId="5C914008" w14:textId="77777777" w:rsidR="00275BF1" w:rsidRPr="0090115B" w:rsidRDefault="00275BF1" w:rsidP="00275BF1">
                          <w:r>
                            <w:t xml:space="preserve">Číslo účtu: </w:t>
                          </w:r>
                          <w:r w:rsidRPr="00F60B5A">
                            <w:t>5146344001/5500</w:t>
                          </w:r>
                        </w:p>
                        <w:p w14:paraId="02A2A8A5" w14:textId="318DC73F" w:rsidR="00947801" w:rsidRPr="004D0BB4" w:rsidRDefault="00947801" w:rsidP="004D0BB4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5B1D4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274.8pt;margin-top:6.6pt;width:217pt;height:120.3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" o:allowincell="f" strokecolor="white">
              <v:textbox>
                <w:txbxContent>
                  <w:p w14:paraId="71E6A4BA" w14:textId="77777777" w:rsidR="00275BF1" w:rsidRDefault="00275BF1" w:rsidP="00275BF1">
                    <w:pPr>
                      <w:suppressOverlap/>
                    </w:pPr>
                    <w:r>
                      <w:t xml:space="preserve">MTL spol. s r.o. </w:t>
                    </w:r>
                  </w:p>
                  <w:p w14:paraId="384A6C48" w14:textId="77777777" w:rsidR="00275BF1" w:rsidRDefault="00275BF1" w:rsidP="00275BF1">
                    <w:pPr>
                      <w:suppressOverlap/>
                    </w:pPr>
                    <w:r>
                      <w:t>Technologická 372/2</w:t>
                    </w:r>
                  </w:p>
                  <w:p w14:paraId="1A28D19D" w14:textId="77777777" w:rsidR="00275BF1" w:rsidRDefault="00275BF1" w:rsidP="00275BF1">
                    <w:pPr>
                      <w:suppressOverlap/>
                    </w:pPr>
                    <w:r>
                      <w:t>708 00 Ostrava-</w:t>
                    </w:r>
                    <w:proofErr w:type="spellStart"/>
                    <w:r>
                      <w:t>Pustkovec</w:t>
                    </w:r>
                    <w:proofErr w:type="spellEnd"/>
                  </w:p>
                  <w:p w14:paraId="2AFE2424" w14:textId="277EB54A" w:rsidR="00275BF1" w:rsidRDefault="00275BF1" w:rsidP="00275BF1">
                    <w:pPr>
                      <w:suppressOverlap/>
                    </w:pPr>
                    <w:r>
                      <w:t>IČ: 47666765</w:t>
                    </w:r>
                  </w:p>
                  <w:p w14:paraId="72BD4414" w14:textId="77777777" w:rsidR="00275BF1" w:rsidRDefault="00275BF1" w:rsidP="00275BF1">
                    <w:pPr>
                      <w:suppressOverlap/>
                    </w:pPr>
                    <w:r>
                      <w:t xml:space="preserve">E-mail: </w:t>
                    </w:r>
                    <w:hyperlink r:id="rId3" w:history="1">
                      <w:r w:rsidRPr="00D52136">
                        <w:rPr>
                          <w:rStyle w:val="Hypertextovodkaz"/>
                        </w:rPr>
                        <w:t>mtl.sro@seznam.cz</w:t>
                      </w:r>
                    </w:hyperlink>
                  </w:p>
                  <w:p w14:paraId="61E9ACA6" w14:textId="77777777" w:rsidR="00275BF1" w:rsidRDefault="00275BF1" w:rsidP="00275BF1">
                    <w:r>
                      <w:t>Tel.: 774 454 553</w:t>
                    </w:r>
                  </w:p>
                  <w:p w14:paraId="5C914008" w14:textId="77777777" w:rsidR="00275BF1" w:rsidRPr="0090115B" w:rsidRDefault="00275BF1" w:rsidP="00275BF1">
                    <w:r>
                      <w:t xml:space="preserve">Číslo účtu: </w:t>
                    </w:r>
                    <w:r w:rsidRPr="00F60B5A">
                      <w:t>5146344001/5500</w:t>
                    </w:r>
                  </w:p>
                  <w:p w14:paraId="02A2A8A5" w14:textId="318DC73F" w:rsidR="00947801" w:rsidRPr="004D0BB4" w:rsidRDefault="00947801" w:rsidP="004D0BB4"/>
                </w:txbxContent>
              </v:textbox>
              <w10:wrap type="tight"/>
            </v:shape>
          </w:pict>
        </mc:Fallback>
      </mc:AlternateContent>
    </w:r>
    <w:r>
      <w:rPr>
        <w:b/>
        <w:noProof/>
        <w:sz w:val="22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57E4F18" wp14:editId="4290C84B">
              <wp:simplePos x="0" y="0"/>
              <wp:positionH relativeFrom="column">
                <wp:posOffset>955675</wp:posOffset>
              </wp:positionH>
              <wp:positionV relativeFrom="paragraph">
                <wp:posOffset>97790</wp:posOffset>
              </wp:positionV>
              <wp:extent cx="2011045" cy="1651000"/>
              <wp:effectExtent l="0" t="0" r="8255" b="635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1045" cy="165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909EDB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012AE7BE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66090FA2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04A99FC1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60DB98D3" w14:textId="77777777" w:rsidR="00275BF1" w:rsidRDefault="00275BF1" w:rsidP="00275BF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spacing w:line="276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Michal Hróz</w:t>
                          </w:r>
                          <w:r>
                            <w:rPr>
                              <w:sz w:val="20"/>
                            </w:rPr>
                            <w:br/>
                            <w:t>+420 596 133 530</w:t>
                          </w:r>
                        </w:p>
                        <w:p w14:paraId="6382CEFC" w14:textId="77777777" w:rsidR="00275BF1" w:rsidRDefault="00275BF1" w:rsidP="00275BF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spacing w:line="276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+420 590 990 185</w:t>
                          </w:r>
                        </w:p>
                        <w:p w14:paraId="2C4B8ED0" w14:textId="77777777" w:rsidR="00275BF1" w:rsidRDefault="00275BF1" w:rsidP="00275BF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  <w:hyperlink r:id="rId4" w:history="1">
                            <w:r w:rsidRPr="00E04627">
                              <w:rPr>
                                <w:rStyle w:val="Hypertextovodkaz"/>
                                <w:sz w:val="20"/>
                              </w:rPr>
                              <w:t>hroz@domovslunovrat.cz</w:t>
                            </w:r>
                          </w:hyperlink>
                        </w:p>
                        <w:p w14:paraId="69B27F4D" w14:textId="77777777" w:rsidR="00275BF1" w:rsidRPr="00A16D0C" w:rsidRDefault="00275BF1" w:rsidP="00275BF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7FCAA095" w14:textId="38E449E4" w:rsidR="00275BF1" w:rsidRPr="00AF12F6" w:rsidRDefault="00C57DD7" w:rsidP="00275BF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</w:pPr>
                          <w:r>
                            <w:rPr>
                              <w:sz w:val="20"/>
                            </w:rPr>
                            <w:t>2.12</w:t>
                          </w:r>
                          <w:r w:rsidR="00275BF1">
                            <w:rPr>
                              <w:sz w:val="20"/>
                            </w:rPr>
                            <w:t>.2025</w:t>
                          </w:r>
                        </w:p>
                        <w:p w14:paraId="24CEE5AE" w14:textId="39C1F4DD" w:rsidR="00E459D1" w:rsidRPr="00A16D0C" w:rsidRDefault="00E459D1" w:rsidP="00275BF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spacing w:line="276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57E4F18" id="Text Box 4" o:spid="_x0000_s1027" type="#_x0000_t202" style="position:absolute;margin-left:75.25pt;margin-top:7.7pt;width:158.35pt;height:13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" strokecolor="white">
              <v:textbox>
                <w:txbxContent>
                  <w:p w14:paraId="02909EDB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012AE7BE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66090FA2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04A99FC1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60DB98D3" w14:textId="77777777" w:rsidR="00275BF1" w:rsidRDefault="00275BF1" w:rsidP="00275BF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spacing w:line="276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Michal Hróz</w:t>
                    </w:r>
                    <w:r>
                      <w:rPr>
                        <w:sz w:val="20"/>
                      </w:rPr>
                      <w:br/>
                      <w:t>+420 596 133 530</w:t>
                    </w:r>
                  </w:p>
                  <w:p w14:paraId="6382CEFC" w14:textId="77777777" w:rsidR="00275BF1" w:rsidRDefault="00275BF1" w:rsidP="00275BF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spacing w:line="276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+420 590 990 185</w:t>
                    </w:r>
                  </w:p>
                  <w:p w14:paraId="2C4B8ED0" w14:textId="77777777" w:rsidR="00275BF1" w:rsidRDefault="00275BF1" w:rsidP="00275BF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  <w:hyperlink r:id="rId5" w:history="1">
                      <w:r w:rsidRPr="00E04627">
                        <w:rPr>
                          <w:rStyle w:val="Hypertextovodkaz"/>
                          <w:sz w:val="20"/>
                        </w:rPr>
                        <w:t>hroz@domovslunovrat.cz</w:t>
                      </w:r>
                    </w:hyperlink>
                  </w:p>
                  <w:p w14:paraId="69B27F4D" w14:textId="77777777" w:rsidR="00275BF1" w:rsidRPr="00A16D0C" w:rsidRDefault="00275BF1" w:rsidP="00275BF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14"/>
                        <w:szCs w:val="14"/>
                      </w:rPr>
                    </w:pPr>
                  </w:p>
                  <w:p w14:paraId="7FCAA095" w14:textId="38E449E4" w:rsidR="00275BF1" w:rsidRPr="00AF12F6" w:rsidRDefault="00C57DD7" w:rsidP="00275BF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</w:pPr>
                    <w:r>
                      <w:rPr>
                        <w:sz w:val="20"/>
                      </w:rPr>
                      <w:t>2.12</w:t>
                    </w:r>
                    <w:r w:rsidR="00275BF1">
                      <w:rPr>
                        <w:sz w:val="20"/>
                      </w:rPr>
                      <w:t>.2025</w:t>
                    </w:r>
                  </w:p>
                  <w:p w14:paraId="24CEE5AE" w14:textId="39C1F4DD" w:rsidR="00E459D1" w:rsidRPr="00A16D0C" w:rsidRDefault="00E459D1" w:rsidP="00275BF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spacing w:line="276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b/>
        <w:bCs/>
        <w:caps/>
        <w:noProof/>
        <w:color w:val="FF0000"/>
        <w:spacing w:val="20"/>
        <w:sz w:val="22"/>
        <w:szCs w:val="44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9AD3346" wp14:editId="0AE5F55F">
              <wp:simplePos x="0" y="0"/>
              <wp:positionH relativeFrom="column">
                <wp:posOffset>-100965</wp:posOffset>
              </wp:positionH>
              <wp:positionV relativeFrom="paragraph">
                <wp:posOffset>97790</wp:posOffset>
              </wp:positionV>
              <wp:extent cx="1020445" cy="1651000"/>
              <wp:effectExtent l="0" t="0" r="8255" b="635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0445" cy="165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A3DCB72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</w:pPr>
                          <w:r>
                            <w:rPr>
                              <w:sz w:val="16"/>
                            </w:rPr>
                            <w:t>VÁŠ DOPIS ZN.:</w:t>
                          </w:r>
                        </w:p>
                        <w:p w14:paraId="6FB2AF13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ZE DNE:</w:t>
                          </w:r>
                        </w:p>
                        <w:p w14:paraId="34F363DD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NAŠE ZN.:</w:t>
                          </w:r>
                        </w:p>
                        <w:p w14:paraId="784AE7C7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</w:p>
                        <w:p w14:paraId="6CAABCF8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</w:pPr>
                          <w:r>
                            <w:rPr>
                              <w:sz w:val="16"/>
                            </w:rPr>
                            <w:t>VYŘIZUJE:</w:t>
                          </w:r>
                        </w:p>
                        <w:p w14:paraId="6D2063B6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812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TEL.:</w:t>
                          </w:r>
                        </w:p>
                        <w:p w14:paraId="0E9E336F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812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FAX:</w:t>
                          </w:r>
                        </w:p>
                        <w:p w14:paraId="6627D59B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812"/>
                            </w:tabs>
                            <w:spacing w:line="240" w:lineRule="exact"/>
                            <w:ind w:left="5812" w:hanging="5812"/>
                          </w:pPr>
                          <w:r>
                            <w:rPr>
                              <w:sz w:val="16"/>
                            </w:rPr>
                            <w:t>E-MAIL:</w:t>
                          </w:r>
                        </w:p>
                        <w:p w14:paraId="213A8290" w14:textId="77777777" w:rsidR="00E459D1" w:rsidRDefault="00E459D1" w:rsidP="00E459D1">
                          <w:pPr>
                            <w:tabs>
                              <w:tab w:val="left" w:pos="4395"/>
                              <w:tab w:val="left" w:pos="10206"/>
                            </w:tabs>
                            <w:spacing w:line="240" w:lineRule="exact"/>
                            <w:ind w:right="-369"/>
                          </w:pPr>
                        </w:p>
                        <w:p w14:paraId="5CAF8D53" w14:textId="77777777" w:rsidR="00E459D1" w:rsidRDefault="00E459D1" w:rsidP="00E459D1">
                          <w:pPr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DATUM: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9AD3346" id="Text Box 3" o:spid="_x0000_s1028" type="#_x0000_t202" style="position:absolute;margin-left:-7.95pt;margin-top:7.7pt;width:80.35pt;height:130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" strokecolor="white">
              <v:textbox>
                <w:txbxContent>
                  <w:p w14:paraId="3A3DCB72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</w:pPr>
                    <w:r>
                      <w:rPr>
                        <w:sz w:val="16"/>
                      </w:rPr>
                      <w:t>VÁŠ DOPIS ZN.:</w:t>
                    </w:r>
                  </w:p>
                  <w:p w14:paraId="6FB2AF13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ZE DNE:</w:t>
                    </w:r>
                  </w:p>
                  <w:p w14:paraId="34F363DD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NAŠE ZN.:</w:t>
                    </w:r>
                  </w:p>
                  <w:p w14:paraId="784AE7C7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</w:p>
                  <w:p w14:paraId="6CAABCF8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</w:pPr>
                    <w:r>
                      <w:rPr>
                        <w:sz w:val="16"/>
                      </w:rPr>
                      <w:t>VYŘIZUJE:</w:t>
                    </w:r>
                  </w:p>
                  <w:p w14:paraId="6D2063B6" w14:textId="77777777" w:rsidR="00E459D1" w:rsidRDefault="00E459D1" w:rsidP="00E459D1">
                    <w:pPr>
                      <w:tabs>
                        <w:tab w:val="left" w:pos="1418"/>
                        <w:tab w:val="left" w:pos="5812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TEL.:</w:t>
                    </w:r>
                  </w:p>
                  <w:p w14:paraId="0E9E336F" w14:textId="77777777" w:rsidR="00E459D1" w:rsidRDefault="00E459D1" w:rsidP="00E459D1">
                    <w:pPr>
                      <w:tabs>
                        <w:tab w:val="left" w:pos="1418"/>
                        <w:tab w:val="left" w:pos="5812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FAX:</w:t>
                    </w:r>
                  </w:p>
                  <w:p w14:paraId="6627D59B" w14:textId="77777777" w:rsidR="00E459D1" w:rsidRDefault="00E459D1" w:rsidP="00E459D1">
                    <w:pPr>
                      <w:tabs>
                        <w:tab w:val="left" w:pos="1418"/>
                        <w:tab w:val="left" w:pos="5812"/>
                      </w:tabs>
                      <w:spacing w:line="240" w:lineRule="exact"/>
                      <w:ind w:left="5812" w:hanging="5812"/>
                    </w:pPr>
                    <w:r>
                      <w:rPr>
                        <w:sz w:val="16"/>
                      </w:rPr>
                      <w:t>E-MAIL:</w:t>
                    </w:r>
                  </w:p>
                  <w:p w14:paraId="213A8290" w14:textId="77777777" w:rsidR="00E459D1" w:rsidRDefault="00E459D1" w:rsidP="00E459D1">
                    <w:pPr>
                      <w:tabs>
                        <w:tab w:val="left" w:pos="4395"/>
                        <w:tab w:val="left" w:pos="10206"/>
                      </w:tabs>
                      <w:spacing w:line="240" w:lineRule="exact"/>
                      <w:ind w:right="-369"/>
                    </w:pPr>
                  </w:p>
                  <w:p w14:paraId="5CAF8D53" w14:textId="77777777" w:rsidR="00E459D1" w:rsidRDefault="00E459D1" w:rsidP="00E459D1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DATUM:</w:t>
                    </w:r>
                  </w:p>
                </w:txbxContent>
              </v:textbox>
            </v:shape>
          </w:pict>
        </mc:Fallback>
      </mc:AlternateContent>
    </w:r>
  </w:p>
  <w:p w14:paraId="3F8F0B34" w14:textId="77777777" w:rsidR="00E459D1" w:rsidRDefault="00E459D1" w:rsidP="00E459D1">
    <w:pPr>
      <w:pStyle w:val="Zhlav"/>
      <w:rPr>
        <w:b/>
      </w:rPr>
    </w:pPr>
  </w:p>
  <w:p w14:paraId="6DAD8D53" w14:textId="77777777" w:rsidR="00E459D1" w:rsidRDefault="00E459D1" w:rsidP="00E459D1">
    <w:pPr>
      <w:pStyle w:val="Zhlav"/>
      <w:rPr>
        <w:b/>
      </w:rPr>
    </w:pPr>
  </w:p>
  <w:p w14:paraId="36139546" w14:textId="77777777" w:rsidR="00E459D1" w:rsidRDefault="00E459D1" w:rsidP="00E459D1">
    <w:pPr>
      <w:pStyle w:val="Zhlav"/>
      <w:rPr>
        <w:b/>
      </w:rPr>
    </w:pPr>
  </w:p>
  <w:p w14:paraId="28527C77" w14:textId="77777777" w:rsidR="00E459D1" w:rsidRDefault="00E459D1" w:rsidP="00E459D1">
    <w:pPr>
      <w:pStyle w:val="Zhlav"/>
      <w:rPr>
        <w:b/>
      </w:rPr>
    </w:pPr>
  </w:p>
  <w:p w14:paraId="7F7DB97E" w14:textId="77777777" w:rsidR="00E459D1" w:rsidRDefault="00E459D1" w:rsidP="00E459D1">
    <w:pPr>
      <w:pStyle w:val="Zhlav"/>
      <w:rPr>
        <w:b/>
      </w:rPr>
    </w:pPr>
  </w:p>
  <w:p w14:paraId="154215EE" w14:textId="77777777" w:rsidR="00E459D1" w:rsidRDefault="00E459D1" w:rsidP="00E459D1">
    <w:pPr>
      <w:pStyle w:val="Zhlav"/>
      <w:rPr>
        <w:b/>
      </w:rPr>
    </w:pPr>
  </w:p>
  <w:p w14:paraId="23500861" w14:textId="77777777" w:rsidR="00E459D1" w:rsidRDefault="00E459D1" w:rsidP="00E459D1">
    <w:pPr>
      <w:pStyle w:val="Zhlav"/>
      <w:rPr>
        <w:b/>
      </w:rPr>
    </w:pPr>
  </w:p>
  <w:p w14:paraId="505E3E90" w14:textId="77777777" w:rsidR="00E459D1" w:rsidRDefault="00E459D1" w:rsidP="00E459D1">
    <w:pPr>
      <w:pStyle w:val="Zhlav"/>
      <w:rPr>
        <w:b/>
      </w:rPr>
    </w:pPr>
  </w:p>
  <w:p w14:paraId="4A930589" w14:textId="77777777" w:rsidR="00E459D1" w:rsidRDefault="00E459D1" w:rsidP="00E459D1">
    <w:pPr>
      <w:pStyle w:val="Zhlav"/>
      <w:tabs>
        <w:tab w:val="clear" w:pos="4536"/>
        <w:tab w:val="clear" w:pos="9072"/>
        <w:tab w:val="right" w:pos="9922"/>
      </w:tabs>
      <w:rPr>
        <w:b/>
      </w:rPr>
    </w:pPr>
    <w:r>
      <w:rPr>
        <w:b/>
      </w:rPr>
      <w:tab/>
    </w:r>
  </w:p>
  <w:p w14:paraId="05482FD7" w14:textId="77777777" w:rsidR="00070BB4" w:rsidRPr="00E459D1" w:rsidRDefault="00070BB4" w:rsidP="00E459D1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55B67" w14:textId="77777777" w:rsidR="008A53B4" w:rsidRDefault="008A53B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A87"/>
    <w:rsid w:val="00012125"/>
    <w:rsid w:val="00015D26"/>
    <w:rsid w:val="00025440"/>
    <w:rsid w:val="00030D7A"/>
    <w:rsid w:val="000353AD"/>
    <w:rsid w:val="00044125"/>
    <w:rsid w:val="000511EC"/>
    <w:rsid w:val="00051360"/>
    <w:rsid w:val="00053EA6"/>
    <w:rsid w:val="00061951"/>
    <w:rsid w:val="00062813"/>
    <w:rsid w:val="00062E6C"/>
    <w:rsid w:val="00064B7A"/>
    <w:rsid w:val="00070BB4"/>
    <w:rsid w:val="00083557"/>
    <w:rsid w:val="00083EBC"/>
    <w:rsid w:val="00085676"/>
    <w:rsid w:val="00090BB4"/>
    <w:rsid w:val="000917AD"/>
    <w:rsid w:val="000A2E40"/>
    <w:rsid w:val="000A6EE0"/>
    <w:rsid w:val="000C1F25"/>
    <w:rsid w:val="000D4F22"/>
    <w:rsid w:val="000E1CD8"/>
    <w:rsid w:val="000E2070"/>
    <w:rsid w:val="000E4145"/>
    <w:rsid w:val="000E545C"/>
    <w:rsid w:val="000F664D"/>
    <w:rsid w:val="0010352E"/>
    <w:rsid w:val="00107D63"/>
    <w:rsid w:val="00110054"/>
    <w:rsid w:val="00111AAF"/>
    <w:rsid w:val="00115F10"/>
    <w:rsid w:val="001227FE"/>
    <w:rsid w:val="0012403A"/>
    <w:rsid w:val="001271FF"/>
    <w:rsid w:val="001314C7"/>
    <w:rsid w:val="00136435"/>
    <w:rsid w:val="00142786"/>
    <w:rsid w:val="001474D2"/>
    <w:rsid w:val="0015300D"/>
    <w:rsid w:val="001563CA"/>
    <w:rsid w:val="00163516"/>
    <w:rsid w:val="00163CC3"/>
    <w:rsid w:val="0017179B"/>
    <w:rsid w:val="00175562"/>
    <w:rsid w:val="00180DF7"/>
    <w:rsid w:val="00184C1F"/>
    <w:rsid w:val="001930EA"/>
    <w:rsid w:val="0019343B"/>
    <w:rsid w:val="00194D66"/>
    <w:rsid w:val="001975D9"/>
    <w:rsid w:val="001A4B54"/>
    <w:rsid w:val="001A50FC"/>
    <w:rsid w:val="001A5C23"/>
    <w:rsid w:val="001A7864"/>
    <w:rsid w:val="001A7CC4"/>
    <w:rsid w:val="001B5AFB"/>
    <w:rsid w:val="001B74C8"/>
    <w:rsid w:val="001C2E1B"/>
    <w:rsid w:val="001C51BB"/>
    <w:rsid w:val="001C57B7"/>
    <w:rsid w:val="001D6955"/>
    <w:rsid w:val="001E1744"/>
    <w:rsid w:val="001F14E8"/>
    <w:rsid w:val="001F6648"/>
    <w:rsid w:val="001F75C6"/>
    <w:rsid w:val="00207E5B"/>
    <w:rsid w:val="00217D2C"/>
    <w:rsid w:val="00230FB4"/>
    <w:rsid w:val="0023582E"/>
    <w:rsid w:val="0024232A"/>
    <w:rsid w:val="00246FCD"/>
    <w:rsid w:val="00250B08"/>
    <w:rsid w:val="00260B4D"/>
    <w:rsid w:val="0026393B"/>
    <w:rsid w:val="00275BF1"/>
    <w:rsid w:val="0028070C"/>
    <w:rsid w:val="00283031"/>
    <w:rsid w:val="00286014"/>
    <w:rsid w:val="00292C9C"/>
    <w:rsid w:val="002A6A87"/>
    <w:rsid w:val="002A6AE1"/>
    <w:rsid w:val="002B5A55"/>
    <w:rsid w:val="002B6AB3"/>
    <w:rsid w:val="002C6F26"/>
    <w:rsid w:val="002D41D1"/>
    <w:rsid w:val="002D5853"/>
    <w:rsid w:val="00304144"/>
    <w:rsid w:val="003072A1"/>
    <w:rsid w:val="00311FDB"/>
    <w:rsid w:val="0031370B"/>
    <w:rsid w:val="00321A0D"/>
    <w:rsid w:val="00321EE0"/>
    <w:rsid w:val="00336C61"/>
    <w:rsid w:val="00341939"/>
    <w:rsid w:val="0034712E"/>
    <w:rsid w:val="003475B5"/>
    <w:rsid w:val="00347622"/>
    <w:rsid w:val="003524DA"/>
    <w:rsid w:val="0035480F"/>
    <w:rsid w:val="00355CA3"/>
    <w:rsid w:val="0036016B"/>
    <w:rsid w:val="0037402F"/>
    <w:rsid w:val="00374908"/>
    <w:rsid w:val="00375DC4"/>
    <w:rsid w:val="0038139D"/>
    <w:rsid w:val="00386FA1"/>
    <w:rsid w:val="00393183"/>
    <w:rsid w:val="003A2303"/>
    <w:rsid w:val="003E2C98"/>
    <w:rsid w:val="003E7D49"/>
    <w:rsid w:val="003F7814"/>
    <w:rsid w:val="0040308E"/>
    <w:rsid w:val="004039D8"/>
    <w:rsid w:val="0041479A"/>
    <w:rsid w:val="00414812"/>
    <w:rsid w:val="00415666"/>
    <w:rsid w:val="004202F1"/>
    <w:rsid w:val="00427660"/>
    <w:rsid w:val="00427C7F"/>
    <w:rsid w:val="0043064B"/>
    <w:rsid w:val="00436EFC"/>
    <w:rsid w:val="00441D9F"/>
    <w:rsid w:val="00443F5F"/>
    <w:rsid w:val="0045138C"/>
    <w:rsid w:val="004564B6"/>
    <w:rsid w:val="00473308"/>
    <w:rsid w:val="00477E01"/>
    <w:rsid w:val="00481452"/>
    <w:rsid w:val="00485BA6"/>
    <w:rsid w:val="00491580"/>
    <w:rsid w:val="0049186F"/>
    <w:rsid w:val="00491903"/>
    <w:rsid w:val="0049790F"/>
    <w:rsid w:val="004A0A48"/>
    <w:rsid w:val="004B388F"/>
    <w:rsid w:val="004B442D"/>
    <w:rsid w:val="004D0BB4"/>
    <w:rsid w:val="004D7D56"/>
    <w:rsid w:val="004E1079"/>
    <w:rsid w:val="004E3132"/>
    <w:rsid w:val="004E4BC8"/>
    <w:rsid w:val="004E6241"/>
    <w:rsid w:val="004F01F6"/>
    <w:rsid w:val="00502BFE"/>
    <w:rsid w:val="00505F24"/>
    <w:rsid w:val="0051091D"/>
    <w:rsid w:val="00517AA2"/>
    <w:rsid w:val="00517E71"/>
    <w:rsid w:val="00523540"/>
    <w:rsid w:val="00526B17"/>
    <w:rsid w:val="00536FC2"/>
    <w:rsid w:val="005419D6"/>
    <w:rsid w:val="0054310A"/>
    <w:rsid w:val="00544591"/>
    <w:rsid w:val="005552C3"/>
    <w:rsid w:val="00561B81"/>
    <w:rsid w:val="00561CEE"/>
    <w:rsid w:val="00567A35"/>
    <w:rsid w:val="0057454D"/>
    <w:rsid w:val="005760F6"/>
    <w:rsid w:val="0057746B"/>
    <w:rsid w:val="005831AF"/>
    <w:rsid w:val="00583368"/>
    <w:rsid w:val="00592133"/>
    <w:rsid w:val="005A666D"/>
    <w:rsid w:val="005A6CD7"/>
    <w:rsid w:val="005A6EB9"/>
    <w:rsid w:val="005A7AA6"/>
    <w:rsid w:val="005C53D3"/>
    <w:rsid w:val="005C691B"/>
    <w:rsid w:val="005E38E8"/>
    <w:rsid w:val="005E4005"/>
    <w:rsid w:val="005E6519"/>
    <w:rsid w:val="00631D3E"/>
    <w:rsid w:val="00640731"/>
    <w:rsid w:val="00644F35"/>
    <w:rsid w:val="00645758"/>
    <w:rsid w:val="00652E52"/>
    <w:rsid w:val="00656C76"/>
    <w:rsid w:val="006653FE"/>
    <w:rsid w:val="006927CE"/>
    <w:rsid w:val="006937B3"/>
    <w:rsid w:val="006A2F40"/>
    <w:rsid w:val="006A5450"/>
    <w:rsid w:val="006A722F"/>
    <w:rsid w:val="006B05B7"/>
    <w:rsid w:val="006B159E"/>
    <w:rsid w:val="006B3287"/>
    <w:rsid w:val="006C4FFC"/>
    <w:rsid w:val="006C730A"/>
    <w:rsid w:val="006D0B82"/>
    <w:rsid w:val="006D3798"/>
    <w:rsid w:val="006E31A8"/>
    <w:rsid w:val="006E7447"/>
    <w:rsid w:val="006F27AF"/>
    <w:rsid w:val="006F5503"/>
    <w:rsid w:val="006F58C0"/>
    <w:rsid w:val="00700340"/>
    <w:rsid w:val="00703CA7"/>
    <w:rsid w:val="00712481"/>
    <w:rsid w:val="00713235"/>
    <w:rsid w:val="0071724D"/>
    <w:rsid w:val="00720265"/>
    <w:rsid w:val="00726FFF"/>
    <w:rsid w:val="00747BB1"/>
    <w:rsid w:val="00752832"/>
    <w:rsid w:val="00754439"/>
    <w:rsid w:val="0075573C"/>
    <w:rsid w:val="00755E8C"/>
    <w:rsid w:val="007637CA"/>
    <w:rsid w:val="00770048"/>
    <w:rsid w:val="00770EA1"/>
    <w:rsid w:val="00777B4A"/>
    <w:rsid w:val="00777D7F"/>
    <w:rsid w:val="00785F89"/>
    <w:rsid w:val="00791DA6"/>
    <w:rsid w:val="00792581"/>
    <w:rsid w:val="00796F5E"/>
    <w:rsid w:val="007A3F4C"/>
    <w:rsid w:val="007A3FD3"/>
    <w:rsid w:val="007B72D3"/>
    <w:rsid w:val="007B7E14"/>
    <w:rsid w:val="007C2CC3"/>
    <w:rsid w:val="007C396E"/>
    <w:rsid w:val="007E63FB"/>
    <w:rsid w:val="007F585A"/>
    <w:rsid w:val="0080712B"/>
    <w:rsid w:val="0081217C"/>
    <w:rsid w:val="00812779"/>
    <w:rsid w:val="00814F58"/>
    <w:rsid w:val="008224D6"/>
    <w:rsid w:val="008232A7"/>
    <w:rsid w:val="008414EA"/>
    <w:rsid w:val="008422F0"/>
    <w:rsid w:val="0084460F"/>
    <w:rsid w:val="00846C9C"/>
    <w:rsid w:val="00860BAC"/>
    <w:rsid w:val="008728E9"/>
    <w:rsid w:val="0087321F"/>
    <w:rsid w:val="008736CE"/>
    <w:rsid w:val="00875325"/>
    <w:rsid w:val="00877302"/>
    <w:rsid w:val="008830C2"/>
    <w:rsid w:val="00884467"/>
    <w:rsid w:val="00890A47"/>
    <w:rsid w:val="00891626"/>
    <w:rsid w:val="0089209B"/>
    <w:rsid w:val="008A0842"/>
    <w:rsid w:val="008A4386"/>
    <w:rsid w:val="008A53B4"/>
    <w:rsid w:val="008B0091"/>
    <w:rsid w:val="008B5158"/>
    <w:rsid w:val="008D0EBA"/>
    <w:rsid w:val="008D258F"/>
    <w:rsid w:val="008E11E6"/>
    <w:rsid w:val="008F11B6"/>
    <w:rsid w:val="008F70EA"/>
    <w:rsid w:val="00904B8A"/>
    <w:rsid w:val="00926671"/>
    <w:rsid w:val="00930482"/>
    <w:rsid w:val="00930B1B"/>
    <w:rsid w:val="00931F10"/>
    <w:rsid w:val="0093423A"/>
    <w:rsid w:val="00935AAE"/>
    <w:rsid w:val="00942F0A"/>
    <w:rsid w:val="0094594E"/>
    <w:rsid w:val="00947801"/>
    <w:rsid w:val="0095578F"/>
    <w:rsid w:val="00962955"/>
    <w:rsid w:val="00967105"/>
    <w:rsid w:val="009704DD"/>
    <w:rsid w:val="0097253F"/>
    <w:rsid w:val="0097568E"/>
    <w:rsid w:val="00975821"/>
    <w:rsid w:val="009769B6"/>
    <w:rsid w:val="00995626"/>
    <w:rsid w:val="009A00B7"/>
    <w:rsid w:val="009A00E4"/>
    <w:rsid w:val="009B680A"/>
    <w:rsid w:val="009C2CF0"/>
    <w:rsid w:val="009E095A"/>
    <w:rsid w:val="009E5326"/>
    <w:rsid w:val="009F2649"/>
    <w:rsid w:val="009F64CD"/>
    <w:rsid w:val="00A02897"/>
    <w:rsid w:val="00A03591"/>
    <w:rsid w:val="00A039C4"/>
    <w:rsid w:val="00A120A7"/>
    <w:rsid w:val="00A16D0C"/>
    <w:rsid w:val="00A1775D"/>
    <w:rsid w:val="00A2237A"/>
    <w:rsid w:val="00A2248D"/>
    <w:rsid w:val="00A23B97"/>
    <w:rsid w:val="00A2410E"/>
    <w:rsid w:val="00A3058C"/>
    <w:rsid w:val="00A30D44"/>
    <w:rsid w:val="00A44B27"/>
    <w:rsid w:val="00A476B0"/>
    <w:rsid w:val="00A514B7"/>
    <w:rsid w:val="00A51523"/>
    <w:rsid w:val="00A55766"/>
    <w:rsid w:val="00A5730F"/>
    <w:rsid w:val="00A603D6"/>
    <w:rsid w:val="00A66132"/>
    <w:rsid w:val="00A70DD7"/>
    <w:rsid w:val="00A7129C"/>
    <w:rsid w:val="00A93FCF"/>
    <w:rsid w:val="00A96EDD"/>
    <w:rsid w:val="00AA3E2F"/>
    <w:rsid w:val="00AA6068"/>
    <w:rsid w:val="00AA69A0"/>
    <w:rsid w:val="00AB4060"/>
    <w:rsid w:val="00AB593A"/>
    <w:rsid w:val="00AB62CC"/>
    <w:rsid w:val="00AC09FF"/>
    <w:rsid w:val="00AC0FE3"/>
    <w:rsid w:val="00AC1693"/>
    <w:rsid w:val="00AE3228"/>
    <w:rsid w:val="00AE7E67"/>
    <w:rsid w:val="00AF38DA"/>
    <w:rsid w:val="00AF7454"/>
    <w:rsid w:val="00B06CF6"/>
    <w:rsid w:val="00B0718C"/>
    <w:rsid w:val="00B076B4"/>
    <w:rsid w:val="00B1332A"/>
    <w:rsid w:val="00B36F77"/>
    <w:rsid w:val="00B400A7"/>
    <w:rsid w:val="00B46929"/>
    <w:rsid w:val="00B47DA3"/>
    <w:rsid w:val="00B512A4"/>
    <w:rsid w:val="00B65210"/>
    <w:rsid w:val="00B7454F"/>
    <w:rsid w:val="00B8240F"/>
    <w:rsid w:val="00B97A10"/>
    <w:rsid w:val="00BA09A3"/>
    <w:rsid w:val="00BA232B"/>
    <w:rsid w:val="00BA7A4B"/>
    <w:rsid w:val="00BB00F9"/>
    <w:rsid w:val="00BB357D"/>
    <w:rsid w:val="00BB400C"/>
    <w:rsid w:val="00BB4399"/>
    <w:rsid w:val="00BB6B55"/>
    <w:rsid w:val="00BE0AC8"/>
    <w:rsid w:val="00BE4E89"/>
    <w:rsid w:val="00C06F34"/>
    <w:rsid w:val="00C15856"/>
    <w:rsid w:val="00C210AA"/>
    <w:rsid w:val="00C26A6F"/>
    <w:rsid w:val="00C301EE"/>
    <w:rsid w:val="00C30AE0"/>
    <w:rsid w:val="00C354E2"/>
    <w:rsid w:val="00C36608"/>
    <w:rsid w:val="00C37046"/>
    <w:rsid w:val="00C54466"/>
    <w:rsid w:val="00C54F45"/>
    <w:rsid w:val="00C55542"/>
    <w:rsid w:val="00C57DD7"/>
    <w:rsid w:val="00C74682"/>
    <w:rsid w:val="00C91218"/>
    <w:rsid w:val="00C943F9"/>
    <w:rsid w:val="00C951B6"/>
    <w:rsid w:val="00C95F2A"/>
    <w:rsid w:val="00C96F1B"/>
    <w:rsid w:val="00CA1946"/>
    <w:rsid w:val="00CA4C70"/>
    <w:rsid w:val="00CA56BD"/>
    <w:rsid w:val="00CA5BD7"/>
    <w:rsid w:val="00CA6CE2"/>
    <w:rsid w:val="00CB5FE1"/>
    <w:rsid w:val="00CC333F"/>
    <w:rsid w:val="00CD032F"/>
    <w:rsid w:val="00CD182A"/>
    <w:rsid w:val="00CD3E1E"/>
    <w:rsid w:val="00CE3119"/>
    <w:rsid w:val="00CF1E82"/>
    <w:rsid w:val="00CF6236"/>
    <w:rsid w:val="00D00813"/>
    <w:rsid w:val="00D01E91"/>
    <w:rsid w:val="00D04B14"/>
    <w:rsid w:val="00D07885"/>
    <w:rsid w:val="00D173D6"/>
    <w:rsid w:val="00D179EB"/>
    <w:rsid w:val="00D2084C"/>
    <w:rsid w:val="00D26021"/>
    <w:rsid w:val="00D35FCE"/>
    <w:rsid w:val="00D40FD9"/>
    <w:rsid w:val="00D410A8"/>
    <w:rsid w:val="00D431F3"/>
    <w:rsid w:val="00D56B8F"/>
    <w:rsid w:val="00D642CA"/>
    <w:rsid w:val="00D66F11"/>
    <w:rsid w:val="00D80CA0"/>
    <w:rsid w:val="00D92E88"/>
    <w:rsid w:val="00D977B1"/>
    <w:rsid w:val="00DA5CB8"/>
    <w:rsid w:val="00DA6F40"/>
    <w:rsid w:val="00DB05DB"/>
    <w:rsid w:val="00DB610D"/>
    <w:rsid w:val="00DC68DB"/>
    <w:rsid w:val="00DD0404"/>
    <w:rsid w:val="00DD2850"/>
    <w:rsid w:val="00DD2FE1"/>
    <w:rsid w:val="00DD465D"/>
    <w:rsid w:val="00DE79AF"/>
    <w:rsid w:val="00DF4D28"/>
    <w:rsid w:val="00E02C4B"/>
    <w:rsid w:val="00E0778A"/>
    <w:rsid w:val="00E23710"/>
    <w:rsid w:val="00E330BF"/>
    <w:rsid w:val="00E336B1"/>
    <w:rsid w:val="00E37B43"/>
    <w:rsid w:val="00E4307F"/>
    <w:rsid w:val="00E459D1"/>
    <w:rsid w:val="00E47517"/>
    <w:rsid w:val="00E550FC"/>
    <w:rsid w:val="00E56C5C"/>
    <w:rsid w:val="00E57EC7"/>
    <w:rsid w:val="00E624B8"/>
    <w:rsid w:val="00E76EBB"/>
    <w:rsid w:val="00E815B1"/>
    <w:rsid w:val="00E82780"/>
    <w:rsid w:val="00EB7FC8"/>
    <w:rsid w:val="00EC53E0"/>
    <w:rsid w:val="00ED3C9E"/>
    <w:rsid w:val="00EE0A78"/>
    <w:rsid w:val="00EE3D06"/>
    <w:rsid w:val="00EE5F6C"/>
    <w:rsid w:val="00EF1286"/>
    <w:rsid w:val="00EF1F8D"/>
    <w:rsid w:val="00EF5455"/>
    <w:rsid w:val="00EF681A"/>
    <w:rsid w:val="00F211E0"/>
    <w:rsid w:val="00F21633"/>
    <w:rsid w:val="00F26B85"/>
    <w:rsid w:val="00F3603C"/>
    <w:rsid w:val="00F40D25"/>
    <w:rsid w:val="00F40D8B"/>
    <w:rsid w:val="00F4669D"/>
    <w:rsid w:val="00F53E9C"/>
    <w:rsid w:val="00F63528"/>
    <w:rsid w:val="00F73423"/>
    <w:rsid w:val="00F74AC1"/>
    <w:rsid w:val="00F812E3"/>
    <w:rsid w:val="00F83D74"/>
    <w:rsid w:val="00FA1B63"/>
    <w:rsid w:val="00FA3C6D"/>
    <w:rsid w:val="00FB7C31"/>
    <w:rsid w:val="00FC6BDD"/>
    <w:rsid w:val="00FE39F2"/>
    <w:rsid w:val="00FE65D0"/>
    <w:rsid w:val="00FF41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D7196F"/>
  <w15:docId w15:val="{145AF1D9-60D6-452F-8432-79D254403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A6A87"/>
    <w:rPr>
      <w:rFonts w:ascii="Arial" w:hAnsi="Arial" w:cs="Arial"/>
      <w:sz w:val="24"/>
      <w:szCs w:val="24"/>
    </w:rPr>
  </w:style>
  <w:style w:type="paragraph" w:styleId="Nadpis3">
    <w:name w:val="heading 3"/>
    <w:basedOn w:val="Normln"/>
    <w:next w:val="Normln"/>
    <w:link w:val="Nadpis3Char"/>
    <w:qFormat/>
    <w:rsid w:val="004E4BC8"/>
    <w:pPr>
      <w:keepNext/>
      <w:outlineLvl w:val="2"/>
    </w:pPr>
    <w:rPr>
      <w:rFonts w:ascii="Times New Roman" w:hAnsi="Times New Roman" w:cs="Times New Roman"/>
      <w:b/>
      <w:sz w:val="28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4E4BC8"/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styleId="Hypertextovodkaz">
    <w:name w:val="Hyperlink"/>
    <w:basedOn w:val="Standardnpsmoodstavce"/>
    <w:rsid w:val="004E4BC8"/>
    <w:rPr>
      <w:color w:val="0000FF"/>
      <w:u w:val="single"/>
    </w:rPr>
  </w:style>
  <w:style w:type="paragraph" w:styleId="Zhlav">
    <w:name w:val="header"/>
    <w:basedOn w:val="Normln"/>
    <w:link w:val="ZhlavChar"/>
    <w:unhideWhenUsed/>
    <w:rsid w:val="008224D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8224D6"/>
  </w:style>
  <w:style w:type="paragraph" w:styleId="Zpat">
    <w:name w:val="footer"/>
    <w:basedOn w:val="Normln"/>
    <w:link w:val="ZpatChar"/>
    <w:unhideWhenUsed/>
    <w:rsid w:val="008224D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224D6"/>
  </w:style>
  <w:style w:type="paragraph" w:styleId="Textbubliny">
    <w:name w:val="Balloon Text"/>
    <w:basedOn w:val="Normln"/>
    <w:link w:val="TextbublinyChar"/>
    <w:uiPriority w:val="99"/>
    <w:semiHidden/>
    <w:unhideWhenUsed/>
    <w:rsid w:val="008224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24D6"/>
    <w:rPr>
      <w:rFonts w:ascii="Tahoma" w:hAnsi="Tahoma" w:cs="Tahoma"/>
      <w:sz w:val="16"/>
      <w:szCs w:val="16"/>
    </w:rPr>
  </w:style>
  <w:style w:type="character" w:customStyle="1" w:styleId="box-locationitemtableitemline">
    <w:name w:val="box-location__item__table__item__line"/>
    <w:basedOn w:val="Standardnpsmoodstavce"/>
    <w:rsid w:val="009769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1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4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mtl.sro@seznam.cz" TargetMode="External"/><Relationship Id="rId2" Type="http://schemas.openxmlformats.org/officeDocument/2006/relationships/hyperlink" Target="mailto:mtl.sro@seznam.cz" TargetMode="External"/><Relationship Id="rId1" Type="http://schemas.openxmlformats.org/officeDocument/2006/relationships/image" Target="media/image1.jpeg"/><Relationship Id="rId5" Type="http://schemas.openxmlformats.org/officeDocument/2006/relationships/hyperlink" Target="mailto:hroz@domovslunovrat.cz" TargetMode="External"/><Relationship Id="rId4" Type="http://schemas.openxmlformats.org/officeDocument/2006/relationships/hyperlink" Target="mailto:hroz@domovslunovra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ojte\Documents\&#352;ablony%20Domov%20Slunovrat\Extern&#237;%20BAR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9CB709F5AEC54A888251BC7DDD1948" ma:contentTypeVersion="3" ma:contentTypeDescription="Create a new document." ma:contentTypeScope="" ma:versionID="441c0995669a69c3b06086f3d4b3a5c5">
  <xsd:schema xmlns:xsd="http://www.w3.org/2001/XMLSchema" xmlns:xs="http://www.w3.org/2001/XMLSchema" xmlns:p="http://schemas.microsoft.com/office/2006/metadata/properties" xmlns:ns3="440ac814-5523-49a8-82e2-c0b4a8cd86e8" targetNamespace="http://schemas.microsoft.com/office/2006/metadata/properties" ma:root="true" ma:fieldsID="0f962b98bde24a5eaada506ea5835e55" ns3:_="">
    <xsd:import namespace="440ac814-5523-49a8-82e2-c0b4a8cd86e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0ac814-5523-49a8-82e2-c0b4a8cd86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BB7674A-F520-4D6F-B180-4D6C5EF87A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F97719-81B4-4C0E-9D35-6F5666D667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0ac814-5523-49a8-82e2-c0b4a8cd86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4C13CC-8518-4E90-B50A-A987BC61328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Externí BAR.dotx</Template>
  <TotalTime>1</TotalTime>
  <Pages>1</Pages>
  <Words>142</Words>
  <Characters>682</Characters>
  <Application>Microsoft Office Word</Application>
  <DocSecurity>0</DocSecurity>
  <Lines>113</Lines>
  <Paragraphs>65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Vojtěch Curylo</dc:creator>
  <cp:lastModifiedBy>Vojtěch  Curylo</cp:lastModifiedBy>
  <cp:revision>3</cp:revision>
  <cp:lastPrinted>2024-04-15T11:10:00Z</cp:lastPrinted>
  <dcterms:created xsi:type="dcterms:W3CDTF">2025-12-16T08:00:00Z</dcterms:created>
  <dcterms:modified xsi:type="dcterms:W3CDTF">2025-12-16T08:01:00Z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0x0101003C9CB709F5AEC54A888251BC7DDD1948</vt:lpwstr>
  </property>
</Properties>
</file>