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D447" w14:textId="77777777" w:rsidR="00926AEF" w:rsidRDefault="00004850">
      <w:pPr>
        <w:pStyle w:val="Standard"/>
        <w:jc w:val="center"/>
        <w:rPr>
          <w:rFonts w:ascii="FranklinGothic-Book" w:hAnsi="FranklinGothic-Book" w:cs="FranklinGothic-Book"/>
          <w:b/>
          <w:bCs/>
          <w:i/>
          <w:iCs/>
        </w:rPr>
      </w:pPr>
      <w:r>
        <w:rPr>
          <w:rFonts w:ascii="FranklinGothic-Book" w:hAnsi="FranklinGothic-Book" w:cs="FranklinGothic-Book"/>
          <w:b/>
          <w:bCs/>
          <w:i/>
          <w:iCs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organizace</w:t>
      </w:r>
      <w:proofErr w:type="spellEnd"/>
    </w:p>
    <w:p w14:paraId="49E39EDB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C520329" w14:textId="77777777" w:rsidR="00926AEF" w:rsidRDefault="00004850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organizace</w:t>
      </w:r>
      <w:proofErr w:type="spellEnd"/>
    </w:p>
    <w:p w14:paraId="3150204D" w14:textId="77777777" w:rsidR="00926AEF" w:rsidRDefault="00004850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347 01 Tachov,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tř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Míru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447</w:t>
      </w:r>
    </w:p>
    <w:p w14:paraId="69F3ECBB" w14:textId="77777777" w:rsidR="00926AEF" w:rsidRDefault="00004850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000 76 716</w:t>
      </w:r>
    </w:p>
    <w:p w14:paraId="4DCDBC11" w14:textId="77777777" w:rsidR="00926AEF" w:rsidRDefault="00004850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ředitelkou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PhDr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Janou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Hutníkovou</w:t>
      </w:r>
      <w:proofErr w:type="spellEnd"/>
    </w:p>
    <w:p w14:paraId="68B4B4DC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”)</w:t>
      </w:r>
    </w:p>
    <w:p w14:paraId="778B5035" w14:textId="77777777" w:rsidR="00926AEF" w:rsidRDefault="00926AEF">
      <w:pPr>
        <w:pStyle w:val="Standard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14:paraId="3690FDDC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a</w:t>
      </w:r>
    </w:p>
    <w:p w14:paraId="7367BD75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DDC17DA" w14:textId="77777777" w:rsidR="00926AEF" w:rsidRDefault="00004850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Agentura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ochrany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přírody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krajiny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ČR</w:t>
      </w:r>
    </w:p>
    <w:p w14:paraId="2F8C0B32" w14:textId="77777777" w:rsidR="00926AEF" w:rsidRDefault="00004850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regionální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pracoviště</w:t>
      </w:r>
      <w:proofErr w:type="spellEnd"/>
    </w:p>
    <w:p w14:paraId="2A964087" w14:textId="77777777" w:rsidR="00926AEF" w:rsidRDefault="00004850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Správa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chráněné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krajinné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oblasti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Český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les</w:t>
      </w:r>
    </w:p>
    <w:p w14:paraId="613639D5" w14:textId="77777777" w:rsidR="00926AEF" w:rsidRDefault="00004850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348 06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Přimda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náměstí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Jindřicha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Kolowrata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287</w:t>
      </w:r>
    </w:p>
    <w:p w14:paraId="78558275" w14:textId="77777777" w:rsidR="00926AEF" w:rsidRDefault="00004850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IČ: 62933591</w:t>
      </w:r>
    </w:p>
    <w:p w14:paraId="037AB9CB" w14:textId="77777777" w:rsidR="00926AEF" w:rsidRDefault="00004850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RNDr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Tomášem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Peckertem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PhD.,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ředitelem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RP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Správy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CHKO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Český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les</w:t>
      </w:r>
    </w:p>
    <w:p w14:paraId="16365AD2" w14:textId="77777777" w:rsidR="00926AEF" w:rsidRDefault="00004850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</w:t>
      </w:r>
      <w:r>
        <w:rPr>
          <w:rFonts w:ascii="FranklinGothic-BookItalic" w:hAnsi="FranklinGothic-BookItalic" w:cs="FranklinGothic-BookItalic"/>
          <w:i/>
          <w:iCs/>
          <w:sz w:val="18"/>
          <w:szCs w:val="18"/>
        </w:rPr>
        <w:t>)</w:t>
      </w:r>
    </w:p>
    <w:p w14:paraId="3E46D500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E662902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03FFA8E" w14:textId="77777777" w:rsidR="00926AEF" w:rsidRDefault="0000485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uzavírají</w:t>
      </w:r>
      <w:proofErr w:type="spellEnd"/>
    </w:p>
    <w:p w14:paraId="617C08B4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smyslu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2193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až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č. 89/2012 Sb.,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,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>)</w:t>
      </w:r>
    </w:p>
    <w:p w14:paraId="6E66C99D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78517F46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98C885A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b/>
          <w:sz w:val="20"/>
          <w:szCs w:val="20"/>
        </w:rPr>
      </w:pPr>
    </w:p>
    <w:p w14:paraId="4F57E280" w14:textId="77777777" w:rsidR="00926AEF" w:rsidRDefault="00004850">
      <w:pPr>
        <w:pStyle w:val="Standard"/>
        <w:jc w:val="center"/>
      </w:pP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Smlouvu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č. 2/2026</w:t>
      </w:r>
    </w:p>
    <w:p w14:paraId="7999215D" w14:textId="77777777" w:rsidR="00926AEF" w:rsidRDefault="00926AEF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02A1D6F6" w14:textId="77777777" w:rsidR="00926AEF" w:rsidRDefault="00004850">
      <w:pPr>
        <w:pStyle w:val="Standard"/>
        <w:rPr>
          <w:rFonts w:ascii="FranklinGothic-Book" w:hAnsi="FranklinGothic-Book" w:cs="FranklinGothic-Book"/>
          <w:sz w:val="28"/>
          <w:szCs w:val="28"/>
        </w:rPr>
      </w:pPr>
      <w:r>
        <w:rPr>
          <w:rFonts w:ascii="FranklinGothic-Book" w:hAnsi="FranklinGothic-Book" w:cs="FranklinGothic-Book"/>
          <w:sz w:val="28"/>
          <w:szCs w:val="28"/>
        </w:rPr>
        <w:t xml:space="preserve"> </w:t>
      </w:r>
    </w:p>
    <w:p w14:paraId="15C05DAE" w14:textId="77777777" w:rsidR="00926AEF" w:rsidRDefault="00004850">
      <w:pPr>
        <w:pStyle w:val="Odstavecseseznamem"/>
        <w:numPr>
          <w:ilvl w:val="0"/>
          <w:numId w:val="7"/>
        </w:numPr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0FD6AC8A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39A5E9D3" w14:textId="77777777" w:rsidR="00926AEF" w:rsidRDefault="00004850">
      <w:pPr>
        <w:pStyle w:val="Odstavecseseznamem"/>
        <w:numPr>
          <w:ilvl w:val="0"/>
          <w:numId w:val="8"/>
        </w:numPr>
        <w:spacing w:after="0"/>
        <w:jc w:val="both"/>
      </w:pPr>
      <w:r>
        <w:rPr>
          <w:rFonts w:ascii="FranklinGothic-Book" w:hAnsi="FranklinGothic-Book" w:cs="FranklinGothic-Book"/>
          <w:noProof/>
          <w:sz w:val="20"/>
          <w:szCs w:val="20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252FC" wp14:editId="12B66D4F">
                <wp:simplePos x="0" y="0"/>
                <wp:positionH relativeFrom="column">
                  <wp:posOffset>2698312</wp:posOffset>
                </wp:positionH>
                <wp:positionV relativeFrom="paragraph">
                  <wp:posOffset>149129</wp:posOffset>
                </wp:positionV>
                <wp:extent cx="360045" cy="245745"/>
                <wp:effectExtent l="0" t="0" r="0" b="1905"/>
                <wp:wrapNone/>
                <wp:docPr id="1" name="Znak násobení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24574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4B0FAD" w14:textId="77777777" w:rsidR="00926AEF" w:rsidRDefault="0000485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52FC" id="Znak násobení 25" o:spid="_x0000_s1026" style="position:absolute;left:0;text-align:left;margin-left:212.45pt;margin-top:11.75pt;width:28.35pt;height:1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0045,245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" adj="-11796480,,5400" path="m70182,82891l102766,35152r77257,52731l257279,35152r32584,47739l231286,122873r58577,39981l257279,210593,180023,157862r-77257,52731l70182,162854r58577,-39981l70182,82891xe" fillcolor="black" strokeweight=".35281mm">
                <v:stroke joinstyle="miter"/>
                <v:formulas/>
                <v:path arrowok="t" o:connecttype="custom" o:connectlocs="180023,0;360045,122873;180023,245745;0,122873;86474,59022;273571,59022;273571,186723;86474,186723" o:connectangles="270,0,90,180,180,270,0,90" textboxrect="70182,35152,289863,210593"/>
                <v:textbox>
                  <w:txbxContent>
                    <w:p w14:paraId="594B0FAD" w14:textId="77777777" w:rsidR="00926AEF" w:rsidRDefault="0000485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bezplatnému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pořadovými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čísly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 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 xml:space="preserve">  .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Fotodokumentace</w:t>
      </w:r>
      <w:proofErr w:type="spellEnd"/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popisem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tvoří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nedílnou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D080644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7E5248A" w14:textId="77777777" w:rsidR="00926AEF" w:rsidRDefault="00004850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8C286B" wp14:editId="4AF77DF7">
                <wp:simplePos x="0" y="0"/>
                <wp:positionH relativeFrom="column">
                  <wp:posOffset>794385</wp:posOffset>
                </wp:positionH>
                <wp:positionV relativeFrom="paragraph">
                  <wp:posOffset>167636</wp:posOffset>
                </wp:positionV>
                <wp:extent cx="2371725" cy="180978"/>
                <wp:effectExtent l="0" t="0" r="0" b="9522"/>
                <wp:wrapNone/>
                <wp:docPr id="2" name="Znak násoben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0ADBBF" id="Znak násobení 28" o:spid="_x0000_s1026" style="position:absolute;margin-left:62.55pt;margin-top:13.2pt;width:186.75pt;height:14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1725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IgZwcAAD0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" path="m568010,64688r3238,-42443l1185863,69144,1800477,22245r3238,42443l1465588,90489r338127,25801l1800477,158733,1185863,111834,571248,158733r-3238,-42443l906137,90489,568010,64688xe" fillcolor="black" strokeweight=".35281mm">
                <v:stroke joinstyle="miter"/>
                <v:path arrowok="t" o:connecttype="custom" o:connectlocs="1185863,0;2371725,90489;1185863,180978;0,90489;569629,43466;1802096,43466;1802096,137512;569629,137512" o:connectangles="270,0,90,180,180,270,0,90" textboxrect="568010,22245,1803715,158733"/>
              </v:shape>
            </w:pict>
          </mc:Fallback>
        </mc:AlternateConten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článku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)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oprávněn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 </w:t>
      </w:r>
    </w:p>
    <w:p w14:paraId="1CB780B3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6D12034" w14:textId="77777777" w:rsidR="00926AEF" w:rsidRDefault="00004850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shodně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způsobilém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dohodnutým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nezatajil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FCD482D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156C5A8" w14:textId="77777777" w:rsidR="00926AEF" w:rsidRDefault="00004850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mohou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užity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výše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</w:t>
      </w:r>
      <w:r>
        <w:rPr>
          <w:rFonts w:ascii="FranklinGothic-Book" w:hAnsi="FranklinGothic-Book" w:cs="FranklinGothic-Book"/>
          <w:sz w:val="20"/>
          <w:szCs w:val="20"/>
        </w:rPr>
        <w:t>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takový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udělí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8E999AB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4B91495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B575B58" w14:textId="77777777" w:rsidR="00926AEF" w:rsidRDefault="00004850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0157EFD3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598359D" w14:textId="77777777" w:rsidR="00926AEF" w:rsidRDefault="00926AEF">
      <w:pPr>
        <w:pStyle w:val="Standard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</w:p>
    <w:p w14:paraId="5B4D9835" w14:textId="77777777" w:rsidR="00926AEF" w:rsidRDefault="00004850">
      <w:pPr>
        <w:pStyle w:val="Odstavecseseznamem"/>
        <w:numPr>
          <w:ilvl w:val="0"/>
          <w:numId w:val="9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</w:t>
      </w:r>
      <w:r>
        <w:rPr>
          <w:rFonts w:ascii="FranklinGothic-Book" w:hAnsi="FranklinGothic-Book" w:cs="FranklinGothic-Book"/>
          <w:color w:val="FF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1. 1. 202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color w:val="000000"/>
          <w:sz w:val="20"/>
          <w:szCs w:val="20"/>
        </w:rPr>
        <w:t>do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31. 12. 202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7</w:t>
      </w:r>
    </w:p>
    <w:p w14:paraId="4AD51C3B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6CA8E609" w14:textId="77777777" w:rsidR="00926AEF" w:rsidRDefault="00004850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do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7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.</w:t>
      </w:r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nejméně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30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dnů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původně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Záleží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68DE8F9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D2F5C1E" w14:textId="77777777" w:rsidR="00926AEF" w:rsidRDefault="00004850">
      <w:pPr>
        <w:pStyle w:val="Odstavecseseznamem"/>
        <w:numPr>
          <w:ilvl w:val="0"/>
          <w:numId w:val="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požadovat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dřívější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především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vlastní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CEDC591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8C0F6EA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DCD1B11" w14:textId="77777777" w:rsidR="00926AEF" w:rsidRDefault="00004850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</w:p>
    <w:p w14:paraId="00942D87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4FA3390F" w14:textId="77777777" w:rsidR="00926AEF" w:rsidRDefault="00004850">
      <w:pPr>
        <w:pStyle w:val="Odstavecseseznamem"/>
        <w:numPr>
          <w:ilvl w:val="0"/>
          <w:numId w:val="10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vypůjčované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</w:t>
      </w:r>
      <w:r>
        <w:rPr>
          <w:rFonts w:ascii="FranklinGothic-Book" w:hAnsi="FranklinGothic-Book" w:cs="FranklinGothic-Book"/>
          <w:sz w:val="20"/>
          <w:szCs w:val="20"/>
        </w:rPr>
        <w:t xml:space="preserve">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pojištění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znehodnocení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zkázu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 to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rámec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3D0C3F3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AFA1BDE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balení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transportu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určuje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80BDE47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A5B2055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institucí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znalá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nakládat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chránit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udržovat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sbírek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muzejní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zavazuje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zachovávat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veškeré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a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upravující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oblast.</w:t>
      </w:r>
    </w:p>
    <w:p w14:paraId="44F45537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C75EDE1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zacházet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maximální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učinit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opatření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zabránil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jakémukoli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</w:t>
      </w:r>
      <w:r>
        <w:rPr>
          <w:rFonts w:ascii="FranklinGothic-Book" w:hAnsi="FranklinGothic-Book" w:cs="FranklinGothic-Book"/>
          <w:sz w:val="20"/>
          <w:szCs w:val="20"/>
        </w:rPr>
        <w:t>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nést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tyto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obvyklé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333B4D9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1AD8FB8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zbytečného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odkladu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vyrozumět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ochranu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nebezpečí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nouzového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válečného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A6F6A1A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F46335A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Všechny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</w:t>
      </w:r>
      <w:r>
        <w:rPr>
          <w:rFonts w:ascii="FranklinGothic-Book" w:hAnsi="FranklinGothic-Book" w:cs="FranklinGothic-Book"/>
          <w:sz w:val="20"/>
          <w:szCs w:val="20"/>
        </w:rPr>
        <w:t>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zajištěny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stabilní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klimatické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: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teplota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16–24ºC,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relativní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vlhkost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vzduchu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50–60%.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Hladina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světla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nižší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200luxů,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překročit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300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32CB740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57EC487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vyhrazuje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kontroly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</w:t>
      </w:r>
      <w:r>
        <w:rPr>
          <w:rFonts w:ascii="FranklinGothic-Book" w:hAnsi="FranklinGothic-Book" w:cs="FranklinGothic-Book"/>
          <w:sz w:val="20"/>
          <w:szCs w:val="20"/>
        </w:rPr>
        <w:t>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odstavcem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B46444F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1B77FAA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Na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úpravy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ani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dotčena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 III. 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r>
        <w:rPr>
          <w:rFonts w:ascii="FranklinGothic-Book" w:hAnsi="FranklinGothic-Book" w:cs="FranklinGothic-Book"/>
          <w:sz w:val="20"/>
          <w:szCs w:val="20"/>
        </w:rPr>
        <w:t xml:space="preserve">4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dojít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zásahům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specifikují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7A964FD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8941BA5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interní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může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filmována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zaznamenána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4F56BB3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63174F1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došlo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okamžitě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postup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závazný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25FFCE5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775B1A3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Vyčíslení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závisí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snížení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92C88E5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C8C6208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</w:t>
      </w:r>
      <w:r>
        <w:rPr>
          <w:rFonts w:ascii="FranklinGothic-Book" w:hAnsi="FranklinGothic-Book" w:cs="FranklinGothic-Book"/>
          <w:sz w:val="20"/>
          <w:szCs w:val="20"/>
        </w:rPr>
        <w:t>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mu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uložené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vztahu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nahradit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vzniklou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0998029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BD661AA" w14:textId="77777777" w:rsidR="00926AEF" w:rsidRDefault="00004850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katalogu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tiskovinách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štítcích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</w:t>
      </w:r>
      <w:r>
        <w:rPr>
          <w:rFonts w:ascii="FranklinGothic-Book" w:hAnsi="FranklinGothic-Book" w:cs="FranklinGothic-Book"/>
          <w:sz w:val="20"/>
          <w:szCs w:val="20"/>
        </w:rPr>
        <w:t>ačních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uvádět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název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jak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A6D7627" w14:textId="77777777" w:rsidR="00926AEF" w:rsidRDefault="00926AE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245A6869" w14:textId="77777777" w:rsidR="00926AEF" w:rsidRDefault="00926AE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3B6442BF" w14:textId="77777777" w:rsidR="00926AEF" w:rsidRDefault="00926AE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10617D3B" w14:textId="77777777" w:rsidR="00926AEF" w:rsidRDefault="00926AE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070E0885" w14:textId="77777777" w:rsidR="00926AEF" w:rsidRDefault="00926AEF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40697FC1" w14:textId="77777777" w:rsidR="00926AEF" w:rsidRDefault="0000485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lastRenderedPageBreak/>
        <w:t xml:space="preserve">IV.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Závěrečná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ustanovení</w:t>
      </w:r>
      <w:proofErr w:type="spellEnd"/>
    </w:p>
    <w:p w14:paraId="2A56D3C0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0062EE9" w14:textId="77777777" w:rsidR="00926AEF" w:rsidRDefault="00926AEF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68428964" w14:textId="77777777" w:rsidR="00926AEF" w:rsidRDefault="00004850">
      <w:pPr>
        <w:pStyle w:val="Odstavecseseznamem"/>
        <w:numPr>
          <w:ilvl w:val="0"/>
          <w:numId w:val="11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přebírá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odpovědnost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převzetí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tohoto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B9DBEFB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4DB4947A" w14:textId="77777777" w:rsidR="00926AEF" w:rsidRDefault="00004850">
      <w:pPr>
        <w:pStyle w:val="Odstavecseseznamem"/>
        <w:numPr>
          <w:ilvl w:val="0"/>
          <w:numId w:val="5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kromě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uplynutí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těchto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:</w:t>
      </w:r>
    </w:p>
    <w:p w14:paraId="23B0D860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2699C5D" w14:textId="77777777" w:rsidR="00926AEF" w:rsidRDefault="00004850">
      <w:pPr>
        <w:pStyle w:val="Odstavecseseznamem"/>
        <w:numPr>
          <w:ilvl w:val="0"/>
          <w:numId w:val="1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38A06C2F" w14:textId="77777777" w:rsidR="00926AEF" w:rsidRDefault="00004850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</w:t>
      </w:r>
      <w:r>
        <w:rPr>
          <w:rFonts w:ascii="FranklinGothic-Book" w:hAnsi="FranklinGothic-Book" w:cs="FranklinGothic-Book"/>
          <w:sz w:val="20"/>
          <w:szCs w:val="20"/>
        </w:rPr>
        <w:t>slušného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správního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orgánu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subjektu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přemístí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dokumentuje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7D631D17" w14:textId="77777777" w:rsidR="00926AEF" w:rsidRDefault="00004850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neprovádí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řádnou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údržbu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</w:p>
    <w:p w14:paraId="5E5FE946" w14:textId="77777777" w:rsidR="00926AEF" w:rsidRDefault="00004850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potřebuje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nevyhnutelně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nemohl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předvídat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0850E41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B8095B4" w14:textId="77777777" w:rsidR="00926AEF" w:rsidRDefault="00004850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>3.</w:t>
      </w:r>
      <w:r>
        <w:rPr>
          <w:rFonts w:ascii="FranklinGothic-Book" w:hAnsi="FranklinGothic-Book" w:cs="FranklinGothic-Book"/>
          <w:sz w:val="20"/>
          <w:szCs w:val="20"/>
          <w:lang w:val="cs-CZ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lhůta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počne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běžet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následujícího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doručení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druhé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EFBD5CE" w14:textId="77777777" w:rsidR="00926AEF" w:rsidRDefault="00926AEF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E46419D" w14:textId="77777777" w:rsidR="00926AEF" w:rsidRDefault="00004850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>4.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jednající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jménem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podepsané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svéprávné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jejich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pravé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svobodné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poctivé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vůli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vědomy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zakázáno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porušo</w:t>
      </w:r>
      <w:r>
        <w:rPr>
          <w:rFonts w:ascii="FranklinGothic-Book" w:hAnsi="FranklinGothic-Book" w:cs="FranklinGothic-Book"/>
          <w:sz w:val="20"/>
          <w:szCs w:val="20"/>
        </w:rPr>
        <w:t>valo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veřejný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pořádek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důkaz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toho ji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přečtení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podepisují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84FEE98" w14:textId="77777777" w:rsidR="00926AEF" w:rsidRDefault="00926AEF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D80E66D" w14:textId="77777777" w:rsidR="00926AEF" w:rsidRDefault="0000485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5.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Tato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vyhotovena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stejnopisech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obdrží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exemplář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514E00D" w14:textId="77777777" w:rsidR="00926AEF" w:rsidRDefault="00926AEF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CE447B0" w14:textId="77777777" w:rsidR="00926AEF" w:rsidRDefault="0000485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6.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nabývá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podpisu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oběma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účinn</w:t>
      </w:r>
      <w:r>
        <w:rPr>
          <w:rFonts w:ascii="FranklinGothic-Book" w:hAnsi="FranklinGothic-Book" w:cs="FranklinGothic-Book"/>
          <w:sz w:val="20"/>
          <w:szCs w:val="20"/>
        </w:rPr>
        <w:t>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zveřejnění</w:t>
      </w:r>
      <w:proofErr w:type="spellEnd"/>
    </w:p>
    <w:p w14:paraId="7C9EF32A" w14:textId="77777777" w:rsidR="00926AEF" w:rsidRDefault="0000485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registru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pouze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8E3965A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E0C03E3" w14:textId="77777777" w:rsidR="00926AEF" w:rsidRDefault="00004850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>7.</w:t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1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Popis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– Stav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/Condition Report.</w:t>
      </w:r>
    </w:p>
    <w:p w14:paraId="3DFE0BC8" w14:textId="77777777" w:rsidR="00926AEF" w:rsidRDefault="0000485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Vzhledem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dlouhodobá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fyzické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616DC36" w14:textId="77777777" w:rsidR="00926AEF" w:rsidRDefault="00004850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b)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základě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 xml:space="preserve">6 </w:t>
      </w:r>
      <w:r>
        <w:rPr>
          <w:rFonts w:ascii="FranklinGothic-Book" w:hAnsi="FranklinGothic-Book" w:cs="FranklinGothic-Book"/>
          <w:sz w:val="20"/>
          <w:szCs w:val="20"/>
        </w:rPr>
        <w:t xml:space="preserve">-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Protokolu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460AD451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87FF2F5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F985813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277BE26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6C68B33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9D703BC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8B725D3" w14:textId="77777777" w:rsidR="00926AEF" w:rsidRDefault="00926AEF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5330A63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ab/>
        <w:t xml:space="preserve">      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ab/>
        <w:t xml:space="preserve">  V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Přimdě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</w:p>
    <w:p w14:paraId="32223FD2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6F73C8B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5DA97DC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E0093F6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7391152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</w:t>
      </w:r>
    </w:p>
    <w:p w14:paraId="035A3F2C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836404B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44D57C3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</w:t>
      </w:r>
    </w:p>
    <w:p w14:paraId="762C977F" w14:textId="77777777" w:rsidR="00926AEF" w:rsidRDefault="00004850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   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 xml:space="preserve">                                 </w:t>
      </w:r>
    </w:p>
    <w:p w14:paraId="27BCE42A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489F102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AEF93BA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402EA50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EE3CB31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3F6DF42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0DFB341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0EC9B02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0035FC4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C7D92FC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87C8A8B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CDBB23F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35228D7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1F58B68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3F203AD" w14:textId="77777777" w:rsidR="00926AEF" w:rsidRDefault="00926AEF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683D719" w14:textId="77777777" w:rsidR="00926AEF" w:rsidRDefault="00004850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1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2/202</w:t>
      </w:r>
      <w:r>
        <w:rPr>
          <w:b/>
          <w:bCs/>
          <w:sz w:val="28"/>
          <w:szCs w:val="28"/>
          <w:lang w:val="cs-CZ"/>
        </w:rPr>
        <w:t>6</w:t>
      </w:r>
    </w:p>
    <w:p w14:paraId="0ADF85FE" w14:textId="77777777" w:rsidR="00926AEF" w:rsidRDefault="0000485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Popis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fotodokumentace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předmětu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výpůjčky</w:t>
      </w:r>
      <w:proofErr w:type="spellEnd"/>
    </w:p>
    <w:p w14:paraId="3C2425AF" w14:textId="77777777" w:rsidR="00926AEF" w:rsidRDefault="00926AEF">
      <w:pPr>
        <w:pStyle w:val="Standard"/>
        <w:rPr>
          <w:b/>
          <w:bCs/>
          <w:sz w:val="28"/>
          <w:szCs w:val="28"/>
        </w:rPr>
      </w:pPr>
    </w:p>
    <w:p w14:paraId="51C67E32" w14:textId="77777777" w:rsidR="00926AEF" w:rsidRDefault="00926AEF">
      <w:pPr>
        <w:pStyle w:val="Standard"/>
        <w:rPr>
          <w:b/>
          <w:bCs/>
          <w:sz w:val="28"/>
          <w:szCs w:val="28"/>
        </w:rPr>
      </w:pPr>
    </w:p>
    <w:p w14:paraId="46E412EA" w14:textId="77777777" w:rsidR="00926AEF" w:rsidRDefault="0000485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níže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zapůjčují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Plzeňského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kraje</w:t>
      </w:r>
      <w:proofErr w:type="spellEnd"/>
    </w:p>
    <w:p w14:paraId="36B6712D" w14:textId="77777777" w:rsidR="00926AEF" w:rsidRDefault="00004850">
      <w:pPr>
        <w:pStyle w:val="Standard"/>
        <w:rPr>
          <w:rFonts w:cs="FranklinGothic-Book"/>
          <w:sz w:val="20"/>
          <w:szCs w:val="20"/>
        </w:rPr>
      </w:pPr>
      <w:proofErr w:type="spellStart"/>
      <w:r>
        <w:rPr>
          <w:rFonts w:cs="FranklinGothic-Book"/>
          <w:sz w:val="20"/>
          <w:szCs w:val="20"/>
        </w:rPr>
        <w:t>Identifikace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popis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předmětu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výpůjčky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včetně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všech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součástí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příslušenství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stav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pojistná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cena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fotodokumentace</w:t>
      </w:r>
      <w:proofErr w:type="spellEnd"/>
      <w:r>
        <w:rPr>
          <w:rFonts w:cs="FranklinGothic-Book"/>
          <w:sz w:val="20"/>
          <w:szCs w:val="20"/>
        </w:rPr>
        <w:t>:</w:t>
      </w:r>
    </w:p>
    <w:p w14:paraId="1020A0D8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8588E" wp14:editId="3C5A01AC">
                <wp:simplePos x="0" y="0"/>
                <wp:positionH relativeFrom="column">
                  <wp:posOffset>-272418</wp:posOffset>
                </wp:positionH>
                <wp:positionV relativeFrom="paragraph">
                  <wp:posOffset>113028</wp:posOffset>
                </wp:positionV>
                <wp:extent cx="2581278" cy="2590166"/>
                <wp:effectExtent l="0" t="0" r="0" b="0"/>
                <wp:wrapNone/>
                <wp:docPr id="3" name="Znak násobení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8" cy="25901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E25953" id="Znak násobení 27" o:spid="_x0000_s1026" style="position:absolute;margin-left:-21.45pt;margin-top:8.9pt;width:203.25pt;height:20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81278,259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pvZwcAAD4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" path="m404942,836372l834975,407814r455664,457233l1746303,407814r430033,428558l1719199,1295083r457137,458711l1746303,2182352,1290639,1725119,834975,2182352,404942,1753794,862079,1295083,404942,836372xe" fillcolor="black" strokeweight=".35281mm">
                <v:stroke joinstyle="miter"/>
                <v:path arrowok="t" o:connecttype="custom" o:connectlocs="1290639,0;2581278,1295083;1290639,2590166;0,1295083;619958,622093;1961320,622093;1961320,1968073;619958,1968073" o:connectangles="270,0,90,180,180,270,0,90" textboxrect="404942,407814,2176336,2182352"/>
              </v:shape>
            </w:pict>
          </mc:Fallback>
        </mc:AlternateContent>
      </w:r>
    </w:p>
    <w:p w14:paraId="4EC73B9C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F0544" wp14:editId="4979DD1E">
                <wp:simplePos x="0" y="0"/>
                <wp:positionH relativeFrom="column">
                  <wp:posOffset>3832863</wp:posOffset>
                </wp:positionH>
                <wp:positionV relativeFrom="paragraph">
                  <wp:posOffset>13972</wp:posOffset>
                </wp:positionV>
                <wp:extent cx="2371725" cy="2695578"/>
                <wp:effectExtent l="0" t="0" r="0" b="0"/>
                <wp:wrapNone/>
                <wp:docPr id="4" name="Znak násoben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6955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920BF2" id="Znak násobení 28" o:spid="_x0000_s1026" style="position:absolute;margin-left:301.8pt;margin-top:1.1pt;width:186.75pt;height:21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1725,269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C5aAcAAD4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" path="m360229,831653l779029,463168r406834,462386l1592696,463168r418800,368485l1557369,1347789r454127,516136l1592696,2232410,1185863,1770024,779029,2232410,360229,1863925,814356,1347789,360229,831653xe" fillcolor="black" strokeweight=".35281mm">
                <v:stroke joinstyle="miter"/>
                <v:path arrowok="t" o:connecttype="custom" o:connectlocs="1185863,0;2371725,1347789;1185863,2695578;0,1347789;569629,647410;1802096,647410;1802096,2048168;569629,2048168" o:connectangles="270,0,90,180,180,270,0,90" textboxrect="360229,463168,2011496,2232410"/>
              </v:shape>
            </w:pict>
          </mc:Fallback>
        </mc:AlternateContent>
      </w:r>
      <w:r>
        <w:rPr>
          <w:b/>
          <w:bCs/>
        </w:rPr>
        <w:t>1.</w:t>
      </w:r>
    </w:p>
    <w:p w14:paraId="4C46B1E7" w14:textId="77777777" w:rsidR="00926AEF" w:rsidRDefault="00926AEF">
      <w:pPr>
        <w:pStyle w:val="Standard"/>
      </w:pPr>
    </w:p>
    <w:p w14:paraId="4F23C9C7" w14:textId="77777777" w:rsidR="00926AEF" w:rsidRDefault="00926AEF">
      <w:pPr>
        <w:pStyle w:val="Standard"/>
      </w:pPr>
    </w:p>
    <w:p w14:paraId="2B00AF7C" w14:textId="77777777" w:rsidR="00926AEF" w:rsidRDefault="00926AEF">
      <w:pPr>
        <w:pStyle w:val="Standard"/>
      </w:pPr>
    </w:p>
    <w:p w14:paraId="5458F9DE" w14:textId="77777777" w:rsidR="00926AEF" w:rsidRDefault="00926AEF">
      <w:pPr>
        <w:pStyle w:val="Standard"/>
      </w:pPr>
    </w:p>
    <w:p w14:paraId="7476A0F9" w14:textId="77777777" w:rsidR="00926AEF" w:rsidRDefault="00926AEF">
      <w:pPr>
        <w:pStyle w:val="Standard"/>
      </w:pPr>
    </w:p>
    <w:p w14:paraId="060A5CCF" w14:textId="77777777" w:rsidR="00926AEF" w:rsidRDefault="00926AEF">
      <w:pPr>
        <w:pStyle w:val="Standard"/>
      </w:pPr>
    </w:p>
    <w:p w14:paraId="5697177D" w14:textId="77777777" w:rsidR="00926AEF" w:rsidRDefault="00926AEF">
      <w:pPr>
        <w:pStyle w:val="Standard"/>
      </w:pPr>
    </w:p>
    <w:p w14:paraId="7D6CE947" w14:textId="77777777" w:rsidR="00926AEF" w:rsidRDefault="00926AEF">
      <w:pPr>
        <w:pStyle w:val="Standard"/>
        <w:rPr>
          <w:b/>
          <w:bCs/>
        </w:rPr>
      </w:pPr>
    </w:p>
    <w:p w14:paraId="563E44F3" w14:textId="77777777" w:rsidR="00926AEF" w:rsidRDefault="00926AEF">
      <w:pPr>
        <w:pStyle w:val="Standard"/>
        <w:rPr>
          <w:b/>
          <w:bCs/>
        </w:rPr>
      </w:pPr>
    </w:p>
    <w:p w14:paraId="2DE7F75E" w14:textId="77777777" w:rsidR="00926AEF" w:rsidRDefault="00926AEF">
      <w:pPr>
        <w:pStyle w:val="Standard"/>
        <w:rPr>
          <w:b/>
          <w:bCs/>
        </w:rPr>
      </w:pPr>
    </w:p>
    <w:p w14:paraId="3709A9DD" w14:textId="77777777" w:rsidR="00926AEF" w:rsidRDefault="00926AEF">
      <w:pPr>
        <w:pStyle w:val="Standard"/>
        <w:rPr>
          <w:b/>
          <w:bCs/>
        </w:rPr>
      </w:pPr>
    </w:p>
    <w:p w14:paraId="08C65F87" w14:textId="77777777" w:rsidR="00926AEF" w:rsidRDefault="00926AEF">
      <w:pPr>
        <w:pStyle w:val="Standard"/>
        <w:rPr>
          <w:b/>
          <w:bCs/>
        </w:rPr>
      </w:pPr>
    </w:p>
    <w:p w14:paraId="3D4B6229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2.</w:t>
      </w:r>
    </w:p>
    <w:p w14:paraId="10018781" w14:textId="77777777" w:rsidR="00926AEF" w:rsidRDefault="00926AEF">
      <w:pPr>
        <w:pStyle w:val="Standard"/>
      </w:pPr>
    </w:p>
    <w:p w14:paraId="25B813B7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49273" wp14:editId="0D133BB8">
                <wp:simplePos x="0" y="0"/>
                <wp:positionH relativeFrom="column">
                  <wp:posOffset>-120015</wp:posOffset>
                </wp:positionH>
                <wp:positionV relativeFrom="paragraph">
                  <wp:posOffset>100327</wp:posOffset>
                </wp:positionV>
                <wp:extent cx="2304416" cy="2171069"/>
                <wp:effectExtent l="0" t="0" r="0" b="0"/>
                <wp:wrapNone/>
                <wp:docPr id="5" name="Znak násobení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6" cy="217106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A7048" id="Znak násobení 29" o:spid="_x0000_s1026" style="position:absolute;margin-left:-9.45pt;margin-top:7.9pt;width:181.45pt;height:17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4416,217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" path="m378383,707270l728543,335603r423665,399149l1575873,335603r350160,371667l1524536,1085535r401497,378264l1575873,1835466,1152208,1436317,728543,1835466,378383,1463799,779880,1085535,378383,707270xe" fillcolor="black" strokeweight=".35281mm">
                <v:stroke joinstyle="miter"/>
                <v:path arrowok="t" o:connecttype="custom" o:connectlocs="1152208,0;2304416,1085535;1152208,2171069;0,1085535;553463,521436;1750953,521436;1750953,1649633;553463,1649633" o:connectangles="270,0,90,180,180,270,0,90" textboxrect="378383,335603,1926033,1835466"/>
              </v:shape>
            </w:pict>
          </mc:Fallback>
        </mc:AlternateContent>
      </w:r>
    </w:p>
    <w:p w14:paraId="21D921A2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6B193" wp14:editId="6E3722ED">
                <wp:simplePos x="0" y="0"/>
                <wp:positionH relativeFrom="column">
                  <wp:posOffset>3680459</wp:posOffset>
                </wp:positionH>
                <wp:positionV relativeFrom="paragraph">
                  <wp:posOffset>20317</wp:posOffset>
                </wp:positionV>
                <wp:extent cx="2524128" cy="2352678"/>
                <wp:effectExtent l="0" t="0" r="0" b="0"/>
                <wp:wrapNone/>
                <wp:docPr id="6" name="Znak násoben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8" cy="23526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DED0AD" id="Znak násobení 30" o:spid="_x0000_s1026" style="position:absolute;margin-left:289.8pt;margin-top:1.6pt;width:198.75pt;height:18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4128,235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w0ZgcAAD4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" path="m417588,767446l794877,362663r467187,435454l1729251,362663r377289,404783l1667849,1176339r438691,408893l1729251,1990015,1262064,1554561,794877,1990015,417588,1585232,856279,1176339,417588,767446xe" fillcolor="black" strokeweight=".35281mm">
                <v:stroke joinstyle="miter"/>
                <v:path arrowok="t" o:connecttype="custom" o:connectlocs="1262064,0;2524128,1176339;1262064,2352678;0,1176339;606232,565054;1917896,565054;1917896,1787624;606232,1787624" o:connectangles="270,0,90,180,180,270,0,90" textboxrect="417588,362663,2106540,1990015"/>
              </v:shape>
            </w:pict>
          </mc:Fallback>
        </mc:AlternateContent>
      </w:r>
    </w:p>
    <w:p w14:paraId="21EC08A3" w14:textId="77777777" w:rsidR="00926AEF" w:rsidRDefault="00926AEF">
      <w:pPr>
        <w:pStyle w:val="Standard"/>
      </w:pPr>
    </w:p>
    <w:p w14:paraId="7714254F" w14:textId="77777777" w:rsidR="00926AEF" w:rsidRDefault="00926AEF">
      <w:pPr>
        <w:pStyle w:val="Standard"/>
      </w:pPr>
    </w:p>
    <w:p w14:paraId="5AE84E92" w14:textId="77777777" w:rsidR="00926AEF" w:rsidRDefault="00926AEF">
      <w:pPr>
        <w:pStyle w:val="Standard"/>
      </w:pPr>
    </w:p>
    <w:p w14:paraId="1D1B0F15" w14:textId="77777777" w:rsidR="00926AEF" w:rsidRDefault="00926AEF">
      <w:pPr>
        <w:pStyle w:val="Standard"/>
      </w:pPr>
    </w:p>
    <w:p w14:paraId="321E5C84" w14:textId="77777777" w:rsidR="00926AEF" w:rsidRDefault="00926AEF">
      <w:pPr>
        <w:pStyle w:val="Standard"/>
      </w:pPr>
    </w:p>
    <w:p w14:paraId="51CFFD28" w14:textId="77777777" w:rsidR="00926AEF" w:rsidRDefault="00926AEF">
      <w:pPr>
        <w:pStyle w:val="Standard"/>
      </w:pPr>
    </w:p>
    <w:p w14:paraId="332FD321" w14:textId="77777777" w:rsidR="00926AEF" w:rsidRDefault="00926AEF">
      <w:pPr>
        <w:pStyle w:val="Standard"/>
      </w:pPr>
    </w:p>
    <w:p w14:paraId="4CC36C88" w14:textId="77777777" w:rsidR="00926AEF" w:rsidRDefault="00926AEF">
      <w:pPr>
        <w:pStyle w:val="Standard"/>
      </w:pPr>
    </w:p>
    <w:p w14:paraId="00278B8E" w14:textId="77777777" w:rsidR="00926AEF" w:rsidRDefault="00926AEF">
      <w:pPr>
        <w:pStyle w:val="Standard"/>
      </w:pPr>
    </w:p>
    <w:p w14:paraId="08217A84" w14:textId="77777777" w:rsidR="00926AEF" w:rsidRDefault="00926AEF">
      <w:pPr>
        <w:pStyle w:val="Standard"/>
      </w:pPr>
    </w:p>
    <w:p w14:paraId="0765C8B7" w14:textId="77777777" w:rsidR="00926AEF" w:rsidRDefault="00926AEF">
      <w:pPr>
        <w:pStyle w:val="Standard"/>
      </w:pPr>
    </w:p>
    <w:p w14:paraId="66D1BD28" w14:textId="77777777" w:rsidR="00926AEF" w:rsidRDefault="00926AEF">
      <w:pPr>
        <w:pStyle w:val="Standard"/>
      </w:pPr>
    </w:p>
    <w:p w14:paraId="17528A51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3.</w:t>
      </w:r>
    </w:p>
    <w:p w14:paraId="54910FC1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43C5B9" wp14:editId="47052C23">
                <wp:simplePos x="0" y="0"/>
                <wp:positionH relativeFrom="column">
                  <wp:posOffset>118113</wp:posOffset>
                </wp:positionH>
                <wp:positionV relativeFrom="paragraph">
                  <wp:posOffset>167006</wp:posOffset>
                </wp:positionV>
                <wp:extent cx="2190116" cy="2475866"/>
                <wp:effectExtent l="0" t="0" r="0" b="0"/>
                <wp:wrapNone/>
                <wp:docPr id="7" name="Znak násobení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116" cy="24758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01E5DA" id="Znak násobení 32" o:spid="_x0000_s1026" style="position:absolute;margin-left:9.3pt;margin-top:13.15pt;width:172.45pt;height:19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90116,2475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e5agcAAD4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" path="m333098,765289l718924,423993r376134,425210l1471192,423993r385826,341296l1438923,1237933r418095,472644l1471192,2051873,1095058,1626663,718924,2051873,333098,1710577,751193,1237933,333098,765289xe" fillcolor="black" strokeweight=".35281mm">
                <v:stroke joinstyle="miter"/>
                <v:path arrowok="t" o:connecttype="custom" o:connectlocs="1095058,0;2190116,1237933;1095058,2475866;0,1237933;526011,594641;1664105,594641;1664105,1881225;526011,1881225" o:connectangles="270,0,90,180,180,270,0,90" textboxrect="333098,423993,1857018,2051873"/>
              </v:shape>
            </w:pict>
          </mc:Fallback>
        </mc:AlternateContent>
      </w:r>
    </w:p>
    <w:p w14:paraId="5C164025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B2411" wp14:editId="0B23627E">
                <wp:simplePos x="0" y="0"/>
                <wp:positionH relativeFrom="column">
                  <wp:posOffset>3832863</wp:posOffset>
                </wp:positionH>
                <wp:positionV relativeFrom="paragraph">
                  <wp:posOffset>125099</wp:posOffset>
                </wp:positionV>
                <wp:extent cx="2371725" cy="2447291"/>
                <wp:effectExtent l="0" t="0" r="0" b="0"/>
                <wp:wrapNone/>
                <wp:docPr id="8" name="Znak násobení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4472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B23EC5" id="Znak násobení 31" o:spid="_x0000_s1026" style="position:absolute;margin-left:301.8pt;margin-top:9.85pt;width:186.75pt;height:19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1725,2447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" path="m369338,781884l769920,393672r415943,429195l1601805,393672r400582,388212l1574266,1223646r428121,441761l1601805,2053619,1185863,1624424,769920,2053619,369338,1665407,797459,1223646,369338,781884xe" fillcolor="black" strokeweight=".35281mm">
                <v:stroke joinstyle="miter"/>
                <v:path arrowok="t" o:connecttype="custom" o:connectlocs="1185863,0;2371725,1223646;1185863,2447291;0,1223646;569629,587778;1802096,587778;1802096,1859513;569629,1859513" o:connectangles="270,0,90,180,180,270,0,90" textboxrect="369338,393672,2002387,2053619"/>
              </v:shape>
            </w:pict>
          </mc:Fallback>
        </mc:AlternateContent>
      </w:r>
    </w:p>
    <w:p w14:paraId="5CA7ADE5" w14:textId="77777777" w:rsidR="00926AEF" w:rsidRDefault="00926AEF">
      <w:pPr>
        <w:pStyle w:val="Standard"/>
        <w:rPr>
          <w:b/>
          <w:bCs/>
        </w:rPr>
      </w:pPr>
    </w:p>
    <w:p w14:paraId="27C71DF5" w14:textId="77777777" w:rsidR="00926AEF" w:rsidRDefault="00926AEF">
      <w:pPr>
        <w:pStyle w:val="Standard"/>
        <w:rPr>
          <w:b/>
          <w:bCs/>
        </w:rPr>
      </w:pPr>
    </w:p>
    <w:p w14:paraId="1CD50BD5" w14:textId="77777777" w:rsidR="00926AEF" w:rsidRDefault="00926AEF">
      <w:pPr>
        <w:pStyle w:val="Standard"/>
        <w:rPr>
          <w:b/>
          <w:bCs/>
        </w:rPr>
      </w:pPr>
    </w:p>
    <w:p w14:paraId="3433BD53" w14:textId="77777777" w:rsidR="00926AEF" w:rsidRDefault="00926AEF">
      <w:pPr>
        <w:pStyle w:val="Standard"/>
        <w:rPr>
          <w:b/>
          <w:bCs/>
        </w:rPr>
      </w:pPr>
    </w:p>
    <w:p w14:paraId="3FF2F5EA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14:paraId="66D0E6E6" w14:textId="77777777" w:rsidR="00926AEF" w:rsidRDefault="00926AEF">
      <w:pPr>
        <w:pStyle w:val="Standard"/>
        <w:rPr>
          <w:b/>
          <w:bCs/>
        </w:rPr>
      </w:pPr>
    </w:p>
    <w:p w14:paraId="7736FE09" w14:textId="77777777" w:rsidR="00926AEF" w:rsidRDefault="00926AEF">
      <w:pPr>
        <w:pStyle w:val="Standard"/>
        <w:rPr>
          <w:b/>
          <w:bCs/>
        </w:rPr>
      </w:pPr>
    </w:p>
    <w:p w14:paraId="13BCA279" w14:textId="77777777" w:rsidR="00926AEF" w:rsidRDefault="00926AEF">
      <w:pPr>
        <w:pStyle w:val="Standard"/>
        <w:rPr>
          <w:b/>
          <w:bCs/>
        </w:rPr>
      </w:pPr>
    </w:p>
    <w:p w14:paraId="46B1B188" w14:textId="77777777" w:rsidR="00926AEF" w:rsidRDefault="00926AEF">
      <w:pPr>
        <w:pStyle w:val="Standard"/>
        <w:rPr>
          <w:b/>
          <w:bCs/>
        </w:rPr>
      </w:pPr>
    </w:p>
    <w:p w14:paraId="29F48360" w14:textId="77777777" w:rsidR="00926AEF" w:rsidRDefault="00926AEF">
      <w:pPr>
        <w:pStyle w:val="Standard"/>
        <w:rPr>
          <w:b/>
          <w:bCs/>
        </w:rPr>
      </w:pPr>
    </w:p>
    <w:p w14:paraId="2460D2F7" w14:textId="77777777" w:rsidR="00926AEF" w:rsidRDefault="00926AEF">
      <w:pPr>
        <w:pStyle w:val="Standard"/>
        <w:rPr>
          <w:b/>
          <w:bCs/>
        </w:rPr>
      </w:pPr>
    </w:p>
    <w:p w14:paraId="318A2672" w14:textId="77777777" w:rsidR="00926AEF" w:rsidRDefault="00926AEF">
      <w:pPr>
        <w:pStyle w:val="Standard"/>
        <w:rPr>
          <w:b/>
          <w:bCs/>
        </w:rPr>
      </w:pPr>
    </w:p>
    <w:p w14:paraId="1BF1BFA7" w14:textId="77777777" w:rsidR="00926AEF" w:rsidRDefault="00926AEF">
      <w:pPr>
        <w:pStyle w:val="Standard"/>
        <w:rPr>
          <w:b/>
          <w:bCs/>
        </w:rPr>
      </w:pPr>
    </w:p>
    <w:p w14:paraId="24523426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8625BB" wp14:editId="20626C59">
                <wp:simplePos x="0" y="0"/>
                <wp:positionH relativeFrom="column">
                  <wp:posOffset>4194809</wp:posOffset>
                </wp:positionH>
                <wp:positionV relativeFrom="paragraph">
                  <wp:posOffset>-72393</wp:posOffset>
                </wp:positionV>
                <wp:extent cx="2552703" cy="2875916"/>
                <wp:effectExtent l="0" t="0" r="0" b="0"/>
                <wp:wrapNone/>
                <wp:docPr id="9" name="Znak násobení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3" cy="28759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1A37B4" id="Znak násobení 35" o:spid="_x0000_s1026" style="position:absolute;margin-left:330.3pt;margin-top:-5.7pt;width:201pt;height:226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703,287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" path="m388583,890004l837608,491442r438744,494296l1715095,491442r449025,398562l1677749,1437958r486371,547954l1715095,2384474,1276352,1890178,837608,2384474,388583,1985912,874954,1437958,388583,890004xe" fillcolor="black" strokeweight=".35281mm">
                <v:stroke joinstyle="miter"/>
                <v:path arrowok="t" o:connecttype="custom" o:connectlocs="1276352,0;2552703,1437958;1276352,2875916;0,1437958;613095,690723;1939608,690723;1939608,2185193;613095,2185193" o:connectangles="270,0,90,180,180,270,0,90" textboxrect="388583,491442,2164120,2384474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E35E02" wp14:editId="7F9A5E18">
                <wp:simplePos x="0" y="0"/>
                <wp:positionH relativeFrom="column">
                  <wp:posOffset>537210</wp:posOffset>
                </wp:positionH>
                <wp:positionV relativeFrom="paragraph">
                  <wp:posOffset>32388</wp:posOffset>
                </wp:positionV>
                <wp:extent cx="2714625" cy="2771144"/>
                <wp:effectExtent l="0" t="0" r="0" b="0"/>
                <wp:wrapNone/>
                <wp:docPr id="10" name="Znak násobení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277114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68D88F" id="Znak násobení 34" o:spid="_x0000_s1026" style="position:absolute;margin-left:42.3pt;margin-top:2.55pt;width:213.75pt;height:21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14625,277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H+aA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" path="m423935,888959l880035,442160r477278,487215l1834590,442160r456100,446799l1804206,1385572r486484,496613l1834590,2328984,1357313,1841769,880035,2328984,423935,1882185,910419,1385572,423935,888959xe" fillcolor="black" strokeweight=".35281mm">
                <v:stroke joinstyle="miter"/>
                <v:path arrowok="t" o:connecttype="custom" o:connectlocs="1357313,0;2714625,1385572;1357313,2771144;0,1385572;651985,665560;2062640,665560;2062640,2105584;651985,2105584" o:connectangles="270,0,90,180,180,270,0,90" textboxrect="423935,442160,2290690,2328984"/>
              </v:shape>
            </w:pict>
          </mc:Fallback>
        </mc:AlternateContent>
      </w:r>
      <w:r>
        <w:rPr>
          <w:b/>
          <w:bCs/>
        </w:rPr>
        <w:t>4.</w:t>
      </w:r>
    </w:p>
    <w:p w14:paraId="00A75E6A" w14:textId="77777777" w:rsidR="00926AEF" w:rsidRDefault="00926AEF">
      <w:pPr>
        <w:pStyle w:val="Standard"/>
      </w:pPr>
    </w:p>
    <w:p w14:paraId="2FDDBC5C" w14:textId="77777777" w:rsidR="00926AEF" w:rsidRDefault="00926AEF">
      <w:pPr>
        <w:pStyle w:val="Standard"/>
      </w:pPr>
    </w:p>
    <w:p w14:paraId="688FE392" w14:textId="77777777" w:rsidR="00926AEF" w:rsidRDefault="00926AEF">
      <w:pPr>
        <w:pStyle w:val="Standard"/>
      </w:pPr>
    </w:p>
    <w:p w14:paraId="731A4EAF" w14:textId="77777777" w:rsidR="00926AEF" w:rsidRDefault="00926AEF">
      <w:pPr>
        <w:pStyle w:val="Standard"/>
      </w:pPr>
    </w:p>
    <w:p w14:paraId="534994A5" w14:textId="77777777" w:rsidR="00926AEF" w:rsidRDefault="00926AEF">
      <w:pPr>
        <w:pStyle w:val="Standard"/>
      </w:pPr>
    </w:p>
    <w:p w14:paraId="48D86E8F" w14:textId="77777777" w:rsidR="00926AEF" w:rsidRDefault="00926AEF">
      <w:pPr>
        <w:pStyle w:val="Standard"/>
      </w:pPr>
    </w:p>
    <w:p w14:paraId="32163E04" w14:textId="77777777" w:rsidR="00926AEF" w:rsidRDefault="00926AEF">
      <w:pPr>
        <w:pStyle w:val="Standard"/>
        <w:rPr>
          <w:b/>
          <w:bCs/>
        </w:rPr>
      </w:pPr>
    </w:p>
    <w:p w14:paraId="1A55DFAB" w14:textId="77777777" w:rsidR="00926AEF" w:rsidRDefault="00926AEF">
      <w:pPr>
        <w:pStyle w:val="Standard"/>
        <w:rPr>
          <w:b/>
          <w:bCs/>
        </w:rPr>
      </w:pPr>
    </w:p>
    <w:p w14:paraId="6B727025" w14:textId="77777777" w:rsidR="00926AEF" w:rsidRDefault="00926AEF">
      <w:pPr>
        <w:pStyle w:val="Standard"/>
        <w:rPr>
          <w:b/>
          <w:bCs/>
        </w:rPr>
      </w:pPr>
    </w:p>
    <w:p w14:paraId="20453128" w14:textId="77777777" w:rsidR="00926AEF" w:rsidRDefault="00926AEF">
      <w:pPr>
        <w:pStyle w:val="Standard"/>
        <w:rPr>
          <w:b/>
          <w:bCs/>
        </w:rPr>
      </w:pPr>
    </w:p>
    <w:p w14:paraId="197B8CCC" w14:textId="77777777" w:rsidR="00926AEF" w:rsidRDefault="00926AEF">
      <w:pPr>
        <w:pStyle w:val="Standard"/>
        <w:rPr>
          <w:b/>
          <w:bCs/>
        </w:rPr>
      </w:pPr>
    </w:p>
    <w:p w14:paraId="33D5299A" w14:textId="77777777" w:rsidR="00926AEF" w:rsidRDefault="00926AEF">
      <w:pPr>
        <w:pStyle w:val="Standard"/>
        <w:rPr>
          <w:b/>
          <w:bCs/>
        </w:rPr>
      </w:pPr>
    </w:p>
    <w:p w14:paraId="13A9DB54" w14:textId="77777777" w:rsidR="00926AEF" w:rsidRDefault="00926AEF">
      <w:pPr>
        <w:pStyle w:val="Standard"/>
        <w:rPr>
          <w:b/>
          <w:bCs/>
        </w:rPr>
      </w:pPr>
    </w:p>
    <w:p w14:paraId="764FEBF2" w14:textId="77777777" w:rsidR="00926AEF" w:rsidRDefault="00926AEF">
      <w:pPr>
        <w:pStyle w:val="Standard"/>
        <w:rPr>
          <w:b/>
          <w:bCs/>
        </w:rPr>
      </w:pPr>
    </w:p>
    <w:p w14:paraId="731B9939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5.</w:t>
      </w:r>
    </w:p>
    <w:p w14:paraId="04D218B8" w14:textId="77777777" w:rsidR="00926AEF" w:rsidRDefault="00926AEF">
      <w:pPr>
        <w:pStyle w:val="Standard"/>
      </w:pPr>
    </w:p>
    <w:p w14:paraId="0B0B0BCF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18CA29" wp14:editId="32106215">
                <wp:simplePos x="0" y="0"/>
                <wp:positionH relativeFrom="column">
                  <wp:posOffset>3728081</wp:posOffset>
                </wp:positionH>
                <wp:positionV relativeFrom="paragraph">
                  <wp:posOffset>110486</wp:posOffset>
                </wp:positionV>
                <wp:extent cx="2733041" cy="2361566"/>
                <wp:effectExtent l="0" t="0" r="0" b="0"/>
                <wp:wrapNone/>
                <wp:docPr id="11" name="Znak násobení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1" cy="23615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63A2C2" id="Znak násobení 38" o:spid="_x0000_s1026" style="position:absolute;margin-left:293.55pt;margin-top:8.7pt;width:215.2pt;height:185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3041,236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" path="m474831,777328l837985,357050r528535,456697l1895056,357050r363154,420278l1791291,1180783r466919,403455l1895056,2004516,1366520,1547819,837985,2004516,474831,1584238,941750,1180783,474831,777328xe" fillcolor="black" strokeweight=".35281mm">
                <v:stroke joinstyle="miter"/>
                <v:path arrowok="t" o:connecttype="custom" o:connectlocs="1366521,0;2733041,1180783;1366521,2361566;0,1180783;656408,567189;2076633,567189;2076633,1794377;656408,1794377" o:connectangles="270,0,90,180,180,270,0,90" textboxrect="474831,357050,2258210,2004516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8F9BA4" wp14:editId="5552BE84">
                <wp:simplePos x="0" y="0"/>
                <wp:positionH relativeFrom="column">
                  <wp:posOffset>3813</wp:posOffset>
                </wp:positionH>
                <wp:positionV relativeFrom="paragraph">
                  <wp:posOffset>177165</wp:posOffset>
                </wp:positionV>
                <wp:extent cx="2628269" cy="2124078"/>
                <wp:effectExtent l="0" t="0" r="0" b="0"/>
                <wp:wrapNone/>
                <wp:docPr id="12" name="Znak násobení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9" cy="21240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EF7BC" id="Znak násobení 37" o:spid="_x0000_s1026" style="position:absolute;margin-left:.3pt;margin-top:13.95pt;width:206.95pt;height:16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28269,212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" path="m474235,704429l788254,315872r525881,424999l1840015,315872r314019,388557l1711537,1062039r442497,357610l1840015,1808206,1314135,1383207,788254,1808206,474235,1419649,916732,1062039,474235,704429xe" fillcolor="black" strokeweight=".35281mm">
                <v:stroke joinstyle="miter"/>
                <v:path arrowok="t" o:connecttype="custom" o:connectlocs="1314135,0;2628269,1062039;1314135,2124078;0,1062039;631245,510150;1997024,510150;1997024,1613928;631245,1613928" o:connectangles="270,0,90,180,180,270,0,90" textboxrect="474235,315872,2154034,1808206"/>
              </v:shape>
            </w:pict>
          </mc:Fallback>
        </mc:AlternateContent>
      </w:r>
    </w:p>
    <w:p w14:paraId="41D0CA2F" w14:textId="77777777" w:rsidR="00926AEF" w:rsidRDefault="00926AEF">
      <w:pPr>
        <w:pStyle w:val="Standard"/>
      </w:pPr>
    </w:p>
    <w:p w14:paraId="01E93995" w14:textId="77777777" w:rsidR="00926AEF" w:rsidRDefault="00926AEF">
      <w:pPr>
        <w:pStyle w:val="Standard"/>
      </w:pPr>
    </w:p>
    <w:p w14:paraId="6B52A7B3" w14:textId="77777777" w:rsidR="00926AEF" w:rsidRDefault="00926AEF">
      <w:pPr>
        <w:pStyle w:val="Standard"/>
      </w:pPr>
    </w:p>
    <w:p w14:paraId="5CF85C10" w14:textId="77777777" w:rsidR="00926AEF" w:rsidRDefault="00926AEF">
      <w:pPr>
        <w:pStyle w:val="Standard"/>
      </w:pPr>
    </w:p>
    <w:p w14:paraId="3EF0C115" w14:textId="77777777" w:rsidR="00926AEF" w:rsidRDefault="00926AEF">
      <w:pPr>
        <w:pStyle w:val="Standard"/>
      </w:pPr>
    </w:p>
    <w:p w14:paraId="352C125B" w14:textId="77777777" w:rsidR="00926AEF" w:rsidRDefault="00926AEF">
      <w:pPr>
        <w:pStyle w:val="Standard"/>
      </w:pPr>
    </w:p>
    <w:p w14:paraId="76C8EAB9" w14:textId="77777777" w:rsidR="00926AEF" w:rsidRDefault="00926AEF">
      <w:pPr>
        <w:pStyle w:val="Standard"/>
      </w:pPr>
    </w:p>
    <w:p w14:paraId="14E1A7DB" w14:textId="77777777" w:rsidR="00926AEF" w:rsidRDefault="00926AEF">
      <w:pPr>
        <w:pStyle w:val="Standard"/>
      </w:pPr>
    </w:p>
    <w:p w14:paraId="2FF13EB9" w14:textId="77777777" w:rsidR="00926AEF" w:rsidRDefault="00926AEF">
      <w:pPr>
        <w:pStyle w:val="Standard"/>
      </w:pPr>
    </w:p>
    <w:p w14:paraId="55000198" w14:textId="77777777" w:rsidR="00926AEF" w:rsidRDefault="00926AEF">
      <w:pPr>
        <w:pStyle w:val="Standard"/>
      </w:pPr>
    </w:p>
    <w:p w14:paraId="7C49FB82" w14:textId="77777777" w:rsidR="00926AEF" w:rsidRDefault="00926AEF">
      <w:pPr>
        <w:pStyle w:val="Standard"/>
      </w:pPr>
    </w:p>
    <w:p w14:paraId="3D429B85" w14:textId="77777777" w:rsidR="00926AEF" w:rsidRDefault="00926AEF">
      <w:pPr>
        <w:pStyle w:val="Standard"/>
      </w:pPr>
    </w:p>
    <w:p w14:paraId="3F55095E" w14:textId="77777777" w:rsidR="00926AEF" w:rsidRDefault="00926AEF">
      <w:pPr>
        <w:pStyle w:val="Standard"/>
      </w:pPr>
    </w:p>
    <w:p w14:paraId="3C554300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63A2EC" wp14:editId="236E10D4">
                <wp:simplePos x="0" y="0"/>
                <wp:positionH relativeFrom="column">
                  <wp:posOffset>3851909</wp:posOffset>
                </wp:positionH>
                <wp:positionV relativeFrom="paragraph">
                  <wp:posOffset>95883</wp:posOffset>
                </wp:positionV>
                <wp:extent cx="2790191" cy="2647316"/>
                <wp:effectExtent l="0" t="0" r="0" b="0"/>
                <wp:wrapNone/>
                <wp:docPr id="13" name="Znak násobení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1" cy="26473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C8BBFD" id="Znak násobení 40" o:spid="_x0000_s1026" style="position:absolute;margin-left:303.3pt;margin-top:7.55pt;width:219.7pt;height:208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90191,264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yKbA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" path="m455853,861665l884415,409973r510680,484530l1905776,409973r428562,451692l1847412,1323658r486926,461993l1905776,2237343,1395095,1752813,884415,2237343,455853,1785651,942779,1323658,455853,861665xe" fillcolor="black" strokeweight=".35281mm">
                <v:stroke joinstyle="miter"/>
                <v:path arrowok="t" o:connecttype="custom" o:connectlocs="1395096,0;2790191,1323658;1395096,2647316;0,1323658;670134,635819;2120057,635819;2120057,2011497;670134,2011497" o:connectangles="270,0,90,180,180,270,0,90" textboxrect="455853,409973,2334338,2237343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88475E" wp14:editId="1726BD63">
                <wp:simplePos x="0" y="0"/>
                <wp:positionH relativeFrom="column">
                  <wp:posOffset>3813</wp:posOffset>
                </wp:positionH>
                <wp:positionV relativeFrom="paragraph">
                  <wp:posOffset>172080</wp:posOffset>
                </wp:positionV>
                <wp:extent cx="2724153" cy="2352678"/>
                <wp:effectExtent l="0" t="0" r="0" b="0"/>
                <wp:wrapNone/>
                <wp:docPr id="14" name="Znak násobení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3" cy="23526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A4D075" id="Znak násobení 39" o:spid="_x0000_s1026" style="position:absolute;margin-left:.3pt;margin-top:13.55pt;width:214.5pt;height:18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24153,235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+DJbA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" path="m473433,774448l835114,355660r526963,455105l1889039,355660r361681,418788l1785373,1176339r465347,401891l1889039,1997018,1362077,1541913,835114,1997018,473433,1578230,938780,1176339,473433,774448xe" fillcolor="black" strokeweight=".35281mm">
                <v:stroke joinstyle="miter"/>
                <v:path arrowok="t" o:connecttype="custom" o:connectlocs="1362077,0;2724153,1176339;1362077,2352678;0,1176339;654273,565054;2069880,565054;2069880,1787624;654273,1787624" o:connectangles="270,0,90,180,180,270,0,90" textboxrect="473433,355660,2250720,1997018"/>
              </v:shape>
            </w:pict>
          </mc:Fallback>
        </mc:AlternateContent>
      </w:r>
      <w:r>
        <w:rPr>
          <w:b/>
          <w:bCs/>
        </w:rPr>
        <w:t>6.</w:t>
      </w:r>
    </w:p>
    <w:p w14:paraId="2DF82766" w14:textId="77777777" w:rsidR="00926AEF" w:rsidRDefault="00926AEF">
      <w:pPr>
        <w:pStyle w:val="Standard"/>
      </w:pPr>
    </w:p>
    <w:p w14:paraId="240C4A13" w14:textId="77777777" w:rsidR="00926AEF" w:rsidRDefault="00926AEF">
      <w:pPr>
        <w:pStyle w:val="Standard"/>
      </w:pPr>
    </w:p>
    <w:p w14:paraId="06828276" w14:textId="77777777" w:rsidR="00926AEF" w:rsidRDefault="00926AEF">
      <w:pPr>
        <w:pStyle w:val="Standard"/>
      </w:pPr>
    </w:p>
    <w:p w14:paraId="57D3AE40" w14:textId="77777777" w:rsidR="00926AEF" w:rsidRDefault="00926AEF">
      <w:pPr>
        <w:pStyle w:val="Standard"/>
        <w:rPr>
          <w:b/>
          <w:bCs/>
        </w:rPr>
      </w:pPr>
    </w:p>
    <w:p w14:paraId="6ED0AEBB" w14:textId="77777777" w:rsidR="00926AEF" w:rsidRDefault="00926AEF">
      <w:pPr>
        <w:pStyle w:val="Standard"/>
        <w:rPr>
          <w:b/>
          <w:bCs/>
        </w:rPr>
      </w:pPr>
    </w:p>
    <w:p w14:paraId="56CC21D6" w14:textId="77777777" w:rsidR="00926AEF" w:rsidRDefault="00926AEF">
      <w:pPr>
        <w:pStyle w:val="Standard"/>
        <w:rPr>
          <w:b/>
          <w:bCs/>
        </w:rPr>
      </w:pPr>
    </w:p>
    <w:p w14:paraId="703AE9C7" w14:textId="77777777" w:rsidR="00926AEF" w:rsidRDefault="00926AEF">
      <w:pPr>
        <w:pStyle w:val="Standard"/>
        <w:rPr>
          <w:b/>
          <w:bCs/>
        </w:rPr>
      </w:pPr>
    </w:p>
    <w:p w14:paraId="1F276BBC" w14:textId="77777777" w:rsidR="00926AEF" w:rsidRDefault="00926AEF">
      <w:pPr>
        <w:pStyle w:val="Standard"/>
        <w:rPr>
          <w:b/>
          <w:bCs/>
        </w:rPr>
      </w:pPr>
    </w:p>
    <w:p w14:paraId="465CC943" w14:textId="77777777" w:rsidR="00926AEF" w:rsidRDefault="00926AEF">
      <w:pPr>
        <w:pStyle w:val="Standard"/>
        <w:rPr>
          <w:b/>
          <w:bCs/>
        </w:rPr>
      </w:pPr>
    </w:p>
    <w:p w14:paraId="70A1F17E" w14:textId="77777777" w:rsidR="00926AEF" w:rsidRDefault="00926AEF">
      <w:pPr>
        <w:pStyle w:val="Standard"/>
        <w:rPr>
          <w:b/>
          <w:bCs/>
        </w:rPr>
      </w:pPr>
    </w:p>
    <w:p w14:paraId="0FBA6D08" w14:textId="77777777" w:rsidR="00926AEF" w:rsidRDefault="00926AEF">
      <w:pPr>
        <w:pStyle w:val="Standard"/>
        <w:rPr>
          <w:b/>
          <w:bCs/>
        </w:rPr>
      </w:pPr>
    </w:p>
    <w:p w14:paraId="7DF581ED" w14:textId="77777777" w:rsidR="00926AEF" w:rsidRDefault="00926AEF">
      <w:pPr>
        <w:pStyle w:val="Standard"/>
        <w:rPr>
          <w:b/>
          <w:bCs/>
        </w:rPr>
      </w:pPr>
    </w:p>
    <w:p w14:paraId="4E865FE0" w14:textId="77777777" w:rsidR="00926AEF" w:rsidRDefault="00926AEF">
      <w:pPr>
        <w:pStyle w:val="Standard"/>
        <w:rPr>
          <w:b/>
          <w:bCs/>
        </w:rPr>
      </w:pPr>
    </w:p>
    <w:p w14:paraId="1418FB1B" w14:textId="77777777" w:rsidR="00926AEF" w:rsidRDefault="00926AEF">
      <w:pPr>
        <w:pStyle w:val="Standard"/>
        <w:rPr>
          <w:b/>
          <w:bCs/>
        </w:rPr>
      </w:pPr>
    </w:p>
    <w:p w14:paraId="1D65EF69" w14:textId="77777777" w:rsidR="00926AEF" w:rsidRDefault="00926AEF">
      <w:pPr>
        <w:pStyle w:val="Standard"/>
        <w:rPr>
          <w:b/>
          <w:bCs/>
        </w:rPr>
      </w:pPr>
    </w:p>
    <w:p w14:paraId="6A9E5640" w14:textId="77777777" w:rsidR="00926AEF" w:rsidRDefault="00926AEF">
      <w:pPr>
        <w:pStyle w:val="Standard"/>
        <w:rPr>
          <w:b/>
          <w:bCs/>
        </w:rPr>
      </w:pPr>
    </w:p>
    <w:p w14:paraId="575FBD8D" w14:textId="77777777" w:rsidR="00926AEF" w:rsidRDefault="00926AEF">
      <w:pPr>
        <w:pStyle w:val="Standard"/>
        <w:rPr>
          <w:b/>
          <w:bCs/>
        </w:rPr>
      </w:pPr>
    </w:p>
    <w:p w14:paraId="0EF79E12" w14:textId="77777777" w:rsidR="00926AEF" w:rsidRDefault="00926AEF">
      <w:pPr>
        <w:pStyle w:val="Standard"/>
        <w:rPr>
          <w:b/>
          <w:bCs/>
        </w:rPr>
      </w:pPr>
    </w:p>
    <w:p w14:paraId="4C77D5D4" w14:textId="77777777" w:rsidR="00926AEF" w:rsidRDefault="00926AEF">
      <w:pPr>
        <w:pStyle w:val="Standard"/>
        <w:rPr>
          <w:b/>
          <w:bCs/>
        </w:rPr>
      </w:pPr>
    </w:p>
    <w:p w14:paraId="2C53162F" w14:textId="77777777" w:rsidR="00926AEF" w:rsidRDefault="00926AEF">
      <w:pPr>
        <w:pStyle w:val="Standard"/>
        <w:rPr>
          <w:b/>
          <w:bCs/>
        </w:rPr>
      </w:pPr>
    </w:p>
    <w:p w14:paraId="0A86DFB2" w14:textId="77777777" w:rsidR="00926AEF" w:rsidRDefault="00004850">
      <w:pPr>
        <w:pStyle w:val="Standard"/>
      </w:pPr>
      <w:r>
        <w:rPr>
          <w:b/>
          <w:bCs/>
        </w:rPr>
        <w:t>7.</w:t>
      </w:r>
    </w:p>
    <w:p w14:paraId="7340623D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3C4972" wp14:editId="57DA6305">
                <wp:simplePos x="0" y="0"/>
                <wp:positionH relativeFrom="column">
                  <wp:posOffset>3975738</wp:posOffset>
                </wp:positionH>
                <wp:positionV relativeFrom="paragraph">
                  <wp:posOffset>173351</wp:posOffset>
                </wp:positionV>
                <wp:extent cx="2686050" cy="2628269"/>
                <wp:effectExtent l="0" t="0" r="0" b="0"/>
                <wp:wrapNone/>
                <wp:docPr id="15" name="Znak násobení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62826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DA17F5" id="Znak násobení 43" o:spid="_x0000_s1026" style="position:absolute;margin-left:313.05pt;margin-top:13.65pt;width:211.5pt;height:206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6050,262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" path="m428955,852163l861289,410326r481736,471373l1824761,410326r432334,441837l1784967,1314135r472128,461971l1824761,2217943,1343025,1746570,861289,2217943,428955,1776106,901083,1314135,428955,852163xe" fillcolor="black" strokeweight=".35281mm">
                <v:stroke joinstyle="miter"/>
                <v:path arrowok="t" o:connecttype="custom" o:connectlocs="1343025,0;2686050,1314135;1343025,2628269;0,1314135;645122,631245;2040928,631245;2040928,1997024;645122,1997024" o:connectangles="270,0,90,180,180,270,0,90" textboxrect="428955,410326,2257095,2217943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159107" wp14:editId="0669AE0F">
                <wp:simplePos x="0" y="0"/>
                <wp:positionH relativeFrom="column">
                  <wp:posOffset>3813</wp:posOffset>
                </wp:positionH>
                <wp:positionV relativeFrom="paragraph">
                  <wp:posOffset>173351</wp:posOffset>
                </wp:positionV>
                <wp:extent cx="2628269" cy="2571119"/>
                <wp:effectExtent l="0" t="0" r="0" b="0"/>
                <wp:wrapNone/>
                <wp:docPr id="16" name="Znak násobení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269" cy="257111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E71675" id="Znak násobení 42" o:spid="_x0000_s1026" style="position:absolute;margin-left:.3pt;margin-top:13.65pt;width:206.95pt;height:202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28269,257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ambQ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" path="m419804,833659l842685,401378r471449,461198l1785584,401378r422881,432281l1746520,1285560r461945,451900l1785584,2169741,1314134,1708543,842685,2169741,419804,1737460,881749,1285560,419804,833659xe" fillcolor="black" strokeweight=".35281mm">
                <v:stroke joinstyle="miter"/>
                <v:path arrowok="t" o:connecttype="custom" o:connectlocs="1314135,0;2628269,1285560;1314135,2571119;0,1285560;631245,617519;1997024,617519;1997024,1953600;631245,1953600" o:connectangles="270,0,90,180,180,270,0,90" textboxrect="419804,401378,2208465,2169741"/>
              </v:shape>
            </w:pict>
          </mc:Fallback>
        </mc:AlternateContent>
      </w:r>
    </w:p>
    <w:p w14:paraId="0805AF4E" w14:textId="77777777" w:rsidR="00926AEF" w:rsidRDefault="00926AEF">
      <w:pPr>
        <w:pStyle w:val="Standard"/>
      </w:pPr>
    </w:p>
    <w:p w14:paraId="5D23019A" w14:textId="77777777" w:rsidR="00926AEF" w:rsidRDefault="00926AEF">
      <w:pPr>
        <w:pStyle w:val="Standard"/>
      </w:pPr>
    </w:p>
    <w:p w14:paraId="2301489D" w14:textId="77777777" w:rsidR="00926AEF" w:rsidRDefault="00926AEF">
      <w:pPr>
        <w:pStyle w:val="Standard"/>
      </w:pPr>
    </w:p>
    <w:p w14:paraId="034B7672" w14:textId="77777777" w:rsidR="00926AEF" w:rsidRDefault="00926AEF">
      <w:pPr>
        <w:pStyle w:val="Standard"/>
      </w:pPr>
    </w:p>
    <w:p w14:paraId="010BAADD" w14:textId="77777777" w:rsidR="00926AEF" w:rsidRDefault="00926AEF">
      <w:pPr>
        <w:pStyle w:val="Standard"/>
      </w:pPr>
    </w:p>
    <w:p w14:paraId="37A6A3A6" w14:textId="77777777" w:rsidR="00926AEF" w:rsidRDefault="00926AEF">
      <w:pPr>
        <w:pStyle w:val="Standard"/>
      </w:pPr>
    </w:p>
    <w:p w14:paraId="0EE0ED18" w14:textId="77777777" w:rsidR="00926AEF" w:rsidRDefault="00926AEF">
      <w:pPr>
        <w:pStyle w:val="Standard"/>
      </w:pPr>
    </w:p>
    <w:p w14:paraId="65F477A0" w14:textId="77777777" w:rsidR="00926AEF" w:rsidRDefault="00926AEF">
      <w:pPr>
        <w:pStyle w:val="Standard"/>
      </w:pPr>
    </w:p>
    <w:p w14:paraId="6E9E2105" w14:textId="77777777" w:rsidR="00926AEF" w:rsidRDefault="00926AEF">
      <w:pPr>
        <w:pStyle w:val="Standard"/>
      </w:pPr>
    </w:p>
    <w:p w14:paraId="4365AC3C" w14:textId="77777777" w:rsidR="00926AEF" w:rsidRDefault="00926AEF">
      <w:pPr>
        <w:pStyle w:val="Standard"/>
      </w:pPr>
    </w:p>
    <w:p w14:paraId="2E8D5789" w14:textId="77777777" w:rsidR="00926AEF" w:rsidRDefault="00926AEF">
      <w:pPr>
        <w:pStyle w:val="Standard"/>
      </w:pPr>
    </w:p>
    <w:p w14:paraId="7F63DF28" w14:textId="77777777" w:rsidR="00926AEF" w:rsidRDefault="00926AEF">
      <w:pPr>
        <w:pStyle w:val="Standard"/>
      </w:pPr>
    </w:p>
    <w:p w14:paraId="3575112B" w14:textId="77777777" w:rsidR="00926AEF" w:rsidRDefault="00926AEF">
      <w:pPr>
        <w:pStyle w:val="Standard"/>
      </w:pPr>
    </w:p>
    <w:p w14:paraId="67208067" w14:textId="77777777" w:rsidR="00926AEF" w:rsidRDefault="00926AEF">
      <w:pPr>
        <w:pStyle w:val="Standard"/>
        <w:rPr>
          <w:b/>
          <w:bCs/>
        </w:rPr>
      </w:pPr>
    </w:p>
    <w:p w14:paraId="64EACAD4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8.</w:t>
      </w:r>
    </w:p>
    <w:p w14:paraId="1E7417EF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473A50" wp14:editId="0A94BFC5">
                <wp:simplePos x="0" y="0"/>
                <wp:positionH relativeFrom="column">
                  <wp:posOffset>3975738</wp:posOffset>
                </wp:positionH>
                <wp:positionV relativeFrom="paragraph">
                  <wp:posOffset>24761</wp:posOffset>
                </wp:positionV>
                <wp:extent cx="2752728" cy="2838453"/>
                <wp:effectExtent l="0" t="0" r="0" b="0"/>
                <wp:wrapNone/>
                <wp:docPr id="17" name="Znak násobení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8" cy="283845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2ABF60" id="Znak násobení 45" o:spid="_x0000_s1026" style="position:absolute;margin-left:313.05pt;margin-top:1.95pt;width:216.75pt;height:22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2728,2838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" path="m428749,907095l893524,456356r482840,497877l1859204,456356r464775,450739l1827314,1419227r496665,512131l1859204,2382097,1376364,1884220,893524,2382097,428749,1931358,925414,1419227,428749,907095xe" fillcolor="black" strokeweight=".35281mm">
                <v:stroke joinstyle="miter"/>
                <v:path arrowok="t" o:connecttype="custom" o:connectlocs="1376364,0;2752728,1419227;1376364,2838453;0,1419227;661136,681725;2091592,681725;2091592,2156728;661136,2156728" o:connectangles="270,0,90,180,180,270,0,90" textboxrect="428749,456356,2323979,238209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8D9E98" wp14:editId="5F09DF45">
                <wp:simplePos x="0" y="0"/>
                <wp:positionH relativeFrom="column">
                  <wp:posOffset>3813</wp:posOffset>
                </wp:positionH>
                <wp:positionV relativeFrom="paragraph">
                  <wp:posOffset>177165</wp:posOffset>
                </wp:positionV>
                <wp:extent cx="2361566" cy="2381253"/>
                <wp:effectExtent l="0" t="0" r="0" b="0"/>
                <wp:wrapNone/>
                <wp:docPr id="18" name="Znak násobení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6" cy="238125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2993F5" id="Znak násobení 44" o:spid="_x0000_s1026" style="position:absolute;margin-left:.3pt;margin-top:13.95pt;width:185.95pt;height:18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1566,238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PqZg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" path="m369998,767478l764380,376356r416403,419874l1597186,376356r394382,391122l1571918,1190626r419650,423149l1597186,2004897,1180783,1585023,764380,2004897,369998,1613775,789648,1190626,369998,767478xe" fillcolor="black" strokeweight=".35281mm">
                <v:stroke joinstyle="miter"/>
                <v:path arrowok="t" o:connecttype="custom" o:connectlocs="1180783,0;2361566,1190627;1180783,2381253;0,1190627;567189,571917;1794377,571917;1794377,1809336;567189,1809336" o:connectangles="270,0,90,180,180,270,0,90" textboxrect="369998,376356,1991568,2004897"/>
              </v:shape>
            </w:pict>
          </mc:Fallback>
        </mc:AlternateContent>
      </w:r>
    </w:p>
    <w:p w14:paraId="66C6FB65" w14:textId="77777777" w:rsidR="00926AEF" w:rsidRDefault="00926AEF">
      <w:pPr>
        <w:pStyle w:val="Standard"/>
      </w:pPr>
    </w:p>
    <w:p w14:paraId="7AA74E25" w14:textId="77777777" w:rsidR="00926AEF" w:rsidRDefault="00926AEF">
      <w:pPr>
        <w:pStyle w:val="Standard"/>
      </w:pPr>
    </w:p>
    <w:p w14:paraId="7F6DD653" w14:textId="77777777" w:rsidR="00926AEF" w:rsidRDefault="00926AEF">
      <w:pPr>
        <w:pStyle w:val="Standard"/>
      </w:pPr>
    </w:p>
    <w:p w14:paraId="33C43C24" w14:textId="77777777" w:rsidR="00926AEF" w:rsidRDefault="00926AEF">
      <w:pPr>
        <w:pStyle w:val="Standard"/>
      </w:pPr>
    </w:p>
    <w:p w14:paraId="0A441303" w14:textId="77777777" w:rsidR="00926AEF" w:rsidRDefault="00926AEF">
      <w:pPr>
        <w:pStyle w:val="Standard"/>
      </w:pPr>
    </w:p>
    <w:p w14:paraId="709A1D13" w14:textId="77777777" w:rsidR="00926AEF" w:rsidRDefault="00926AEF">
      <w:pPr>
        <w:pStyle w:val="Standard"/>
      </w:pPr>
    </w:p>
    <w:p w14:paraId="635A4A93" w14:textId="77777777" w:rsidR="00926AEF" w:rsidRDefault="00926AEF">
      <w:pPr>
        <w:pStyle w:val="Standard"/>
        <w:rPr>
          <w:b/>
          <w:bCs/>
        </w:rPr>
      </w:pPr>
    </w:p>
    <w:p w14:paraId="19EBE02B" w14:textId="77777777" w:rsidR="00926AEF" w:rsidRDefault="00926AEF">
      <w:pPr>
        <w:pStyle w:val="Standard"/>
        <w:rPr>
          <w:b/>
          <w:bCs/>
        </w:rPr>
      </w:pPr>
    </w:p>
    <w:p w14:paraId="09038147" w14:textId="77777777" w:rsidR="00926AEF" w:rsidRDefault="00926AEF">
      <w:pPr>
        <w:pStyle w:val="Standard"/>
        <w:rPr>
          <w:b/>
          <w:bCs/>
        </w:rPr>
      </w:pPr>
    </w:p>
    <w:p w14:paraId="66834859" w14:textId="77777777" w:rsidR="00926AEF" w:rsidRDefault="00926AEF">
      <w:pPr>
        <w:pStyle w:val="Standard"/>
        <w:rPr>
          <w:b/>
          <w:bCs/>
        </w:rPr>
      </w:pPr>
    </w:p>
    <w:p w14:paraId="557B6A14" w14:textId="77777777" w:rsidR="00926AEF" w:rsidRDefault="00926AEF">
      <w:pPr>
        <w:pStyle w:val="Standard"/>
        <w:rPr>
          <w:b/>
          <w:bCs/>
        </w:rPr>
      </w:pPr>
    </w:p>
    <w:p w14:paraId="7AA162BE" w14:textId="77777777" w:rsidR="00926AEF" w:rsidRDefault="00926AEF">
      <w:pPr>
        <w:pStyle w:val="Standard"/>
        <w:rPr>
          <w:b/>
          <w:bCs/>
        </w:rPr>
      </w:pPr>
    </w:p>
    <w:p w14:paraId="1C561F4B" w14:textId="77777777" w:rsidR="00926AEF" w:rsidRDefault="00926AEF">
      <w:pPr>
        <w:pStyle w:val="Standard"/>
        <w:rPr>
          <w:b/>
          <w:bCs/>
        </w:rPr>
      </w:pPr>
    </w:p>
    <w:p w14:paraId="2EFB34EC" w14:textId="77777777" w:rsidR="00926AEF" w:rsidRDefault="00926AEF">
      <w:pPr>
        <w:pStyle w:val="Standard"/>
        <w:rPr>
          <w:b/>
          <w:bCs/>
        </w:rPr>
      </w:pPr>
    </w:p>
    <w:p w14:paraId="762A0FCF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9.</w:t>
      </w:r>
    </w:p>
    <w:p w14:paraId="46AD5C61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C740CC" wp14:editId="2F0D86B6">
                <wp:simplePos x="0" y="0"/>
                <wp:positionH relativeFrom="column">
                  <wp:posOffset>3813</wp:posOffset>
                </wp:positionH>
                <wp:positionV relativeFrom="paragraph">
                  <wp:posOffset>173992</wp:posOffset>
                </wp:positionV>
                <wp:extent cx="2895603" cy="2714625"/>
                <wp:effectExtent l="0" t="0" r="0" b="0"/>
                <wp:wrapNone/>
                <wp:docPr id="19" name="Znak násoben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3" cy="27146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99A162" id="Znak násobení 46" o:spid="_x0000_s1026" style="position:absolute;margin-left:.3pt;margin-top:13.7pt;width:228pt;height:21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95603,27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YBybw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" path="m477110,884883l913793,419088r534008,500632l1981810,419088r436683,465795l1914567,1357313r503926,472429l1981810,2295537,1447801,1794905,913793,2295537,477110,1829742,981036,1357313,477110,884883xe" fillcolor="black" strokeweight=".35281mm">
                <v:stroke joinstyle="miter"/>
                <v:path arrowok="t" o:connecttype="custom" o:connectlocs="1447802,0;2895603,1357313;1447802,2714625;0,1357313;695451,651985;2200152,651985;2200152,2062640;695451,2062640" o:connectangles="270,0,90,180,180,270,0,90" textboxrect="477110,419088,2418493,2295537"/>
              </v:shape>
            </w:pict>
          </mc:Fallback>
        </mc:AlternateContent>
      </w:r>
    </w:p>
    <w:p w14:paraId="03BDC989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F5BB3A" wp14:editId="521C6202">
                <wp:simplePos x="0" y="0"/>
                <wp:positionH relativeFrom="column">
                  <wp:posOffset>3947163</wp:posOffset>
                </wp:positionH>
                <wp:positionV relativeFrom="paragraph">
                  <wp:posOffset>8257</wp:posOffset>
                </wp:positionV>
                <wp:extent cx="2609853" cy="2590166"/>
                <wp:effectExtent l="0" t="0" r="0" b="0"/>
                <wp:wrapNone/>
                <wp:docPr id="20" name="Znak násobení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3" cy="25901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B3EAF7" id="Znak násobení 47" o:spid="_x0000_s1026" style="position:absolute;margin-left:310.8pt;margin-top:.65pt;width:205.5pt;height:20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09853,259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l6agcAAD8bAAAOAAAAZHJzL2Uyb0RvYy54bWysmduOnEYQhu8j5R3QXCayh+bMyru+iOUo&#10;UpRYsnOTO5ahd0ZhYAJ4d/04eYA8hV8sfxVQQ9NN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" path="m412251,838294l841392,405892r463535,460038l1768461,405892r429141,432402l1737341,1295083r460261,456789l1768461,2184274,1304927,1724236,841392,2184274,412251,1751872,872512,1295083,412251,838294xe" fillcolor="black" strokeweight=".35281mm">
                <v:stroke joinstyle="miter"/>
                <v:path arrowok="t" o:connecttype="custom" o:connectlocs="1304927,0;2609853,1295083;1304927,2590166;0,1295083;626821,622093;1983032,622093;1983032,1968073;626821,1968073" o:connectangles="270,0,90,180,180,270,0,90" textboxrect="412251,405892,2197602,2184274"/>
              </v:shape>
            </w:pict>
          </mc:Fallback>
        </mc:AlternateContent>
      </w:r>
    </w:p>
    <w:p w14:paraId="22E94D82" w14:textId="77777777" w:rsidR="00926AEF" w:rsidRDefault="00926AEF">
      <w:pPr>
        <w:pStyle w:val="Standard"/>
      </w:pPr>
    </w:p>
    <w:p w14:paraId="6B4F4BAA" w14:textId="77777777" w:rsidR="00926AEF" w:rsidRDefault="00926AEF">
      <w:pPr>
        <w:pStyle w:val="Standard"/>
      </w:pPr>
    </w:p>
    <w:p w14:paraId="5C16B7FC" w14:textId="77777777" w:rsidR="00926AEF" w:rsidRDefault="00926AEF">
      <w:pPr>
        <w:pStyle w:val="Standard"/>
      </w:pPr>
    </w:p>
    <w:p w14:paraId="6E9D28DE" w14:textId="77777777" w:rsidR="00926AEF" w:rsidRDefault="00926AEF">
      <w:pPr>
        <w:pStyle w:val="Standard"/>
      </w:pPr>
    </w:p>
    <w:p w14:paraId="1E35C330" w14:textId="77777777" w:rsidR="00926AEF" w:rsidRDefault="00926AEF">
      <w:pPr>
        <w:pStyle w:val="Standard"/>
      </w:pPr>
    </w:p>
    <w:p w14:paraId="0F8DC9B4" w14:textId="77777777" w:rsidR="00926AEF" w:rsidRDefault="00926AEF">
      <w:pPr>
        <w:pStyle w:val="Standard"/>
      </w:pPr>
    </w:p>
    <w:p w14:paraId="4D7FB9E2" w14:textId="77777777" w:rsidR="00926AEF" w:rsidRDefault="00926AEF">
      <w:pPr>
        <w:pStyle w:val="Standard"/>
      </w:pPr>
    </w:p>
    <w:p w14:paraId="380AF57C" w14:textId="77777777" w:rsidR="00926AEF" w:rsidRDefault="00926AEF">
      <w:pPr>
        <w:pStyle w:val="Standard"/>
      </w:pPr>
    </w:p>
    <w:p w14:paraId="17785C7B" w14:textId="77777777" w:rsidR="00926AEF" w:rsidRDefault="00926AEF">
      <w:pPr>
        <w:pStyle w:val="Standard"/>
      </w:pPr>
    </w:p>
    <w:p w14:paraId="7F80AAA1" w14:textId="77777777" w:rsidR="00926AEF" w:rsidRDefault="00926AEF">
      <w:pPr>
        <w:pStyle w:val="Standard"/>
      </w:pPr>
    </w:p>
    <w:p w14:paraId="061EDB6D" w14:textId="77777777" w:rsidR="00926AEF" w:rsidRDefault="00926AEF">
      <w:pPr>
        <w:pStyle w:val="Standard"/>
      </w:pPr>
    </w:p>
    <w:p w14:paraId="68D49EAA" w14:textId="77777777" w:rsidR="00926AEF" w:rsidRDefault="00926AEF">
      <w:pPr>
        <w:pStyle w:val="Standard"/>
      </w:pPr>
    </w:p>
    <w:p w14:paraId="3FD7D732" w14:textId="77777777" w:rsidR="00926AEF" w:rsidRDefault="00926AEF">
      <w:pPr>
        <w:pStyle w:val="Standard"/>
      </w:pPr>
    </w:p>
    <w:p w14:paraId="5667612B" w14:textId="77777777" w:rsidR="00926AEF" w:rsidRDefault="00926AEF">
      <w:pPr>
        <w:pStyle w:val="Standard"/>
        <w:rPr>
          <w:b/>
          <w:bCs/>
        </w:rPr>
      </w:pPr>
    </w:p>
    <w:p w14:paraId="57079DD0" w14:textId="77777777" w:rsidR="00926AEF" w:rsidRDefault="00926AEF">
      <w:pPr>
        <w:pStyle w:val="Standard"/>
        <w:rPr>
          <w:b/>
          <w:bCs/>
        </w:rPr>
      </w:pPr>
    </w:p>
    <w:p w14:paraId="5A3E23AE" w14:textId="77777777" w:rsidR="00926AEF" w:rsidRDefault="00926AEF">
      <w:pPr>
        <w:pStyle w:val="Standard"/>
        <w:rPr>
          <w:b/>
          <w:bCs/>
        </w:rPr>
      </w:pPr>
    </w:p>
    <w:p w14:paraId="1CEBB25D" w14:textId="77777777" w:rsidR="00926AEF" w:rsidRDefault="00926AEF">
      <w:pPr>
        <w:pStyle w:val="Standard"/>
        <w:rPr>
          <w:b/>
          <w:bCs/>
        </w:rPr>
      </w:pPr>
    </w:p>
    <w:p w14:paraId="19265FB2" w14:textId="77777777" w:rsidR="00926AEF" w:rsidRDefault="00004850">
      <w:pPr>
        <w:pStyle w:val="Standard"/>
      </w:pPr>
      <w:r>
        <w:rPr>
          <w:b/>
          <w:bCs/>
        </w:rPr>
        <w:t>10.</w:t>
      </w:r>
    </w:p>
    <w:p w14:paraId="7031F532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E8BA93" wp14:editId="6C4A56B1">
                <wp:simplePos x="0" y="0"/>
                <wp:positionH relativeFrom="column">
                  <wp:posOffset>3813</wp:posOffset>
                </wp:positionH>
                <wp:positionV relativeFrom="paragraph">
                  <wp:posOffset>171450</wp:posOffset>
                </wp:positionV>
                <wp:extent cx="2561591" cy="2504441"/>
                <wp:effectExtent l="0" t="0" r="0" b="0"/>
                <wp:wrapNone/>
                <wp:docPr id="21" name="Znak násobení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1" cy="25044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0963CD" id="Znak násobení 48" o:spid="_x0000_s1026" style="position:absolute;margin-left:.3pt;margin-top:13.5pt;width:201.7pt;height:197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1591,250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UccQ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" path="m409334,812099l821126,390909r459670,449414l1740465,390909r411792,421190l1702092,1252221r450165,440121l1740465,2113532,1280796,1664118,821126,2113532,409334,1692342,859499,1252221,409334,812099xe" fillcolor="black" strokeweight=".35281mm">
                <v:stroke joinstyle="miter"/>
                <v:path arrowok="t" o:connecttype="custom" o:connectlocs="1280796,0;2561591,1252221;1280796,2504441;0,1252221;615230,601504;1946361,601504;1946361,1902937;615230,1902937" o:connectangles="270,0,90,180,180,270,0,90" textboxrect="409334,390909,2152257,2113532"/>
              </v:shape>
            </w:pict>
          </mc:Fallback>
        </mc:AlternateContent>
      </w:r>
    </w:p>
    <w:p w14:paraId="47986E95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ECB477" wp14:editId="65D43649">
                <wp:simplePos x="0" y="0"/>
                <wp:positionH relativeFrom="column">
                  <wp:posOffset>3432813</wp:posOffset>
                </wp:positionH>
                <wp:positionV relativeFrom="paragraph">
                  <wp:posOffset>5715</wp:posOffset>
                </wp:positionV>
                <wp:extent cx="2527301" cy="2352678"/>
                <wp:effectExtent l="0" t="0" r="0" b="0"/>
                <wp:wrapNone/>
                <wp:docPr id="22" name="Znak násobení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1" cy="23526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CCC12C" id="Znak násobení 49" o:spid="_x0000_s1026" style="position:absolute;margin-left:270.3pt;margin-top:.45pt;width:199pt;height:18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7301,235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WJIbg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" path="m418477,767564l795512,362545r468139,435792l1731789,362545r377035,405019l1669709,1176339r439115,408775l1731789,1990133,1263651,1554341,795512,1990133,418477,1585114,857592,1176339,418477,767564xe" fillcolor="black" strokeweight=".35281mm">
                <v:stroke joinstyle="miter"/>
                <v:path arrowok="t" o:connecttype="custom" o:connectlocs="1263651,0;2527301,1176339;1263651,2352678;0,1176339;606995,565054;1920306,565054;1920306,1787624;606995,1787624" o:connectangles="270,0,90,180,180,270,0,90" textboxrect="418477,362545,2108824,1990133"/>
              </v:shape>
            </w:pict>
          </mc:Fallback>
        </mc:AlternateContent>
      </w:r>
    </w:p>
    <w:p w14:paraId="3DD727DD" w14:textId="77777777" w:rsidR="00926AEF" w:rsidRDefault="00926AEF">
      <w:pPr>
        <w:pStyle w:val="Standard"/>
      </w:pPr>
    </w:p>
    <w:p w14:paraId="02212C0B" w14:textId="77777777" w:rsidR="00926AEF" w:rsidRDefault="00926AEF">
      <w:pPr>
        <w:pStyle w:val="Standard"/>
      </w:pPr>
    </w:p>
    <w:p w14:paraId="4DA364E8" w14:textId="77777777" w:rsidR="00926AEF" w:rsidRDefault="00926AEF">
      <w:pPr>
        <w:pStyle w:val="Standard"/>
      </w:pPr>
    </w:p>
    <w:p w14:paraId="1062F9FE" w14:textId="77777777" w:rsidR="00926AEF" w:rsidRDefault="00926AEF">
      <w:pPr>
        <w:pStyle w:val="Standard"/>
      </w:pPr>
    </w:p>
    <w:p w14:paraId="401D4A5C" w14:textId="77777777" w:rsidR="00926AEF" w:rsidRDefault="00926AEF">
      <w:pPr>
        <w:pStyle w:val="Standard"/>
      </w:pPr>
    </w:p>
    <w:p w14:paraId="3EBA7108" w14:textId="77777777" w:rsidR="00926AEF" w:rsidRDefault="00926AEF">
      <w:pPr>
        <w:pStyle w:val="Standard"/>
      </w:pPr>
    </w:p>
    <w:p w14:paraId="118F0FEF" w14:textId="77777777" w:rsidR="00926AEF" w:rsidRDefault="00926AEF">
      <w:pPr>
        <w:pStyle w:val="Standard"/>
      </w:pPr>
    </w:p>
    <w:p w14:paraId="3862F700" w14:textId="77777777" w:rsidR="00926AEF" w:rsidRDefault="00926AEF">
      <w:pPr>
        <w:pStyle w:val="Standard"/>
      </w:pPr>
    </w:p>
    <w:p w14:paraId="47AA9729" w14:textId="77777777" w:rsidR="00926AEF" w:rsidRDefault="00926AEF">
      <w:pPr>
        <w:pStyle w:val="Standard"/>
      </w:pPr>
    </w:p>
    <w:p w14:paraId="7675E9C4" w14:textId="77777777" w:rsidR="00926AEF" w:rsidRDefault="00926AEF">
      <w:pPr>
        <w:pStyle w:val="Standard"/>
      </w:pPr>
    </w:p>
    <w:p w14:paraId="2495F74C" w14:textId="77777777" w:rsidR="00926AEF" w:rsidRDefault="00926AEF">
      <w:pPr>
        <w:pStyle w:val="Standard"/>
      </w:pPr>
    </w:p>
    <w:p w14:paraId="283CD216" w14:textId="77777777" w:rsidR="00926AEF" w:rsidRDefault="00926AEF">
      <w:pPr>
        <w:pStyle w:val="Standard"/>
      </w:pPr>
    </w:p>
    <w:p w14:paraId="405467AA" w14:textId="77777777" w:rsidR="00926AEF" w:rsidRDefault="00926AEF">
      <w:pPr>
        <w:pStyle w:val="Standard"/>
      </w:pPr>
    </w:p>
    <w:p w14:paraId="0119BE27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11.</w:t>
      </w:r>
    </w:p>
    <w:p w14:paraId="53A08607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336E81" wp14:editId="6523187D">
                <wp:simplePos x="0" y="0"/>
                <wp:positionH relativeFrom="column">
                  <wp:posOffset>3851279</wp:posOffset>
                </wp:positionH>
                <wp:positionV relativeFrom="paragraph">
                  <wp:posOffset>34290</wp:posOffset>
                </wp:positionV>
                <wp:extent cx="2733041" cy="2447291"/>
                <wp:effectExtent l="0" t="0" r="0" b="0"/>
                <wp:wrapNone/>
                <wp:docPr id="23" name="Znak násobení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1" cy="24472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5C0704" id="Znak násobení 51" o:spid="_x0000_s1026" style="position:absolute;margin-left:303.25pt;margin-top:2.7pt;width:215.2pt;height:192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33041,2447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" path="m464419,802184l848397,373372r518124,463952l1884644,373372r383978,428812l1797950,1223646r470672,421461l1884644,2073919,1366521,1609967,848397,2073919,464419,1645107,935091,1223646,464419,802184xe" fillcolor="black" strokeweight=".35281mm">
                <v:stroke joinstyle="miter"/>
                <v:path arrowok="t" o:connecttype="custom" o:connectlocs="1366521,0;2733041,1223646;1366521,2447291;0,1223646;656408,587778;2076633,587778;2076633,1859513;656408,1859513" o:connectangles="270,0,90,180,180,270,0,90" textboxrect="464419,373372,2268622,2073919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6F5425" wp14:editId="5FFBD606">
                <wp:simplePos x="0" y="0"/>
                <wp:positionH relativeFrom="column">
                  <wp:posOffset>32388</wp:posOffset>
                </wp:positionH>
                <wp:positionV relativeFrom="paragraph">
                  <wp:posOffset>24761</wp:posOffset>
                </wp:positionV>
                <wp:extent cx="2409828" cy="2457450"/>
                <wp:effectExtent l="0" t="0" r="0" b="0"/>
                <wp:wrapNone/>
                <wp:docPr id="24" name="Znak násobení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8" cy="24574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F2026" id="Znak násobení 50" o:spid="_x0000_s1026" style="position:absolute;margin-left:2.55pt;margin-top:1.95pt;width:189.75pt;height:193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09828,245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kuZA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" path="m376438,788639l781122,391797r423792,432166l1628706,391797r404684,396842l1601832,1228725r431558,440086l1628706,2065653,1204914,1633487,781122,2065653,376438,1668811,807996,1228725,376438,788639xe" fillcolor="black" strokeweight=".35281mm">
                <v:stroke joinstyle="miter"/>
                <v:path arrowok="t" o:connecttype="custom" o:connectlocs="1204914,0;2409828,1228725;1204914,2457450;0,1228725;578780,590218;1831048,590218;1831048,1867232;578780,1867232" o:connectangles="270,0,90,180,180,270,0,90" textboxrect="376438,391797,2033390,2065653"/>
              </v:shape>
            </w:pict>
          </mc:Fallback>
        </mc:AlternateContent>
      </w:r>
    </w:p>
    <w:p w14:paraId="5042ACA9" w14:textId="77777777" w:rsidR="00926AEF" w:rsidRDefault="00926AEF">
      <w:pPr>
        <w:pStyle w:val="Standard"/>
      </w:pPr>
    </w:p>
    <w:p w14:paraId="28E6A6D6" w14:textId="77777777" w:rsidR="00926AEF" w:rsidRDefault="00926AEF">
      <w:pPr>
        <w:pStyle w:val="Standard"/>
      </w:pPr>
    </w:p>
    <w:p w14:paraId="339B389C" w14:textId="77777777" w:rsidR="00926AEF" w:rsidRDefault="00926AEF">
      <w:pPr>
        <w:pStyle w:val="Standard"/>
      </w:pPr>
    </w:p>
    <w:p w14:paraId="64D77C7B" w14:textId="77777777" w:rsidR="00926AEF" w:rsidRDefault="00926AEF">
      <w:pPr>
        <w:pStyle w:val="Standard"/>
      </w:pPr>
    </w:p>
    <w:p w14:paraId="39CF6349" w14:textId="77777777" w:rsidR="00926AEF" w:rsidRDefault="00926AEF">
      <w:pPr>
        <w:pStyle w:val="Standard"/>
      </w:pPr>
    </w:p>
    <w:p w14:paraId="6420B0DF" w14:textId="77777777" w:rsidR="00926AEF" w:rsidRDefault="00926AEF">
      <w:pPr>
        <w:pStyle w:val="Standard"/>
      </w:pPr>
    </w:p>
    <w:p w14:paraId="552E548B" w14:textId="77777777" w:rsidR="00926AEF" w:rsidRDefault="00926AEF">
      <w:pPr>
        <w:pStyle w:val="Standard"/>
      </w:pPr>
    </w:p>
    <w:p w14:paraId="6D6E4A29" w14:textId="77777777" w:rsidR="00926AEF" w:rsidRDefault="00926AEF">
      <w:pPr>
        <w:pStyle w:val="Standard"/>
      </w:pPr>
    </w:p>
    <w:p w14:paraId="3B1FF5CA" w14:textId="77777777" w:rsidR="00926AEF" w:rsidRDefault="00926AEF">
      <w:pPr>
        <w:pStyle w:val="Standard"/>
      </w:pPr>
    </w:p>
    <w:p w14:paraId="542519A1" w14:textId="77777777" w:rsidR="00926AEF" w:rsidRDefault="00926AEF">
      <w:pPr>
        <w:pStyle w:val="Standard"/>
      </w:pPr>
    </w:p>
    <w:p w14:paraId="2E5507C3" w14:textId="77777777" w:rsidR="00926AEF" w:rsidRDefault="00926AEF">
      <w:pPr>
        <w:pStyle w:val="Standard"/>
      </w:pPr>
    </w:p>
    <w:p w14:paraId="0F178841" w14:textId="77777777" w:rsidR="00926AEF" w:rsidRDefault="00926AEF">
      <w:pPr>
        <w:pStyle w:val="Standard"/>
      </w:pPr>
    </w:p>
    <w:p w14:paraId="14D2D2DF" w14:textId="77777777" w:rsidR="00926AEF" w:rsidRDefault="00926AEF">
      <w:pPr>
        <w:pStyle w:val="Standard"/>
      </w:pPr>
    </w:p>
    <w:p w14:paraId="76F083C2" w14:textId="77777777" w:rsidR="00926AEF" w:rsidRDefault="00926AEF">
      <w:pPr>
        <w:pStyle w:val="Standard"/>
      </w:pPr>
    </w:p>
    <w:p w14:paraId="03FBA603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4E8210" wp14:editId="6DE09081">
                <wp:simplePos x="0" y="0"/>
                <wp:positionH relativeFrom="column">
                  <wp:posOffset>241931</wp:posOffset>
                </wp:positionH>
                <wp:positionV relativeFrom="paragraph">
                  <wp:posOffset>111127</wp:posOffset>
                </wp:positionV>
                <wp:extent cx="2324103" cy="2781303"/>
                <wp:effectExtent l="0" t="0" r="0" b="0"/>
                <wp:wrapNone/>
                <wp:docPr id="25" name="Znak násobení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3" cy="27813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9E759A" id="Znak násobení 52" o:spid="_x0000_s1026" style="position:absolute;margin-left:19.05pt;margin-top:8.75pt;width:183pt;height:21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4103,278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" path="m348461,843254l767922,492745r394130,471664l1556181,492745r419461,350509l1518227,1390652r457415,547397l1556181,2288558,1162052,1816894,767922,2288558,348461,1938049,805876,1390652,348461,843254xe" fillcolor="black" strokeweight=".35281mm">
                <v:stroke joinstyle="miter"/>
                <v:path arrowok="t" o:connecttype="custom" o:connectlocs="1162052,0;2324103,1390652;1162052,2781303;0,1390652;558191,667999;1765912,667999;1765912,2113304;558191,2113304" o:connectangles="270,0,90,180,180,270,0,90" textboxrect="348461,492745,1975642,2288558"/>
              </v:shape>
            </w:pict>
          </mc:Fallback>
        </mc:AlternateContent>
      </w:r>
    </w:p>
    <w:p w14:paraId="681C705E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12.</w:t>
      </w:r>
    </w:p>
    <w:p w14:paraId="260FB797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1485E5" wp14:editId="3D6184B9">
                <wp:simplePos x="0" y="0"/>
                <wp:positionH relativeFrom="column">
                  <wp:posOffset>3947163</wp:posOffset>
                </wp:positionH>
                <wp:positionV relativeFrom="paragraph">
                  <wp:posOffset>170178</wp:posOffset>
                </wp:positionV>
                <wp:extent cx="2304416" cy="2524128"/>
                <wp:effectExtent l="0" t="0" r="0" b="0"/>
                <wp:wrapNone/>
                <wp:docPr id="26" name="Znak násobení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6" cy="252412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EC526C" id="Znak násobení 53" o:spid="_x0000_s1026" style="position:absolute;margin-left:310.8pt;margin-top:13.4pt;width:181.45pt;height:19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4416,252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NIaQ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" path="m353325,788949l753601,423516r398607,436611l1550815,423516r400276,365433l1519158,1262064r431933,473115l1550815,2100612,1152208,1664001,753601,2100612,353325,1735179,785258,1262064,353325,788949xe" fillcolor="black" strokeweight=".35281mm">
                <v:stroke joinstyle="miter"/>
                <v:path arrowok="t" o:connecttype="custom" o:connectlocs="1152208,0;2304416,1262064;1152208,2524128;0,1262064;553463,606232;1750953,606232;1750953,1917896;553463,1917896" o:connectangles="270,0,90,180,180,270,0,90" textboxrect="353325,423516,1951091,2100612"/>
              </v:shape>
            </w:pict>
          </mc:Fallback>
        </mc:AlternateContent>
      </w:r>
    </w:p>
    <w:p w14:paraId="4402F5D8" w14:textId="77777777" w:rsidR="00926AEF" w:rsidRDefault="00926AEF">
      <w:pPr>
        <w:pStyle w:val="Standard"/>
      </w:pPr>
    </w:p>
    <w:p w14:paraId="409E3F14" w14:textId="77777777" w:rsidR="00926AEF" w:rsidRDefault="00926AEF">
      <w:pPr>
        <w:pStyle w:val="Standard"/>
        <w:rPr>
          <w:b/>
          <w:bCs/>
        </w:rPr>
      </w:pPr>
    </w:p>
    <w:p w14:paraId="11E6B36B" w14:textId="77777777" w:rsidR="00926AEF" w:rsidRDefault="00926AEF">
      <w:pPr>
        <w:pStyle w:val="Standard"/>
        <w:rPr>
          <w:b/>
          <w:bCs/>
        </w:rPr>
      </w:pPr>
    </w:p>
    <w:p w14:paraId="5A7DB87B" w14:textId="77777777" w:rsidR="00926AEF" w:rsidRDefault="00926AEF">
      <w:pPr>
        <w:pStyle w:val="Standard"/>
        <w:rPr>
          <w:b/>
          <w:bCs/>
        </w:rPr>
      </w:pPr>
    </w:p>
    <w:p w14:paraId="241B31C2" w14:textId="77777777" w:rsidR="00926AEF" w:rsidRDefault="00926AEF">
      <w:pPr>
        <w:pStyle w:val="Standard"/>
        <w:rPr>
          <w:b/>
          <w:bCs/>
        </w:rPr>
      </w:pPr>
    </w:p>
    <w:p w14:paraId="4250A89B" w14:textId="77777777" w:rsidR="00926AEF" w:rsidRDefault="00926AEF">
      <w:pPr>
        <w:pStyle w:val="Standard"/>
        <w:rPr>
          <w:b/>
          <w:bCs/>
        </w:rPr>
      </w:pPr>
    </w:p>
    <w:p w14:paraId="2B6126F0" w14:textId="77777777" w:rsidR="00926AEF" w:rsidRDefault="00926AEF">
      <w:pPr>
        <w:pStyle w:val="Standard"/>
        <w:rPr>
          <w:b/>
          <w:bCs/>
        </w:rPr>
      </w:pPr>
    </w:p>
    <w:p w14:paraId="491F9CDA" w14:textId="77777777" w:rsidR="00926AEF" w:rsidRDefault="00926AEF">
      <w:pPr>
        <w:pStyle w:val="Standard"/>
        <w:rPr>
          <w:b/>
          <w:bCs/>
        </w:rPr>
      </w:pPr>
    </w:p>
    <w:p w14:paraId="5CD144F7" w14:textId="77777777" w:rsidR="00926AEF" w:rsidRDefault="00926AEF">
      <w:pPr>
        <w:pStyle w:val="Standard"/>
        <w:rPr>
          <w:b/>
          <w:bCs/>
        </w:rPr>
      </w:pPr>
    </w:p>
    <w:p w14:paraId="634F958A" w14:textId="77777777" w:rsidR="00926AEF" w:rsidRDefault="00926AEF">
      <w:pPr>
        <w:pStyle w:val="Standard"/>
        <w:rPr>
          <w:b/>
          <w:bCs/>
        </w:rPr>
      </w:pPr>
    </w:p>
    <w:p w14:paraId="7F28B8DA" w14:textId="77777777" w:rsidR="00926AEF" w:rsidRDefault="00926AEF">
      <w:pPr>
        <w:pStyle w:val="Standard"/>
        <w:rPr>
          <w:b/>
          <w:bCs/>
        </w:rPr>
      </w:pPr>
    </w:p>
    <w:p w14:paraId="58488EB6" w14:textId="77777777" w:rsidR="00926AEF" w:rsidRDefault="00926AEF">
      <w:pPr>
        <w:pStyle w:val="Standard"/>
        <w:rPr>
          <w:b/>
          <w:bCs/>
        </w:rPr>
      </w:pPr>
    </w:p>
    <w:p w14:paraId="7297BE58" w14:textId="77777777" w:rsidR="00926AEF" w:rsidRDefault="00926AEF">
      <w:pPr>
        <w:pStyle w:val="Standard"/>
        <w:rPr>
          <w:b/>
          <w:bCs/>
        </w:rPr>
      </w:pPr>
    </w:p>
    <w:p w14:paraId="426E3B31" w14:textId="77777777" w:rsidR="00926AEF" w:rsidRDefault="00926AEF">
      <w:pPr>
        <w:pStyle w:val="Standard"/>
        <w:rPr>
          <w:b/>
          <w:bCs/>
        </w:rPr>
      </w:pPr>
    </w:p>
    <w:p w14:paraId="19E19F25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2D8193" wp14:editId="29D0D279">
                <wp:simplePos x="0" y="0"/>
                <wp:positionH relativeFrom="column">
                  <wp:posOffset>158657</wp:posOffset>
                </wp:positionH>
                <wp:positionV relativeFrom="paragraph">
                  <wp:posOffset>176534</wp:posOffset>
                </wp:positionV>
                <wp:extent cx="596902" cy="201296"/>
                <wp:effectExtent l="0" t="0" r="0" b="8254"/>
                <wp:wrapNone/>
                <wp:docPr id="27" name="Znak násobení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2" cy="20129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0D4CEC" id="Znak násobení 54" o:spid="_x0000_s1026" style="position:absolute;margin-left:12.5pt;margin-top:13.9pt;width:47pt;height:15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902,20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" path="m135796,70777l150926,25915,298451,75666,445976,25915r15130,44862l372531,100648r88575,29871l445976,175381,298451,125630,150926,175381,135796,130519r88575,-29871l135796,70777xe" fillcolor="black" strokeweight=".35281mm">
                <v:stroke joinstyle="miter"/>
                <v:path arrowok="t" o:connecttype="custom" o:connectlocs="298451,0;596902,100648;298451,201296;0,100648;143361,48346;453541,48346;453541,152950;143361,152950" o:connectangles="270,0,90,180,180,270,0,90" textboxrect="135796,25915,461106,175381"/>
              </v:shape>
            </w:pict>
          </mc:Fallback>
        </mc:AlternateContent>
      </w:r>
      <w:proofErr w:type="spellStart"/>
      <w:r>
        <w:rPr>
          <w:b/>
          <w:bCs/>
        </w:rPr>
        <w:t>Celková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pojistná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předmětu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výpůjčky</w:t>
      </w:r>
      <w:proofErr w:type="spellEnd"/>
    </w:p>
    <w:p w14:paraId="7FA307D5" w14:textId="77777777" w:rsidR="00926AEF" w:rsidRDefault="00004850">
      <w:pPr>
        <w:pStyle w:val="Standard"/>
        <w:rPr>
          <w:b/>
          <w:bCs/>
        </w:rPr>
      </w:pPr>
      <w:proofErr w:type="spellStart"/>
      <w:r>
        <w:rPr>
          <w:b/>
          <w:bCs/>
        </w:rPr>
        <w:t>činí</w:t>
      </w:r>
      <w:proofErr w:type="spellEnd"/>
      <w:r>
        <w:rPr>
          <w:b/>
          <w:bCs/>
        </w:rPr>
        <w:t xml:space="preserve"> </w:t>
      </w:r>
    </w:p>
    <w:p w14:paraId="2C707BD4" w14:textId="77777777" w:rsidR="00926AEF" w:rsidRDefault="00926AEF">
      <w:pPr>
        <w:pStyle w:val="Standard"/>
        <w:rPr>
          <w:b/>
          <w:bCs/>
        </w:rPr>
      </w:pPr>
    </w:p>
    <w:p w14:paraId="724B3AD2" w14:textId="77777777" w:rsidR="00926AEF" w:rsidRDefault="00004850">
      <w:pPr>
        <w:pStyle w:val="Standard"/>
      </w:pPr>
      <w:proofErr w:type="spellStart"/>
      <w:r>
        <w:rPr>
          <w:rFonts w:cs="FranklinGothic-Book"/>
          <w:b/>
          <w:bCs/>
          <w:sz w:val="28"/>
          <w:szCs w:val="28"/>
        </w:rPr>
        <w:t>Příloha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2 </w:t>
      </w:r>
      <w:proofErr w:type="spellStart"/>
      <w:r>
        <w:rPr>
          <w:rFonts w:cs="FranklinGothic-Book"/>
          <w:b/>
          <w:bCs/>
          <w:sz w:val="28"/>
          <w:szCs w:val="28"/>
        </w:rPr>
        <w:t>ke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Smlouvě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výpůjčce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2/202</w:t>
      </w:r>
      <w:r>
        <w:rPr>
          <w:rFonts w:cs="FranklinGothic-Book"/>
          <w:b/>
          <w:bCs/>
          <w:sz w:val="28"/>
          <w:szCs w:val="28"/>
          <w:lang w:val="cs-CZ"/>
        </w:rPr>
        <w:t>6</w:t>
      </w:r>
    </w:p>
    <w:p w14:paraId="4B1C7D14" w14:textId="77777777" w:rsidR="00926AEF" w:rsidRDefault="00004850">
      <w:pPr>
        <w:pStyle w:val="Standard"/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Stav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  <w:r>
        <w:rPr>
          <w:rFonts w:cs="FranklinGothic-Book"/>
          <w:b/>
          <w:bCs/>
          <w:sz w:val="28"/>
          <w:szCs w:val="28"/>
        </w:rPr>
        <w:t>/Condition Report</w:t>
      </w:r>
    </w:p>
    <w:p w14:paraId="1EF74C99" w14:textId="77777777" w:rsidR="00926AEF" w:rsidRDefault="00926AEF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0424561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273F47" wp14:editId="3BB36008">
                <wp:simplePos x="0" y="0"/>
                <wp:positionH relativeFrom="column">
                  <wp:posOffset>280035</wp:posOffset>
                </wp:positionH>
                <wp:positionV relativeFrom="paragraph">
                  <wp:posOffset>152403</wp:posOffset>
                </wp:positionV>
                <wp:extent cx="2543175" cy="2247266"/>
                <wp:effectExtent l="0" t="0" r="0" b="0"/>
                <wp:wrapNone/>
                <wp:docPr id="28" name="Znak násobení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2472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04B6B3" id="Znak násobení 56" o:spid="_x0000_s1026" style="position:absolute;margin-left:22.05pt;margin-top:12pt;width:200.25pt;height:176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3175,2247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" path="m435811,737776l785803,341698r485785,429261l1757372,341698r349992,396078l1670700,1123633r436664,385857l1757372,1905568,1271588,1476307,785803,1905568,435811,1509490,872475,1123633,435811,737776xe" fillcolor="black" strokeweight=".35281mm">
                <v:stroke joinstyle="miter"/>
                <v:path arrowok="t" o:connecttype="custom" o:connectlocs="1271588,0;2543175,1123633;1271588,2247266;0,1123633;610807,539737;1932368,539737;1932368,1707529;610807,1707529" o:connectangles="270,0,90,180,180,270,0,90" textboxrect="435811,341698,2107364,1905568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77F98E" wp14:editId="74ADB6F1">
                <wp:simplePos x="0" y="0"/>
                <wp:positionH relativeFrom="column">
                  <wp:posOffset>3832863</wp:posOffset>
                </wp:positionH>
                <wp:positionV relativeFrom="paragraph">
                  <wp:posOffset>9528</wp:posOffset>
                </wp:positionV>
                <wp:extent cx="2457450" cy="2124078"/>
                <wp:effectExtent l="0" t="0" r="0" b="0"/>
                <wp:wrapNone/>
                <wp:docPr id="29" name="Znak násobení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1240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BCC82C" id="Znak násobení 56" o:spid="_x0000_s1026" style="position:absolute;margin-left:301.8pt;margin-top:.75pt;width:193.5pt;height:167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7450,212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" path="m426873,699132l753563,321168r475162,410703l1703887,321168r326690,377964l1610713,1062039r419864,362907l1703887,1802910,1228725,1392207,753563,1802910,426873,1424946,846737,1062039,426873,699132xe" fillcolor="black" strokeweight=".35281mm">
                <v:stroke joinstyle="miter"/>
                <v:path arrowok="t" o:connecttype="custom" o:connectlocs="1228725,0;2457450,1062039;1228725,2124078;0,1062039;590218,510150;1867232,510150;1867232,1613928;590218,1613928" o:connectangles="270,0,90,180,180,270,0,90" textboxrect="426873,321168,2030577,1802910"/>
              </v:shape>
            </w:pict>
          </mc:Fallback>
        </mc:AlternateContent>
      </w:r>
      <w:r>
        <w:rPr>
          <w:b/>
          <w:bCs/>
        </w:rPr>
        <w:t>1.</w:t>
      </w:r>
    </w:p>
    <w:p w14:paraId="596C4BC4" w14:textId="77777777" w:rsidR="00926AEF" w:rsidRDefault="00926AEF">
      <w:pPr>
        <w:pStyle w:val="Standard"/>
      </w:pPr>
    </w:p>
    <w:p w14:paraId="2AA37A84" w14:textId="77777777" w:rsidR="00926AEF" w:rsidRDefault="00926AEF">
      <w:pPr>
        <w:pStyle w:val="Standard"/>
      </w:pPr>
    </w:p>
    <w:p w14:paraId="5C9FEB66" w14:textId="77777777" w:rsidR="00926AEF" w:rsidRDefault="00926AEF">
      <w:pPr>
        <w:pStyle w:val="Standard"/>
      </w:pPr>
    </w:p>
    <w:p w14:paraId="7E1692E6" w14:textId="77777777" w:rsidR="00926AEF" w:rsidRDefault="00926AEF">
      <w:pPr>
        <w:pStyle w:val="Standard"/>
      </w:pPr>
    </w:p>
    <w:p w14:paraId="430E8282" w14:textId="77777777" w:rsidR="00926AEF" w:rsidRDefault="00926AEF">
      <w:pPr>
        <w:pStyle w:val="Standard"/>
      </w:pPr>
    </w:p>
    <w:p w14:paraId="1EB17FEF" w14:textId="77777777" w:rsidR="00926AEF" w:rsidRDefault="00926AEF">
      <w:pPr>
        <w:pStyle w:val="Standard"/>
      </w:pPr>
    </w:p>
    <w:p w14:paraId="1A85AAF9" w14:textId="77777777" w:rsidR="00926AEF" w:rsidRDefault="00926AEF">
      <w:pPr>
        <w:pStyle w:val="Standard"/>
      </w:pPr>
    </w:p>
    <w:p w14:paraId="14FCE04F" w14:textId="77777777" w:rsidR="00926AEF" w:rsidRDefault="00926AEF">
      <w:pPr>
        <w:pStyle w:val="Standard"/>
        <w:rPr>
          <w:b/>
          <w:bCs/>
        </w:rPr>
      </w:pPr>
    </w:p>
    <w:p w14:paraId="443605F9" w14:textId="77777777" w:rsidR="00926AEF" w:rsidRDefault="00926AEF">
      <w:pPr>
        <w:pStyle w:val="Standard"/>
        <w:rPr>
          <w:b/>
          <w:bCs/>
        </w:rPr>
      </w:pPr>
    </w:p>
    <w:p w14:paraId="6790020A" w14:textId="77777777" w:rsidR="00926AEF" w:rsidRDefault="00926AEF">
      <w:pPr>
        <w:pStyle w:val="Standard"/>
        <w:rPr>
          <w:b/>
          <w:bCs/>
        </w:rPr>
      </w:pPr>
    </w:p>
    <w:p w14:paraId="1AAB18A5" w14:textId="77777777" w:rsidR="00926AEF" w:rsidRDefault="00926AEF">
      <w:pPr>
        <w:pStyle w:val="Standard"/>
        <w:rPr>
          <w:b/>
          <w:bCs/>
        </w:rPr>
      </w:pPr>
    </w:p>
    <w:p w14:paraId="30DD31B5" w14:textId="77777777" w:rsidR="00926AEF" w:rsidRDefault="00926AEF">
      <w:pPr>
        <w:pStyle w:val="Standard"/>
        <w:rPr>
          <w:b/>
          <w:bCs/>
        </w:rPr>
      </w:pPr>
    </w:p>
    <w:p w14:paraId="30C8B656" w14:textId="77777777" w:rsidR="00926AEF" w:rsidRDefault="00926AEF">
      <w:pPr>
        <w:pStyle w:val="Standard"/>
        <w:rPr>
          <w:b/>
          <w:bCs/>
        </w:rPr>
      </w:pPr>
    </w:p>
    <w:p w14:paraId="1F07C2F5" w14:textId="77777777" w:rsidR="00926AEF" w:rsidRDefault="00926AEF">
      <w:pPr>
        <w:pStyle w:val="Standard"/>
        <w:rPr>
          <w:b/>
          <w:bCs/>
        </w:rPr>
      </w:pPr>
    </w:p>
    <w:p w14:paraId="07CEEFF3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2.</w:t>
      </w:r>
    </w:p>
    <w:p w14:paraId="28D7E092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502D38" wp14:editId="69E385F2">
                <wp:simplePos x="0" y="0"/>
                <wp:positionH relativeFrom="column">
                  <wp:posOffset>3766184</wp:posOffset>
                </wp:positionH>
                <wp:positionV relativeFrom="paragraph">
                  <wp:posOffset>121286</wp:posOffset>
                </wp:positionV>
                <wp:extent cx="2438403" cy="2000250"/>
                <wp:effectExtent l="0" t="0" r="0" b="0"/>
                <wp:wrapNone/>
                <wp:docPr id="30" name="Znak násobení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3" cy="20002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8FBDA7" id="Znak násobení 58" o:spid="_x0000_s1026" style="position:absolute;margin-left:296.55pt;margin-top:9.55pt;width:192pt;height:157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38403,200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" path="m436455,662278l734831,298543r484371,397334l1703572,298543r298376,363735l1590095,1000125r411853,337847l1703572,1701707,1219202,1304373,734831,1701707,436455,1337972,848308,1000125,436455,662278xe" fillcolor="black" strokeweight=".35281mm">
                <v:stroke joinstyle="miter"/>
                <v:path arrowok="t" o:connecttype="custom" o:connectlocs="1219202,0;2438403,1000125;1219202,2000250;0,1000125;585643,480410;1852760,480410;1852760,1519840;585643,1519840" o:connectangles="270,0,90,180,180,270,0,90" textboxrect="436455,298543,2001948,170170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96957D" wp14:editId="23F1D0ED">
                <wp:simplePos x="0" y="0"/>
                <wp:positionH relativeFrom="column">
                  <wp:posOffset>-43818</wp:posOffset>
                </wp:positionH>
                <wp:positionV relativeFrom="paragraph">
                  <wp:posOffset>74295</wp:posOffset>
                </wp:positionV>
                <wp:extent cx="2647316" cy="1971044"/>
                <wp:effectExtent l="0" t="0" r="0" b="0"/>
                <wp:wrapNone/>
                <wp:docPr id="31" name="Znak násobení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6" cy="197104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ED1F05" id="Znak násobení 57" o:spid="_x0000_s1026" style="position:absolute;margin-left:-3.45pt;margin-top:5.85pt;width:208.45pt;height:155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47316,197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gEbw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" path="m497392,659317l774246,287474r549412,409062l1873070,287474r276854,371843l1711797,985522r438127,326205l1873070,1683570,1323658,1274508,774246,1683570,497392,1311727,935519,985522,497392,659317xe" fillcolor="black" strokeweight=".35281mm">
                <v:stroke joinstyle="miter"/>
                <v:path arrowok="t" o:connecttype="custom" o:connectlocs="1323658,0;2647316,985522;1323658,1971044;0,985522;635819,473395;2011497,473395;2011497,1497649;635819,1497649" o:connectangles="270,0,90,180,180,270,0,90" textboxrect="497392,287474,2149924,1683570"/>
              </v:shape>
            </w:pict>
          </mc:Fallback>
        </mc:AlternateContent>
      </w:r>
    </w:p>
    <w:p w14:paraId="7CCF09B7" w14:textId="77777777" w:rsidR="00926AEF" w:rsidRDefault="00926AEF">
      <w:pPr>
        <w:pStyle w:val="Standard"/>
      </w:pPr>
    </w:p>
    <w:p w14:paraId="2DB4B907" w14:textId="77777777" w:rsidR="00926AEF" w:rsidRDefault="00926AEF">
      <w:pPr>
        <w:pStyle w:val="Standard"/>
      </w:pPr>
    </w:p>
    <w:p w14:paraId="092B0BA7" w14:textId="77777777" w:rsidR="00926AEF" w:rsidRDefault="00926AEF">
      <w:pPr>
        <w:pStyle w:val="Standard"/>
      </w:pPr>
    </w:p>
    <w:p w14:paraId="536AAB6E" w14:textId="77777777" w:rsidR="00926AEF" w:rsidRDefault="00926AEF">
      <w:pPr>
        <w:pStyle w:val="Standard"/>
      </w:pPr>
    </w:p>
    <w:p w14:paraId="3E3F89C8" w14:textId="77777777" w:rsidR="00926AEF" w:rsidRDefault="00926AEF">
      <w:pPr>
        <w:pStyle w:val="Standard"/>
      </w:pPr>
    </w:p>
    <w:p w14:paraId="269589EF" w14:textId="77777777" w:rsidR="00926AEF" w:rsidRDefault="00926AEF">
      <w:pPr>
        <w:pStyle w:val="Standard"/>
      </w:pPr>
    </w:p>
    <w:p w14:paraId="51D96C37" w14:textId="77777777" w:rsidR="00926AEF" w:rsidRDefault="00926AEF">
      <w:pPr>
        <w:pStyle w:val="Standard"/>
      </w:pPr>
    </w:p>
    <w:p w14:paraId="1D196462" w14:textId="77777777" w:rsidR="00926AEF" w:rsidRDefault="00926AEF">
      <w:pPr>
        <w:pStyle w:val="Standard"/>
      </w:pPr>
    </w:p>
    <w:p w14:paraId="722CB461" w14:textId="77777777" w:rsidR="00926AEF" w:rsidRDefault="00926AEF">
      <w:pPr>
        <w:pStyle w:val="Standard"/>
      </w:pPr>
    </w:p>
    <w:p w14:paraId="3810D098" w14:textId="77777777" w:rsidR="00926AEF" w:rsidRDefault="00926AEF">
      <w:pPr>
        <w:pStyle w:val="Standard"/>
      </w:pPr>
    </w:p>
    <w:p w14:paraId="781F2BA9" w14:textId="77777777" w:rsidR="00926AEF" w:rsidRDefault="00926AEF">
      <w:pPr>
        <w:pStyle w:val="Standard"/>
        <w:rPr>
          <w:b/>
          <w:bCs/>
        </w:rPr>
      </w:pPr>
    </w:p>
    <w:p w14:paraId="5EDAE76E" w14:textId="77777777" w:rsidR="00926AEF" w:rsidRDefault="00926AEF">
      <w:pPr>
        <w:pStyle w:val="Standard"/>
        <w:rPr>
          <w:b/>
          <w:bCs/>
        </w:rPr>
      </w:pPr>
    </w:p>
    <w:p w14:paraId="0EED5CAD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3.</w:t>
      </w:r>
    </w:p>
    <w:p w14:paraId="43091A09" w14:textId="77777777" w:rsidR="00926AEF" w:rsidRDefault="00926AEF">
      <w:pPr>
        <w:pStyle w:val="Standard"/>
        <w:rPr>
          <w:b/>
          <w:bCs/>
        </w:rPr>
      </w:pPr>
    </w:p>
    <w:p w14:paraId="4F38A628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E8D8E3" wp14:editId="15D52634">
                <wp:simplePos x="0" y="0"/>
                <wp:positionH relativeFrom="column">
                  <wp:posOffset>-43818</wp:posOffset>
                </wp:positionH>
                <wp:positionV relativeFrom="paragraph">
                  <wp:posOffset>120015</wp:posOffset>
                </wp:positionV>
                <wp:extent cx="2504441" cy="2618741"/>
                <wp:effectExtent l="0" t="0" r="0" b="0"/>
                <wp:wrapNone/>
                <wp:docPr id="32" name="Znak násobení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1" cy="26187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9D0BBD" id="Znak násobení 60" o:spid="_x0000_s1026" style="position:absolute;margin-left:-3.45pt;margin-top:9.45pt;width:197.2pt;height:206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04441,261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" path="m388652,832518l814356,425394r437865,457848l1690085,425394r425704,407124l1659749,1309371r456040,476852l1690085,2193347,1252221,1735499,814356,2193347,388652,1786223,844692,1309371,388652,832518xe" fillcolor="black" strokeweight=".35281mm">
                <v:stroke joinstyle="miter"/>
                <v:path arrowok="t" o:connecttype="custom" o:connectlocs="1252221,0;2504441,1309371;1252221,2618741;0,1309371;601504,628956;1902937,628956;1902937,1989785;601504,1989785" o:connectangles="270,0,90,180,180,270,0,90" textboxrect="388652,425394,2115789,219334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D275309" wp14:editId="58A9584F">
                <wp:simplePos x="0" y="0"/>
                <wp:positionH relativeFrom="column">
                  <wp:posOffset>3442331</wp:posOffset>
                </wp:positionH>
                <wp:positionV relativeFrom="paragraph">
                  <wp:posOffset>120645</wp:posOffset>
                </wp:positionV>
                <wp:extent cx="2504441" cy="2618741"/>
                <wp:effectExtent l="0" t="0" r="0" b="0"/>
                <wp:wrapNone/>
                <wp:docPr id="33" name="Znak násobení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1" cy="26187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D25CE2" id="Znak násobení 59" o:spid="_x0000_s1026" style="position:absolute;margin-left:271.05pt;margin-top:9.5pt;width:197.2pt;height:206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04441,2618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" path="m388652,832518l814356,425394r437865,457848l1690085,425394r425704,407124l1659749,1309371r456040,476852l1690085,2193347,1252221,1735499,814356,2193347,388652,1786223,844692,1309371,388652,832518xe" fillcolor="black" strokeweight=".35281mm">
                <v:stroke joinstyle="miter"/>
                <v:path arrowok="t" o:connecttype="custom" o:connectlocs="1252221,0;2504441,1309371;1252221,2618741;0,1309371;601504,628956;1902937,628956;1902937,1989785;601504,1989785" o:connectangles="270,0,90,180,180,270,0,90" textboxrect="388652,425394,2115789,2193347"/>
              </v:shape>
            </w:pict>
          </mc:Fallback>
        </mc:AlternateContent>
      </w:r>
    </w:p>
    <w:p w14:paraId="4B4B3308" w14:textId="77777777" w:rsidR="00926AEF" w:rsidRDefault="00926AEF">
      <w:pPr>
        <w:pStyle w:val="Standard"/>
        <w:rPr>
          <w:b/>
          <w:bCs/>
        </w:rPr>
      </w:pPr>
    </w:p>
    <w:p w14:paraId="1EF1A654" w14:textId="77777777" w:rsidR="00926AEF" w:rsidRDefault="00926AEF">
      <w:pPr>
        <w:pStyle w:val="Standard"/>
        <w:rPr>
          <w:b/>
          <w:bCs/>
        </w:rPr>
      </w:pPr>
    </w:p>
    <w:p w14:paraId="3786B7FD" w14:textId="77777777" w:rsidR="00926AEF" w:rsidRDefault="00926AEF">
      <w:pPr>
        <w:pStyle w:val="Standard"/>
        <w:rPr>
          <w:b/>
          <w:bCs/>
        </w:rPr>
      </w:pPr>
    </w:p>
    <w:p w14:paraId="464D25B9" w14:textId="77777777" w:rsidR="00926AEF" w:rsidRDefault="00926AEF">
      <w:pPr>
        <w:pStyle w:val="Standard"/>
        <w:rPr>
          <w:b/>
          <w:bCs/>
        </w:rPr>
      </w:pPr>
    </w:p>
    <w:p w14:paraId="18AD089F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14:paraId="41306A25" w14:textId="77777777" w:rsidR="00926AEF" w:rsidRDefault="00926AEF">
      <w:pPr>
        <w:pStyle w:val="Standard"/>
        <w:rPr>
          <w:b/>
          <w:bCs/>
        </w:rPr>
      </w:pPr>
    </w:p>
    <w:p w14:paraId="7964D19F" w14:textId="77777777" w:rsidR="00926AEF" w:rsidRDefault="00926AEF">
      <w:pPr>
        <w:pStyle w:val="Standard"/>
        <w:rPr>
          <w:b/>
          <w:bCs/>
        </w:rPr>
      </w:pPr>
    </w:p>
    <w:p w14:paraId="2BCACC34" w14:textId="77777777" w:rsidR="00926AEF" w:rsidRDefault="00926AEF">
      <w:pPr>
        <w:pStyle w:val="Standard"/>
        <w:rPr>
          <w:b/>
          <w:bCs/>
        </w:rPr>
      </w:pPr>
    </w:p>
    <w:p w14:paraId="1E08C215" w14:textId="77777777" w:rsidR="00926AEF" w:rsidRDefault="00926AEF">
      <w:pPr>
        <w:pStyle w:val="Standard"/>
        <w:rPr>
          <w:b/>
          <w:bCs/>
        </w:rPr>
      </w:pPr>
    </w:p>
    <w:p w14:paraId="510A5547" w14:textId="77777777" w:rsidR="00926AEF" w:rsidRDefault="00926AEF">
      <w:pPr>
        <w:pStyle w:val="Standard"/>
        <w:rPr>
          <w:b/>
          <w:bCs/>
        </w:rPr>
      </w:pPr>
    </w:p>
    <w:p w14:paraId="147660BC" w14:textId="77777777" w:rsidR="00926AEF" w:rsidRDefault="00926AEF">
      <w:pPr>
        <w:pStyle w:val="Standard"/>
        <w:rPr>
          <w:b/>
          <w:bCs/>
        </w:rPr>
      </w:pPr>
    </w:p>
    <w:p w14:paraId="1C69BAE8" w14:textId="77777777" w:rsidR="00926AEF" w:rsidRDefault="00926AEF">
      <w:pPr>
        <w:pStyle w:val="Standard"/>
        <w:rPr>
          <w:b/>
          <w:bCs/>
        </w:rPr>
      </w:pPr>
    </w:p>
    <w:p w14:paraId="1F340903" w14:textId="77777777" w:rsidR="00926AEF" w:rsidRDefault="00926AEF">
      <w:pPr>
        <w:pStyle w:val="Standard"/>
        <w:rPr>
          <w:b/>
          <w:bCs/>
        </w:rPr>
      </w:pPr>
    </w:p>
    <w:p w14:paraId="2A4A6A71" w14:textId="77777777" w:rsidR="00926AEF" w:rsidRDefault="00926AEF">
      <w:pPr>
        <w:pStyle w:val="Standard"/>
        <w:rPr>
          <w:b/>
          <w:bCs/>
        </w:rPr>
      </w:pPr>
    </w:p>
    <w:p w14:paraId="03E24D4B" w14:textId="77777777" w:rsidR="00926AEF" w:rsidRDefault="00926AEF">
      <w:pPr>
        <w:pStyle w:val="Standard"/>
        <w:rPr>
          <w:b/>
          <w:bCs/>
        </w:rPr>
      </w:pPr>
    </w:p>
    <w:p w14:paraId="1BBBDA5D" w14:textId="77777777" w:rsidR="00926AEF" w:rsidRDefault="00926AEF">
      <w:pPr>
        <w:pStyle w:val="Standard"/>
        <w:rPr>
          <w:b/>
          <w:bCs/>
        </w:rPr>
      </w:pPr>
    </w:p>
    <w:p w14:paraId="10B4EA65" w14:textId="77777777" w:rsidR="00926AEF" w:rsidRDefault="00926AEF">
      <w:pPr>
        <w:pStyle w:val="Standard"/>
        <w:rPr>
          <w:b/>
          <w:bCs/>
        </w:rPr>
      </w:pPr>
    </w:p>
    <w:p w14:paraId="0790D88C" w14:textId="77777777" w:rsidR="00926AEF" w:rsidRDefault="00004850">
      <w:pPr>
        <w:pStyle w:val="Standard"/>
      </w:pPr>
      <w:r>
        <w:rPr>
          <w:b/>
          <w:bCs/>
        </w:rPr>
        <w:t>4.</w:t>
      </w:r>
    </w:p>
    <w:p w14:paraId="5AD01AA5" w14:textId="77777777" w:rsidR="00926AEF" w:rsidRDefault="00926AEF">
      <w:pPr>
        <w:pStyle w:val="Standard"/>
      </w:pPr>
    </w:p>
    <w:p w14:paraId="7C9B1716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ADB8F2" wp14:editId="6A9D0B7B">
                <wp:simplePos x="0" y="0"/>
                <wp:positionH relativeFrom="column">
                  <wp:posOffset>-120015</wp:posOffset>
                </wp:positionH>
                <wp:positionV relativeFrom="paragraph">
                  <wp:posOffset>125730</wp:posOffset>
                </wp:positionV>
                <wp:extent cx="2371725" cy="2209803"/>
                <wp:effectExtent l="0" t="0" r="0" b="0"/>
                <wp:wrapNone/>
                <wp:docPr id="34" name="Znak násobení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2098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60BC2D" id="Znak násobení 62" o:spid="_x0000_s1026" style="position:absolute;margin-left:-9.45pt;margin-top:9.9pt;width:186.75pt;height:17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1725,2209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" path="m392476,720873l746782,340606r439081,409104l1624943,340606r354306,380267l1567081,1104902r412168,384028l1624943,1869197,1185863,1460093,746782,1869197,392476,1488930,804644,1104902,392476,720873xe" fillcolor="black" strokeweight=".35281mm">
                <v:stroke joinstyle="miter"/>
                <v:path arrowok="t" o:connecttype="custom" o:connectlocs="1185863,0;2371725,1104902;1185863,2209803;0,1104902;569629,530739;1802096,530739;1802096,1679064;569629,1679064" o:connectangles="270,0,90,180,180,270,0,90" textboxrect="392476,340606,1979249,186919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CE595C" wp14:editId="7846D292">
                <wp:simplePos x="0" y="0"/>
                <wp:positionH relativeFrom="column">
                  <wp:posOffset>3832863</wp:posOffset>
                </wp:positionH>
                <wp:positionV relativeFrom="paragraph">
                  <wp:posOffset>173351</wp:posOffset>
                </wp:positionV>
                <wp:extent cx="2552703" cy="2361566"/>
                <wp:effectExtent l="0" t="0" r="0" b="0"/>
                <wp:wrapNone/>
                <wp:docPr id="35" name="Znak násobení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3" cy="236156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1700AD" id="Znak násobení 61" o:spid="_x0000_s1026" style="position:absolute;margin-left:301.8pt;margin-top:13.65pt;width:201pt;height:185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703,2361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" path="m424498,771051l801693,363327r474658,439119l1751010,363327r377195,407724l1685310,1180783r442895,409732l1751010,1998239,1276351,1559120,801693,1998239,424498,1590515,867393,1180783,424498,771051xe" fillcolor="black" strokeweight=".35281mm">
                <v:stroke joinstyle="miter"/>
                <v:path arrowok="t" o:connecttype="custom" o:connectlocs="1276352,0;2552703,1180783;1276352,2361566;0,1180783;613095,567189;1939608,567189;1939608,1794377;613095,1794377" o:connectangles="270,0,90,180,180,270,0,90" textboxrect="424498,363327,2128205,1998239"/>
              </v:shape>
            </w:pict>
          </mc:Fallback>
        </mc:AlternateContent>
      </w:r>
    </w:p>
    <w:p w14:paraId="64D19D74" w14:textId="77777777" w:rsidR="00926AEF" w:rsidRDefault="00926AEF">
      <w:pPr>
        <w:pStyle w:val="Standard"/>
      </w:pPr>
    </w:p>
    <w:p w14:paraId="58924BB9" w14:textId="77777777" w:rsidR="00926AEF" w:rsidRDefault="00926AEF">
      <w:pPr>
        <w:pStyle w:val="Standard"/>
      </w:pPr>
    </w:p>
    <w:p w14:paraId="7F6FD736" w14:textId="77777777" w:rsidR="00926AEF" w:rsidRDefault="00926AEF">
      <w:pPr>
        <w:pStyle w:val="Standard"/>
      </w:pPr>
    </w:p>
    <w:p w14:paraId="00A03F1D" w14:textId="77777777" w:rsidR="00926AEF" w:rsidRDefault="00926AEF">
      <w:pPr>
        <w:pStyle w:val="Standard"/>
      </w:pPr>
    </w:p>
    <w:p w14:paraId="1EA1DED4" w14:textId="77777777" w:rsidR="00926AEF" w:rsidRDefault="00926AEF">
      <w:pPr>
        <w:pStyle w:val="Standard"/>
        <w:rPr>
          <w:b/>
          <w:bCs/>
        </w:rPr>
      </w:pPr>
    </w:p>
    <w:p w14:paraId="42EE33B3" w14:textId="77777777" w:rsidR="00926AEF" w:rsidRDefault="00926AEF">
      <w:pPr>
        <w:pStyle w:val="Standard"/>
        <w:rPr>
          <w:b/>
          <w:bCs/>
        </w:rPr>
      </w:pPr>
    </w:p>
    <w:p w14:paraId="47422059" w14:textId="77777777" w:rsidR="00926AEF" w:rsidRDefault="00926AEF">
      <w:pPr>
        <w:pStyle w:val="Standard"/>
        <w:rPr>
          <w:b/>
          <w:bCs/>
        </w:rPr>
      </w:pPr>
    </w:p>
    <w:p w14:paraId="4EDFCF0C" w14:textId="77777777" w:rsidR="00926AEF" w:rsidRDefault="00926AEF">
      <w:pPr>
        <w:pStyle w:val="Standard"/>
        <w:rPr>
          <w:b/>
          <w:bCs/>
        </w:rPr>
      </w:pPr>
    </w:p>
    <w:p w14:paraId="7B16DB98" w14:textId="77777777" w:rsidR="00926AEF" w:rsidRDefault="00926AEF">
      <w:pPr>
        <w:pStyle w:val="Standard"/>
        <w:rPr>
          <w:b/>
          <w:bCs/>
        </w:rPr>
      </w:pPr>
    </w:p>
    <w:p w14:paraId="36F34710" w14:textId="77777777" w:rsidR="00926AEF" w:rsidRDefault="00926AEF">
      <w:pPr>
        <w:pStyle w:val="Standard"/>
        <w:rPr>
          <w:b/>
          <w:bCs/>
        </w:rPr>
      </w:pPr>
    </w:p>
    <w:p w14:paraId="2DF9F992" w14:textId="77777777" w:rsidR="00926AEF" w:rsidRDefault="00926AEF">
      <w:pPr>
        <w:pStyle w:val="Standard"/>
        <w:rPr>
          <w:b/>
          <w:bCs/>
        </w:rPr>
      </w:pPr>
    </w:p>
    <w:p w14:paraId="69E817D3" w14:textId="77777777" w:rsidR="00926AEF" w:rsidRDefault="00926AEF">
      <w:pPr>
        <w:pStyle w:val="Standard"/>
        <w:rPr>
          <w:b/>
          <w:bCs/>
        </w:rPr>
      </w:pPr>
    </w:p>
    <w:p w14:paraId="07E6E5ED" w14:textId="77777777" w:rsidR="00926AEF" w:rsidRDefault="00926AEF">
      <w:pPr>
        <w:pStyle w:val="Standard"/>
        <w:rPr>
          <w:b/>
          <w:bCs/>
        </w:rPr>
      </w:pPr>
    </w:p>
    <w:p w14:paraId="400F7AA2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5.</w:t>
      </w:r>
    </w:p>
    <w:p w14:paraId="2CE061E8" w14:textId="77777777" w:rsidR="00926AEF" w:rsidRDefault="00926AEF">
      <w:pPr>
        <w:pStyle w:val="Standard"/>
      </w:pPr>
    </w:p>
    <w:p w14:paraId="3718DEF1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091510" wp14:editId="0779E18E">
                <wp:simplePos x="0" y="0"/>
                <wp:positionH relativeFrom="column">
                  <wp:posOffset>3728081</wp:posOffset>
                </wp:positionH>
                <wp:positionV relativeFrom="paragraph">
                  <wp:posOffset>112398</wp:posOffset>
                </wp:positionV>
                <wp:extent cx="2781303" cy="2628269"/>
                <wp:effectExtent l="0" t="0" r="0" b="0"/>
                <wp:wrapNone/>
                <wp:docPr id="36" name="Znak násobení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3" cy="262826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4D400E" id="Znak násobení 63" o:spid="_x0000_s1026" style="position:absolute;margin-left:293.55pt;margin-top:8.85pt;width:219pt;height:206.9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81303,262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Ofcg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" path="m455712,855893l880287,406596r510365,482282l1901016,406596r424575,449297l1840669,1314135r484922,458241l1901016,2221673,1390652,1739391,880287,2221673,455712,1772376,940634,1314135,455712,855893xe" fillcolor="black" strokeweight=".35281mm">
                <v:stroke joinstyle="miter"/>
                <v:path arrowok="t" o:connecttype="custom" o:connectlocs="1390652,0;2781303,1314135;1390652,2628269;0,1314135;667999,631245;2113304,631245;2113304,1997024;667999,1997024" o:connectangles="270,0,90,180,180,270,0,90" textboxrect="455712,406596,2325591,2221673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CEB6C9" wp14:editId="3A4731AF">
                <wp:simplePos x="0" y="0"/>
                <wp:positionH relativeFrom="column">
                  <wp:posOffset>3813</wp:posOffset>
                </wp:positionH>
                <wp:positionV relativeFrom="paragraph">
                  <wp:posOffset>179066</wp:posOffset>
                </wp:positionV>
                <wp:extent cx="2390141" cy="2371725"/>
                <wp:effectExtent l="0" t="0" r="0" b="0"/>
                <wp:wrapNone/>
                <wp:docPr id="37" name="Znak násobení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1" cy="23717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349179" id="Znak násobení 64" o:spid="_x0000_s1026" style="position:absolute;margin-left:.3pt;margin-top:14.1pt;width:188.2pt;height:186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0141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7zbQ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" path="m377594,767613l770510,371645r424560,421289l1619631,371645r392916,395968l1591050,1185863r421497,418249l1619631,2000080,1195070,1578791,770510,2000080,377594,1604112,799091,1185863,377594,767613xe" fillcolor="black" strokeweight=".35281mm">
                <v:stroke joinstyle="miter"/>
                <v:path arrowok="t" o:connecttype="custom" o:connectlocs="1195071,0;2390141,1185863;1195071,2371725;0,1185863;574052,569629;1816089,569629;1816089,1802096;574052,1802096" o:connectangles="270,0,90,180,180,270,0,90" textboxrect="377594,371645,2012547,2000080"/>
              </v:shape>
            </w:pict>
          </mc:Fallback>
        </mc:AlternateContent>
      </w:r>
    </w:p>
    <w:p w14:paraId="502D9F56" w14:textId="77777777" w:rsidR="00926AEF" w:rsidRDefault="00926AEF">
      <w:pPr>
        <w:pStyle w:val="Standard"/>
      </w:pPr>
    </w:p>
    <w:p w14:paraId="014693A4" w14:textId="77777777" w:rsidR="00926AEF" w:rsidRDefault="00926AEF">
      <w:pPr>
        <w:pStyle w:val="Standard"/>
      </w:pPr>
    </w:p>
    <w:p w14:paraId="0B9AB58D" w14:textId="77777777" w:rsidR="00926AEF" w:rsidRDefault="00926AEF">
      <w:pPr>
        <w:pStyle w:val="Standard"/>
      </w:pPr>
    </w:p>
    <w:p w14:paraId="493393D3" w14:textId="77777777" w:rsidR="00926AEF" w:rsidRDefault="00926AEF">
      <w:pPr>
        <w:pStyle w:val="Standard"/>
      </w:pPr>
    </w:p>
    <w:p w14:paraId="5ABAF46F" w14:textId="77777777" w:rsidR="00926AEF" w:rsidRDefault="00926AEF">
      <w:pPr>
        <w:pStyle w:val="Standard"/>
      </w:pPr>
    </w:p>
    <w:p w14:paraId="51402256" w14:textId="77777777" w:rsidR="00926AEF" w:rsidRDefault="00926AEF">
      <w:pPr>
        <w:pStyle w:val="Standard"/>
      </w:pPr>
    </w:p>
    <w:p w14:paraId="2472192E" w14:textId="77777777" w:rsidR="00926AEF" w:rsidRDefault="00926AEF">
      <w:pPr>
        <w:pStyle w:val="Standard"/>
      </w:pPr>
    </w:p>
    <w:p w14:paraId="483CCEAE" w14:textId="77777777" w:rsidR="00926AEF" w:rsidRDefault="00926AEF">
      <w:pPr>
        <w:pStyle w:val="Standard"/>
      </w:pPr>
    </w:p>
    <w:p w14:paraId="5FD1C24D" w14:textId="77777777" w:rsidR="00926AEF" w:rsidRDefault="00926AEF">
      <w:pPr>
        <w:pStyle w:val="Standard"/>
      </w:pPr>
    </w:p>
    <w:p w14:paraId="0D17DCB1" w14:textId="77777777" w:rsidR="00926AEF" w:rsidRDefault="00926AEF">
      <w:pPr>
        <w:pStyle w:val="Standard"/>
      </w:pPr>
    </w:p>
    <w:p w14:paraId="677A282C" w14:textId="77777777" w:rsidR="00926AEF" w:rsidRDefault="00926AEF">
      <w:pPr>
        <w:pStyle w:val="Standard"/>
      </w:pPr>
    </w:p>
    <w:p w14:paraId="546410D3" w14:textId="77777777" w:rsidR="00926AEF" w:rsidRDefault="00926AEF">
      <w:pPr>
        <w:pStyle w:val="Standard"/>
      </w:pPr>
    </w:p>
    <w:p w14:paraId="1DE65DA0" w14:textId="77777777" w:rsidR="00926AEF" w:rsidRDefault="00926AEF">
      <w:pPr>
        <w:pStyle w:val="Standard"/>
      </w:pPr>
    </w:p>
    <w:p w14:paraId="29A276FA" w14:textId="77777777" w:rsidR="00926AEF" w:rsidRDefault="00926AEF">
      <w:pPr>
        <w:pStyle w:val="Standard"/>
        <w:rPr>
          <w:b/>
          <w:bCs/>
        </w:rPr>
      </w:pPr>
    </w:p>
    <w:p w14:paraId="58BB22F8" w14:textId="77777777" w:rsidR="00926AEF" w:rsidRDefault="00926AEF">
      <w:pPr>
        <w:pStyle w:val="Standard"/>
        <w:rPr>
          <w:b/>
          <w:bCs/>
        </w:rPr>
      </w:pPr>
    </w:p>
    <w:p w14:paraId="1E396F3E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49D94B" wp14:editId="24220078">
                <wp:simplePos x="0" y="0"/>
                <wp:positionH relativeFrom="column">
                  <wp:posOffset>4271006</wp:posOffset>
                </wp:positionH>
                <wp:positionV relativeFrom="paragraph">
                  <wp:posOffset>90168</wp:posOffset>
                </wp:positionV>
                <wp:extent cx="2486025" cy="2457450"/>
                <wp:effectExtent l="0" t="0" r="0" b="0"/>
                <wp:wrapNone/>
                <wp:docPr id="38" name="Znak násobení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4574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382F07" id="Znak násobení 65" o:spid="_x0000_s1026" style="position:absolute;margin-left:336.3pt;margin-top:7.1pt;width:195.75pt;height:19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86025,245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" path="m393915,795747l800248,384689r442765,437676l1685777,384689r406333,411058l1654098,1228725r438012,432978l1685777,2072761,1243013,1635085,800248,2072761,393915,1661703,831927,1228725,393915,795747xe" fillcolor="black" strokeweight=".35281mm">
                <v:stroke joinstyle="miter"/>
                <v:path arrowok="t" o:connecttype="custom" o:connectlocs="1243013,0;2486025,1228725;1243013,2457450;0,1228725;597081,590218;1888944,590218;1888944,1867232;597081,1867232" o:connectangles="270,0,90,180,180,270,0,90" textboxrect="393915,384689,2092110,2072761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78B67D" wp14:editId="7CFDAA67">
                <wp:simplePos x="0" y="0"/>
                <wp:positionH relativeFrom="column">
                  <wp:posOffset>3813</wp:posOffset>
                </wp:positionH>
                <wp:positionV relativeFrom="paragraph">
                  <wp:posOffset>175893</wp:posOffset>
                </wp:positionV>
                <wp:extent cx="2324103" cy="2371725"/>
                <wp:effectExtent l="0" t="0" r="0" b="0"/>
                <wp:wrapNone/>
                <wp:docPr id="39" name="Znak násobení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3" cy="23717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DA6FD7" id="Znak násobení 66" o:spid="_x0000_s1026" style="position:absolute;margin-left:.3pt;margin-top:13.85pt;width:183pt;height:186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24103,2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2raw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" path="m362979,760922l753404,378336r408648,417021l1570699,378336r390425,382586l1544716,1185863r416408,424940l1570699,1993389,1162052,1576368,753404,1993389,362979,1610803,779387,1185863,362979,760922xe" fillcolor="black" strokeweight=".35281mm">
                <v:stroke joinstyle="miter"/>
                <v:path arrowok="t" o:connecttype="custom" o:connectlocs="1162052,0;2324103,1185863;1162052,2371725;0,1185863;558191,569629;1765912,569629;1765912,1802096;558191,1802096" o:connectangles="270,0,90,180,180,270,0,90" textboxrect="362979,378336,1961124,1993389"/>
              </v:shape>
            </w:pict>
          </mc:Fallback>
        </mc:AlternateContent>
      </w:r>
      <w:r>
        <w:rPr>
          <w:b/>
          <w:bCs/>
        </w:rPr>
        <w:t>6.</w:t>
      </w:r>
    </w:p>
    <w:p w14:paraId="1C6D6DA0" w14:textId="77777777" w:rsidR="00926AEF" w:rsidRDefault="00926AEF">
      <w:pPr>
        <w:pStyle w:val="Standard"/>
      </w:pPr>
    </w:p>
    <w:p w14:paraId="2D134D45" w14:textId="77777777" w:rsidR="00926AEF" w:rsidRDefault="00926AEF">
      <w:pPr>
        <w:pStyle w:val="Standard"/>
      </w:pPr>
    </w:p>
    <w:p w14:paraId="5888281B" w14:textId="77777777" w:rsidR="00926AEF" w:rsidRDefault="00926AEF">
      <w:pPr>
        <w:pStyle w:val="Standard"/>
      </w:pPr>
    </w:p>
    <w:p w14:paraId="7A777E0E" w14:textId="77777777" w:rsidR="00926AEF" w:rsidRDefault="00926AEF">
      <w:pPr>
        <w:pStyle w:val="Standard"/>
        <w:rPr>
          <w:b/>
          <w:bCs/>
        </w:rPr>
      </w:pPr>
    </w:p>
    <w:p w14:paraId="552BCEA7" w14:textId="77777777" w:rsidR="00926AEF" w:rsidRDefault="00926AEF">
      <w:pPr>
        <w:pStyle w:val="Standard"/>
        <w:rPr>
          <w:b/>
          <w:bCs/>
        </w:rPr>
      </w:pPr>
    </w:p>
    <w:p w14:paraId="0CA3C858" w14:textId="77777777" w:rsidR="00926AEF" w:rsidRDefault="00926AEF">
      <w:pPr>
        <w:pStyle w:val="Standard"/>
        <w:rPr>
          <w:b/>
          <w:bCs/>
        </w:rPr>
      </w:pPr>
    </w:p>
    <w:p w14:paraId="02498C1F" w14:textId="77777777" w:rsidR="00926AEF" w:rsidRDefault="00926AEF">
      <w:pPr>
        <w:pStyle w:val="Standard"/>
        <w:rPr>
          <w:b/>
          <w:bCs/>
        </w:rPr>
      </w:pPr>
    </w:p>
    <w:p w14:paraId="5A9144EC" w14:textId="77777777" w:rsidR="00926AEF" w:rsidRDefault="00926AEF">
      <w:pPr>
        <w:pStyle w:val="Standard"/>
        <w:rPr>
          <w:b/>
          <w:bCs/>
        </w:rPr>
      </w:pPr>
    </w:p>
    <w:p w14:paraId="120DEC67" w14:textId="77777777" w:rsidR="00926AEF" w:rsidRDefault="00926AEF">
      <w:pPr>
        <w:pStyle w:val="Standard"/>
        <w:rPr>
          <w:b/>
          <w:bCs/>
        </w:rPr>
      </w:pPr>
    </w:p>
    <w:p w14:paraId="3B32EDA8" w14:textId="77777777" w:rsidR="00926AEF" w:rsidRDefault="00926AEF">
      <w:pPr>
        <w:pStyle w:val="Standard"/>
        <w:rPr>
          <w:b/>
          <w:bCs/>
        </w:rPr>
      </w:pPr>
    </w:p>
    <w:p w14:paraId="2BD40F63" w14:textId="77777777" w:rsidR="00926AEF" w:rsidRDefault="00926AEF">
      <w:pPr>
        <w:pStyle w:val="Standard"/>
        <w:rPr>
          <w:b/>
          <w:bCs/>
        </w:rPr>
      </w:pPr>
    </w:p>
    <w:p w14:paraId="015F1C24" w14:textId="77777777" w:rsidR="00926AEF" w:rsidRDefault="00926AEF">
      <w:pPr>
        <w:pStyle w:val="Standard"/>
        <w:rPr>
          <w:b/>
          <w:bCs/>
        </w:rPr>
      </w:pPr>
    </w:p>
    <w:p w14:paraId="38C73605" w14:textId="77777777" w:rsidR="00926AEF" w:rsidRDefault="00926AEF">
      <w:pPr>
        <w:pStyle w:val="Standard"/>
        <w:rPr>
          <w:b/>
          <w:bCs/>
        </w:rPr>
      </w:pPr>
    </w:p>
    <w:p w14:paraId="4D702659" w14:textId="77777777" w:rsidR="00926AEF" w:rsidRDefault="00926AEF">
      <w:pPr>
        <w:pStyle w:val="Standard"/>
        <w:rPr>
          <w:b/>
          <w:bCs/>
        </w:rPr>
      </w:pPr>
    </w:p>
    <w:p w14:paraId="627C030A" w14:textId="77777777" w:rsidR="00926AEF" w:rsidRDefault="00926AEF">
      <w:pPr>
        <w:pStyle w:val="Standard"/>
        <w:rPr>
          <w:b/>
          <w:bCs/>
        </w:rPr>
      </w:pPr>
    </w:p>
    <w:p w14:paraId="4A8D8740" w14:textId="77777777" w:rsidR="00926AEF" w:rsidRDefault="00926AEF">
      <w:pPr>
        <w:pStyle w:val="Standard"/>
        <w:rPr>
          <w:b/>
          <w:bCs/>
        </w:rPr>
      </w:pPr>
    </w:p>
    <w:p w14:paraId="328A7C51" w14:textId="77777777" w:rsidR="00926AEF" w:rsidRDefault="00926AEF">
      <w:pPr>
        <w:pStyle w:val="Standard"/>
        <w:rPr>
          <w:b/>
          <w:bCs/>
        </w:rPr>
      </w:pPr>
    </w:p>
    <w:p w14:paraId="05CFEFA5" w14:textId="77777777" w:rsidR="00926AEF" w:rsidRDefault="00004850">
      <w:pPr>
        <w:pStyle w:val="Standard"/>
      </w:pPr>
      <w:r>
        <w:rPr>
          <w:b/>
          <w:bCs/>
        </w:rPr>
        <w:t>7.</w:t>
      </w:r>
    </w:p>
    <w:p w14:paraId="1529339B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7F3F2F" wp14:editId="6EA7BB06">
                <wp:simplePos x="0" y="0"/>
                <wp:positionH relativeFrom="column">
                  <wp:posOffset>3194685</wp:posOffset>
                </wp:positionH>
                <wp:positionV relativeFrom="paragraph">
                  <wp:posOffset>171450</wp:posOffset>
                </wp:positionV>
                <wp:extent cx="2441576" cy="2343150"/>
                <wp:effectExtent l="0" t="0" r="0" b="0"/>
                <wp:wrapNone/>
                <wp:docPr id="40" name="Znak násobení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576" cy="23431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C38E1" id="Znak násobení 67" o:spid="_x0000_s1026" style="position:absolute;margin-left:251.55pt;margin-top:13.5pt;width:192.25pt;height:184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1576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0h0cQ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" path="m395608,761579l777203,363954r443585,425702l1664373,363954r381595,397625l1618750,1171575r427218,409996l1664373,1979196,1220788,1553494,777203,1979196,395608,1581571,822826,1171575,395608,761579xe" fillcolor="black" strokeweight=".35281mm">
                <v:stroke joinstyle="miter"/>
                <v:path arrowok="t" o:connecttype="custom" o:connectlocs="1220788,0;2441576,1171575;1220788,2343150;0,1171575;586406,562766;1855170,562766;1855170,1780384;586406,1780384" o:connectangles="270,0,90,180,180,270,0,90" textboxrect="395608,363954,2045968,1979196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BEC3ED" wp14:editId="386F208F">
                <wp:simplePos x="0" y="0"/>
                <wp:positionH relativeFrom="column">
                  <wp:posOffset>3813</wp:posOffset>
                </wp:positionH>
                <wp:positionV relativeFrom="paragraph">
                  <wp:posOffset>171450</wp:posOffset>
                </wp:positionV>
                <wp:extent cx="2352678" cy="2343150"/>
                <wp:effectExtent l="0" t="0" r="0" b="0"/>
                <wp:wrapNone/>
                <wp:docPr id="41" name="Znak násobení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8" cy="234315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FC749" id="Znak násobení 68" o:spid="_x0000_s1026" style="position:absolute;margin-left:.3pt;margin-top:13.5pt;width:185.25pt;height:184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52678,234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" path="m370604,758007l759505,367525r416834,415145l1593173,367525r388901,390482l1566825,1171575r415249,413568l1593173,1975625,1176339,1560480,759505,1975625,370604,1585143,785853,1171575,370604,758007xe" fillcolor="black" strokeweight=".35281mm">
                <v:stroke joinstyle="miter"/>
                <v:path arrowok="t" o:connecttype="custom" o:connectlocs="1176339,0;2352678,1171575;1176339,2343150;0,1171575;565054,562766;1787624,562766;1787624,1780384;565054,1780384" o:connectangles="270,0,90,180,180,270,0,90" textboxrect="370604,367525,1982074,1975625"/>
              </v:shape>
            </w:pict>
          </mc:Fallback>
        </mc:AlternateContent>
      </w:r>
    </w:p>
    <w:p w14:paraId="68AD90A8" w14:textId="77777777" w:rsidR="00926AEF" w:rsidRDefault="00926AEF">
      <w:pPr>
        <w:pStyle w:val="Standard"/>
      </w:pPr>
    </w:p>
    <w:p w14:paraId="65936495" w14:textId="77777777" w:rsidR="00926AEF" w:rsidRDefault="00926AEF">
      <w:pPr>
        <w:pStyle w:val="Standard"/>
      </w:pPr>
    </w:p>
    <w:p w14:paraId="62868304" w14:textId="77777777" w:rsidR="00926AEF" w:rsidRDefault="00926AEF">
      <w:pPr>
        <w:pStyle w:val="Standard"/>
      </w:pPr>
    </w:p>
    <w:p w14:paraId="5D5D16F4" w14:textId="77777777" w:rsidR="00926AEF" w:rsidRDefault="00926AEF">
      <w:pPr>
        <w:pStyle w:val="Standard"/>
      </w:pPr>
    </w:p>
    <w:p w14:paraId="57467B10" w14:textId="77777777" w:rsidR="00926AEF" w:rsidRDefault="00926AEF">
      <w:pPr>
        <w:pStyle w:val="Standard"/>
      </w:pPr>
    </w:p>
    <w:p w14:paraId="45EBE848" w14:textId="77777777" w:rsidR="00926AEF" w:rsidRDefault="00926AEF">
      <w:pPr>
        <w:pStyle w:val="Standard"/>
      </w:pPr>
    </w:p>
    <w:p w14:paraId="063AF956" w14:textId="77777777" w:rsidR="00926AEF" w:rsidRDefault="00926AEF">
      <w:pPr>
        <w:pStyle w:val="Standard"/>
      </w:pPr>
    </w:p>
    <w:p w14:paraId="1F7C104A" w14:textId="77777777" w:rsidR="00926AEF" w:rsidRDefault="00926AEF">
      <w:pPr>
        <w:pStyle w:val="Standard"/>
      </w:pPr>
    </w:p>
    <w:p w14:paraId="7589BBA0" w14:textId="77777777" w:rsidR="00926AEF" w:rsidRDefault="00926AEF">
      <w:pPr>
        <w:pStyle w:val="Standard"/>
      </w:pPr>
    </w:p>
    <w:p w14:paraId="3FEFD3AC" w14:textId="77777777" w:rsidR="00926AEF" w:rsidRDefault="00926AEF">
      <w:pPr>
        <w:pStyle w:val="Standard"/>
      </w:pPr>
    </w:p>
    <w:p w14:paraId="6E9852B6" w14:textId="77777777" w:rsidR="00926AEF" w:rsidRDefault="00926AEF">
      <w:pPr>
        <w:pStyle w:val="Standard"/>
      </w:pPr>
    </w:p>
    <w:p w14:paraId="64A9F92A" w14:textId="77777777" w:rsidR="00926AEF" w:rsidRDefault="00926AEF">
      <w:pPr>
        <w:pStyle w:val="Standard"/>
      </w:pPr>
    </w:p>
    <w:p w14:paraId="67C8B392" w14:textId="77777777" w:rsidR="00926AEF" w:rsidRDefault="00926AEF">
      <w:pPr>
        <w:pStyle w:val="Standard"/>
      </w:pPr>
    </w:p>
    <w:p w14:paraId="199DD6C9" w14:textId="77777777" w:rsidR="00926AEF" w:rsidRDefault="00926AEF">
      <w:pPr>
        <w:pStyle w:val="Standard"/>
        <w:rPr>
          <w:b/>
          <w:bCs/>
        </w:rPr>
      </w:pPr>
    </w:p>
    <w:p w14:paraId="5745A254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8.</w:t>
      </w:r>
    </w:p>
    <w:p w14:paraId="25714B08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40D00A" wp14:editId="4379CB0D">
                <wp:simplePos x="0" y="0"/>
                <wp:positionH relativeFrom="column">
                  <wp:posOffset>3518538</wp:posOffset>
                </wp:positionH>
                <wp:positionV relativeFrom="paragraph">
                  <wp:posOffset>24761</wp:posOffset>
                </wp:positionV>
                <wp:extent cx="2571119" cy="2418716"/>
                <wp:effectExtent l="0" t="0" r="0" b="0"/>
                <wp:wrapNone/>
                <wp:docPr id="42" name="Znak násobení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119" cy="24187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A682B2" id="Znak násobení 69" o:spid="_x0000_s1026" style="position:absolute;margin-left:277.05pt;margin-top:1.95pt;width:202.45pt;height:190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71119,2418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" path="m422622,788092l812415,373739r473145,445099l1758704,373739r389793,414353l1700687,1209358r447810,421266l1758704,2044977,1285560,1599878,812415,2044977,422622,1630624,870432,1209358,422622,788092xe" fillcolor="black" strokeweight=".35281mm">
                <v:stroke joinstyle="miter"/>
                <v:path arrowok="t" o:connecttype="custom" o:connectlocs="1285560,0;2571119,1209358;1285560,2418716;0,1209358;617519,580915;1953600,580915;1953600,1837801;617519,1837801" o:connectangles="270,0,90,180,180,270,0,90" textboxrect="422622,373739,2148497,204497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6F8D23" wp14:editId="7C864244">
                <wp:simplePos x="0" y="0"/>
                <wp:positionH relativeFrom="column">
                  <wp:posOffset>50804</wp:posOffset>
                </wp:positionH>
                <wp:positionV relativeFrom="paragraph">
                  <wp:posOffset>24761</wp:posOffset>
                </wp:positionV>
                <wp:extent cx="2656844" cy="2543175"/>
                <wp:effectExtent l="0" t="0" r="0" b="0"/>
                <wp:wrapNone/>
                <wp:docPr id="43" name="Znak násobení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25431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B61F3B" id="Znak násobení 70" o:spid="_x0000_s1026" style="position:absolute;margin-left:4pt;margin-top:1.95pt;width:209.2pt;height:200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6844,254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" path="m431300,826858l844915,394756r483507,462821l1811929,394756r413615,432102l1760937,1271588r464607,444729l1811929,2148419,1328422,1685598,844915,2148419,431300,1716317,895907,1271588,431300,826858xe" fillcolor="black" strokeweight=".35281mm">
                <v:stroke joinstyle="miter"/>
                <v:path arrowok="t" o:connecttype="custom" o:connectlocs="1328422,0;2656844,1271588;1328422,2543175;0,1271588;638108,610807;2018736,610807;2018736,1932368;638108,1932368" o:connectangles="270,0,90,180,180,270,0,90" textboxrect="431300,394756,2225544,2148419"/>
              </v:shape>
            </w:pict>
          </mc:Fallback>
        </mc:AlternateContent>
      </w:r>
    </w:p>
    <w:p w14:paraId="06583592" w14:textId="77777777" w:rsidR="00926AEF" w:rsidRDefault="00926AEF">
      <w:pPr>
        <w:pStyle w:val="Standard"/>
      </w:pPr>
    </w:p>
    <w:p w14:paraId="010BD658" w14:textId="77777777" w:rsidR="00926AEF" w:rsidRDefault="00926AEF">
      <w:pPr>
        <w:pStyle w:val="Standard"/>
      </w:pPr>
    </w:p>
    <w:p w14:paraId="3E2A9934" w14:textId="77777777" w:rsidR="00926AEF" w:rsidRDefault="00926AEF">
      <w:pPr>
        <w:pStyle w:val="Standard"/>
      </w:pPr>
    </w:p>
    <w:p w14:paraId="03443251" w14:textId="77777777" w:rsidR="00926AEF" w:rsidRDefault="00926AEF">
      <w:pPr>
        <w:pStyle w:val="Standard"/>
      </w:pPr>
    </w:p>
    <w:p w14:paraId="6A4B04DF" w14:textId="77777777" w:rsidR="00926AEF" w:rsidRDefault="00926AEF">
      <w:pPr>
        <w:pStyle w:val="Standard"/>
      </w:pPr>
    </w:p>
    <w:p w14:paraId="5B06C8BD" w14:textId="77777777" w:rsidR="00926AEF" w:rsidRDefault="00926AEF">
      <w:pPr>
        <w:pStyle w:val="Standard"/>
      </w:pPr>
    </w:p>
    <w:p w14:paraId="2E4FD074" w14:textId="77777777" w:rsidR="00926AEF" w:rsidRDefault="00926AEF">
      <w:pPr>
        <w:pStyle w:val="Standard"/>
        <w:rPr>
          <w:b/>
          <w:bCs/>
        </w:rPr>
      </w:pPr>
    </w:p>
    <w:p w14:paraId="46FCCB28" w14:textId="77777777" w:rsidR="00926AEF" w:rsidRDefault="00926AEF">
      <w:pPr>
        <w:pStyle w:val="Standard"/>
        <w:rPr>
          <w:b/>
          <w:bCs/>
        </w:rPr>
      </w:pPr>
    </w:p>
    <w:p w14:paraId="6B0A8F47" w14:textId="77777777" w:rsidR="00926AEF" w:rsidRDefault="00926AEF">
      <w:pPr>
        <w:pStyle w:val="Standard"/>
        <w:rPr>
          <w:b/>
          <w:bCs/>
        </w:rPr>
      </w:pPr>
    </w:p>
    <w:p w14:paraId="0F277727" w14:textId="77777777" w:rsidR="00926AEF" w:rsidRDefault="00926AEF">
      <w:pPr>
        <w:pStyle w:val="Standard"/>
        <w:rPr>
          <w:b/>
          <w:bCs/>
        </w:rPr>
      </w:pPr>
    </w:p>
    <w:p w14:paraId="7812DD6B" w14:textId="77777777" w:rsidR="00926AEF" w:rsidRDefault="00926AEF">
      <w:pPr>
        <w:pStyle w:val="Standard"/>
        <w:rPr>
          <w:b/>
          <w:bCs/>
        </w:rPr>
      </w:pPr>
    </w:p>
    <w:p w14:paraId="06C5524D" w14:textId="77777777" w:rsidR="00926AEF" w:rsidRDefault="00926AEF">
      <w:pPr>
        <w:pStyle w:val="Standard"/>
        <w:rPr>
          <w:b/>
          <w:bCs/>
        </w:rPr>
      </w:pPr>
    </w:p>
    <w:p w14:paraId="5AF31456" w14:textId="77777777" w:rsidR="00926AEF" w:rsidRDefault="00926AEF">
      <w:pPr>
        <w:pStyle w:val="Standard"/>
        <w:rPr>
          <w:b/>
          <w:bCs/>
        </w:rPr>
      </w:pPr>
    </w:p>
    <w:p w14:paraId="3A600235" w14:textId="77777777" w:rsidR="00926AEF" w:rsidRDefault="00926AEF">
      <w:pPr>
        <w:pStyle w:val="Standard"/>
        <w:rPr>
          <w:b/>
          <w:bCs/>
        </w:rPr>
      </w:pPr>
    </w:p>
    <w:p w14:paraId="1041725D" w14:textId="77777777" w:rsidR="00926AEF" w:rsidRDefault="00926AEF">
      <w:pPr>
        <w:pStyle w:val="Standard"/>
        <w:rPr>
          <w:b/>
          <w:bCs/>
        </w:rPr>
      </w:pPr>
    </w:p>
    <w:p w14:paraId="39CD1BB9" w14:textId="77777777" w:rsidR="00926AEF" w:rsidRDefault="00926AEF">
      <w:pPr>
        <w:pStyle w:val="Standard"/>
        <w:rPr>
          <w:b/>
          <w:bCs/>
        </w:rPr>
      </w:pPr>
    </w:p>
    <w:p w14:paraId="0CAD5C0E" w14:textId="77777777" w:rsidR="00926AEF" w:rsidRDefault="00004850">
      <w:pPr>
        <w:pStyle w:val="Standard"/>
        <w:rPr>
          <w:b/>
          <w:bCs/>
        </w:rPr>
      </w:pPr>
      <w:r>
        <w:rPr>
          <w:b/>
          <w:bCs/>
        </w:rPr>
        <w:t>9.</w:t>
      </w:r>
    </w:p>
    <w:p w14:paraId="71B14260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A920A4" wp14:editId="045609D3">
                <wp:simplePos x="0" y="0"/>
                <wp:positionH relativeFrom="column">
                  <wp:posOffset>3813</wp:posOffset>
                </wp:positionH>
                <wp:positionV relativeFrom="paragraph">
                  <wp:posOffset>175893</wp:posOffset>
                </wp:positionV>
                <wp:extent cx="2543175" cy="2332991"/>
                <wp:effectExtent l="0" t="0" r="0" b="0"/>
                <wp:wrapNone/>
                <wp:docPr id="44" name="Znak násobení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3329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2C244B" id="Znak násobení 72" o:spid="_x0000_s1026" style="position:absolute;margin-left:.3pt;margin-top:13.85pt;width:200.25pt;height:183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3175,233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" path="m425340,762502l796274,358150r475314,436030l1746901,358150r370934,404352l1677445,1166496r440390,403993l1746901,1974841,1271588,1538811,796274,1974841,425340,1570489,865730,1166496,425340,762502xe" fillcolor="black" strokeweight=".35281mm">
                <v:stroke joinstyle="miter"/>
                <v:path arrowok="t" o:connecttype="custom" o:connectlocs="1271588,0;2543175,1166496;1271588,2332991;0,1166496;610807,560326;1932368,560326;1932368,1772665;610807,1772665" o:connectangles="270,0,90,180,180,270,0,90" textboxrect="425340,358150,2117835,1974841"/>
              </v:shape>
            </w:pict>
          </mc:Fallback>
        </mc:AlternateContent>
      </w:r>
    </w:p>
    <w:p w14:paraId="384C4D0B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C399BF" wp14:editId="31EE3A23">
                <wp:simplePos x="0" y="0"/>
                <wp:positionH relativeFrom="column">
                  <wp:posOffset>3947163</wp:posOffset>
                </wp:positionH>
                <wp:positionV relativeFrom="paragraph">
                  <wp:posOffset>10158</wp:posOffset>
                </wp:positionV>
                <wp:extent cx="2818766" cy="2504441"/>
                <wp:effectExtent l="0" t="0" r="0" b="0"/>
                <wp:wrapNone/>
                <wp:docPr id="45" name="Znak násobení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6" cy="25044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53A1AC" id="Znak násobení 71" o:spid="_x0000_s1026" style="position:absolute;margin-left:310.8pt;margin-top:.8pt;width:221.95pt;height:197.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8766,250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" path="m481376,821677l872618,381332r536765,476909l1946148,381332r391242,440345l1852809,1252221r484581,430543l1946148,2123109,1409383,1646200,872618,2123109,481376,1682764,965957,1252221,481376,821677xe" fillcolor="black" strokeweight=".35281mm">
                <v:stroke joinstyle="miter"/>
                <v:path arrowok="t" o:connecttype="custom" o:connectlocs="1409383,0;2818766,1252221;1409383,2504441;0,1252221;676997,601504;2141769,601504;2141769,1902937;676997,1902937" o:connectangles="270,0,90,180,180,270,0,90" textboxrect="481376,381332,2337390,2123109"/>
              </v:shape>
            </w:pict>
          </mc:Fallback>
        </mc:AlternateContent>
      </w:r>
    </w:p>
    <w:p w14:paraId="623475B0" w14:textId="77777777" w:rsidR="00926AEF" w:rsidRDefault="00926AEF">
      <w:pPr>
        <w:pStyle w:val="Standard"/>
      </w:pPr>
    </w:p>
    <w:p w14:paraId="1193C0D9" w14:textId="77777777" w:rsidR="00926AEF" w:rsidRDefault="00926AEF">
      <w:pPr>
        <w:pStyle w:val="Standard"/>
      </w:pPr>
    </w:p>
    <w:p w14:paraId="6C5A0B7D" w14:textId="77777777" w:rsidR="00926AEF" w:rsidRDefault="00926AEF">
      <w:pPr>
        <w:pStyle w:val="Standard"/>
      </w:pPr>
    </w:p>
    <w:p w14:paraId="55779F43" w14:textId="77777777" w:rsidR="00926AEF" w:rsidRDefault="00926AEF">
      <w:pPr>
        <w:pStyle w:val="Standard"/>
      </w:pPr>
    </w:p>
    <w:p w14:paraId="6925BA0F" w14:textId="77777777" w:rsidR="00926AEF" w:rsidRDefault="00926AEF">
      <w:pPr>
        <w:pStyle w:val="Standard"/>
      </w:pPr>
    </w:p>
    <w:p w14:paraId="675FC0CA" w14:textId="77777777" w:rsidR="00926AEF" w:rsidRDefault="00926AEF">
      <w:pPr>
        <w:pStyle w:val="Standard"/>
      </w:pPr>
    </w:p>
    <w:p w14:paraId="5F740270" w14:textId="77777777" w:rsidR="00926AEF" w:rsidRDefault="00926AEF">
      <w:pPr>
        <w:pStyle w:val="Standard"/>
      </w:pPr>
    </w:p>
    <w:p w14:paraId="008E629A" w14:textId="77777777" w:rsidR="00926AEF" w:rsidRDefault="00926AEF">
      <w:pPr>
        <w:pStyle w:val="Standard"/>
      </w:pPr>
    </w:p>
    <w:p w14:paraId="71694E3D" w14:textId="77777777" w:rsidR="00926AEF" w:rsidRDefault="00926AEF">
      <w:pPr>
        <w:pStyle w:val="Standard"/>
      </w:pPr>
    </w:p>
    <w:p w14:paraId="6FEB5F03" w14:textId="77777777" w:rsidR="00926AEF" w:rsidRDefault="00926AEF">
      <w:pPr>
        <w:pStyle w:val="Standard"/>
      </w:pPr>
    </w:p>
    <w:p w14:paraId="33A8EE33" w14:textId="77777777" w:rsidR="00926AEF" w:rsidRDefault="00926AEF">
      <w:pPr>
        <w:pStyle w:val="Standard"/>
      </w:pPr>
    </w:p>
    <w:p w14:paraId="72C6FAF5" w14:textId="77777777" w:rsidR="00926AEF" w:rsidRDefault="00926AEF">
      <w:pPr>
        <w:pStyle w:val="Standard"/>
      </w:pPr>
    </w:p>
    <w:p w14:paraId="56968070" w14:textId="77777777" w:rsidR="00926AEF" w:rsidRDefault="00926AEF">
      <w:pPr>
        <w:pStyle w:val="Standard"/>
      </w:pPr>
    </w:p>
    <w:p w14:paraId="66CA3734" w14:textId="77777777" w:rsidR="00926AEF" w:rsidRDefault="00926AEF">
      <w:pPr>
        <w:pStyle w:val="Standard"/>
      </w:pPr>
    </w:p>
    <w:p w14:paraId="76B4C305" w14:textId="77777777" w:rsidR="00926AEF" w:rsidRDefault="00926AEF">
      <w:pPr>
        <w:pStyle w:val="Standard"/>
      </w:pPr>
    </w:p>
    <w:p w14:paraId="0FAA7DB2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B390D09" wp14:editId="76B5CE36">
                <wp:simplePos x="0" y="0"/>
                <wp:positionH relativeFrom="column">
                  <wp:posOffset>3680459</wp:posOffset>
                </wp:positionH>
                <wp:positionV relativeFrom="paragraph">
                  <wp:posOffset>-100968</wp:posOffset>
                </wp:positionV>
                <wp:extent cx="2280285" cy="1986918"/>
                <wp:effectExtent l="0" t="0" r="0" b="0"/>
                <wp:wrapNone/>
                <wp:docPr id="46" name="Znak násobení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19869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85B6E9" id="Znak násobení 73" o:spid="_x0000_s1026" style="position:absolute;margin-left:289.8pt;margin-top:-7.95pt;width:179.55pt;height:156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0285,1986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" path="m394165,653375l701170,301041r438973,382497l1579115,301041r307005,352334l1495823,993459r390297,340084l1579115,1685877,1140143,1303380,701170,1685877,394165,1333543,784462,993459,394165,653375xe" fillcolor="black" strokeweight=".35281mm">
                <v:stroke joinstyle="miter"/>
                <v:path arrowok="t" o:connecttype="custom" o:connectlocs="1140143,0;2280285,993459;1140143,1986918;0,993459;547667,477208;1732618,477208;1732618,1509710;547667,1509710" o:connectangles="270,0,90,180,180,270,0,90" textboxrect="394165,301041,1886120,1685877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B4D372" wp14:editId="2F20908F">
                <wp:simplePos x="0" y="0"/>
                <wp:positionH relativeFrom="column">
                  <wp:posOffset>3813</wp:posOffset>
                </wp:positionH>
                <wp:positionV relativeFrom="paragraph">
                  <wp:posOffset>-24761</wp:posOffset>
                </wp:positionV>
                <wp:extent cx="2304416" cy="1901193"/>
                <wp:effectExtent l="0" t="0" r="0" b="0"/>
                <wp:wrapNone/>
                <wp:docPr id="47" name="Znak násobení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6" cy="190119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4960A2" id="Znak násobení 74" o:spid="_x0000_s1026" style="position:absolute;margin-left:.3pt;margin-top:-1.95pt;width:181.45pt;height:149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4416,190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" path="m411178,629081l695748,284157r456460,376589l1608668,284157r284570,344924l1503532,950597r389706,321515l1608668,1617036,1152208,1240447,695748,1617036,411178,1272112,800884,950597,411178,629081xe" fillcolor="black" strokeweight=".35281mm">
                <v:stroke joinstyle="miter"/>
                <v:path arrowok="t" o:connecttype="custom" o:connectlocs="1152208,0;2304416,950597;1152208,1901193;0,950597;553463,456619;1750953,456619;1750953,1444574;553463,1444574" o:connectangles="270,0,90,180,180,270,0,90" textboxrect="411178,284157,1893238,1617036"/>
              </v:shape>
            </w:pict>
          </mc:Fallback>
        </mc:AlternateContent>
      </w:r>
      <w:r>
        <w:rPr>
          <w:b/>
          <w:bCs/>
        </w:rPr>
        <w:t>10.</w:t>
      </w:r>
    </w:p>
    <w:p w14:paraId="1AA4D847" w14:textId="77777777" w:rsidR="00926AEF" w:rsidRDefault="00926AEF">
      <w:pPr>
        <w:pStyle w:val="Standard"/>
      </w:pPr>
    </w:p>
    <w:p w14:paraId="4109E1A0" w14:textId="77777777" w:rsidR="00926AEF" w:rsidRDefault="00926AEF">
      <w:pPr>
        <w:pStyle w:val="Standard"/>
      </w:pPr>
    </w:p>
    <w:p w14:paraId="33219C0E" w14:textId="77777777" w:rsidR="00926AEF" w:rsidRDefault="00926AEF">
      <w:pPr>
        <w:pStyle w:val="Standard"/>
      </w:pPr>
    </w:p>
    <w:p w14:paraId="2B6C9243" w14:textId="77777777" w:rsidR="00926AEF" w:rsidRDefault="00926AEF">
      <w:pPr>
        <w:pStyle w:val="Standard"/>
      </w:pPr>
    </w:p>
    <w:p w14:paraId="7F33F19F" w14:textId="77777777" w:rsidR="00926AEF" w:rsidRDefault="00926AEF">
      <w:pPr>
        <w:pStyle w:val="Standard"/>
      </w:pPr>
    </w:p>
    <w:p w14:paraId="06C96670" w14:textId="77777777" w:rsidR="00926AEF" w:rsidRDefault="00926AEF">
      <w:pPr>
        <w:pStyle w:val="Standard"/>
      </w:pPr>
    </w:p>
    <w:p w14:paraId="776B8BF5" w14:textId="77777777" w:rsidR="00926AEF" w:rsidRDefault="00926AEF">
      <w:pPr>
        <w:pStyle w:val="Standard"/>
      </w:pPr>
    </w:p>
    <w:p w14:paraId="73E53BD3" w14:textId="77777777" w:rsidR="00926AEF" w:rsidRDefault="00926AEF">
      <w:pPr>
        <w:pStyle w:val="Standard"/>
      </w:pPr>
    </w:p>
    <w:p w14:paraId="3C34F760" w14:textId="77777777" w:rsidR="00926AEF" w:rsidRDefault="00926AEF">
      <w:pPr>
        <w:pStyle w:val="Standard"/>
      </w:pPr>
    </w:p>
    <w:p w14:paraId="5703031A" w14:textId="77777777" w:rsidR="00926AEF" w:rsidRDefault="00926AEF">
      <w:pPr>
        <w:pStyle w:val="Standard"/>
      </w:pPr>
    </w:p>
    <w:p w14:paraId="299AE57F" w14:textId="77777777" w:rsidR="00926AEF" w:rsidRDefault="00926AEF">
      <w:pPr>
        <w:pStyle w:val="Standard"/>
      </w:pPr>
    </w:p>
    <w:p w14:paraId="366305F0" w14:textId="77777777" w:rsidR="00926AEF" w:rsidRDefault="00926AEF">
      <w:pPr>
        <w:pStyle w:val="Standard"/>
      </w:pPr>
    </w:p>
    <w:p w14:paraId="0FE7A900" w14:textId="77777777" w:rsidR="00926AEF" w:rsidRDefault="00926AEF">
      <w:pPr>
        <w:pStyle w:val="Standard"/>
      </w:pPr>
    </w:p>
    <w:p w14:paraId="454B0C30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56971E" wp14:editId="07F01339">
                <wp:simplePos x="0" y="0"/>
                <wp:positionH relativeFrom="column">
                  <wp:posOffset>3813</wp:posOffset>
                </wp:positionH>
                <wp:positionV relativeFrom="paragraph">
                  <wp:posOffset>152403</wp:posOffset>
                </wp:positionV>
                <wp:extent cx="2418716" cy="2081531"/>
                <wp:effectExtent l="0" t="0" r="0" b="0"/>
                <wp:wrapNone/>
                <wp:docPr id="48" name="Znak násobení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20815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C29B22" id="Znak násobení 76" o:spid="_x0000_s1026" style="position:absolute;margin-left:.3pt;margin-top:12pt;width:190.45pt;height:163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8716,208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" path="m421240,685472l740590,314391r468768,403419l1678126,314391r319350,371081l1584628,1040766r412848,355293l1678126,1767140,1209358,1363721,740590,1767140,421240,1396059,834088,1040766,421240,685472xe" fillcolor="black" strokeweight=".35281mm">
                <v:stroke joinstyle="miter"/>
                <v:path arrowok="t" o:connecttype="custom" o:connectlocs="1209358,0;2418716,1040766;1209358,2081531;0,1040766;580915,499932;1837801,499932;1837801,1581599;580915,1581599" o:connectangles="270,0,90,180,180,270,0,90" textboxrect="421240,314391,1997476,1767140"/>
              </v:shape>
            </w:pict>
          </mc:Fallback>
        </mc:AlternateContent>
      </w:r>
      <w:r>
        <w:rPr>
          <w:b/>
          <w:bCs/>
        </w:rPr>
        <w:t>11.</w:t>
      </w:r>
    </w:p>
    <w:p w14:paraId="6B1F6733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1E2376" wp14:editId="3F4330B9">
                <wp:simplePos x="0" y="0"/>
                <wp:positionH relativeFrom="column">
                  <wp:posOffset>3623310</wp:posOffset>
                </wp:positionH>
                <wp:positionV relativeFrom="paragraph">
                  <wp:posOffset>91440</wp:posOffset>
                </wp:positionV>
                <wp:extent cx="2498726" cy="1967231"/>
                <wp:effectExtent l="0" t="0" r="0" b="0"/>
                <wp:wrapNone/>
                <wp:docPr id="49" name="Znak násobení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6" cy="19672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3C2EB2" id="Znak násobení 75" o:spid="_x0000_s1026" style="position:absolute;margin-left:285.3pt;margin-top:7.2pt;width:196.75pt;height:154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98726,196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" path="m457023,654252l743240,290707r506123,398468l1755486,290707r286217,363545l1623354,983615r418349,329364l1755486,1676524,1249363,1278056,743240,1676524,457023,1312979,875372,983615,457023,654252xe" fillcolor="black" strokeweight=".35281mm">
                <v:stroke joinstyle="miter"/>
                <v:path arrowok="t" o:connecttype="custom" o:connectlocs="1249363,0;2498726,983616;1249363,1967231;0,983616;600132,472480;1898594,472480;1898594,1494751;600132,1494751" o:connectangles="270,0,90,180,180,270,0,90" textboxrect="457023,290707,2041703,1676524"/>
              </v:shape>
            </w:pict>
          </mc:Fallback>
        </mc:AlternateContent>
      </w:r>
    </w:p>
    <w:p w14:paraId="2EC70098" w14:textId="77777777" w:rsidR="00926AEF" w:rsidRDefault="00926AEF">
      <w:pPr>
        <w:pStyle w:val="Standard"/>
      </w:pPr>
    </w:p>
    <w:p w14:paraId="236EA4CE" w14:textId="77777777" w:rsidR="00926AEF" w:rsidRDefault="00926AEF">
      <w:pPr>
        <w:pStyle w:val="Standard"/>
      </w:pPr>
    </w:p>
    <w:p w14:paraId="66B547A7" w14:textId="77777777" w:rsidR="00926AEF" w:rsidRDefault="00926AEF">
      <w:pPr>
        <w:pStyle w:val="Standard"/>
      </w:pPr>
    </w:p>
    <w:p w14:paraId="538AC32F" w14:textId="77777777" w:rsidR="00926AEF" w:rsidRDefault="00926AEF">
      <w:pPr>
        <w:pStyle w:val="Standard"/>
      </w:pPr>
    </w:p>
    <w:p w14:paraId="0D6EC309" w14:textId="77777777" w:rsidR="00926AEF" w:rsidRDefault="00926AEF">
      <w:pPr>
        <w:pStyle w:val="Standard"/>
      </w:pPr>
    </w:p>
    <w:p w14:paraId="6D3CE564" w14:textId="77777777" w:rsidR="00926AEF" w:rsidRDefault="00926AEF">
      <w:pPr>
        <w:pStyle w:val="Standard"/>
      </w:pPr>
    </w:p>
    <w:p w14:paraId="54392536" w14:textId="77777777" w:rsidR="00926AEF" w:rsidRDefault="00926AEF">
      <w:pPr>
        <w:pStyle w:val="Standard"/>
      </w:pPr>
    </w:p>
    <w:p w14:paraId="2F557A6F" w14:textId="77777777" w:rsidR="00926AEF" w:rsidRDefault="00926AEF">
      <w:pPr>
        <w:pStyle w:val="Standard"/>
      </w:pPr>
    </w:p>
    <w:p w14:paraId="7D46CACA" w14:textId="77777777" w:rsidR="00926AEF" w:rsidRDefault="00926AEF">
      <w:pPr>
        <w:pStyle w:val="Standard"/>
      </w:pPr>
    </w:p>
    <w:p w14:paraId="1FDE98C0" w14:textId="77777777" w:rsidR="00926AEF" w:rsidRDefault="00926AEF">
      <w:pPr>
        <w:pStyle w:val="Standard"/>
      </w:pPr>
    </w:p>
    <w:p w14:paraId="3996D0D9" w14:textId="77777777" w:rsidR="00926AEF" w:rsidRDefault="00926AEF">
      <w:pPr>
        <w:pStyle w:val="Standard"/>
      </w:pPr>
    </w:p>
    <w:p w14:paraId="69D6D92A" w14:textId="77777777" w:rsidR="00926AEF" w:rsidRDefault="00926AEF">
      <w:pPr>
        <w:pStyle w:val="Standard"/>
      </w:pPr>
    </w:p>
    <w:p w14:paraId="72561345" w14:textId="77777777" w:rsidR="00926AEF" w:rsidRDefault="00004850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B0EE4B" wp14:editId="11B278DC">
                <wp:simplePos x="0" y="0"/>
                <wp:positionH relativeFrom="column">
                  <wp:posOffset>3489963</wp:posOffset>
                </wp:positionH>
                <wp:positionV relativeFrom="paragraph">
                  <wp:posOffset>59692</wp:posOffset>
                </wp:positionV>
                <wp:extent cx="2809878" cy="2075816"/>
                <wp:effectExtent l="0" t="0" r="0" b="0"/>
                <wp:wrapNone/>
                <wp:docPr id="50" name="Znak násobení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8" cy="20758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C03EE2" id="Znak násobení 77" o:spid="_x0000_s1026" style="position:absolute;margin-left:274.8pt;margin-top:4.7pt;width:221.25pt;height:163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09878,207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" path="m529810,694906l819915,302212r585024,432190l1989963,302212r290105,392694l1815773,1037908r464295,343002l1989963,1773604,1404939,1341414,819915,1773604,529810,1380910,994105,1037908,529810,694906xe" fillcolor="black" strokeweight=".35281mm">
                <v:stroke joinstyle="miter"/>
                <v:path arrowok="t" o:connecttype="custom" o:connectlocs="1404939,0;2809878,1037908;1404939,2075816;0,1037908;674862,498559;2135016,498559;2135016,1577257;674862,1577257" o:connectangles="270,0,90,180,180,270,0,90" textboxrect="529810,302212,2280068,1773604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D33996" wp14:editId="7054E2AA">
                <wp:simplePos x="0" y="0"/>
                <wp:positionH relativeFrom="column">
                  <wp:posOffset>3813</wp:posOffset>
                </wp:positionH>
                <wp:positionV relativeFrom="paragraph">
                  <wp:posOffset>164463</wp:posOffset>
                </wp:positionV>
                <wp:extent cx="2675891" cy="2104391"/>
                <wp:effectExtent l="0" t="0" r="0" b="0"/>
                <wp:wrapNone/>
                <wp:docPr id="51" name="Znak násobení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91" cy="210439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*/ 0 0 1"/>
                            <a:gd name="f9" fmla="val 23520"/>
                            <a:gd name="f10" fmla="+- 0 0 -270"/>
                            <a:gd name="f11" fmla="+- 0 0 -360"/>
                            <a:gd name="f12" fmla="+- 0 0 -90"/>
                            <a:gd name="f13" fmla="+- 0 0 -180"/>
                            <a:gd name="f14" fmla="abs f3"/>
                            <a:gd name="f15" fmla="abs f4"/>
                            <a:gd name="f16" fmla="abs f5"/>
                            <a:gd name="f17" fmla="*/ f10 f0 1"/>
                            <a:gd name="f18" fmla="*/ f11 f0 1"/>
                            <a:gd name="f19" fmla="*/ f12 f0 1"/>
                            <a:gd name="f20" fmla="*/ f13 f0 1"/>
                            <a:gd name="f21" fmla="?: f14 f3 1"/>
                            <a:gd name="f22" fmla="?: f15 f4 1"/>
                            <a:gd name="f23" fmla="?: f16 f5 1"/>
                            <a:gd name="f24" fmla="*/ f17 1 f2"/>
                            <a:gd name="f25" fmla="*/ f18 1 f2"/>
                            <a:gd name="f26" fmla="*/ f19 1 f2"/>
                            <a:gd name="f27" fmla="*/ f20 1 f2"/>
                            <a:gd name="f28" fmla="*/ f21 1 21600"/>
                            <a:gd name="f29" fmla="*/ f22 1 21600"/>
                            <a:gd name="f30" fmla="*/ 21600 f21 1"/>
                            <a:gd name="f31" fmla="*/ 21600 f22 1"/>
                            <a:gd name="f32" fmla="+- f24 0 f1"/>
                            <a:gd name="f33" fmla="+- f25 0 f1"/>
                            <a:gd name="f34" fmla="+- f26 0 f1"/>
                            <a:gd name="f35" fmla="+- f27 0 f1"/>
                            <a:gd name="f36" fmla="min f29 f28"/>
                            <a:gd name="f37" fmla="*/ f30 1 f23"/>
                            <a:gd name="f38" fmla="*/ f31 1 f23"/>
                            <a:gd name="f39" fmla="val f37"/>
                            <a:gd name="f40" fmla="val f38"/>
                            <a:gd name="f41" fmla="+- f40 0 f6"/>
                            <a:gd name="f42" fmla="+- f39 0 f6"/>
                            <a:gd name="f43" fmla="*/ f41 1 2"/>
                            <a:gd name="f44" fmla="*/ f42 1 2"/>
                            <a:gd name="f45" fmla="min f42 f41"/>
                            <a:gd name="f46" fmla="+- 0 0 f42"/>
                            <a:gd name="f47" fmla="+- 0 0 f41"/>
                            <a:gd name="f48" fmla="*/ f42 f42 1"/>
                            <a:gd name="f49" fmla="*/ f41 f41 1"/>
                            <a:gd name="f50" fmla="+- f6 f43 0"/>
                            <a:gd name="f51" fmla="+- f6 f44 0"/>
                            <a:gd name="f52" fmla="*/ f45 f9 1"/>
                            <a:gd name="f53" fmla="+- f48 f49 0"/>
                            <a:gd name="f54" fmla="+- 0 0 f46"/>
                            <a:gd name="f55" fmla="+- 0 0 f47"/>
                            <a:gd name="f56" fmla="*/ f52 1 100000"/>
                            <a:gd name="f57" fmla="at2 f54 f55"/>
                            <a:gd name="f58" fmla="+- f53 f8 0"/>
                            <a:gd name="f59" fmla="*/ f51 f36 1"/>
                            <a:gd name="f60" fmla="*/ f50 f36 1"/>
                            <a:gd name="f61" fmla="+- f57 f1 0"/>
                            <a:gd name="f62" fmla="sqrt f58"/>
                            <a:gd name="f63" fmla="*/ f61 f7 1"/>
                            <a:gd name="f64" fmla="*/ f62 51965 1"/>
                            <a:gd name="f65" fmla="*/ f63 1 f0"/>
                            <a:gd name="f66" fmla="*/ f64 1 100000"/>
                            <a:gd name="f67" fmla="+- 0 0 f65"/>
                            <a:gd name="f68" fmla="+- f62 0 f66"/>
                            <a:gd name="f69" fmla="val f67"/>
                            <a:gd name="f70" fmla="+- 0 0 f69"/>
                            <a:gd name="f71" fmla="*/ f70 f0 1"/>
                            <a:gd name="f72" fmla="*/ f71 1 f7"/>
                            <a:gd name="f73" fmla="+- f72 0 f1"/>
                            <a:gd name="f74" fmla="+- f73 f1 0"/>
                            <a:gd name="f75" fmla="*/ f74 f7 1"/>
                            <a:gd name="f76" fmla="*/ f75 1 f0"/>
                            <a:gd name="f77" fmla="+- 0 0 f76"/>
                            <a:gd name="f78" fmla="+- 0 0 f77"/>
                            <a:gd name="f79" fmla="*/ f78 f0 1"/>
                            <a:gd name="f80" fmla="*/ f79 1 f7"/>
                            <a:gd name="f81" fmla="+- f80 0 f1"/>
                            <a:gd name="f82" fmla="sin 1 f81"/>
                            <a:gd name="f83" fmla="cos 1 f81"/>
                            <a:gd name="f84" fmla="tan 1 f81"/>
                            <a:gd name="f85" fmla="+- 0 0 f82"/>
                            <a:gd name="f86" fmla="+- 0 0 f83"/>
                            <a:gd name="f87" fmla="*/ 1 1 f84"/>
                            <a:gd name="f88" fmla="+- 0 0 f85"/>
                            <a:gd name="f89" fmla="+- 0 0 f86"/>
                            <a:gd name="f90" fmla="*/ 1 1 f87"/>
                            <a:gd name="f91" fmla="val f88"/>
                            <a:gd name="f92" fmla="val f89"/>
                            <a:gd name="f93" fmla="*/ f92 f68 1"/>
                            <a:gd name="f94" fmla="*/ f91 f68 1"/>
                            <a:gd name="f95" fmla="*/ f91 f56 1"/>
                            <a:gd name="f96" fmla="*/ f92 f56 1"/>
                            <a:gd name="f97" fmla="*/ f93 1 2"/>
                            <a:gd name="f98" fmla="*/ f94 1 2"/>
                            <a:gd name="f99" fmla="*/ f95 1 2"/>
                            <a:gd name="f100" fmla="*/ f96 1 2"/>
                            <a:gd name="f101" fmla="+- f97 0 f99"/>
                            <a:gd name="f102" fmla="+- f98 f100 0"/>
                            <a:gd name="f103" fmla="+- f97 f99 0"/>
                            <a:gd name="f104" fmla="+- f98 0 f100"/>
                            <a:gd name="f105" fmla="+- f39 0 f97"/>
                            <a:gd name="f106" fmla="+- f40 0 f98"/>
                            <a:gd name="f107" fmla="*/ f97 f36 1"/>
                            <a:gd name="f108" fmla="*/ f98 f36 1"/>
                            <a:gd name="f109" fmla="+- f51 0 f103"/>
                            <a:gd name="f110" fmla="+- f39 0 f103"/>
                            <a:gd name="f111" fmla="+- f39 0 f101"/>
                            <a:gd name="f112" fmla="+- f50 0 f102"/>
                            <a:gd name="f113" fmla="+- f40 0 f102"/>
                            <a:gd name="f114" fmla="+- f40 0 f104"/>
                            <a:gd name="f115" fmla="*/ f101 f36 1"/>
                            <a:gd name="f116" fmla="*/ f104 f36 1"/>
                            <a:gd name="f117" fmla="*/ f102 f36 1"/>
                            <a:gd name="f118" fmla="*/ f103 f36 1"/>
                            <a:gd name="f119" fmla="*/ f105 f36 1"/>
                            <a:gd name="f120" fmla="*/ f106 f36 1"/>
                            <a:gd name="f121" fmla="*/ f109 f90 1"/>
                            <a:gd name="f122" fmla="*/ f112 1 f90"/>
                            <a:gd name="f123" fmla="*/ f111 f36 1"/>
                            <a:gd name="f124" fmla="*/ f114 f36 1"/>
                            <a:gd name="f125" fmla="*/ f110 f36 1"/>
                            <a:gd name="f126" fmla="*/ f113 f36 1"/>
                            <a:gd name="f127" fmla="+- f121 f104 0"/>
                            <a:gd name="f128" fmla="+- f111 0 f122"/>
                            <a:gd name="f129" fmla="+- f101 f122 0"/>
                            <a:gd name="f130" fmla="+- f40 0 f127"/>
                            <a:gd name="f131" fmla="*/ f127 f36 1"/>
                            <a:gd name="f132" fmla="*/ f128 f36 1"/>
                            <a:gd name="f133" fmla="*/ f129 f36 1"/>
                            <a:gd name="f134" fmla="*/ f130 f3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107" y="f108"/>
                            </a:cxn>
                            <a:cxn ang="f33">
                              <a:pos x="f119" y="f108"/>
                            </a:cxn>
                            <a:cxn ang="f34">
                              <a:pos x="f119" y="f120"/>
                            </a:cxn>
                            <a:cxn ang="f35">
                              <a:pos x="f107" y="f120"/>
                            </a:cxn>
                          </a:cxnLst>
                          <a:rect l="f115" t="f116" r="f123" b="f124"/>
                          <a:pathLst>
                            <a:path>
                              <a:moveTo>
                                <a:pt x="f115" y="f117"/>
                              </a:moveTo>
                              <a:lnTo>
                                <a:pt x="f118" y="f116"/>
                              </a:lnTo>
                              <a:lnTo>
                                <a:pt x="f59" y="f131"/>
                              </a:lnTo>
                              <a:lnTo>
                                <a:pt x="f125" y="f116"/>
                              </a:lnTo>
                              <a:lnTo>
                                <a:pt x="f123" y="f117"/>
                              </a:lnTo>
                              <a:lnTo>
                                <a:pt x="f132" y="f60"/>
                              </a:lnTo>
                              <a:lnTo>
                                <a:pt x="f123" y="f126"/>
                              </a:lnTo>
                              <a:lnTo>
                                <a:pt x="f125" y="f124"/>
                              </a:lnTo>
                              <a:lnTo>
                                <a:pt x="f59" y="f134"/>
                              </a:lnTo>
                              <a:lnTo>
                                <a:pt x="f118" y="f124"/>
                              </a:lnTo>
                              <a:lnTo>
                                <a:pt x="f115" y="f126"/>
                              </a:lnTo>
                              <a:lnTo>
                                <a:pt x="f133" y="f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BBC620" id="Znak násobení 78" o:spid="_x0000_s1026" style="position:absolute;margin-left:.3pt;margin-top:12.95pt;width:210.7pt;height:165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5891,210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" path="m489700,699950l795664,310894r542282,426465l1880227,310894r305964,389056l1738284,1052196r447907,352245l1880227,1793497,1337946,1367032,795664,1793497,489700,1404441,937607,1052196,489700,699950xe" fillcolor="black" strokeweight=".35281mm">
                <v:stroke joinstyle="miter"/>
                <v:path arrowok="t" o:connecttype="custom" o:connectlocs="1337946,0;2675891,1052196;1337946,2104391;0,1052196;642682,505422;2033209,505422;2033209,1598969;642682,1598969" o:connectangles="270,0,90,180,180,270,0,90" textboxrect="489700,310894,2186191,1793497"/>
              </v:shape>
            </w:pict>
          </mc:Fallback>
        </mc:AlternateContent>
      </w:r>
      <w:r>
        <w:rPr>
          <w:b/>
          <w:bCs/>
        </w:rPr>
        <w:t>12.</w:t>
      </w:r>
    </w:p>
    <w:p w14:paraId="6B2E374C" w14:textId="77777777" w:rsidR="00926AEF" w:rsidRDefault="00926AEF">
      <w:pPr>
        <w:pStyle w:val="Standard"/>
      </w:pPr>
    </w:p>
    <w:p w14:paraId="670C5AEA" w14:textId="77777777" w:rsidR="00926AEF" w:rsidRDefault="00926AEF">
      <w:pPr>
        <w:pStyle w:val="Standard"/>
      </w:pPr>
    </w:p>
    <w:p w14:paraId="6008AA08" w14:textId="77777777" w:rsidR="00926AEF" w:rsidRDefault="00926AEF">
      <w:pPr>
        <w:pStyle w:val="Standard"/>
        <w:rPr>
          <w:b/>
          <w:bCs/>
        </w:rPr>
      </w:pPr>
    </w:p>
    <w:p w14:paraId="476FEBBE" w14:textId="77777777" w:rsidR="00926AEF" w:rsidRDefault="00926AEF">
      <w:pPr>
        <w:pStyle w:val="Standard"/>
        <w:rPr>
          <w:b/>
          <w:bCs/>
        </w:rPr>
      </w:pPr>
    </w:p>
    <w:p w14:paraId="2BB3B503" w14:textId="77777777" w:rsidR="00926AEF" w:rsidRDefault="00926AEF">
      <w:pPr>
        <w:pStyle w:val="Standard"/>
        <w:rPr>
          <w:b/>
          <w:bCs/>
        </w:rPr>
      </w:pPr>
    </w:p>
    <w:p w14:paraId="2833F787" w14:textId="77777777" w:rsidR="00926AEF" w:rsidRDefault="00926AEF">
      <w:pPr>
        <w:pStyle w:val="Standard"/>
        <w:rPr>
          <w:b/>
          <w:bCs/>
        </w:rPr>
      </w:pPr>
    </w:p>
    <w:p w14:paraId="6CABBBCC" w14:textId="77777777" w:rsidR="00926AEF" w:rsidRDefault="00926AEF">
      <w:pPr>
        <w:pStyle w:val="Standard"/>
        <w:rPr>
          <w:b/>
          <w:bCs/>
        </w:rPr>
      </w:pPr>
    </w:p>
    <w:p w14:paraId="13508570" w14:textId="77777777" w:rsidR="00926AEF" w:rsidRDefault="00926AEF">
      <w:pPr>
        <w:pStyle w:val="Standard"/>
        <w:rPr>
          <w:b/>
          <w:bCs/>
        </w:rPr>
      </w:pPr>
    </w:p>
    <w:p w14:paraId="131BC4C6" w14:textId="77777777" w:rsidR="00926AEF" w:rsidRDefault="00926AEF">
      <w:pPr>
        <w:pStyle w:val="Standard"/>
        <w:rPr>
          <w:b/>
          <w:bCs/>
        </w:rPr>
      </w:pPr>
    </w:p>
    <w:p w14:paraId="2B58A46A" w14:textId="77777777" w:rsidR="00926AEF" w:rsidRDefault="00926AEF">
      <w:pPr>
        <w:pStyle w:val="Standard"/>
        <w:rPr>
          <w:b/>
          <w:bCs/>
        </w:rPr>
      </w:pPr>
    </w:p>
    <w:p w14:paraId="02A8511A" w14:textId="77777777" w:rsidR="00926AEF" w:rsidRDefault="00926AEF">
      <w:pPr>
        <w:pStyle w:val="Standard"/>
      </w:pPr>
    </w:p>
    <w:p w14:paraId="0E3BF6B7" w14:textId="77777777" w:rsidR="00926AEF" w:rsidRDefault="00926AEF">
      <w:pPr>
        <w:pStyle w:val="Standard"/>
      </w:pPr>
    </w:p>
    <w:p w14:paraId="2D747AAA" w14:textId="77777777" w:rsidR="00926AEF" w:rsidRDefault="00926AEF">
      <w:pPr>
        <w:pStyle w:val="Standard"/>
        <w:rPr>
          <w:rFonts w:cs="FranklinGothic-Book"/>
          <w:sz w:val="28"/>
          <w:szCs w:val="28"/>
        </w:rPr>
      </w:pPr>
    </w:p>
    <w:p w14:paraId="68928E5E" w14:textId="77777777" w:rsidR="00926AEF" w:rsidRDefault="00004850">
      <w:pPr>
        <w:rPr>
          <w:rFonts w:cs="FranklinGothic-Book"/>
        </w:rPr>
      </w:pPr>
      <w:proofErr w:type="spellStart"/>
      <w:r>
        <w:rPr>
          <w:rFonts w:cs="FranklinGothic-Book"/>
        </w:rPr>
        <w:t>Doporučené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podmínky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vystavování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sbírkových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předmětů</w:t>
      </w:r>
      <w:proofErr w:type="spellEnd"/>
      <w:r>
        <w:rPr>
          <w:rFonts w:cs="FranklinGothic-Book"/>
        </w:rPr>
        <w:t>:</w:t>
      </w:r>
    </w:p>
    <w:p w14:paraId="596C9858" w14:textId="77777777" w:rsidR="00926AEF" w:rsidRDefault="00004850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teplota</w:t>
      </w:r>
      <w:proofErr w:type="spellEnd"/>
      <w:r>
        <w:rPr>
          <w:rFonts w:cs="FranklinGothic-Book"/>
        </w:rPr>
        <w:t xml:space="preserve"> 16–24ºC, </w:t>
      </w:r>
      <w:proofErr w:type="spellStart"/>
      <w:r>
        <w:rPr>
          <w:rFonts w:cs="FranklinGothic-Book"/>
        </w:rPr>
        <w:t>relativní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vlhkost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vzduchu</w:t>
      </w:r>
      <w:proofErr w:type="spellEnd"/>
      <w:r>
        <w:rPr>
          <w:rFonts w:cs="FranklinGothic-Book"/>
        </w:rPr>
        <w:t xml:space="preserve"> 50-60%.</w:t>
      </w:r>
    </w:p>
    <w:p w14:paraId="361D4CE6" w14:textId="77777777" w:rsidR="00926AEF" w:rsidRDefault="00004850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lastRenderedPageBreak/>
        <w:t>Hladina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světla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výstavních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prostorách</w:t>
      </w:r>
      <w:proofErr w:type="spellEnd"/>
      <w:r>
        <w:rPr>
          <w:rFonts w:cs="FranklinGothic-Book"/>
        </w:rPr>
        <w:t xml:space="preserve"> by </w:t>
      </w:r>
      <w:proofErr w:type="spellStart"/>
      <w:r>
        <w:rPr>
          <w:rFonts w:cs="FranklinGothic-Book"/>
        </w:rPr>
        <w:t>měla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být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nižší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než</w:t>
      </w:r>
      <w:proofErr w:type="spellEnd"/>
      <w:r>
        <w:rPr>
          <w:rFonts w:cs="FranklinGothic-Book"/>
        </w:rPr>
        <w:t xml:space="preserve"> 200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 xml:space="preserve">, max </w:t>
      </w:r>
      <w:proofErr w:type="spellStart"/>
      <w:r>
        <w:rPr>
          <w:rFonts w:cs="FranklinGothic-Book"/>
        </w:rPr>
        <w:t>však</w:t>
      </w:r>
      <w:proofErr w:type="spellEnd"/>
      <w:r>
        <w:rPr>
          <w:rFonts w:cs="FranklinGothic-Book"/>
        </w:rPr>
        <w:t xml:space="preserve"> 300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>.</w:t>
      </w:r>
    </w:p>
    <w:p w14:paraId="1D1BE0BC" w14:textId="77777777" w:rsidR="00926AEF" w:rsidRDefault="00926AEF">
      <w:pPr>
        <w:pStyle w:val="Standard"/>
        <w:rPr>
          <w:sz w:val="28"/>
          <w:szCs w:val="28"/>
        </w:rPr>
      </w:pPr>
    </w:p>
    <w:p w14:paraId="51894338" w14:textId="77777777" w:rsidR="00926AEF" w:rsidRDefault="00926AEF">
      <w:pPr>
        <w:pStyle w:val="Standard"/>
        <w:rPr>
          <w:rFonts w:cs="FranklinGothic-Book"/>
        </w:rPr>
      </w:pPr>
    </w:p>
    <w:p w14:paraId="19E49AA8" w14:textId="77777777" w:rsidR="00926AEF" w:rsidRDefault="00004850">
      <w:pPr>
        <w:pStyle w:val="Standard"/>
        <w:rPr>
          <w:rFonts w:cs="FranklinGothic-Book"/>
        </w:rPr>
      </w:pPr>
      <w:proofErr w:type="spellStart"/>
      <w:r>
        <w:rPr>
          <w:rFonts w:cs="FranklinGothic-Book"/>
        </w:rPr>
        <w:t>Podpisem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č. 2/2026 </w:t>
      </w:r>
      <w:proofErr w:type="spellStart"/>
      <w:r>
        <w:rPr>
          <w:rFonts w:cs="FranklinGothic-Book"/>
        </w:rPr>
        <w:t>vyjadřuje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vypůjčitel</w:t>
      </w:r>
      <w:proofErr w:type="spellEnd"/>
      <w:r>
        <w:rPr>
          <w:rFonts w:cs="FranklinGothic-Book"/>
        </w:rPr>
        <w:t xml:space="preserve"> (</w:t>
      </w:r>
      <w:proofErr w:type="spellStart"/>
      <w:r>
        <w:rPr>
          <w:rFonts w:cs="FranklinGothic-Book"/>
        </w:rPr>
        <w:t>statutární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zástupce</w:t>
      </w:r>
      <w:proofErr w:type="spellEnd"/>
      <w:r>
        <w:rPr>
          <w:rFonts w:cs="FranklinGothic-Book"/>
        </w:rPr>
        <w:t xml:space="preserve">) </w:t>
      </w:r>
      <w:proofErr w:type="spellStart"/>
      <w:r>
        <w:rPr>
          <w:rFonts w:cs="FranklinGothic-Book"/>
        </w:rPr>
        <w:t>souhlas</w:t>
      </w:r>
      <w:proofErr w:type="spellEnd"/>
      <w:r>
        <w:rPr>
          <w:rFonts w:cs="FranklinGothic-Book"/>
        </w:rPr>
        <w:t xml:space="preserve"> s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stavem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ke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dni</w:t>
      </w:r>
      <w:proofErr w:type="spellEnd"/>
      <w:r>
        <w:rPr>
          <w:rFonts w:cs="FranklinGothic-Book"/>
        </w:rPr>
        <w:t xml:space="preserve"> 1. 1. 2026.</w:t>
      </w:r>
    </w:p>
    <w:p w14:paraId="720DD44D" w14:textId="77777777" w:rsidR="00926AEF" w:rsidRDefault="00926AEF">
      <w:pPr>
        <w:pStyle w:val="Standard"/>
        <w:rPr>
          <w:b/>
          <w:bCs/>
          <w:sz w:val="28"/>
          <w:szCs w:val="28"/>
        </w:rPr>
      </w:pPr>
    </w:p>
    <w:p w14:paraId="179693CC" w14:textId="77777777" w:rsidR="00926AEF" w:rsidRDefault="00926AEF">
      <w:pPr>
        <w:pStyle w:val="Standard"/>
        <w:rPr>
          <w:b/>
          <w:bCs/>
          <w:sz w:val="28"/>
          <w:szCs w:val="28"/>
        </w:rPr>
      </w:pPr>
    </w:p>
    <w:p w14:paraId="06B0BC79" w14:textId="77777777" w:rsidR="00926AEF" w:rsidRDefault="00004850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3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2/202</w:t>
      </w:r>
      <w:r>
        <w:rPr>
          <w:b/>
          <w:bCs/>
          <w:sz w:val="28"/>
          <w:szCs w:val="28"/>
          <w:lang w:val="cs-CZ"/>
        </w:rPr>
        <w:t>6</w:t>
      </w:r>
    </w:p>
    <w:p w14:paraId="453B2CBF" w14:textId="77777777" w:rsidR="00926AEF" w:rsidRDefault="00004850">
      <w:pPr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</w:t>
      </w:r>
      <w:proofErr w:type="spellStart"/>
      <w:r>
        <w:rPr>
          <w:rFonts w:cs="FranklinGothic-Book"/>
          <w:b/>
          <w:bCs/>
          <w:sz w:val="28"/>
          <w:szCs w:val="28"/>
        </w:rPr>
        <w:t>Protokol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vrácení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</w:p>
    <w:p w14:paraId="0A307D79" w14:textId="77777777" w:rsidR="00926AEF" w:rsidRDefault="00926AEF">
      <w:pPr>
        <w:rPr>
          <w:rFonts w:cs="FranklinGothic-Book"/>
          <w:b/>
          <w:bCs/>
        </w:rPr>
      </w:pPr>
    </w:p>
    <w:p w14:paraId="014A3585" w14:textId="77777777" w:rsidR="00926AEF" w:rsidRDefault="00004850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A)</w:t>
      </w:r>
    </w:p>
    <w:p w14:paraId="16F3E963" w14:textId="77777777" w:rsidR="00926AEF" w:rsidRDefault="00004850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osoba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půjčitel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svým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stvrzuje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že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výše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uvedený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vrácen</w:t>
      </w:r>
      <w:proofErr w:type="spellEnd"/>
    </w:p>
    <w:p w14:paraId="264D4C0A" w14:textId="77777777" w:rsidR="00926AEF" w:rsidRDefault="00926AEF">
      <w:pPr>
        <w:pStyle w:val="Standard"/>
      </w:pPr>
    </w:p>
    <w:p w14:paraId="7E6AEF23" w14:textId="77777777" w:rsidR="00926AEF" w:rsidRDefault="00004850">
      <w:pPr>
        <w:pStyle w:val="Standard"/>
      </w:pPr>
      <w:proofErr w:type="spellStart"/>
      <w:r>
        <w:rPr>
          <w:rFonts w:cs="Times New Roman"/>
        </w:rPr>
        <w:t>půjčiteli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>......….............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odpovídajícím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záznamu</w:t>
      </w:r>
      <w:proofErr w:type="spellEnd"/>
      <w:r>
        <w:rPr>
          <w:rFonts w:cs="Times New Roman"/>
        </w:rPr>
        <w:t xml:space="preserve"> v </w:t>
      </w:r>
      <w:proofErr w:type="spellStart"/>
      <w:r>
        <w:rPr>
          <w:rFonts w:cs="Times New Roman"/>
        </w:rPr>
        <w:t>Protokolu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>.</w:t>
      </w:r>
    </w:p>
    <w:p w14:paraId="67650F8E" w14:textId="77777777" w:rsidR="00926AEF" w:rsidRDefault="00926AEF">
      <w:pPr>
        <w:pStyle w:val="Standard"/>
        <w:rPr>
          <w:rFonts w:cs="Times New Roman"/>
          <w:sz w:val="28"/>
          <w:szCs w:val="28"/>
        </w:rPr>
      </w:pPr>
    </w:p>
    <w:p w14:paraId="2B12AA28" w14:textId="77777777" w:rsidR="00926AEF" w:rsidRDefault="00926AEF">
      <w:pPr>
        <w:pStyle w:val="Standard"/>
        <w:rPr>
          <w:rFonts w:cs="Times New Roman"/>
        </w:rPr>
      </w:pPr>
    </w:p>
    <w:p w14:paraId="061685C5" w14:textId="77777777" w:rsidR="00926AEF" w:rsidRDefault="00926AEF">
      <w:pPr>
        <w:pStyle w:val="Standard"/>
      </w:pPr>
    </w:p>
    <w:p w14:paraId="291683C0" w14:textId="77777777" w:rsidR="00926AEF" w:rsidRDefault="00926AEF">
      <w:pPr>
        <w:pStyle w:val="Standard"/>
      </w:pPr>
    </w:p>
    <w:p w14:paraId="5FC92488" w14:textId="77777777" w:rsidR="00926AEF" w:rsidRDefault="00926AEF">
      <w:pPr>
        <w:pStyle w:val="Standard"/>
      </w:pPr>
    </w:p>
    <w:p w14:paraId="428B4FB2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757D34C8" w14:textId="77777777" w:rsidR="00926AEF" w:rsidRDefault="00004850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5F5EC3AE" w14:textId="77777777" w:rsidR="00926AEF" w:rsidRDefault="00926AEF">
      <w:pPr>
        <w:pStyle w:val="Standard"/>
        <w:rPr>
          <w:rFonts w:cs="Times New Roman"/>
        </w:rPr>
      </w:pPr>
    </w:p>
    <w:p w14:paraId="5185E11F" w14:textId="77777777" w:rsidR="00926AEF" w:rsidRDefault="00926AEF">
      <w:pPr>
        <w:pStyle w:val="Standard"/>
        <w:rPr>
          <w:rFonts w:cs="Times New Roman"/>
        </w:rPr>
      </w:pPr>
    </w:p>
    <w:p w14:paraId="181A4638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430491A9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2154C688" w14:textId="77777777" w:rsidR="00926AEF" w:rsidRDefault="00926AEF">
      <w:pPr>
        <w:pStyle w:val="Standard"/>
        <w:rPr>
          <w:rFonts w:cs="Times New Roman"/>
        </w:rPr>
      </w:pPr>
    </w:p>
    <w:p w14:paraId="4C51037B" w14:textId="77777777" w:rsidR="00926AEF" w:rsidRDefault="00926AEF">
      <w:pPr>
        <w:pStyle w:val="Standard"/>
        <w:rPr>
          <w:rFonts w:cs="Times New Roman"/>
        </w:rPr>
      </w:pPr>
    </w:p>
    <w:p w14:paraId="5AFF68BD" w14:textId="77777777" w:rsidR="00926AEF" w:rsidRDefault="00926AEF">
      <w:pPr>
        <w:pStyle w:val="Standard"/>
        <w:rPr>
          <w:rFonts w:cs="Times New Roman"/>
        </w:rPr>
      </w:pPr>
    </w:p>
    <w:p w14:paraId="1361F973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30AB5BA3" w14:textId="77777777" w:rsidR="00926AEF" w:rsidRDefault="00926AEF">
      <w:pPr>
        <w:pStyle w:val="Standard"/>
        <w:rPr>
          <w:rFonts w:cs="Times New Roman"/>
        </w:rPr>
      </w:pPr>
    </w:p>
    <w:p w14:paraId="38E75229" w14:textId="77777777" w:rsidR="00926AEF" w:rsidRDefault="00926AEF">
      <w:pPr>
        <w:pStyle w:val="Standard"/>
        <w:rPr>
          <w:rFonts w:cs="Times New Roman"/>
        </w:rPr>
      </w:pPr>
    </w:p>
    <w:p w14:paraId="1D47AF7C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</w:t>
      </w:r>
      <w:r>
        <w:rPr>
          <w:rFonts w:cs="Times New Roman"/>
        </w:rPr>
        <w:t>..........</w:t>
      </w:r>
    </w:p>
    <w:p w14:paraId="6223F18D" w14:textId="77777777" w:rsidR="00926AEF" w:rsidRDefault="00004850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17F68F55" w14:textId="77777777" w:rsidR="00926AEF" w:rsidRDefault="00926AEF">
      <w:pPr>
        <w:pStyle w:val="Odstavecseseznamem"/>
        <w:ind w:left="0"/>
        <w:rPr>
          <w:rFonts w:cs="Times New Roman"/>
        </w:rPr>
      </w:pPr>
    </w:p>
    <w:p w14:paraId="68E572F0" w14:textId="77777777" w:rsidR="00926AEF" w:rsidRDefault="00004850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457750D5" w14:textId="77777777" w:rsidR="00926AEF" w:rsidRDefault="00004850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0D64C796" w14:textId="77777777" w:rsidR="00926AEF" w:rsidRDefault="00926AEF">
      <w:pPr>
        <w:pStyle w:val="Odstavecseseznamem"/>
        <w:rPr>
          <w:rFonts w:cs="Times New Roman"/>
        </w:rPr>
      </w:pPr>
    </w:p>
    <w:p w14:paraId="6E496E8D" w14:textId="77777777" w:rsidR="00926AEF" w:rsidRDefault="00926AEF">
      <w:pPr>
        <w:pStyle w:val="Odstavecseseznamem"/>
        <w:rPr>
          <w:rFonts w:cs="Times New Roman"/>
        </w:rPr>
      </w:pPr>
    </w:p>
    <w:p w14:paraId="122305BF" w14:textId="77777777" w:rsidR="00926AEF" w:rsidRDefault="00004850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- v </w:t>
      </w:r>
      <w:proofErr w:type="spellStart"/>
      <w:r>
        <w:rPr>
          <w:rFonts w:cs="Times New Roman"/>
        </w:rPr>
        <w:t>případě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poškození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vyplní</w:t>
      </w:r>
      <w:proofErr w:type="spellEnd"/>
      <w:r>
        <w:rPr>
          <w:rFonts w:cs="Times New Roman"/>
        </w:rPr>
        <w:t xml:space="preserve"> odd. B).</w:t>
      </w:r>
    </w:p>
    <w:p w14:paraId="64A020DD" w14:textId="77777777" w:rsidR="00926AEF" w:rsidRDefault="00926AEF">
      <w:pPr>
        <w:rPr>
          <w:rFonts w:cs="FranklinGothic-Book"/>
        </w:rPr>
      </w:pPr>
    </w:p>
    <w:p w14:paraId="6E19AC21" w14:textId="77777777" w:rsidR="00926AEF" w:rsidRDefault="00926AEF">
      <w:pPr>
        <w:rPr>
          <w:rFonts w:cs="FranklinGothic-Book"/>
        </w:rPr>
      </w:pPr>
    </w:p>
    <w:p w14:paraId="69ED52C4" w14:textId="77777777" w:rsidR="00926AEF" w:rsidRDefault="00926AEF">
      <w:pPr>
        <w:rPr>
          <w:rFonts w:cs="FranklinGothic-Book"/>
        </w:rPr>
      </w:pPr>
    </w:p>
    <w:p w14:paraId="508D0EE1" w14:textId="77777777" w:rsidR="00926AEF" w:rsidRDefault="00926AEF">
      <w:pPr>
        <w:rPr>
          <w:rFonts w:cs="FranklinGothic-Book"/>
        </w:rPr>
      </w:pPr>
    </w:p>
    <w:p w14:paraId="4E80BA3C" w14:textId="77777777" w:rsidR="00926AEF" w:rsidRDefault="00926AEF">
      <w:pPr>
        <w:rPr>
          <w:rFonts w:cs="FranklinGothic-Book"/>
        </w:rPr>
      </w:pPr>
    </w:p>
    <w:p w14:paraId="3B756A3C" w14:textId="77777777" w:rsidR="00926AEF" w:rsidRDefault="00926AEF">
      <w:pPr>
        <w:rPr>
          <w:rFonts w:cs="FranklinGothic-Book"/>
        </w:rPr>
      </w:pPr>
    </w:p>
    <w:p w14:paraId="227962DB" w14:textId="77777777" w:rsidR="00926AEF" w:rsidRDefault="00926AEF">
      <w:pPr>
        <w:rPr>
          <w:rFonts w:cs="FranklinGothic-Book"/>
        </w:rPr>
      </w:pPr>
    </w:p>
    <w:p w14:paraId="25D223FB" w14:textId="77777777" w:rsidR="00926AEF" w:rsidRDefault="00926AEF">
      <w:pPr>
        <w:rPr>
          <w:rFonts w:cs="FranklinGothic-Book"/>
        </w:rPr>
      </w:pPr>
    </w:p>
    <w:p w14:paraId="09BB2569" w14:textId="77777777" w:rsidR="00926AEF" w:rsidRDefault="00926AEF">
      <w:pPr>
        <w:rPr>
          <w:rFonts w:cs="FranklinGothic-Book"/>
        </w:rPr>
      </w:pPr>
    </w:p>
    <w:p w14:paraId="6B96DCB9" w14:textId="77777777" w:rsidR="00926AEF" w:rsidRDefault="00926AEF">
      <w:pPr>
        <w:rPr>
          <w:rFonts w:cs="FranklinGothic-Book"/>
        </w:rPr>
      </w:pPr>
    </w:p>
    <w:p w14:paraId="159E8C29" w14:textId="77777777" w:rsidR="00926AEF" w:rsidRDefault="00926AEF">
      <w:pPr>
        <w:rPr>
          <w:rFonts w:cs="FranklinGothic-Book"/>
        </w:rPr>
      </w:pPr>
    </w:p>
    <w:p w14:paraId="7E73CA8C" w14:textId="77777777" w:rsidR="00926AEF" w:rsidRDefault="00926AEF">
      <w:pPr>
        <w:rPr>
          <w:rFonts w:cs="FranklinGothic-Book"/>
        </w:rPr>
      </w:pPr>
    </w:p>
    <w:p w14:paraId="3B2E4BE7" w14:textId="77777777" w:rsidR="00926AEF" w:rsidRDefault="00926AEF">
      <w:pPr>
        <w:rPr>
          <w:rFonts w:cs="FranklinGothic-Book"/>
        </w:rPr>
      </w:pPr>
    </w:p>
    <w:p w14:paraId="7A22BE3F" w14:textId="77777777" w:rsidR="00926AEF" w:rsidRDefault="00926AEF">
      <w:pPr>
        <w:rPr>
          <w:rFonts w:cs="FranklinGothic-Book"/>
        </w:rPr>
      </w:pPr>
    </w:p>
    <w:p w14:paraId="21E97538" w14:textId="77777777" w:rsidR="00926AEF" w:rsidRDefault="00926AEF">
      <w:pPr>
        <w:rPr>
          <w:rFonts w:cs="FranklinGothic-Book"/>
        </w:rPr>
      </w:pPr>
    </w:p>
    <w:p w14:paraId="1442A26A" w14:textId="77777777" w:rsidR="00926AEF" w:rsidRDefault="00004850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B)</w:t>
      </w:r>
    </w:p>
    <w:p w14:paraId="5B5D7168" w14:textId="77777777" w:rsidR="00926AEF" w:rsidRDefault="00004850">
      <w:pPr>
        <w:rPr>
          <w:rFonts w:cs="FranklinGothic-Book"/>
        </w:rPr>
      </w:pPr>
      <w:proofErr w:type="spellStart"/>
      <w:r>
        <w:rPr>
          <w:rFonts w:cs="FranklinGothic-Book"/>
        </w:rPr>
        <w:t>Záznam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</w:p>
    <w:p w14:paraId="2AD485C3" w14:textId="77777777" w:rsidR="00926AEF" w:rsidRDefault="00926AEF">
      <w:pPr>
        <w:rPr>
          <w:rFonts w:cs="FranklinGothic-Book"/>
        </w:rPr>
      </w:pPr>
    </w:p>
    <w:p w14:paraId="361C61A8" w14:textId="77777777" w:rsidR="00926AEF" w:rsidRDefault="00004850">
      <w:pPr>
        <w:rPr>
          <w:rFonts w:cs="FranklinGothic-Book"/>
        </w:rPr>
      </w:pP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byl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.................................... V </w:t>
      </w:r>
      <w:proofErr w:type="spellStart"/>
      <w:r>
        <w:rPr>
          <w:rFonts w:cs="FranklinGothic-Book"/>
        </w:rPr>
        <w:t>době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vykazuje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>:</w:t>
      </w:r>
    </w:p>
    <w:p w14:paraId="79DB3F5F" w14:textId="77777777" w:rsidR="00926AEF" w:rsidRDefault="00926AEF">
      <w:pPr>
        <w:rPr>
          <w:rFonts w:cs="FranklinGothic-Book"/>
        </w:rPr>
      </w:pPr>
    </w:p>
    <w:p w14:paraId="6B1B1B71" w14:textId="77777777" w:rsidR="00926AEF" w:rsidRDefault="00926AEF">
      <w:pPr>
        <w:rPr>
          <w:rFonts w:cs="FranklinGothic-Book"/>
        </w:rPr>
      </w:pPr>
    </w:p>
    <w:p w14:paraId="09F8A8AD" w14:textId="77777777" w:rsidR="00926AEF" w:rsidRDefault="00926AEF">
      <w:pPr>
        <w:rPr>
          <w:rFonts w:cs="FranklinGothic-Book"/>
        </w:rPr>
      </w:pPr>
    </w:p>
    <w:p w14:paraId="236BBA9C" w14:textId="77777777" w:rsidR="00926AEF" w:rsidRDefault="00926AEF">
      <w:pPr>
        <w:rPr>
          <w:rFonts w:cs="FranklinGothic-Book"/>
        </w:rPr>
      </w:pPr>
    </w:p>
    <w:p w14:paraId="76E2AA44" w14:textId="77777777" w:rsidR="00926AEF" w:rsidRDefault="00926AEF">
      <w:pPr>
        <w:rPr>
          <w:rFonts w:cs="FranklinGothic-Book"/>
        </w:rPr>
      </w:pPr>
    </w:p>
    <w:p w14:paraId="70AAEA5C" w14:textId="77777777" w:rsidR="00926AEF" w:rsidRDefault="00926AEF">
      <w:pPr>
        <w:rPr>
          <w:rFonts w:cs="FranklinGothic-Book"/>
        </w:rPr>
      </w:pPr>
    </w:p>
    <w:p w14:paraId="67EDCEC5" w14:textId="77777777" w:rsidR="00926AEF" w:rsidRDefault="00926AEF">
      <w:pPr>
        <w:rPr>
          <w:rFonts w:cs="FranklinGothic-Book"/>
        </w:rPr>
      </w:pPr>
    </w:p>
    <w:p w14:paraId="29224571" w14:textId="77777777" w:rsidR="00926AEF" w:rsidRDefault="00926AEF">
      <w:pPr>
        <w:rPr>
          <w:rFonts w:cs="FranklinGothic-Book"/>
        </w:rPr>
      </w:pPr>
    </w:p>
    <w:p w14:paraId="22CECCC8" w14:textId="77777777" w:rsidR="00926AEF" w:rsidRDefault="00926AEF">
      <w:pPr>
        <w:rPr>
          <w:rFonts w:cs="FranklinGothic-Book"/>
        </w:rPr>
      </w:pPr>
    </w:p>
    <w:p w14:paraId="7292C821" w14:textId="77777777" w:rsidR="00926AEF" w:rsidRDefault="00926AEF">
      <w:pPr>
        <w:rPr>
          <w:rFonts w:cs="FranklinGothic-Book"/>
        </w:rPr>
      </w:pPr>
    </w:p>
    <w:p w14:paraId="04149207" w14:textId="77777777" w:rsidR="00926AEF" w:rsidRDefault="00004850">
      <w:pPr>
        <w:rPr>
          <w:rFonts w:cs="FranklinGothic-Book"/>
        </w:rPr>
      </w:pPr>
      <w:proofErr w:type="spellStart"/>
      <w:r>
        <w:rPr>
          <w:rFonts w:cs="FranklinGothic-Book"/>
        </w:rPr>
        <w:t>Půjčitel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smyslu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ujednání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čl</w:t>
      </w:r>
      <w:proofErr w:type="spellEnd"/>
      <w:r>
        <w:rPr>
          <w:rFonts w:cs="FranklinGothic-Book"/>
        </w:rPr>
        <w:t xml:space="preserve">. III, </w:t>
      </w:r>
      <w:proofErr w:type="spellStart"/>
      <w:r>
        <w:rPr>
          <w:rFonts w:cs="FranklinGothic-Book"/>
        </w:rPr>
        <w:t>odst</w:t>
      </w:r>
      <w:proofErr w:type="spellEnd"/>
      <w:r>
        <w:rPr>
          <w:rFonts w:cs="FranklinGothic-Book"/>
        </w:rPr>
        <w:t xml:space="preserve">. 11 </w:t>
      </w:r>
      <w:proofErr w:type="spellStart"/>
      <w:r>
        <w:rPr>
          <w:rFonts w:cs="FranklinGothic-Book"/>
        </w:rPr>
        <w:t>uzavřené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stanovuje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vypůjčitele</w:t>
      </w:r>
      <w:proofErr w:type="spellEnd"/>
    </w:p>
    <w:p w14:paraId="2432C9B9" w14:textId="77777777" w:rsidR="00926AEF" w:rsidRDefault="00004850">
      <w:pPr>
        <w:rPr>
          <w:rFonts w:cs="FranklinGothic-Book"/>
        </w:rPr>
      </w:pP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postup</w:t>
      </w:r>
      <w:proofErr w:type="spellEnd"/>
      <w:r>
        <w:rPr>
          <w:rFonts w:cs="FranklinGothic-Book"/>
        </w:rPr>
        <w:t>:</w:t>
      </w:r>
    </w:p>
    <w:p w14:paraId="4B717401" w14:textId="77777777" w:rsidR="00926AEF" w:rsidRDefault="00926AEF">
      <w:pPr>
        <w:rPr>
          <w:rFonts w:cs="FranklinGothic-Book"/>
        </w:rPr>
      </w:pPr>
    </w:p>
    <w:p w14:paraId="5A7C343C" w14:textId="77777777" w:rsidR="00926AEF" w:rsidRDefault="00926AEF">
      <w:pPr>
        <w:rPr>
          <w:rFonts w:cs="FranklinGothic-Book"/>
        </w:rPr>
      </w:pPr>
    </w:p>
    <w:p w14:paraId="69ECD4E2" w14:textId="77777777" w:rsidR="00926AEF" w:rsidRDefault="00926AEF">
      <w:pPr>
        <w:rPr>
          <w:rFonts w:cs="FranklinGothic-Book"/>
        </w:rPr>
      </w:pPr>
    </w:p>
    <w:p w14:paraId="3DAFE24E" w14:textId="77777777" w:rsidR="00926AEF" w:rsidRDefault="00926AEF">
      <w:pPr>
        <w:rPr>
          <w:rFonts w:cs="FranklinGothic-Book"/>
        </w:rPr>
      </w:pPr>
    </w:p>
    <w:p w14:paraId="1F899C03" w14:textId="77777777" w:rsidR="00926AEF" w:rsidRDefault="00926AEF">
      <w:pPr>
        <w:rPr>
          <w:rFonts w:cs="FranklinGothic-Book"/>
        </w:rPr>
      </w:pPr>
    </w:p>
    <w:p w14:paraId="7D32D21D" w14:textId="77777777" w:rsidR="00926AEF" w:rsidRDefault="00926AEF">
      <w:pPr>
        <w:rPr>
          <w:rFonts w:cs="FranklinGothic-Book"/>
        </w:rPr>
      </w:pPr>
    </w:p>
    <w:p w14:paraId="21B39720" w14:textId="77777777" w:rsidR="00926AEF" w:rsidRDefault="00926AEF">
      <w:pPr>
        <w:rPr>
          <w:rFonts w:cs="FranklinGothic-Book"/>
        </w:rPr>
      </w:pPr>
    </w:p>
    <w:p w14:paraId="01B97262" w14:textId="77777777" w:rsidR="00926AEF" w:rsidRDefault="00926AEF">
      <w:pPr>
        <w:rPr>
          <w:rFonts w:cs="FranklinGothic-Book"/>
        </w:rPr>
      </w:pPr>
    </w:p>
    <w:p w14:paraId="4265BF37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546581DD" w14:textId="77777777" w:rsidR="00926AEF" w:rsidRDefault="00004850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5533E6CE" w14:textId="77777777" w:rsidR="00926AEF" w:rsidRDefault="00926AEF">
      <w:pPr>
        <w:pStyle w:val="Standard"/>
        <w:rPr>
          <w:rFonts w:cs="Times New Roman"/>
        </w:rPr>
      </w:pPr>
    </w:p>
    <w:p w14:paraId="432A5FC7" w14:textId="77777777" w:rsidR="00926AEF" w:rsidRDefault="00926AEF">
      <w:pPr>
        <w:pStyle w:val="Standard"/>
        <w:rPr>
          <w:rFonts w:cs="Times New Roman"/>
        </w:rPr>
      </w:pPr>
    </w:p>
    <w:p w14:paraId="4BA92132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326B5514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5AABB8E8" w14:textId="77777777" w:rsidR="00926AEF" w:rsidRDefault="00926AEF">
      <w:pPr>
        <w:pStyle w:val="Standard"/>
        <w:rPr>
          <w:rFonts w:cs="Times New Roman"/>
        </w:rPr>
      </w:pPr>
    </w:p>
    <w:p w14:paraId="08E1718E" w14:textId="77777777" w:rsidR="00926AEF" w:rsidRDefault="00926AEF">
      <w:pPr>
        <w:pStyle w:val="Standard"/>
        <w:rPr>
          <w:rFonts w:cs="Times New Roman"/>
        </w:rPr>
      </w:pPr>
    </w:p>
    <w:p w14:paraId="4BCDFCD2" w14:textId="77777777" w:rsidR="00926AEF" w:rsidRDefault="00926AEF">
      <w:pPr>
        <w:pStyle w:val="Standard"/>
        <w:rPr>
          <w:rFonts w:cs="Times New Roman"/>
        </w:rPr>
      </w:pPr>
    </w:p>
    <w:p w14:paraId="3868F2E2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2D3AA5D7" w14:textId="77777777" w:rsidR="00926AEF" w:rsidRDefault="00926AEF">
      <w:pPr>
        <w:pStyle w:val="Standard"/>
        <w:rPr>
          <w:rFonts w:cs="Times New Roman"/>
        </w:rPr>
      </w:pPr>
    </w:p>
    <w:p w14:paraId="3DF8E580" w14:textId="77777777" w:rsidR="00926AEF" w:rsidRDefault="00926AEF">
      <w:pPr>
        <w:pStyle w:val="Standard"/>
        <w:rPr>
          <w:rFonts w:cs="Times New Roman"/>
        </w:rPr>
      </w:pPr>
    </w:p>
    <w:p w14:paraId="1089226A" w14:textId="77777777" w:rsidR="00926AEF" w:rsidRDefault="0000485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>.</w:t>
      </w:r>
    </w:p>
    <w:p w14:paraId="77F9F7D9" w14:textId="77777777" w:rsidR="00926AEF" w:rsidRDefault="00004850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4BA63AA4" w14:textId="77777777" w:rsidR="00926AEF" w:rsidRDefault="00926AEF">
      <w:pPr>
        <w:pStyle w:val="Odstavecseseznamem"/>
        <w:ind w:left="0"/>
        <w:rPr>
          <w:rFonts w:cs="Times New Roman"/>
        </w:rPr>
      </w:pPr>
    </w:p>
    <w:p w14:paraId="43247454" w14:textId="77777777" w:rsidR="00926AEF" w:rsidRDefault="00004850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688F90AE" w14:textId="77777777" w:rsidR="00926AEF" w:rsidRDefault="00004850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66AE5F11" w14:textId="77777777" w:rsidR="00926AEF" w:rsidRDefault="00926AEF">
      <w:pPr>
        <w:rPr>
          <w:rFonts w:cs="FranklinGothic-Book"/>
        </w:rPr>
      </w:pPr>
    </w:p>
    <w:p w14:paraId="4A81F2AE" w14:textId="77777777" w:rsidR="00926AEF" w:rsidRDefault="00926AEF">
      <w:pPr>
        <w:rPr>
          <w:rFonts w:cs="FranklinGothic-Book"/>
        </w:rPr>
      </w:pPr>
    </w:p>
    <w:p w14:paraId="7647DF70" w14:textId="77777777" w:rsidR="00926AEF" w:rsidRDefault="00926AEF">
      <w:pPr>
        <w:rPr>
          <w:rFonts w:cs="FranklinGothic-Book"/>
        </w:rPr>
      </w:pPr>
    </w:p>
    <w:p w14:paraId="3E53D0E9" w14:textId="77777777" w:rsidR="00926AEF" w:rsidRDefault="00926AEF">
      <w:pPr>
        <w:rPr>
          <w:rFonts w:cs="FranklinGothic-Book"/>
          <w:b/>
          <w:bCs/>
        </w:rPr>
      </w:pPr>
    </w:p>
    <w:sectPr w:rsidR="00926AEF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0F10" w14:textId="77777777" w:rsidR="00004850" w:rsidRDefault="00004850">
      <w:r>
        <w:separator/>
      </w:r>
    </w:p>
  </w:endnote>
  <w:endnote w:type="continuationSeparator" w:id="0">
    <w:p w14:paraId="020B0C49" w14:textId="77777777" w:rsidR="00004850" w:rsidRDefault="0000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Book">
    <w:altName w:val="Calibri"/>
    <w:charset w:val="00"/>
    <w:family w:val="auto"/>
    <w:pitch w:val="variable"/>
  </w:font>
  <w:font w:name="FranklinGothic-BookItali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6716" w14:textId="77777777" w:rsidR="00477A6C" w:rsidRDefault="00004850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A6EB" w14:textId="77777777" w:rsidR="00004850" w:rsidRDefault="00004850">
      <w:r>
        <w:rPr>
          <w:color w:val="000000"/>
        </w:rPr>
        <w:separator/>
      </w:r>
    </w:p>
  </w:footnote>
  <w:footnote w:type="continuationSeparator" w:id="0">
    <w:p w14:paraId="62A96A55" w14:textId="77777777" w:rsidR="00004850" w:rsidRDefault="0000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C1F"/>
    <w:multiLevelType w:val="multilevel"/>
    <w:tmpl w:val="F62C798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664E6A"/>
    <w:multiLevelType w:val="multilevel"/>
    <w:tmpl w:val="FEB05D0E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3906B24"/>
    <w:multiLevelType w:val="multilevel"/>
    <w:tmpl w:val="2094322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5DE35A3"/>
    <w:multiLevelType w:val="multilevel"/>
    <w:tmpl w:val="BCDA6CA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666C7F1E"/>
    <w:multiLevelType w:val="multilevel"/>
    <w:tmpl w:val="0EE481C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6D4709FA"/>
    <w:multiLevelType w:val="multilevel"/>
    <w:tmpl w:val="E73EB9F2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6AEF"/>
    <w:rsid w:val="00004850"/>
    <w:rsid w:val="00583399"/>
    <w:rsid w:val="009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C3D2"/>
  <w15:docId w15:val="{433415F3-CDC8-4F98-8888-2C1C8C07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numbering" w:customStyle="1" w:styleId="WWNum7">
    <w:name w:val="WWNum7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numbering" w:customStyle="1" w:styleId="WWNum6">
    <w:name w:val="WWNum6"/>
    <w:basedOn w:val="Bezseznamu"/>
    <w:pPr>
      <w:numPr>
        <w:numId w:val="5"/>
      </w:numPr>
    </w:pPr>
  </w:style>
  <w:style w:type="numbering" w:customStyle="1" w:styleId="WWNum3">
    <w:name w:val="WWNum3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1525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2025-11-26T11:05:00Z</cp:lastPrinted>
  <dcterms:created xsi:type="dcterms:W3CDTF">2025-12-15T13:55:00Z</dcterms:created>
  <dcterms:modified xsi:type="dcterms:W3CDTF">2025-12-15T13:55:00Z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