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278AD57A" w:rsidR="00017147" w:rsidRDefault="00017147"/>
    <w:p w14:paraId="142C778C" w14:textId="08F3019E" w:rsidR="00FF2B0D" w:rsidRDefault="00FF2B0D"/>
    <w:p w14:paraId="5AA64D5F" w14:textId="77777777" w:rsidR="00FF2B0D" w:rsidRDefault="00FF2B0D" w:rsidP="00FF2B0D">
      <w:r>
        <w:t xml:space="preserve">Jamija, stavební s. r. o. </w:t>
      </w:r>
    </w:p>
    <w:p w14:paraId="38F31040" w14:textId="77777777" w:rsidR="00FF2B0D" w:rsidRDefault="00FF2B0D" w:rsidP="00FF2B0D">
      <w:r>
        <w:t>Rudolfovská tř. 213/74</w:t>
      </w:r>
    </w:p>
    <w:p w14:paraId="5FC33FD0" w14:textId="77777777" w:rsidR="00FF2B0D" w:rsidRDefault="00FF2B0D" w:rsidP="00FF2B0D">
      <w:r>
        <w:t>370 01 České Budějovice</w:t>
      </w:r>
    </w:p>
    <w:p w14:paraId="60740339" w14:textId="5BDD26DE" w:rsidR="00FF2B0D" w:rsidRDefault="00FF2B0D" w:rsidP="00FF2B0D">
      <w:r>
        <w:t>IČO: 03344487</w:t>
      </w:r>
    </w:p>
    <w:p w14:paraId="4E2901EB" w14:textId="02A28625" w:rsidR="00D23854" w:rsidRDefault="00D23854" w:rsidP="00FF2B0D">
      <w:r>
        <w:t>DIČ: CZ03344487</w:t>
      </w:r>
    </w:p>
    <w:p w14:paraId="18D596F5" w14:textId="148CE588" w:rsidR="00FF2B0D" w:rsidRDefault="00FF2B0D" w:rsidP="00FF2B0D"/>
    <w:p w14:paraId="7C4E5B29" w14:textId="77777777" w:rsidR="00257F8A" w:rsidRDefault="00257F8A" w:rsidP="00FF2B0D"/>
    <w:p w14:paraId="550CEDCC" w14:textId="2A16115C" w:rsidR="00FF2B0D" w:rsidRDefault="00FF2B0D" w:rsidP="00FF2B0D">
      <w:pPr>
        <w:jc w:val="right"/>
      </w:pPr>
      <w:r>
        <w:t xml:space="preserve">V Českých Budějovicích, dne </w:t>
      </w:r>
      <w:r w:rsidR="00405413">
        <w:t>09</w:t>
      </w:r>
      <w:r>
        <w:t xml:space="preserve">. </w:t>
      </w:r>
      <w:r w:rsidR="00405413">
        <w:t>1</w:t>
      </w:r>
      <w:r>
        <w:t>2. 2025</w:t>
      </w:r>
    </w:p>
    <w:p w14:paraId="6C0B9F2C" w14:textId="650C1C0B" w:rsidR="00FF2B0D" w:rsidRDefault="00FF2B0D" w:rsidP="00FF2B0D"/>
    <w:p w14:paraId="1C9CBE6B" w14:textId="77777777" w:rsidR="00257F8A" w:rsidRDefault="00257F8A" w:rsidP="00FF2B0D"/>
    <w:p w14:paraId="14E642B0" w14:textId="4A9A784E" w:rsidR="00FF2B0D" w:rsidRPr="004B704C" w:rsidRDefault="00FF2B0D" w:rsidP="00FF2B0D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>
        <w:rPr>
          <w:b/>
          <w:sz w:val="24"/>
          <w:szCs w:val="24"/>
        </w:rPr>
        <w:t>1</w:t>
      </w:r>
      <w:r w:rsidR="00405413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/25</w:t>
      </w:r>
    </w:p>
    <w:p w14:paraId="60991C66" w14:textId="77777777" w:rsidR="00FF2B0D" w:rsidRDefault="00FF2B0D" w:rsidP="00FF2B0D">
      <w:pPr>
        <w:rPr>
          <w:b/>
          <w:sz w:val="24"/>
          <w:szCs w:val="24"/>
        </w:rPr>
      </w:pPr>
    </w:p>
    <w:p w14:paraId="6CE35350" w14:textId="36D0C434" w:rsidR="00FF2B0D" w:rsidRDefault="00FF2B0D" w:rsidP="00FF2B0D">
      <w:pPr>
        <w:rPr>
          <w:b/>
        </w:rPr>
      </w:pPr>
      <w:r w:rsidRPr="004B704C">
        <w:rPr>
          <w:b/>
        </w:rPr>
        <w:t xml:space="preserve">akce: </w:t>
      </w:r>
      <w:r>
        <w:rPr>
          <w:b/>
        </w:rPr>
        <w:t xml:space="preserve">oprava </w:t>
      </w:r>
      <w:r w:rsidR="00405413">
        <w:rPr>
          <w:b/>
        </w:rPr>
        <w:t>místnosti dílna (</w:t>
      </w:r>
      <w:proofErr w:type="spellStart"/>
      <w:r w:rsidR="00405413">
        <w:rPr>
          <w:b/>
        </w:rPr>
        <w:t>polytechniká</w:t>
      </w:r>
      <w:proofErr w:type="spellEnd"/>
      <w:r w:rsidR="00405413">
        <w:rPr>
          <w:b/>
        </w:rPr>
        <w:t xml:space="preserve">) </w:t>
      </w:r>
      <w:r>
        <w:rPr>
          <w:b/>
        </w:rPr>
        <w:t>ve sklepě</w:t>
      </w:r>
      <w:r w:rsidR="00405413">
        <w:rPr>
          <w:b/>
        </w:rPr>
        <w:t xml:space="preserve"> budovy</w:t>
      </w:r>
    </w:p>
    <w:p w14:paraId="6800113B" w14:textId="77777777" w:rsidR="00FF2B0D" w:rsidRDefault="00FF2B0D" w:rsidP="00FF2B0D">
      <w:pPr>
        <w:rPr>
          <w:b/>
          <w:sz w:val="24"/>
          <w:szCs w:val="24"/>
        </w:rPr>
      </w:pPr>
    </w:p>
    <w:p w14:paraId="77771AE8" w14:textId="5099F93B" w:rsidR="00405413" w:rsidRDefault="00FF2B0D" w:rsidP="00FF2B0D">
      <w:r w:rsidRPr="004B704C">
        <w:t xml:space="preserve">Objednáváme provedení </w:t>
      </w:r>
      <w:r>
        <w:t xml:space="preserve">opravy </w:t>
      </w:r>
      <w:r w:rsidR="00A57FAD">
        <w:t>místnosti dílna (polytechnická) ve sklepní části budovy, dle cenové nabídky.</w:t>
      </w:r>
    </w:p>
    <w:p w14:paraId="1AD675C6" w14:textId="77777777" w:rsidR="00FF2B0D" w:rsidRDefault="00FF2B0D" w:rsidP="00FF2B0D"/>
    <w:p w14:paraId="6E871FFC" w14:textId="701CC4BA" w:rsidR="00FF2B0D" w:rsidRDefault="00FF2B0D" w:rsidP="00FF2B0D">
      <w:r>
        <w:t>Cena za opravu: 12</w:t>
      </w:r>
      <w:r w:rsidR="00405413">
        <w:t>0 424</w:t>
      </w:r>
      <w:r>
        <w:t>,-- Kč, vč. DPH</w:t>
      </w:r>
    </w:p>
    <w:p w14:paraId="371DE751" w14:textId="65596B8E" w:rsidR="00FF2B0D" w:rsidRDefault="00FF2B0D" w:rsidP="00FF2B0D">
      <w:r>
        <w:t xml:space="preserve">Termín realizace: </w:t>
      </w:r>
      <w:r w:rsidR="00405413">
        <w:t>prosinec</w:t>
      </w:r>
      <w:r>
        <w:t xml:space="preserve"> 2025</w:t>
      </w:r>
    </w:p>
    <w:p w14:paraId="113FE6B2" w14:textId="77777777" w:rsidR="00FF2B0D" w:rsidRPr="004B704C" w:rsidRDefault="00FF2B0D" w:rsidP="00FF2B0D"/>
    <w:p w14:paraId="5B81ED17" w14:textId="77777777" w:rsidR="00FF2B0D" w:rsidRPr="004B704C" w:rsidRDefault="00FF2B0D" w:rsidP="00FF2B0D">
      <w:r w:rsidRPr="004B704C">
        <w:t xml:space="preserve">Platba za provedené </w:t>
      </w:r>
      <w:r>
        <w:t>opravy</w:t>
      </w:r>
      <w:r w:rsidRPr="004B704C">
        <w:t xml:space="preserve"> a dodaný materiál bude provedena na fakturu. </w:t>
      </w:r>
    </w:p>
    <w:p w14:paraId="22716E90" w14:textId="77777777" w:rsidR="00FF2B0D" w:rsidRDefault="00FF2B0D" w:rsidP="00FF2B0D"/>
    <w:p w14:paraId="74AB50AB" w14:textId="77777777" w:rsidR="00FF2B0D" w:rsidRDefault="00FF2B0D" w:rsidP="00405413">
      <w:r>
        <w:t xml:space="preserve">S pozdravem </w:t>
      </w:r>
    </w:p>
    <w:p w14:paraId="6B429F76" w14:textId="77777777" w:rsidR="00FF2B0D" w:rsidRDefault="00FF2B0D" w:rsidP="00FF2B0D"/>
    <w:p w14:paraId="75EC6F12" w14:textId="77777777" w:rsidR="00FF2B0D" w:rsidRDefault="00FF2B0D" w:rsidP="00FF2B0D">
      <w:pPr>
        <w:ind w:left="2832" w:firstLine="708"/>
      </w:pPr>
    </w:p>
    <w:p w14:paraId="0A6DF376" w14:textId="77777777" w:rsidR="00FF2B0D" w:rsidRDefault="00FF2B0D" w:rsidP="00FF2B0D">
      <w:pPr>
        <w:ind w:left="2832" w:firstLine="708"/>
      </w:pPr>
    </w:p>
    <w:p w14:paraId="3721BB54" w14:textId="77777777" w:rsidR="00FF2B0D" w:rsidRDefault="00FF2B0D" w:rsidP="00FF2B0D">
      <w:pPr>
        <w:ind w:left="2832" w:firstLine="708"/>
      </w:pPr>
    </w:p>
    <w:p w14:paraId="241C479B" w14:textId="77777777" w:rsidR="00FF2B0D" w:rsidRDefault="00FF2B0D" w:rsidP="00FF2B0D">
      <w:pPr>
        <w:ind w:left="2832" w:firstLine="708"/>
      </w:pPr>
    </w:p>
    <w:p w14:paraId="6BF3C0B9" w14:textId="77777777" w:rsidR="00FF2B0D" w:rsidRDefault="00FF2B0D" w:rsidP="00FF2B0D">
      <w:pPr>
        <w:ind w:left="2832" w:firstLine="708"/>
      </w:pPr>
    </w:p>
    <w:p w14:paraId="01357AFD" w14:textId="54D9FB88" w:rsidR="00FF2B0D" w:rsidRDefault="00FF2B0D" w:rsidP="00405413">
      <w:r>
        <w:t>Bc. Jitka Pešková</w:t>
      </w:r>
    </w:p>
    <w:p w14:paraId="7BBBE019" w14:textId="77777777" w:rsidR="00FF2B0D" w:rsidRDefault="00FF2B0D" w:rsidP="00405413">
      <w:r>
        <w:t>ředitelka mateřské školy</w:t>
      </w:r>
    </w:p>
    <w:p w14:paraId="71911505" w14:textId="77777777" w:rsidR="00FF2B0D" w:rsidRDefault="00FF2B0D" w:rsidP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77777777" w:rsidR="00FF2B0D" w:rsidRDefault="00FF2B0D"/>
    <w:sectPr w:rsidR="00FF2B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52CD" w14:textId="77777777" w:rsidR="004A3A1B" w:rsidRDefault="004A3A1B" w:rsidP="004403A1">
      <w:r>
        <w:separator/>
      </w:r>
    </w:p>
  </w:endnote>
  <w:endnote w:type="continuationSeparator" w:id="0">
    <w:p w14:paraId="22C7D109" w14:textId="77777777" w:rsidR="004A3A1B" w:rsidRDefault="004A3A1B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B234" w14:textId="77777777" w:rsidR="004A3A1B" w:rsidRDefault="004A3A1B" w:rsidP="004403A1">
      <w:r>
        <w:separator/>
      </w:r>
    </w:p>
  </w:footnote>
  <w:footnote w:type="continuationSeparator" w:id="0">
    <w:p w14:paraId="74A7213E" w14:textId="77777777" w:rsidR="004A3A1B" w:rsidRDefault="004A3A1B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257F8A"/>
    <w:rsid w:val="003A15A4"/>
    <w:rsid w:val="00405413"/>
    <w:rsid w:val="004403A1"/>
    <w:rsid w:val="00460A91"/>
    <w:rsid w:val="004A3A1B"/>
    <w:rsid w:val="00504B2B"/>
    <w:rsid w:val="00A57FAD"/>
    <w:rsid w:val="00C34583"/>
    <w:rsid w:val="00D23854"/>
    <w:rsid w:val="00D34EC2"/>
    <w:rsid w:val="00E97A6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46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5</cp:revision>
  <cp:lastPrinted>2025-12-11T12:47:00Z</cp:lastPrinted>
  <dcterms:created xsi:type="dcterms:W3CDTF">2025-12-11T12:36:00Z</dcterms:created>
  <dcterms:modified xsi:type="dcterms:W3CDTF">2025-12-11T13:22:00Z</dcterms:modified>
</cp:coreProperties>
</file>