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158DC6E4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D3543F">
        <w:rPr>
          <w:sz w:val="24"/>
          <w:szCs w:val="24"/>
        </w:rPr>
        <w:t xml:space="preserve"> 11</w:t>
      </w:r>
      <w:r w:rsidR="00655F20">
        <w:rPr>
          <w:sz w:val="24"/>
          <w:szCs w:val="24"/>
        </w:rPr>
        <w:t>.</w:t>
      </w:r>
      <w:r w:rsidR="00D3543F">
        <w:rPr>
          <w:sz w:val="24"/>
          <w:szCs w:val="24"/>
        </w:rPr>
        <w:t>12</w:t>
      </w:r>
      <w:r w:rsidR="00655F20">
        <w:rPr>
          <w:sz w:val="24"/>
          <w:szCs w:val="24"/>
        </w:rPr>
        <w:t>.202</w:t>
      </w:r>
      <w:r w:rsidR="00B9725F">
        <w:rPr>
          <w:sz w:val="24"/>
          <w:szCs w:val="24"/>
        </w:rPr>
        <w:t>5</w:t>
      </w:r>
    </w:p>
    <w:p w14:paraId="08F18D1D" w14:textId="5C8A7190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7596D3F2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 xml:space="preserve">: </w:t>
      </w:r>
      <w:proofErr w:type="spellStart"/>
      <w:r w:rsidR="0065258F">
        <w:rPr>
          <w:sz w:val="24"/>
          <w:szCs w:val="24"/>
        </w:rPr>
        <w:t>xxx</w:t>
      </w:r>
      <w:proofErr w:type="spellEnd"/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:rsidRPr="00F946A2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3" w14:textId="77777777" w:rsidR="006A7BD6" w:rsidRDefault="006A7BD6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10CD780" w14:textId="77777777" w:rsidR="00655F20" w:rsidRPr="0048676A" w:rsidRDefault="00655F20" w:rsidP="00655F20">
            <w:pPr>
              <w:rPr>
                <w:b/>
                <w:bCs/>
                <w:sz w:val="24"/>
                <w:szCs w:val="24"/>
              </w:rPr>
            </w:pPr>
            <w:r w:rsidRPr="0048676A">
              <w:rPr>
                <w:b/>
                <w:bCs/>
                <w:sz w:val="24"/>
                <w:szCs w:val="24"/>
              </w:rPr>
              <w:t>NKI Interiéry s.r.o. </w:t>
            </w:r>
          </w:p>
          <w:p w14:paraId="34B3FFF9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Na Svárově 128 </w:t>
            </w:r>
          </w:p>
          <w:p w14:paraId="786FCF51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686 01 Uherské Hradiště </w:t>
            </w:r>
          </w:p>
          <w:p w14:paraId="73BA9F60" w14:textId="77777777" w:rsidR="00655F20" w:rsidRPr="00F946A2" w:rsidRDefault="00655F20" w:rsidP="00655F20">
            <w:pPr>
              <w:rPr>
                <w:sz w:val="24"/>
                <w:szCs w:val="24"/>
              </w:rPr>
            </w:pPr>
          </w:p>
          <w:p w14:paraId="74714AC9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IČO: 292 42 134 </w:t>
            </w:r>
          </w:p>
          <w:p w14:paraId="394F04AB" w14:textId="77777777" w:rsidR="00655F20" w:rsidRPr="00F946A2" w:rsidRDefault="00655F20" w:rsidP="00655F20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DIČ: CZ29242134 </w:t>
            </w:r>
          </w:p>
          <w:p w14:paraId="45C8A530" w14:textId="7A3D025B" w:rsidR="00655F20" w:rsidRPr="00F946A2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2F" w14:textId="425C656B" w:rsidR="006A7BD6" w:rsidRPr="00F946A2" w:rsidRDefault="000368E6">
            <w:pPr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Bankovní spojení:</w:t>
            </w:r>
          </w:p>
          <w:p w14:paraId="08F18D30" w14:textId="2DD57D54" w:rsidR="006A7BD6" w:rsidRPr="00F946A2" w:rsidRDefault="00652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08F18D3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</w:tr>
      <w:tr w:rsidR="006A7BD6" w:rsidRPr="00F946A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63EF6985" w:rsidR="006A7BD6" w:rsidRPr="00F946A2" w:rsidRDefault="000368E6">
            <w:pPr>
              <w:pStyle w:val="IM-Nadpis4"/>
            </w:pPr>
            <w:r w:rsidRPr="00F946A2">
              <w:rPr>
                <w:rFonts w:ascii="Times New Roman" w:hAnsi="Times New Roman"/>
                <w:szCs w:val="24"/>
              </w:rPr>
              <w:t>Místo dodání: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622E7C">
              <w:rPr>
                <w:rFonts w:ascii="Times New Roman" w:hAnsi="Times New Roman"/>
                <w:b w:val="0"/>
                <w:bCs w:val="0"/>
                <w:szCs w:val="24"/>
              </w:rPr>
              <w:t>DZR Kvasice</w:t>
            </w:r>
          </w:p>
          <w:p w14:paraId="08F18D36" w14:textId="77777777" w:rsidR="006A7BD6" w:rsidRPr="00F946A2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F946A2"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F946A2" w:rsidRDefault="006A7BD6">
            <w:pPr>
              <w:rPr>
                <w:b/>
                <w:sz w:val="24"/>
                <w:szCs w:val="24"/>
              </w:rPr>
            </w:pPr>
          </w:p>
          <w:p w14:paraId="08F18D3B" w14:textId="485335E2" w:rsidR="006A7BD6" w:rsidRPr="00F946A2" w:rsidRDefault="000368E6" w:rsidP="00053B14">
            <w:pPr>
              <w:pStyle w:val="IM-Nadpis4"/>
              <w:rPr>
                <w:szCs w:val="24"/>
              </w:rPr>
            </w:pPr>
            <w:r w:rsidRPr="00F946A2">
              <w:rPr>
                <w:rFonts w:ascii="Times New Roman" w:hAnsi="Times New Roman"/>
                <w:szCs w:val="24"/>
              </w:rPr>
              <w:t>Zařízení:</w:t>
            </w:r>
            <w:r w:rsidRPr="00F946A2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E8786A">
              <w:rPr>
                <w:rFonts w:ascii="Times New Roman" w:hAnsi="Times New Roman"/>
                <w:b w:val="0"/>
                <w:bCs w:val="0"/>
                <w:szCs w:val="24"/>
              </w:rPr>
              <w:t>DZR Kvasice</w:t>
            </w:r>
            <w:r w:rsidR="00053B14">
              <w:rPr>
                <w:rFonts w:ascii="Times New Roman" w:hAnsi="Times New Roman"/>
                <w:b w:val="0"/>
                <w:bCs w:val="0"/>
                <w:szCs w:val="24"/>
              </w:rPr>
              <w:br/>
              <w:t xml:space="preserve">                 </w:t>
            </w:r>
            <w:r w:rsidR="00053B14" w:rsidRPr="00053B14"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</w:tc>
      </w:tr>
    </w:tbl>
    <w:p w14:paraId="08F18D3D" w14:textId="77777777" w:rsidR="006A7BD6" w:rsidRPr="00F946A2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851"/>
        <w:gridCol w:w="1645"/>
      </w:tblGrid>
      <w:tr w:rsidR="006A7BD6" w:rsidRPr="00F946A2" w14:paraId="08F18D45" w14:textId="77777777" w:rsidTr="00053B14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</w:t>
            </w:r>
            <w:r w:rsidR="000368E6" w:rsidRPr="00F946A2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C168A3" w:rsidRPr="00F946A2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M</w:t>
            </w:r>
            <w:r w:rsidR="000368E6" w:rsidRPr="00F946A2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F946A2" w:rsidRDefault="00CB6A9A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F946A2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F946A2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F946A2" w:rsidRDefault="000368E6">
            <w:pPr>
              <w:jc w:val="center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F946A2" w:rsidRDefault="00CB6A9A">
            <w:pPr>
              <w:ind w:right="-527"/>
              <w:rPr>
                <w:b/>
                <w:sz w:val="22"/>
                <w:szCs w:val="22"/>
              </w:rPr>
            </w:pPr>
            <w:r w:rsidRPr="00F946A2">
              <w:rPr>
                <w:b/>
                <w:sz w:val="22"/>
                <w:szCs w:val="22"/>
              </w:rPr>
              <w:t>C</w:t>
            </w:r>
            <w:r w:rsidR="000368E6" w:rsidRPr="00F946A2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F946A2" w:rsidRDefault="00BE4954">
            <w:r w:rsidRPr="00F946A2">
              <w:rPr>
                <w:b/>
                <w:sz w:val="22"/>
                <w:szCs w:val="22"/>
              </w:rPr>
              <w:t>bez</w:t>
            </w:r>
            <w:r w:rsidR="000368E6" w:rsidRPr="00F946A2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:rsidRPr="00F946A2" w14:paraId="08F18D5E" w14:textId="77777777" w:rsidTr="00053B14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9323" w14:textId="77777777" w:rsidR="00C168A3" w:rsidRDefault="00003B54" w:rsidP="00655F20">
            <w:pPr>
              <w:rPr>
                <w:sz w:val="24"/>
                <w:szCs w:val="24"/>
                <w:lang w:eastAsia="en-US"/>
              </w:rPr>
            </w:pPr>
            <w:r w:rsidRPr="00F946A2">
              <w:rPr>
                <w:sz w:val="24"/>
                <w:szCs w:val="24"/>
                <w:lang w:eastAsia="en-US"/>
              </w:rPr>
              <w:t>Objednáváme u Vás</w:t>
            </w:r>
            <w:r w:rsidR="00D3543F">
              <w:rPr>
                <w:sz w:val="24"/>
                <w:szCs w:val="24"/>
                <w:lang w:eastAsia="en-US"/>
              </w:rPr>
              <w:t>:</w:t>
            </w:r>
          </w:p>
          <w:p w14:paraId="08F18D4C" w14:textId="724EF9E8" w:rsidR="00D3543F" w:rsidRPr="00F946A2" w:rsidRDefault="00D3543F" w:rsidP="00655F2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Vysoké </w:t>
            </w:r>
            <w:proofErr w:type="gramStart"/>
            <w:r w:rsidR="00622E7C">
              <w:rPr>
                <w:sz w:val="24"/>
                <w:szCs w:val="24"/>
                <w:lang w:eastAsia="en-US"/>
              </w:rPr>
              <w:t xml:space="preserve">skříně </w:t>
            </w:r>
            <w:r w:rsidR="0048676A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48676A">
              <w:rPr>
                <w:sz w:val="24"/>
                <w:szCs w:val="24"/>
                <w:lang w:eastAsia="en-US"/>
              </w:rPr>
              <w:t>dřevodekor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F946A2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73A3" w14:textId="77777777" w:rsidR="00C168A3" w:rsidRDefault="00C168A3" w:rsidP="00003B54">
            <w:pPr>
              <w:rPr>
                <w:sz w:val="24"/>
                <w:szCs w:val="24"/>
              </w:rPr>
            </w:pPr>
          </w:p>
          <w:p w14:paraId="5FDE938E" w14:textId="422373B1" w:rsidR="00622E7C" w:rsidRDefault="00622E7C" w:rsidP="00622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ks</w:t>
            </w:r>
          </w:p>
          <w:p w14:paraId="12ED6D82" w14:textId="77777777" w:rsidR="00125D7D" w:rsidRDefault="00125D7D" w:rsidP="00003B54">
            <w:pPr>
              <w:rPr>
                <w:sz w:val="24"/>
                <w:szCs w:val="24"/>
              </w:rPr>
            </w:pPr>
          </w:p>
          <w:p w14:paraId="08F18D4E" w14:textId="2B770F7A" w:rsidR="00125D7D" w:rsidRPr="00F946A2" w:rsidRDefault="00125D7D" w:rsidP="00125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FFC393D" w14:textId="34EA288A" w:rsidR="00667D42" w:rsidRPr="00F946A2" w:rsidRDefault="00667D42" w:rsidP="00003B5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16.100,-</w:t>
            </w:r>
            <w:proofErr w:type="gramEnd"/>
          </w:p>
          <w:p w14:paraId="281F589C" w14:textId="77777777" w:rsidR="00003B54" w:rsidRPr="00F946A2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Pr="00F946A2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C2EC" w14:textId="77777777" w:rsidR="00622E7C" w:rsidRDefault="00622E7C" w:rsidP="00CB6A9A">
            <w:pPr>
              <w:jc w:val="center"/>
              <w:rPr>
                <w:sz w:val="24"/>
                <w:szCs w:val="24"/>
              </w:rPr>
            </w:pPr>
          </w:p>
          <w:p w14:paraId="2AAA3635" w14:textId="72B00355" w:rsidR="00C168A3" w:rsidRPr="00F946A2" w:rsidRDefault="00B61E5D" w:rsidP="00CB6A9A">
            <w:pPr>
              <w:jc w:val="center"/>
              <w:rPr>
                <w:sz w:val="24"/>
                <w:szCs w:val="24"/>
              </w:rPr>
            </w:pPr>
            <w:r w:rsidRPr="00F946A2">
              <w:rPr>
                <w:sz w:val="24"/>
                <w:szCs w:val="24"/>
              </w:rPr>
              <w:t>21%</w:t>
            </w:r>
          </w:p>
          <w:p w14:paraId="08F18D54" w14:textId="0B91AB14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F946A2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F946A2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Pr="00F946A2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65D721B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F946A2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:rsidRPr="00F946A2" w14:paraId="08F18D65" w14:textId="77777777" w:rsidTr="00053B14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F946A2" w:rsidRDefault="00C168A3">
            <w:pPr>
              <w:jc w:val="center"/>
              <w:rPr>
                <w:b/>
                <w:sz w:val="24"/>
                <w:szCs w:val="24"/>
              </w:rPr>
            </w:pPr>
            <w:r w:rsidRPr="00F946A2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F946A2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F946A2" w:rsidRDefault="006A7BD6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08C3D508" w:rsidR="006A7BD6" w:rsidRPr="00F946A2" w:rsidRDefault="00667D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499.100</w:t>
            </w:r>
            <w:r w:rsidR="00FD2ED0" w:rsidRPr="00F946A2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18B4587D" w14:textId="6DAB9A27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D91907E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25E4EC91" w:rsidR="006A7BD6" w:rsidRPr="00F946A2" w:rsidRDefault="000368E6">
      <w:pPr>
        <w:tabs>
          <w:tab w:val="left" w:pos="4536"/>
        </w:tabs>
        <w:ind w:left="-284"/>
        <w:rPr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CC6139" w:rsidRPr="00F946A2">
        <w:rPr>
          <w:sz w:val="24"/>
          <w:szCs w:val="24"/>
        </w:rPr>
        <w:t>1</w:t>
      </w:r>
      <w:r w:rsidR="00D3543F">
        <w:rPr>
          <w:sz w:val="24"/>
          <w:szCs w:val="24"/>
        </w:rPr>
        <w:t>1</w:t>
      </w:r>
      <w:r w:rsidR="00CC6139" w:rsidRPr="00F946A2">
        <w:rPr>
          <w:sz w:val="24"/>
          <w:szCs w:val="24"/>
        </w:rPr>
        <w:t>.</w:t>
      </w:r>
      <w:r w:rsidR="00D3543F">
        <w:rPr>
          <w:sz w:val="24"/>
          <w:szCs w:val="24"/>
        </w:rPr>
        <w:t>12</w:t>
      </w:r>
      <w:r w:rsidR="00CC6139" w:rsidRPr="00F946A2">
        <w:rPr>
          <w:sz w:val="24"/>
          <w:szCs w:val="24"/>
        </w:rPr>
        <w:t>.202</w:t>
      </w:r>
      <w:r w:rsidR="00B9725F">
        <w:rPr>
          <w:sz w:val="24"/>
          <w:szCs w:val="24"/>
        </w:rPr>
        <w:t>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</w:t>
      </w:r>
      <w:proofErr w:type="gramStart"/>
      <w:r w:rsidRPr="00F946A2">
        <w:rPr>
          <w:sz w:val="24"/>
          <w:szCs w:val="24"/>
        </w:rPr>
        <w:t xml:space="preserve">operace:  </w:t>
      </w:r>
      <w:proofErr w:type="spellStart"/>
      <w:r w:rsidR="0065258F">
        <w:rPr>
          <w:sz w:val="24"/>
          <w:szCs w:val="24"/>
        </w:rPr>
        <w:t>xxx</w:t>
      </w:r>
      <w:proofErr w:type="spellEnd"/>
      <w:proofErr w:type="gramEnd"/>
    </w:p>
    <w:p w14:paraId="1838DD21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08F18D6A" w14:textId="77777777" w:rsidR="006A7BD6" w:rsidRPr="00F946A2" w:rsidRDefault="006A7BD6" w:rsidP="003D7B0F">
      <w:pPr>
        <w:rPr>
          <w:sz w:val="24"/>
          <w:szCs w:val="24"/>
        </w:rPr>
      </w:pPr>
    </w:p>
    <w:p w14:paraId="08F18D6B" w14:textId="540D3B49" w:rsidR="006A7BD6" w:rsidRPr="00F946A2" w:rsidRDefault="000368E6">
      <w:pPr>
        <w:ind w:left="708"/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>Správce rozpočtu:</w:t>
      </w:r>
      <w:r w:rsidR="0065258F">
        <w:rPr>
          <w:sz w:val="24"/>
          <w:szCs w:val="24"/>
        </w:rPr>
        <w:t xml:space="preserve"> xxx</w:t>
      </w:r>
    </w:p>
    <w:p w14:paraId="08F18D6C" w14:textId="2460F30A" w:rsidR="006A7BD6" w:rsidRDefault="006A7BD6"/>
    <w:p w14:paraId="1E9DC562" w14:textId="77777777" w:rsidR="00B61E5D" w:rsidRDefault="00B61E5D"/>
    <w:sectPr w:rsidR="00B61E5D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4F75" w14:textId="77777777" w:rsidR="00554EAB" w:rsidRDefault="00554EAB">
      <w:r>
        <w:separator/>
      </w:r>
    </w:p>
  </w:endnote>
  <w:endnote w:type="continuationSeparator" w:id="0">
    <w:p w14:paraId="5D528EDE" w14:textId="77777777" w:rsidR="00554EAB" w:rsidRDefault="0055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02BC" w14:textId="77777777" w:rsidR="00554EAB" w:rsidRDefault="00554EAB">
      <w:r>
        <w:rPr>
          <w:color w:val="000000"/>
        </w:rPr>
        <w:separator/>
      </w:r>
    </w:p>
  </w:footnote>
  <w:footnote w:type="continuationSeparator" w:id="0">
    <w:p w14:paraId="1E12FF0F" w14:textId="77777777" w:rsidR="00554EAB" w:rsidRDefault="0055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15A16"/>
    <w:rsid w:val="000368E6"/>
    <w:rsid w:val="00051E16"/>
    <w:rsid w:val="00053B14"/>
    <w:rsid w:val="000B38C2"/>
    <w:rsid w:val="000D6442"/>
    <w:rsid w:val="00125D7D"/>
    <w:rsid w:val="00181A02"/>
    <w:rsid w:val="002024A7"/>
    <w:rsid w:val="002568D1"/>
    <w:rsid w:val="002616F2"/>
    <w:rsid w:val="00283305"/>
    <w:rsid w:val="003D7B0F"/>
    <w:rsid w:val="003F255A"/>
    <w:rsid w:val="00426FD0"/>
    <w:rsid w:val="0048676A"/>
    <w:rsid w:val="00554EAB"/>
    <w:rsid w:val="00622E7C"/>
    <w:rsid w:val="0065258F"/>
    <w:rsid w:val="00655F20"/>
    <w:rsid w:val="00667D42"/>
    <w:rsid w:val="006A7BD6"/>
    <w:rsid w:val="00761500"/>
    <w:rsid w:val="00897301"/>
    <w:rsid w:val="008D0837"/>
    <w:rsid w:val="00A31D95"/>
    <w:rsid w:val="00A44D9A"/>
    <w:rsid w:val="00B61E5D"/>
    <w:rsid w:val="00B953D8"/>
    <w:rsid w:val="00B9725F"/>
    <w:rsid w:val="00BE4954"/>
    <w:rsid w:val="00BE60DE"/>
    <w:rsid w:val="00C168A3"/>
    <w:rsid w:val="00C90A4B"/>
    <w:rsid w:val="00CB6A9A"/>
    <w:rsid w:val="00CC6139"/>
    <w:rsid w:val="00D3543F"/>
    <w:rsid w:val="00D617FA"/>
    <w:rsid w:val="00DB5BDB"/>
    <w:rsid w:val="00E8786A"/>
    <w:rsid w:val="00F946A2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180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26</cp:revision>
  <cp:lastPrinted>2023-08-04T06:43:00Z</cp:lastPrinted>
  <dcterms:created xsi:type="dcterms:W3CDTF">2023-08-04T09:20:00Z</dcterms:created>
  <dcterms:modified xsi:type="dcterms:W3CDTF">2025-12-12T08:01:00Z</dcterms:modified>
</cp:coreProperties>
</file>