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D19" w14:textId="7023B2A5" w:rsidR="006A7BD6" w:rsidRDefault="000368E6" w:rsidP="00655F20">
      <w:pPr>
        <w:jc w:val="center"/>
        <w:rPr>
          <w:b/>
        </w:rPr>
      </w:pPr>
      <w:r>
        <w:rPr>
          <w:b/>
        </w:rPr>
        <w:t>OBJEDNÁVKA</w:t>
      </w:r>
    </w:p>
    <w:p w14:paraId="08F18D1B" w14:textId="2B31AE48" w:rsidR="006A7BD6" w:rsidRDefault="000368E6" w:rsidP="00181A02">
      <w:pPr>
        <w:tabs>
          <w:tab w:val="left" w:pos="1701"/>
          <w:tab w:val="left" w:pos="6237"/>
        </w:tabs>
      </w:pPr>
      <w:r>
        <w:rPr>
          <w:sz w:val="24"/>
          <w:szCs w:val="24"/>
        </w:rPr>
        <w:tab/>
      </w:r>
    </w:p>
    <w:p w14:paraId="08F18D1C" w14:textId="4ED76DA0" w:rsidR="006A7BD6" w:rsidRPr="00751F82" w:rsidRDefault="000368E6">
      <w:pPr>
        <w:tabs>
          <w:tab w:val="left" w:pos="1701"/>
        </w:tabs>
        <w:ind w:left="-284" w:right="-284"/>
        <w:rPr>
          <w:color w:val="FF0000"/>
          <w:sz w:val="24"/>
          <w:szCs w:val="24"/>
        </w:rPr>
      </w:pPr>
      <w:r>
        <w:rPr>
          <w:sz w:val="24"/>
          <w:szCs w:val="24"/>
        </w:rPr>
        <w:t>ze dne:</w:t>
      </w:r>
      <w:r w:rsidR="00587107">
        <w:rPr>
          <w:sz w:val="24"/>
          <w:szCs w:val="24"/>
        </w:rPr>
        <w:t xml:space="preserve"> </w:t>
      </w:r>
      <w:r w:rsidR="000D0336">
        <w:rPr>
          <w:sz w:val="24"/>
          <w:szCs w:val="24"/>
        </w:rPr>
        <w:t>05</w:t>
      </w:r>
      <w:r w:rsidR="00861DD3">
        <w:rPr>
          <w:sz w:val="24"/>
          <w:szCs w:val="24"/>
        </w:rPr>
        <w:t>.</w:t>
      </w:r>
      <w:r w:rsidR="00EE42A1">
        <w:rPr>
          <w:sz w:val="24"/>
          <w:szCs w:val="24"/>
        </w:rPr>
        <w:t>12</w:t>
      </w:r>
      <w:r w:rsidR="00861DD3">
        <w:rPr>
          <w:sz w:val="24"/>
          <w:szCs w:val="24"/>
        </w:rPr>
        <w:t>.2025</w:t>
      </w:r>
    </w:p>
    <w:p w14:paraId="08F18D1D" w14:textId="2014DAE1" w:rsidR="006A7BD6" w:rsidRPr="00751F82" w:rsidRDefault="000368E6">
      <w:pPr>
        <w:tabs>
          <w:tab w:val="left" w:pos="1701"/>
        </w:tabs>
        <w:ind w:left="-284"/>
        <w:rPr>
          <w:color w:val="FF0000"/>
        </w:rPr>
      </w:pPr>
      <w:r>
        <w:rPr>
          <w:sz w:val="24"/>
          <w:szCs w:val="24"/>
        </w:rPr>
        <w:t xml:space="preserve">vyřizuje: </w:t>
      </w:r>
      <w:r w:rsidR="00861DD3">
        <w:rPr>
          <w:sz w:val="24"/>
          <w:szCs w:val="24"/>
        </w:rPr>
        <w:t>Emil Jurkovič</w:t>
      </w:r>
    </w:p>
    <w:p w14:paraId="1740A1AD" w14:textId="35E7B7CE" w:rsidR="00861DD3" w:rsidRPr="00861DD3" w:rsidRDefault="000368E6" w:rsidP="00861DD3">
      <w:pPr>
        <w:tabs>
          <w:tab w:val="left" w:pos="1701"/>
        </w:tabs>
        <w:ind w:left="-284"/>
        <w:rPr>
          <w:sz w:val="24"/>
          <w:szCs w:val="24"/>
        </w:rPr>
      </w:pPr>
      <w:r>
        <w:rPr>
          <w:sz w:val="24"/>
          <w:szCs w:val="24"/>
        </w:rPr>
        <w:t>telefon/email</w:t>
      </w:r>
      <w:r w:rsidRPr="00F946A2">
        <w:rPr>
          <w:sz w:val="24"/>
          <w:szCs w:val="24"/>
        </w:rPr>
        <w:t>:</w:t>
      </w:r>
      <w:r w:rsidR="00861DD3">
        <w:rPr>
          <w:sz w:val="24"/>
          <w:szCs w:val="24"/>
        </w:rPr>
        <w:t xml:space="preserve"> </w:t>
      </w:r>
      <w:proofErr w:type="spellStart"/>
      <w:r w:rsidR="00B10B0F">
        <w:rPr>
          <w:sz w:val="24"/>
          <w:szCs w:val="24"/>
        </w:rPr>
        <w:t>xxx</w:t>
      </w:r>
      <w:proofErr w:type="spellEnd"/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751F82" w:rsidRPr="00751F82" w14:paraId="08F18D32" w14:textId="77777777" w:rsidTr="008533D8">
        <w:trPr>
          <w:trHeight w:val="292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A81E" w14:textId="7990369F" w:rsidR="00E84AF5" w:rsidRPr="00D133E3" w:rsidRDefault="00483877" w:rsidP="00E84AF5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b/>
                <w:bCs/>
                <w:sz w:val="24"/>
                <w:szCs w:val="24"/>
              </w:rPr>
            </w:pPr>
            <w:r w:rsidRPr="00751F82">
              <w:rPr>
                <w:rFonts w:ascii="Arial" w:hAnsi="Arial" w:cs="Arial"/>
                <w:color w:val="FF0000"/>
                <w:sz w:val="21"/>
                <w:szCs w:val="21"/>
              </w:rPr>
              <w:br/>
            </w:r>
            <w:proofErr w:type="spellStart"/>
            <w:r w:rsidR="00E84AF5" w:rsidRPr="00D133E3">
              <w:rPr>
                <w:b/>
                <w:bCs/>
                <w:sz w:val="24"/>
                <w:szCs w:val="24"/>
              </w:rPr>
              <w:t>TreeWorker</w:t>
            </w:r>
            <w:proofErr w:type="spellEnd"/>
            <w:r w:rsidR="00E84AF5" w:rsidRPr="00D133E3">
              <w:rPr>
                <w:b/>
                <w:bCs/>
                <w:sz w:val="24"/>
                <w:szCs w:val="24"/>
              </w:rPr>
              <w:t xml:space="preserve"> Moravia, s.r.o.</w:t>
            </w:r>
            <w:r w:rsidR="00D133E3">
              <w:rPr>
                <w:b/>
                <w:bCs/>
                <w:sz w:val="24"/>
                <w:szCs w:val="24"/>
              </w:rPr>
              <w:br/>
            </w:r>
            <w:proofErr w:type="spellStart"/>
            <w:r w:rsidR="00E84AF5" w:rsidRPr="00E84AF5">
              <w:rPr>
                <w:sz w:val="24"/>
                <w:szCs w:val="24"/>
              </w:rPr>
              <w:t>Rudoleckého</w:t>
            </w:r>
            <w:proofErr w:type="spellEnd"/>
            <w:r w:rsidR="00E84AF5" w:rsidRPr="00E84AF5">
              <w:rPr>
                <w:sz w:val="24"/>
                <w:szCs w:val="24"/>
              </w:rPr>
              <w:t xml:space="preserve"> 858/23</w:t>
            </w:r>
            <w:r w:rsidR="00D133E3">
              <w:rPr>
                <w:sz w:val="24"/>
                <w:szCs w:val="24"/>
              </w:rPr>
              <w:br/>
            </w:r>
            <w:r w:rsidR="00E84AF5" w:rsidRPr="00E84AF5">
              <w:rPr>
                <w:sz w:val="24"/>
                <w:szCs w:val="24"/>
              </w:rPr>
              <w:t>669 02 Znojmo</w:t>
            </w:r>
          </w:p>
          <w:p w14:paraId="5CC3D08B" w14:textId="3F88D112" w:rsidR="00E84AF5" w:rsidRPr="00E84AF5" w:rsidRDefault="00E84AF5" w:rsidP="00E84AF5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 w:rsidRPr="00E84AF5">
              <w:rPr>
                <w:sz w:val="24"/>
                <w:szCs w:val="24"/>
              </w:rPr>
              <w:t>IČ: 02850893</w:t>
            </w:r>
            <w:r w:rsidR="00D133E3">
              <w:rPr>
                <w:sz w:val="24"/>
                <w:szCs w:val="24"/>
              </w:rPr>
              <w:br/>
            </w:r>
            <w:r w:rsidRPr="00E84AF5">
              <w:rPr>
                <w:sz w:val="24"/>
                <w:szCs w:val="24"/>
              </w:rPr>
              <w:t>DIČ: CZ02850893</w:t>
            </w:r>
          </w:p>
          <w:p w14:paraId="08F18D26" w14:textId="77777777" w:rsidR="006A7BD6" w:rsidRPr="00751F82" w:rsidRDefault="006A7BD6" w:rsidP="00B10B0F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color w:val="FF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  <w:p w14:paraId="08F18D28" w14:textId="77777777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Parková 21</w:t>
            </w:r>
          </w:p>
          <w:p w14:paraId="08F18D2A" w14:textId="77777777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Pr="008533D8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IČ: 17330947</w:t>
            </w:r>
          </w:p>
          <w:p w14:paraId="08F18D2D" w14:textId="77777777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Pr="008533D8" w:rsidRDefault="006A7BD6">
            <w:pPr>
              <w:rPr>
                <w:sz w:val="24"/>
                <w:szCs w:val="24"/>
              </w:rPr>
            </w:pPr>
          </w:p>
          <w:p w14:paraId="08F18D2F" w14:textId="0B0C645C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Bankovní spojení:</w:t>
            </w:r>
            <w:r w:rsidR="008A4ADB">
              <w:rPr>
                <w:sz w:val="24"/>
                <w:szCs w:val="24"/>
              </w:rPr>
              <w:t xml:space="preserve"> </w:t>
            </w:r>
            <w:proofErr w:type="spellStart"/>
            <w:r w:rsidR="008A4ADB">
              <w:rPr>
                <w:sz w:val="24"/>
                <w:szCs w:val="24"/>
              </w:rPr>
              <w:t>xxx</w:t>
            </w:r>
            <w:proofErr w:type="spellEnd"/>
          </w:p>
          <w:p w14:paraId="08F18D31" w14:textId="77777777" w:rsidR="006A7BD6" w:rsidRPr="00751F82" w:rsidRDefault="006A7BD6" w:rsidP="00B10B0F">
            <w:pPr>
              <w:rPr>
                <w:color w:val="FF0000"/>
                <w:sz w:val="24"/>
                <w:szCs w:val="24"/>
              </w:rPr>
            </w:pPr>
          </w:p>
        </w:tc>
      </w:tr>
      <w:tr w:rsidR="00751F82" w:rsidRPr="00751F82" w14:paraId="08F18D3C" w14:textId="77777777" w:rsidTr="003D7B0F">
        <w:trPr>
          <w:trHeight w:val="14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Pr="00751F82" w:rsidRDefault="006A7BD6">
            <w:pPr>
              <w:rPr>
                <w:b/>
                <w:color w:val="FF0000"/>
                <w:sz w:val="24"/>
                <w:szCs w:val="24"/>
              </w:rPr>
            </w:pPr>
          </w:p>
          <w:p w14:paraId="08F18D34" w14:textId="324633C8" w:rsidR="006A7BD6" w:rsidRPr="005957E8" w:rsidRDefault="000368E6">
            <w:pPr>
              <w:pStyle w:val="IM-Nadpis4"/>
            </w:pPr>
            <w:r w:rsidRPr="005957E8">
              <w:rPr>
                <w:rFonts w:ascii="Times New Roman" w:hAnsi="Times New Roman"/>
                <w:szCs w:val="24"/>
              </w:rPr>
              <w:t>Dodací lhůta:</w:t>
            </w:r>
            <w:r w:rsidR="00861DD3">
              <w:rPr>
                <w:rFonts w:ascii="Times New Roman" w:hAnsi="Times New Roman"/>
                <w:szCs w:val="24"/>
              </w:rPr>
              <w:t xml:space="preserve"> </w:t>
            </w:r>
            <w:r w:rsidR="00A64960">
              <w:rPr>
                <w:rFonts w:ascii="Times New Roman" w:hAnsi="Times New Roman"/>
                <w:b w:val="0"/>
                <w:bCs w:val="0"/>
                <w:szCs w:val="24"/>
              </w:rPr>
              <w:t>30</w:t>
            </w:r>
            <w:r w:rsidR="0073668E">
              <w:rPr>
                <w:rFonts w:ascii="Times New Roman" w:hAnsi="Times New Roman"/>
                <w:b w:val="0"/>
                <w:bCs w:val="0"/>
                <w:szCs w:val="24"/>
              </w:rPr>
              <w:t>.</w:t>
            </w:r>
            <w:r w:rsidR="00E84AF5">
              <w:rPr>
                <w:rFonts w:ascii="Times New Roman" w:hAnsi="Times New Roman"/>
                <w:b w:val="0"/>
                <w:bCs w:val="0"/>
                <w:szCs w:val="24"/>
              </w:rPr>
              <w:t>12</w:t>
            </w:r>
            <w:r w:rsidR="0073668E">
              <w:rPr>
                <w:rFonts w:ascii="Times New Roman" w:hAnsi="Times New Roman"/>
                <w:b w:val="0"/>
                <w:bCs w:val="0"/>
                <w:szCs w:val="24"/>
              </w:rPr>
              <w:t>.2025</w:t>
            </w:r>
            <w:r w:rsidRPr="005957E8">
              <w:rPr>
                <w:rFonts w:ascii="Times New Roman" w:hAnsi="Times New Roman"/>
                <w:szCs w:val="24"/>
              </w:rPr>
              <w:t xml:space="preserve"> </w:t>
            </w:r>
          </w:p>
          <w:p w14:paraId="08F18D35" w14:textId="0CAEE759" w:rsidR="006A7BD6" w:rsidRPr="00751F82" w:rsidRDefault="000368E6" w:rsidP="00861DD3">
            <w:pPr>
              <w:pStyle w:val="IM-Nadpis4"/>
              <w:rPr>
                <w:color w:val="FF0000"/>
              </w:rPr>
            </w:pPr>
            <w:r w:rsidRPr="005957E8">
              <w:rPr>
                <w:rFonts w:ascii="Times New Roman" w:hAnsi="Times New Roman"/>
                <w:szCs w:val="24"/>
              </w:rPr>
              <w:t>Místo dodání:</w:t>
            </w:r>
            <w:r w:rsidRPr="005957E8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861DD3" w:rsidRPr="00861DD3">
              <w:rPr>
                <w:rFonts w:ascii="Times New Roman" w:hAnsi="Times New Roman"/>
                <w:b w:val="0"/>
                <w:bCs w:val="0"/>
                <w:szCs w:val="24"/>
              </w:rPr>
              <w:t>Parková 21</w:t>
            </w:r>
            <w:r w:rsidR="00861DD3">
              <w:rPr>
                <w:rFonts w:ascii="Times New Roman" w:hAnsi="Times New Roman"/>
                <w:b w:val="0"/>
                <w:bCs w:val="0"/>
                <w:szCs w:val="24"/>
              </w:rPr>
              <w:t xml:space="preserve">; </w:t>
            </w:r>
            <w:r w:rsidR="00861DD3" w:rsidRPr="00861DD3">
              <w:rPr>
                <w:rFonts w:ascii="Times New Roman" w:hAnsi="Times New Roman"/>
                <w:b w:val="0"/>
                <w:bCs w:val="0"/>
                <w:szCs w:val="24"/>
              </w:rPr>
              <w:t>768 21 Kvasice</w:t>
            </w:r>
          </w:p>
          <w:p w14:paraId="08F18D36" w14:textId="77777777" w:rsidR="006A7BD6" w:rsidRPr="004271D0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 w:rsidRPr="005957E8">
              <w:rPr>
                <w:rFonts w:ascii="Times New Roman" w:hAnsi="Times New Roman"/>
                <w:szCs w:val="24"/>
              </w:rPr>
              <w:t xml:space="preserve">Způsob úhrady: </w:t>
            </w:r>
            <w:r w:rsidRPr="004271D0">
              <w:rPr>
                <w:rFonts w:ascii="Times New Roman" w:hAnsi="Times New Roman"/>
                <w:szCs w:val="24"/>
              </w:rPr>
              <w:t>faktura</w:t>
            </w:r>
          </w:p>
          <w:p w14:paraId="08F18D37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Pr="00751F82" w:rsidRDefault="006A7BD6">
            <w:pPr>
              <w:rPr>
                <w:b/>
                <w:color w:val="FF0000"/>
                <w:sz w:val="24"/>
                <w:szCs w:val="24"/>
              </w:rPr>
            </w:pPr>
          </w:p>
          <w:p w14:paraId="30704442" w14:textId="77777777" w:rsidR="00723F74" w:rsidRDefault="000368E6" w:rsidP="00861DD3">
            <w:pPr>
              <w:pStyle w:val="IM-Nadpis4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5957E8">
              <w:rPr>
                <w:rFonts w:ascii="Times New Roman" w:hAnsi="Times New Roman"/>
                <w:szCs w:val="24"/>
              </w:rPr>
              <w:t>Zařízení:</w:t>
            </w:r>
            <w:r w:rsidR="00723F74">
              <w:rPr>
                <w:rFonts w:ascii="Times New Roman" w:hAnsi="Times New Roman"/>
                <w:szCs w:val="24"/>
              </w:rPr>
              <w:t xml:space="preserve"> </w:t>
            </w:r>
            <w:r w:rsidR="00272CFF">
              <w:rPr>
                <w:rFonts w:ascii="Times New Roman" w:hAnsi="Times New Roman"/>
                <w:b w:val="0"/>
                <w:bCs w:val="0"/>
                <w:szCs w:val="24"/>
              </w:rPr>
              <w:t>DZP</w:t>
            </w:r>
            <w:r w:rsidR="008A4ADB">
              <w:rPr>
                <w:rFonts w:ascii="Times New Roman" w:hAnsi="Times New Roman"/>
                <w:b w:val="0"/>
                <w:bCs w:val="0"/>
                <w:szCs w:val="24"/>
              </w:rPr>
              <w:t xml:space="preserve"> Kvasice,</w:t>
            </w:r>
            <w:r w:rsidR="00272CFF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</w:p>
          <w:p w14:paraId="08F18D3B" w14:textId="33A32B7B" w:rsidR="006A7BD6" w:rsidRPr="00723F74" w:rsidRDefault="004A23C2" w:rsidP="00861DD3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Cs w:val="24"/>
              </w:rPr>
              <w:t>Cukrovar 304</w:t>
            </w:r>
            <w:r w:rsidR="00723F74">
              <w:rPr>
                <w:rFonts w:ascii="Times New Roman" w:hAnsi="Times New Roman"/>
                <w:b w:val="0"/>
                <w:bCs w:val="0"/>
                <w:szCs w:val="24"/>
              </w:rPr>
              <w:t xml:space="preserve">, </w:t>
            </w:r>
            <w:r w:rsidR="00861DD3" w:rsidRPr="00861DD3">
              <w:rPr>
                <w:rFonts w:ascii="Times New Roman" w:hAnsi="Times New Roman"/>
                <w:b w:val="0"/>
                <w:bCs w:val="0"/>
                <w:szCs w:val="24"/>
              </w:rPr>
              <w:t>768 21 Kvasice</w:t>
            </w:r>
          </w:p>
        </w:tc>
      </w:tr>
    </w:tbl>
    <w:p w14:paraId="08F18D3D" w14:textId="77777777" w:rsidR="006A7BD6" w:rsidRPr="00751F82" w:rsidRDefault="006A7BD6">
      <w:pPr>
        <w:rPr>
          <w:color w:val="FF0000"/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276"/>
        <w:gridCol w:w="709"/>
        <w:gridCol w:w="1787"/>
      </w:tblGrid>
      <w:tr w:rsidR="00751F82" w:rsidRPr="00751F82" w14:paraId="08F18D45" w14:textId="77777777" w:rsidTr="00C2244C">
        <w:trPr>
          <w:trHeight w:val="1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D</w:t>
            </w:r>
            <w:r w:rsidR="000368E6" w:rsidRPr="005957E8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M</w:t>
            </w:r>
            <w:r w:rsidR="00C168A3" w:rsidRPr="005957E8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M</w:t>
            </w:r>
            <w:r w:rsidR="000368E6" w:rsidRPr="005957E8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C</w:t>
            </w:r>
            <w:r w:rsidR="000368E6" w:rsidRPr="005957E8">
              <w:rPr>
                <w:b/>
                <w:sz w:val="22"/>
                <w:szCs w:val="22"/>
              </w:rPr>
              <w:t>ena/</w:t>
            </w:r>
            <w:proofErr w:type="spellStart"/>
            <w:r w:rsidR="000368E6" w:rsidRPr="005957E8">
              <w:rPr>
                <w:b/>
                <w:sz w:val="22"/>
                <w:szCs w:val="22"/>
              </w:rPr>
              <w:t>jedn</w:t>
            </w:r>
            <w:proofErr w:type="spellEnd"/>
            <w:r w:rsidR="000368E6" w:rsidRPr="005957E8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Pr="005957E8" w:rsidRDefault="000368E6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3" w14:textId="0502AC45" w:rsidR="006A7BD6" w:rsidRPr="005957E8" w:rsidRDefault="00CB6A9A">
            <w:pPr>
              <w:ind w:right="-527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C</w:t>
            </w:r>
            <w:r w:rsidR="000368E6" w:rsidRPr="005957E8">
              <w:rPr>
                <w:b/>
                <w:sz w:val="22"/>
                <w:szCs w:val="22"/>
              </w:rPr>
              <w:t>ena celkem</w:t>
            </w:r>
          </w:p>
          <w:p w14:paraId="08F18D44" w14:textId="7CACD594" w:rsidR="006A7BD6" w:rsidRPr="005957E8" w:rsidRDefault="00BE4954">
            <w:r w:rsidRPr="005957E8">
              <w:rPr>
                <w:b/>
                <w:sz w:val="22"/>
                <w:szCs w:val="22"/>
              </w:rPr>
              <w:t>bez</w:t>
            </w:r>
            <w:r w:rsidR="000368E6" w:rsidRPr="005957E8"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751F82" w:rsidRPr="00751F82" w14:paraId="08F18D5E" w14:textId="77777777" w:rsidTr="00C2244C">
        <w:trPr>
          <w:trHeight w:val="13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C" w14:textId="3A05D0A4" w:rsidR="00C168A3" w:rsidRPr="00751F82" w:rsidRDefault="00B10B0F" w:rsidP="00932E0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572A4E" w:rsidRPr="00572A4E">
              <w:rPr>
                <w:sz w:val="24"/>
                <w:szCs w:val="24"/>
              </w:rPr>
              <w:t>rboristické práce</w:t>
            </w:r>
            <w:r w:rsidR="00932E04">
              <w:rPr>
                <w:sz w:val="24"/>
                <w:szCs w:val="24"/>
              </w:rPr>
              <w:t>;</w:t>
            </w:r>
            <w:r w:rsidR="00572A4E" w:rsidRPr="00572A4E">
              <w:rPr>
                <w:sz w:val="24"/>
                <w:szCs w:val="24"/>
              </w:rPr>
              <w:t xml:space="preserve"> frézování pařezů</w:t>
            </w:r>
            <w:r w:rsidR="00932E04">
              <w:rPr>
                <w:sz w:val="24"/>
                <w:szCs w:val="24"/>
              </w:rPr>
              <w:t>;</w:t>
            </w:r>
            <w:r w:rsidR="00572A4E" w:rsidRPr="00572A4E">
              <w:rPr>
                <w:sz w:val="24"/>
                <w:szCs w:val="24"/>
              </w:rPr>
              <w:t xml:space="preserve"> úprava terénu pro frézování (zavezení zeminou)</w:t>
            </w:r>
            <w:r w:rsidR="00932E04">
              <w:rPr>
                <w:sz w:val="24"/>
                <w:szCs w:val="24"/>
              </w:rPr>
              <w:t>;</w:t>
            </w:r>
            <w:r w:rsidR="00572A4E" w:rsidRPr="00572A4E">
              <w:rPr>
                <w:sz w:val="24"/>
                <w:szCs w:val="24"/>
              </w:rPr>
              <w:t xml:space="preserve"> pořízení stromů a jejich výsadba</w:t>
            </w:r>
            <w:r w:rsidR="00827C04">
              <w:rPr>
                <w:sz w:val="24"/>
                <w:szCs w:val="24"/>
              </w:rPr>
              <w:t>;</w:t>
            </w:r>
            <w:r w:rsidR="00971754">
              <w:rPr>
                <w:sz w:val="24"/>
                <w:szCs w:val="24"/>
              </w:rPr>
              <w:t xml:space="preserve"> ochranné </w:t>
            </w:r>
            <w:r w:rsidR="000561D4">
              <w:rPr>
                <w:sz w:val="24"/>
                <w:szCs w:val="24"/>
              </w:rPr>
              <w:t xml:space="preserve">a kotvící prvky pro </w:t>
            </w:r>
            <w:proofErr w:type="spellStart"/>
            <w:r w:rsidR="000561D4">
              <w:rPr>
                <w:sz w:val="24"/>
                <w:szCs w:val="24"/>
              </w:rPr>
              <w:t>strpomy</w:t>
            </w:r>
            <w:proofErr w:type="spellEnd"/>
            <w:r w:rsidR="000561D4">
              <w:rPr>
                <w:sz w:val="24"/>
                <w:szCs w:val="24"/>
              </w:rPr>
              <w:t>.</w:t>
            </w:r>
            <w:r w:rsidR="003F6181" w:rsidRPr="00751F82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Pr="00751F82" w:rsidRDefault="00C168A3" w:rsidP="00003B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A4474" w14:textId="77777777" w:rsidR="00A55C80" w:rsidRDefault="00A55C80" w:rsidP="00603731">
            <w:pPr>
              <w:jc w:val="center"/>
              <w:rPr>
                <w:sz w:val="24"/>
                <w:szCs w:val="24"/>
              </w:rPr>
            </w:pPr>
          </w:p>
          <w:p w14:paraId="64382A91" w14:textId="4902DECD" w:rsidR="00FA1DC1" w:rsidRPr="00861DD3" w:rsidRDefault="007C6C65" w:rsidP="00603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8F18D4E" w14:textId="6D868417" w:rsidR="00C168A3" w:rsidRPr="00751F82" w:rsidRDefault="00E11B73" w:rsidP="00AE5893">
            <w:pPr>
              <w:jc w:val="center"/>
              <w:rPr>
                <w:color w:val="FF0000"/>
                <w:sz w:val="24"/>
                <w:szCs w:val="24"/>
              </w:rPr>
            </w:pPr>
            <w:r w:rsidRPr="00751F82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2A69" w14:textId="77777777" w:rsidR="00A55C80" w:rsidRDefault="00A55C80" w:rsidP="00003B54">
            <w:pPr>
              <w:jc w:val="center"/>
              <w:rPr>
                <w:sz w:val="24"/>
                <w:szCs w:val="24"/>
              </w:rPr>
            </w:pPr>
          </w:p>
          <w:p w14:paraId="74D5F9ED" w14:textId="62739796" w:rsidR="00C168A3" w:rsidRPr="00861DD3" w:rsidRDefault="004B5C43" w:rsidP="00003B5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r w:rsidR="00A55C80">
              <w:rPr>
                <w:sz w:val="24"/>
                <w:szCs w:val="24"/>
              </w:rPr>
              <w:t>72.700,-</w:t>
            </w:r>
            <w:proofErr w:type="gramEnd"/>
          </w:p>
          <w:p w14:paraId="281F589C" w14:textId="77777777" w:rsidR="00003B54" w:rsidRPr="00751F82" w:rsidRDefault="00003B54" w:rsidP="00003B54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08F18D53" w14:textId="3B9353D1" w:rsidR="00C168A3" w:rsidRPr="00751F82" w:rsidRDefault="00C168A3" w:rsidP="00003B5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3635" w14:textId="078B3D92" w:rsidR="00C168A3" w:rsidRPr="00861DD3" w:rsidRDefault="00C168A3" w:rsidP="004271D0">
            <w:pPr>
              <w:rPr>
                <w:sz w:val="24"/>
                <w:szCs w:val="24"/>
              </w:rPr>
            </w:pPr>
          </w:p>
          <w:p w14:paraId="08F18D54" w14:textId="0B91AB14" w:rsidR="006A7BD6" w:rsidRPr="00861DD3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5" w14:textId="77777777" w:rsidR="006A7BD6" w:rsidRPr="00861DD3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6" w14:textId="77777777" w:rsidR="006A7BD6" w:rsidRPr="00861DD3" w:rsidRDefault="006A7BD6">
            <w:pPr>
              <w:rPr>
                <w:sz w:val="24"/>
                <w:szCs w:val="24"/>
              </w:rPr>
            </w:pPr>
          </w:p>
          <w:p w14:paraId="08F18D57" w14:textId="77777777" w:rsidR="006A7BD6" w:rsidRPr="00861DD3" w:rsidRDefault="006A7BD6">
            <w:pPr>
              <w:rPr>
                <w:sz w:val="24"/>
                <w:szCs w:val="24"/>
              </w:rPr>
            </w:pPr>
          </w:p>
          <w:p w14:paraId="08F18D58" w14:textId="6248441E" w:rsidR="006A7BD6" w:rsidRPr="00861DD3" w:rsidRDefault="006A7BD6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0ED6" w14:textId="77777777" w:rsidR="00A55C80" w:rsidRDefault="00A55C80">
            <w:pPr>
              <w:jc w:val="center"/>
              <w:rPr>
                <w:sz w:val="24"/>
                <w:szCs w:val="24"/>
              </w:rPr>
            </w:pPr>
          </w:p>
          <w:p w14:paraId="08F18D5B" w14:textId="72C47BB6" w:rsidR="006A7BD6" w:rsidRPr="00751F82" w:rsidRDefault="004B5C43">
            <w:pPr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r w:rsidR="00A55C80">
              <w:rPr>
                <w:sz w:val="24"/>
                <w:szCs w:val="24"/>
              </w:rPr>
              <w:t>72.700,-</w:t>
            </w:r>
            <w:proofErr w:type="gramEnd"/>
          </w:p>
          <w:p w14:paraId="00134C51" w14:textId="77777777" w:rsidR="00C168A3" w:rsidRPr="00751F82" w:rsidRDefault="00C168A3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08F18D5C" w14:textId="65D721BF" w:rsidR="006A7BD6" w:rsidRPr="00751F82" w:rsidRDefault="006A7BD6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08F18D5D" w14:textId="30D6BB8F" w:rsidR="006A7BD6" w:rsidRPr="00751F82" w:rsidRDefault="006A7BD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51F82" w:rsidRPr="00751F82" w14:paraId="08F18D65" w14:textId="77777777" w:rsidTr="00E57429">
        <w:trPr>
          <w:trHeight w:val="33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Pr="00751F82" w:rsidRDefault="00C168A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957E8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Pr="00751F82" w:rsidRDefault="006A7BD6" w:rsidP="0076150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111B069E" w:rsidR="006A7BD6" w:rsidRPr="00751F82" w:rsidRDefault="00A55C8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272</w:t>
            </w:r>
            <w:r w:rsidR="00B10B0F">
              <w:rPr>
                <w:b/>
                <w:bCs/>
                <w:sz w:val="24"/>
                <w:szCs w:val="24"/>
              </w:rPr>
              <w:t xml:space="preserve">.700 </w:t>
            </w:r>
            <w:r w:rsidR="00861DD3">
              <w:rPr>
                <w:b/>
                <w:bCs/>
                <w:sz w:val="24"/>
                <w:szCs w:val="24"/>
              </w:rPr>
              <w:t>Kč</w:t>
            </w:r>
          </w:p>
        </w:tc>
      </w:tr>
    </w:tbl>
    <w:p w14:paraId="18B4587D" w14:textId="1C87A0E4" w:rsidR="00655F20" w:rsidRPr="00F946A2" w:rsidRDefault="00655F20" w:rsidP="00C168A3">
      <w:pPr>
        <w:tabs>
          <w:tab w:val="left" w:pos="4536"/>
        </w:tabs>
        <w:rPr>
          <w:sz w:val="24"/>
          <w:szCs w:val="24"/>
        </w:rPr>
      </w:pPr>
    </w:p>
    <w:p w14:paraId="08F18D68" w14:textId="006452F4" w:rsidR="006A7BD6" w:rsidRPr="00F946A2" w:rsidRDefault="000368E6" w:rsidP="003D7B0F">
      <w:pPr>
        <w:tabs>
          <w:tab w:val="left" w:pos="4536"/>
        </w:tabs>
        <w:rPr>
          <w:sz w:val="24"/>
          <w:szCs w:val="24"/>
        </w:rPr>
      </w:pPr>
      <w:r w:rsidRPr="00F946A2">
        <w:rPr>
          <w:sz w:val="24"/>
          <w:szCs w:val="24"/>
        </w:rPr>
        <w:tab/>
        <w:t xml:space="preserve">    </w:t>
      </w:r>
      <w:r w:rsidR="00B61E5D" w:rsidRPr="00F946A2">
        <w:rPr>
          <w:sz w:val="24"/>
          <w:szCs w:val="24"/>
        </w:rPr>
        <w:t xml:space="preserve"> </w:t>
      </w:r>
      <w:r w:rsidRPr="00F946A2">
        <w:rPr>
          <w:sz w:val="24"/>
          <w:szCs w:val="24"/>
        </w:rPr>
        <w:t xml:space="preserve">  </w:t>
      </w:r>
      <w:r w:rsidRPr="00F946A2">
        <w:rPr>
          <w:sz w:val="24"/>
          <w:szCs w:val="24"/>
          <w:u w:val="single"/>
        </w:rPr>
        <w:t>Podpis a razítko:</w:t>
      </w:r>
    </w:p>
    <w:p w14:paraId="08F18D69" w14:textId="3DBA65BB" w:rsidR="006A7BD6" w:rsidRPr="005957E8" w:rsidRDefault="000368E6">
      <w:pPr>
        <w:tabs>
          <w:tab w:val="left" w:pos="4536"/>
        </w:tabs>
        <w:ind w:left="-284"/>
        <w:rPr>
          <w:color w:val="FF0000"/>
          <w:sz w:val="24"/>
          <w:szCs w:val="24"/>
        </w:rPr>
      </w:pPr>
      <w:r w:rsidRPr="00F946A2">
        <w:rPr>
          <w:sz w:val="24"/>
          <w:szCs w:val="24"/>
        </w:rPr>
        <w:t>Ve </w:t>
      </w:r>
      <w:r w:rsidR="00655F20" w:rsidRPr="00F946A2">
        <w:rPr>
          <w:sz w:val="24"/>
          <w:szCs w:val="24"/>
        </w:rPr>
        <w:t>Kvasicích</w:t>
      </w:r>
      <w:r w:rsidRPr="00F946A2">
        <w:rPr>
          <w:sz w:val="24"/>
          <w:szCs w:val="24"/>
        </w:rPr>
        <w:t xml:space="preserve"> dne </w:t>
      </w:r>
      <w:r w:rsidR="000D0336">
        <w:rPr>
          <w:sz w:val="24"/>
          <w:szCs w:val="24"/>
        </w:rPr>
        <w:t>05</w:t>
      </w:r>
      <w:r w:rsidR="00861DD3">
        <w:rPr>
          <w:sz w:val="24"/>
          <w:szCs w:val="24"/>
        </w:rPr>
        <w:t>.</w:t>
      </w:r>
      <w:r w:rsidR="005A1905">
        <w:rPr>
          <w:sz w:val="24"/>
          <w:szCs w:val="24"/>
        </w:rPr>
        <w:t>12</w:t>
      </w:r>
      <w:r w:rsidR="00861DD3">
        <w:rPr>
          <w:sz w:val="24"/>
          <w:szCs w:val="24"/>
        </w:rPr>
        <w:t>.2025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Příkazce operace: </w:t>
      </w:r>
      <w:proofErr w:type="spellStart"/>
      <w:r w:rsidR="00B10B0F">
        <w:rPr>
          <w:sz w:val="24"/>
          <w:szCs w:val="24"/>
        </w:rPr>
        <w:t>xxx</w:t>
      </w:r>
      <w:proofErr w:type="spellEnd"/>
    </w:p>
    <w:p w14:paraId="1838DD21" w14:textId="77777777" w:rsidR="00B61E5D" w:rsidRPr="005957E8" w:rsidRDefault="00B61E5D">
      <w:pPr>
        <w:tabs>
          <w:tab w:val="left" w:pos="4536"/>
        </w:tabs>
        <w:ind w:left="-284"/>
        <w:rPr>
          <w:color w:val="FF0000"/>
          <w:sz w:val="24"/>
          <w:szCs w:val="24"/>
        </w:rPr>
      </w:pPr>
    </w:p>
    <w:p w14:paraId="760A13E7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2C74BB0B" w14:textId="5FD17A1B" w:rsidR="004271D0" w:rsidRDefault="000368E6" w:rsidP="005A1905">
      <w:pPr>
        <w:ind w:left="708"/>
        <w:rPr>
          <w:sz w:val="24"/>
          <w:szCs w:val="24"/>
        </w:rPr>
      </w:pP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  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</w:p>
    <w:p w14:paraId="2E4EF874" w14:textId="77777777" w:rsidR="004271D0" w:rsidRDefault="004271D0" w:rsidP="004271D0">
      <w:pPr>
        <w:ind w:left="4248" w:firstLine="708"/>
        <w:rPr>
          <w:sz w:val="24"/>
          <w:szCs w:val="24"/>
        </w:rPr>
      </w:pPr>
    </w:p>
    <w:p w14:paraId="08F18D6B" w14:textId="78EA678E" w:rsidR="006A7BD6" w:rsidRPr="00B10B0F" w:rsidRDefault="000368E6" w:rsidP="004271D0">
      <w:pPr>
        <w:ind w:left="4248" w:firstLine="708"/>
      </w:pPr>
      <w:r w:rsidRPr="00F946A2">
        <w:rPr>
          <w:sz w:val="24"/>
          <w:szCs w:val="24"/>
        </w:rPr>
        <w:t xml:space="preserve">Správce </w:t>
      </w:r>
      <w:proofErr w:type="gramStart"/>
      <w:r w:rsidRPr="00B10B0F">
        <w:rPr>
          <w:sz w:val="24"/>
          <w:szCs w:val="24"/>
        </w:rPr>
        <w:t>rozpočtu:</w:t>
      </w:r>
      <w:r w:rsidR="005957E8" w:rsidRPr="00B10B0F">
        <w:rPr>
          <w:sz w:val="24"/>
          <w:szCs w:val="24"/>
        </w:rPr>
        <w:t xml:space="preserve">  </w:t>
      </w:r>
      <w:proofErr w:type="spellStart"/>
      <w:r w:rsidR="00B10B0F" w:rsidRPr="00B10B0F">
        <w:rPr>
          <w:sz w:val="24"/>
          <w:szCs w:val="24"/>
        </w:rPr>
        <w:t>xxx</w:t>
      </w:r>
      <w:proofErr w:type="spellEnd"/>
      <w:proofErr w:type="gramEnd"/>
    </w:p>
    <w:sectPr w:rsidR="006A7BD6" w:rsidRPr="00B10B0F">
      <w:headerReference w:type="default" r:id="rId10"/>
      <w:footerReference w:type="default" r:id="rId11"/>
      <w:headerReference w:type="first" r:id="rId12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AC6A5" w14:textId="77777777" w:rsidR="00F56451" w:rsidRDefault="00F56451">
      <w:r>
        <w:separator/>
      </w:r>
    </w:p>
  </w:endnote>
  <w:endnote w:type="continuationSeparator" w:id="0">
    <w:p w14:paraId="0F964C0F" w14:textId="77777777" w:rsidR="00F56451" w:rsidRDefault="00F5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4631F" w14:textId="77777777" w:rsidR="00F56451" w:rsidRDefault="00F56451">
      <w:r>
        <w:rPr>
          <w:color w:val="000000"/>
        </w:rPr>
        <w:separator/>
      </w:r>
    </w:p>
  </w:footnote>
  <w:footnote w:type="continuationSeparator" w:id="0">
    <w:p w14:paraId="103AA189" w14:textId="77777777" w:rsidR="00F56451" w:rsidRDefault="00F56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777777" w:rsidR="00897301" w:rsidRDefault="000368E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3B54"/>
    <w:rsid w:val="00003FEC"/>
    <w:rsid w:val="00015A16"/>
    <w:rsid w:val="00032651"/>
    <w:rsid w:val="000368E6"/>
    <w:rsid w:val="00051E16"/>
    <w:rsid w:val="000561D4"/>
    <w:rsid w:val="00066C95"/>
    <w:rsid w:val="000B38C2"/>
    <w:rsid w:val="000D0336"/>
    <w:rsid w:val="000D6442"/>
    <w:rsid w:val="000D77F8"/>
    <w:rsid w:val="001338E4"/>
    <w:rsid w:val="0014084A"/>
    <w:rsid w:val="00181A02"/>
    <w:rsid w:val="001B4BE0"/>
    <w:rsid w:val="001C5412"/>
    <w:rsid w:val="001E12B1"/>
    <w:rsid w:val="001F7C1B"/>
    <w:rsid w:val="00205350"/>
    <w:rsid w:val="00212D15"/>
    <w:rsid w:val="0021371E"/>
    <w:rsid w:val="00214066"/>
    <w:rsid w:val="00236F53"/>
    <w:rsid w:val="002568D1"/>
    <w:rsid w:val="00272CFF"/>
    <w:rsid w:val="00283305"/>
    <w:rsid w:val="00306CF0"/>
    <w:rsid w:val="0032061F"/>
    <w:rsid w:val="003673A7"/>
    <w:rsid w:val="00380E1D"/>
    <w:rsid w:val="003A4B3C"/>
    <w:rsid w:val="003B1123"/>
    <w:rsid w:val="003D7B0F"/>
    <w:rsid w:val="003F255A"/>
    <w:rsid w:val="003F6181"/>
    <w:rsid w:val="00406388"/>
    <w:rsid w:val="00421474"/>
    <w:rsid w:val="00426DA0"/>
    <w:rsid w:val="004271D0"/>
    <w:rsid w:val="00436223"/>
    <w:rsid w:val="00483877"/>
    <w:rsid w:val="00485532"/>
    <w:rsid w:val="00486018"/>
    <w:rsid w:val="00492BC7"/>
    <w:rsid w:val="004A23C2"/>
    <w:rsid w:val="004A56DC"/>
    <w:rsid w:val="004B06FD"/>
    <w:rsid w:val="004B5C43"/>
    <w:rsid w:val="004B7CAB"/>
    <w:rsid w:val="004D4CCA"/>
    <w:rsid w:val="00511493"/>
    <w:rsid w:val="00534F38"/>
    <w:rsid w:val="00563DB8"/>
    <w:rsid w:val="00565AC1"/>
    <w:rsid w:val="00570094"/>
    <w:rsid w:val="00572A4E"/>
    <w:rsid w:val="0058034E"/>
    <w:rsid w:val="00587107"/>
    <w:rsid w:val="005957E8"/>
    <w:rsid w:val="005A0009"/>
    <w:rsid w:val="005A1905"/>
    <w:rsid w:val="005F09E1"/>
    <w:rsid w:val="00603731"/>
    <w:rsid w:val="00604FA2"/>
    <w:rsid w:val="00612606"/>
    <w:rsid w:val="00630E6E"/>
    <w:rsid w:val="006550AA"/>
    <w:rsid w:val="00655F20"/>
    <w:rsid w:val="006575B4"/>
    <w:rsid w:val="00657C7F"/>
    <w:rsid w:val="006641D1"/>
    <w:rsid w:val="00676B6B"/>
    <w:rsid w:val="00686E1A"/>
    <w:rsid w:val="006A4F98"/>
    <w:rsid w:val="006A7BD6"/>
    <w:rsid w:val="006B04FB"/>
    <w:rsid w:val="006B3AA2"/>
    <w:rsid w:val="00707D37"/>
    <w:rsid w:val="00723F74"/>
    <w:rsid w:val="00730AF6"/>
    <w:rsid w:val="0073668E"/>
    <w:rsid w:val="00751F82"/>
    <w:rsid w:val="007535D3"/>
    <w:rsid w:val="00761500"/>
    <w:rsid w:val="00791A17"/>
    <w:rsid w:val="00793DBA"/>
    <w:rsid w:val="007C6C65"/>
    <w:rsid w:val="007D20EC"/>
    <w:rsid w:val="007D6207"/>
    <w:rsid w:val="007D6D35"/>
    <w:rsid w:val="00827C04"/>
    <w:rsid w:val="008533D8"/>
    <w:rsid w:val="00860026"/>
    <w:rsid w:val="00860A72"/>
    <w:rsid w:val="00861DD3"/>
    <w:rsid w:val="00891DCE"/>
    <w:rsid w:val="00892D14"/>
    <w:rsid w:val="00895B1D"/>
    <w:rsid w:val="00897301"/>
    <w:rsid w:val="008A4ADB"/>
    <w:rsid w:val="008B096A"/>
    <w:rsid w:val="008C35E6"/>
    <w:rsid w:val="008D193A"/>
    <w:rsid w:val="00932E04"/>
    <w:rsid w:val="009411A3"/>
    <w:rsid w:val="009464AB"/>
    <w:rsid w:val="00963EF4"/>
    <w:rsid w:val="00971754"/>
    <w:rsid w:val="0099058C"/>
    <w:rsid w:val="009B0D1D"/>
    <w:rsid w:val="009E6E9D"/>
    <w:rsid w:val="009F4965"/>
    <w:rsid w:val="00A12F44"/>
    <w:rsid w:val="00A272CA"/>
    <w:rsid w:val="00A330D9"/>
    <w:rsid w:val="00A40B57"/>
    <w:rsid w:val="00A44D9A"/>
    <w:rsid w:val="00A55C80"/>
    <w:rsid w:val="00A6290D"/>
    <w:rsid w:val="00A63B73"/>
    <w:rsid w:val="00A64960"/>
    <w:rsid w:val="00A75F12"/>
    <w:rsid w:val="00A90B77"/>
    <w:rsid w:val="00AA0F1D"/>
    <w:rsid w:val="00AA5DB0"/>
    <w:rsid w:val="00AB4970"/>
    <w:rsid w:val="00AB57E8"/>
    <w:rsid w:val="00AD00A9"/>
    <w:rsid w:val="00AD5152"/>
    <w:rsid w:val="00AE5893"/>
    <w:rsid w:val="00B10B0F"/>
    <w:rsid w:val="00B3487A"/>
    <w:rsid w:val="00B47780"/>
    <w:rsid w:val="00B5497A"/>
    <w:rsid w:val="00B57DCA"/>
    <w:rsid w:val="00B61E5D"/>
    <w:rsid w:val="00B9658A"/>
    <w:rsid w:val="00BD7CB9"/>
    <w:rsid w:val="00BE4954"/>
    <w:rsid w:val="00C02C9E"/>
    <w:rsid w:val="00C168A3"/>
    <w:rsid w:val="00C2244C"/>
    <w:rsid w:val="00C267DE"/>
    <w:rsid w:val="00C62535"/>
    <w:rsid w:val="00C62F61"/>
    <w:rsid w:val="00CB6A9A"/>
    <w:rsid w:val="00CC6139"/>
    <w:rsid w:val="00D001D8"/>
    <w:rsid w:val="00D133E3"/>
    <w:rsid w:val="00D40388"/>
    <w:rsid w:val="00D4110D"/>
    <w:rsid w:val="00D440FB"/>
    <w:rsid w:val="00D617FA"/>
    <w:rsid w:val="00D6612B"/>
    <w:rsid w:val="00D80576"/>
    <w:rsid w:val="00D8617B"/>
    <w:rsid w:val="00D95EF5"/>
    <w:rsid w:val="00D9622D"/>
    <w:rsid w:val="00DB5BDB"/>
    <w:rsid w:val="00DC4AA3"/>
    <w:rsid w:val="00DD5FD9"/>
    <w:rsid w:val="00DE05C0"/>
    <w:rsid w:val="00E11B73"/>
    <w:rsid w:val="00E15622"/>
    <w:rsid w:val="00E57429"/>
    <w:rsid w:val="00E6110A"/>
    <w:rsid w:val="00E671E5"/>
    <w:rsid w:val="00E71429"/>
    <w:rsid w:val="00E8482F"/>
    <w:rsid w:val="00E84AF5"/>
    <w:rsid w:val="00E924B7"/>
    <w:rsid w:val="00EA0172"/>
    <w:rsid w:val="00EB3E61"/>
    <w:rsid w:val="00ED4118"/>
    <w:rsid w:val="00EE42A1"/>
    <w:rsid w:val="00F24599"/>
    <w:rsid w:val="00F56451"/>
    <w:rsid w:val="00F753BD"/>
    <w:rsid w:val="00F83CF8"/>
    <w:rsid w:val="00F90B1F"/>
    <w:rsid w:val="00F946A2"/>
    <w:rsid w:val="00F96BD4"/>
    <w:rsid w:val="00FA1DC1"/>
    <w:rsid w:val="00FA51AF"/>
    <w:rsid w:val="00FD2ED0"/>
    <w:rsid w:val="00FD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5fc0ec-1a91-4d34-bd04-43c821ac7329" xsi:nil="true"/>
    <lcf76f155ced4ddcb4097134ff3c332f xmlns="993f0794-c965-4f34-982f-261b595632b3">
      <Terms xmlns="http://schemas.microsoft.com/office/infopath/2007/PartnerControls"/>
    </lcf76f155ced4ddcb4097134ff3c332f>
    <_dlc_DocId xmlns="465fc0ec-1a91-4d34-bd04-43c821ac7329">SCINT-1263951500-28771</_dlc_DocId>
    <_dlc_DocIdUrl xmlns="465fc0ec-1a91-4d34-bd04-43c821ac7329">
      <Url>https://sslhana.sharepoint.com/_layouts/15/DocIdRedir.aspx?ID=SCINT-1263951500-28771</Url>
      <Description>SCINT-1263951500-28771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26B5903D8F340AEC4253F008B4049" ma:contentTypeVersion="15" ma:contentTypeDescription="Vytvoří nový dokument" ma:contentTypeScope="" ma:versionID="966b12f5fe3031b7df09724a54341863">
  <xsd:schema xmlns:xsd="http://www.w3.org/2001/XMLSchema" xmlns:xs="http://www.w3.org/2001/XMLSchema" xmlns:p="http://schemas.microsoft.com/office/2006/metadata/properties" xmlns:ns2="465fc0ec-1a91-4d34-bd04-43c821ac7329" xmlns:ns3="993f0794-c965-4f34-982f-261b595632b3" targetNamespace="http://schemas.microsoft.com/office/2006/metadata/properties" ma:root="true" ma:fieldsID="0a75e78bc08fdc3d8efac2e240121c8e" ns2:_="" ns3:_="">
    <xsd:import namespace="465fc0ec-1a91-4d34-bd04-43c821ac7329"/>
    <xsd:import namespace="993f0794-c965-4f34-982f-261b59563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fc0ec-1a91-4d34-bd04-43c821ac73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701b174-e853-4023-9d1b-92e2771daa4c}" ma:internalName="TaxCatchAll" ma:showField="CatchAllData" ma:web="465fc0ec-1a91-4d34-bd04-43c821ac7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f0794-c965-4f34-982f-261b59563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d7161f50-a82e-48c8-bf74-ba93949c92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90CE3B0-52CB-4F0F-B7E4-2B6A89AEE1B9}">
  <ds:schemaRefs>
    <ds:schemaRef ds:uri="http://schemas.microsoft.com/office/2006/metadata/properties"/>
    <ds:schemaRef ds:uri="http://schemas.microsoft.com/office/infopath/2007/PartnerControls"/>
    <ds:schemaRef ds:uri="465fc0ec-1a91-4d34-bd04-43c821ac7329"/>
    <ds:schemaRef ds:uri="993f0794-c965-4f34-982f-261b595632b3"/>
  </ds:schemaRefs>
</ds:datastoreItem>
</file>

<file path=customXml/itemProps2.xml><?xml version="1.0" encoding="utf-8"?>
<ds:datastoreItem xmlns:ds="http://schemas.openxmlformats.org/officeDocument/2006/customXml" ds:itemID="{128B548D-35D1-4D1B-A6BB-6E26E89FD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fc0ec-1a91-4d34-bd04-43c821ac7329"/>
    <ds:schemaRef ds:uri="993f0794-c965-4f34-982f-261b59563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FC9CF-9B31-4480-85B3-CAC040FBE8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8EA364-2A03-4FA4-BB3E-252528AC7D4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10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7</cp:revision>
  <cp:lastPrinted>2025-12-09T12:51:00Z</cp:lastPrinted>
  <dcterms:created xsi:type="dcterms:W3CDTF">2025-12-09T12:58:00Z</dcterms:created>
  <dcterms:modified xsi:type="dcterms:W3CDTF">2025-12-12T07:43:00Z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0x01010025226B5903D8F340AEC4253F008B4049</vt:lpwstr>
  </property>
  <property fmtid="{D5CDD505-2E9C-101B-9397-08002B2CF9AE}" pid="3" name="_dlc_DocIdItemGuid">
    <vt:lpwstr>2a1f63a0-d34a-4ba6-acfd-5b8c08d4b719</vt:lpwstr>
  </property>
  <property fmtid="{D5CDD505-2E9C-101B-9397-08002B2CF9AE}" pid="4" name="MediaServiceImageTags">
    <vt:lpwstr/>
  </property>
</Properties>
</file>