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88DF" w14:textId="77777777" w:rsidR="00781598" w:rsidRDefault="00781598" w:rsidP="007B2E43">
      <w:pPr>
        <w:rPr>
          <w:b/>
        </w:rPr>
      </w:pPr>
    </w:p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40202EE4" w:rsidR="00466CA0" w:rsidRPr="00EA2FCE" w:rsidRDefault="00FA22ED" w:rsidP="00247BFF">
      <w:pPr>
        <w:tabs>
          <w:tab w:val="left" w:pos="1701"/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05163E" w14:textId="4DE50560" w:rsidR="00466CA0" w:rsidRDefault="00FA22ED" w:rsidP="00B6638B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066AB">
        <w:rPr>
          <w:sz w:val="24"/>
          <w:szCs w:val="24"/>
        </w:rPr>
        <w:t xml:space="preserve"> </w:t>
      </w:r>
      <w:r w:rsidR="00810499">
        <w:rPr>
          <w:sz w:val="24"/>
          <w:szCs w:val="24"/>
        </w:rPr>
        <w:t>0</w:t>
      </w:r>
      <w:r w:rsidR="00053411">
        <w:rPr>
          <w:sz w:val="24"/>
          <w:szCs w:val="24"/>
        </w:rPr>
        <w:t>1.12</w:t>
      </w:r>
      <w:r w:rsidR="006D7270">
        <w:rPr>
          <w:sz w:val="24"/>
          <w:szCs w:val="24"/>
        </w:rPr>
        <w:t>.2025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26AEA2D8" w:rsidR="00466CA0" w:rsidRPr="003A2B67" w:rsidRDefault="00FA22ED" w:rsidP="004B3EBB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proofErr w:type="spellStart"/>
      <w:r w:rsidR="00A47608">
        <w:rPr>
          <w:sz w:val="24"/>
          <w:szCs w:val="24"/>
        </w:rPr>
        <w:t>xxx</w:t>
      </w:r>
      <w:proofErr w:type="spellEnd"/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1E82" w14:textId="0819F687" w:rsidR="004D6188" w:rsidRDefault="00385C80" w:rsidP="00420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Moravský pivovar s.r.o.</w:t>
            </w:r>
          </w:p>
          <w:p w14:paraId="6B03B522" w14:textId="3F3FB55A" w:rsidR="00385C80" w:rsidRDefault="00385C80" w:rsidP="00420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Bělidla 1123</w:t>
            </w:r>
          </w:p>
          <w:p w14:paraId="7EC16E9E" w14:textId="6BD31B4C" w:rsidR="006D7270" w:rsidRPr="00F427F9" w:rsidRDefault="0090403B" w:rsidP="00420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61 Bystřice pod Hostýnem</w:t>
            </w:r>
          </w:p>
          <w:p w14:paraId="1586536A" w14:textId="77777777" w:rsidR="00232544" w:rsidRPr="008D1D87" w:rsidRDefault="00232544">
            <w:pPr>
              <w:rPr>
                <w:color w:val="000000" w:themeColor="text1"/>
                <w:sz w:val="24"/>
                <w:szCs w:val="24"/>
              </w:rPr>
            </w:pPr>
          </w:p>
          <w:p w14:paraId="2C2FE56A" w14:textId="68225E78" w:rsidR="007A56CD" w:rsidRPr="000F624C" w:rsidRDefault="00D202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IČ.:</w:t>
            </w:r>
            <w:r w:rsidR="000745EE">
              <w:rPr>
                <w:color w:val="000000" w:themeColor="text1"/>
                <w:sz w:val="24"/>
                <w:szCs w:val="24"/>
              </w:rPr>
              <w:t xml:space="preserve"> </w:t>
            </w:r>
            <w:r w:rsidR="00385C80">
              <w:rPr>
                <w:color w:val="000000" w:themeColor="text1"/>
                <w:sz w:val="24"/>
                <w:szCs w:val="24"/>
              </w:rPr>
              <w:t>19173628</w:t>
            </w:r>
          </w:p>
          <w:p w14:paraId="2690C3D6" w14:textId="6DE5A6AA" w:rsidR="00A70B75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 xml:space="preserve">DIČ: </w:t>
            </w:r>
            <w:r w:rsidR="001461B1">
              <w:rPr>
                <w:color w:val="000000" w:themeColor="text1"/>
                <w:sz w:val="24"/>
                <w:szCs w:val="24"/>
              </w:rPr>
              <w:t>CZ</w:t>
            </w:r>
            <w:r w:rsidR="00EA09C7">
              <w:rPr>
                <w:color w:val="000000" w:themeColor="text1"/>
                <w:sz w:val="24"/>
                <w:szCs w:val="24"/>
              </w:rPr>
              <w:t>19173628</w:t>
            </w:r>
          </w:p>
          <w:p w14:paraId="7A9EAB92" w14:textId="14AA044D" w:rsidR="00013CFB" w:rsidRPr="00552F99" w:rsidRDefault="00013CF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D35DE08" w14:textId="433C8710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669384A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171B8515" w14:textId="0BCAB97A" w:rsidR="00466CA0" w:rsidRDefault="00466CA0" w:rsidP="00A47608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06688E90" w14:textId="6316FF27" w:rsidR="00921E86" w:rsidRPr="00A27F77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7D559863" w14:textId="23AC190E" w:rsidR="00663204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Zařízení:</w:t>
            </w:r>
            <w:r w:rsidR="008419D6">
              <w:rPr>
                <w:b/>
                <w:sz w:val="24"/>
                <w:szCs w:val="24"/>
              </w:rPr>
              <w:t xml:space="preserve"> DZP Javorník, Javornická 830,</w:t>
            </w:r>
          </w:p>
          <w:p w14:paraId="5995C087" w14:textId="2CB41050" w:rsidR="008419D6" w:rsidRPr="007C55B3" w:rsidRDefault="00841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Chvalčov 768 72</w:t>
            </w: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850"/>
        <w:gridCol w:w="1134"/>
        <w:gridCol w:w="1418"/>
        <w:gridCol w:w="850"/>
        <w:gridCol w:w="1386"/>
      </w:tblGrid>
      <w:tr w:rsidR="00466CA0" w14:paraId="6ED84832" w14:textId="77777777" w:rsidTr="00F75E01">
        <w:trPr>
          <w:trHeight w:val="82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044D32F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31015B">
              <w:rPr>
                <w:b/>
                <w:sz w:val="22"/>
                <w:szCs w:val="22"/>
              </w:rPr>
              <w:t>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23FF359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8247C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F75E0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1A03" w14:textId="77777777" w:rsidR="00881B48" w:rsidRPr="00FD4616" w:rsidRDefault="00881B48" w:rsidP="008802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8F5822" w14:textId="13C233D5" w:rsidR="001604DC" w:rsidRPr="00F75E01" w:rsidRDefault="00166FAC" w:rsidP="00810499">
            <w:pPr>
              <w:rPr>
                <w:color w:val="000000" w:themeColor="text1"/>
                <w:sz w:val="24"/>
                <w:szCs w:val="24"/>
              </w:rPr>
            </w:pPr>
            <w:r w:rsidRPr="00F75E01">
              <w:rPr>
                <w:color w:val="000000" w:themeColor="text1"/>
                <w:sz w:val="24"/>
                <w:szCs w:val="24"/>
              </w:rPr>
              <w:t>Objedná</w:t>
            </w:r>
            <w:r w:rsidR="00EA09C7" w:rsidRPr="00F75E01">
              <w:rPr>
                <w:color w:val="000000" w:themeColor="text1"/>
                <w:sz w:val="24"/>
                <w:szCs w:val="24"/>
              </w:rPr>
              <w:t>váme u Vás pronájem sálu a občerstvení v rámci předvánočního setkání</w:t>
            </w:r>
            <w:r w:rsidR="000B1D3E" w:rsidRPr="00F75E01">
              <w:rPr>
                <w:color w:val="000000" w:themeColor="text1"/>
                <w:sz w:val="24"/>
                <w:szCs w:val="24"/>
              </w:rPr>
              <w:t xml:space="preserve"> pracovníků DOZP Javorník</w:t>
            </w:r>
          </w:p>
          <w:p w14:paraId="218C6002" w14:textId="77777777" w:rsidR="00115C5B" w:rsidRPr="00F75E01" w:rsidRDefault="00115C5B" w:rsidP="00810499">
            <w:pPr>
              <w:rPr>
                <w:color w:val="000000" w:themeColor="text1"/>
                <w:sz w:val="24"/>
                <w:szCs w:val="24"/>
              </w:rPr>
            </w:pPr>
          </w:p>
          <w:p w14:paraId="69953D4B" w14:textId="1AE500A8" w:rsidR="00371681" w:rsidRPr="00442927" w:rsidRDefault="00371681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C35A" w14:textId="77777777" w:rsidR="00C54830" w:rsidRDefault="00C5483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C4E4FB2" w14:textId="44AA3242" w:rsidR="00B77241" w:rsidRDefault="00B77241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50966058" w:rsidR="00BB2B66" w:rsidRPr="004D2017" w:rsidRDefault="00BB2B66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0D82" w14:textId="5A1969C2" w:rsidR="00EE7186" w:rsidRPr="004D2017" w:rsidRDefault="00EE7186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AEAF" w14:textId="77777777" w:rsidR="00133A28" w:rsidRPr="00F75E01" w:rsidRDefault="00133A28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11F9067" w14:textId="77777777" w:rsidR="00E4425D" w:rsidRPr="00F75E01" w:rsidRDefault="00E4425D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753AE80" w14:textId="37E0B84A" w:rsidR="00F75E01" w:rsidRPr="00F75E01" w:rsidRDefault="00F75E01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75E01">
              <w:rPr>
                <w:color w:val="000000" w:themeColor="text1"/>
                <w:sz w:val="24"/>
                <w:szCs w:val="24"/>
              </w:rPr>
              <w:t>54.132,23,-</w:t>
            </w:r>
          </w:p>
          <w:p w14:paraId="78C59512" w14:textId="025FAFCC" w:rsidR="00E52F30" w:rsidRPr="00F75E01" w:rsidRDefault="00E52F3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4CB8" w14:textId="144A07A8" w:rsidR="00B131DF" w:rsidRDefault="00B131DF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C59ED77" w14:textId="07963C43" w:rsidR="00EE7186" w:rsidRPr="00932D76" w:rsidRDefault="00EE7186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1B6DDE7" w14:textId="7D1ED69B" w:rsidR="00FB35EC" w:rsidRPr="00932D76" w:rsidRDefault="000B1D3E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65</w:t>
            </w:r>
            <w:r w:rsidR="00C93C74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500</w:t>
            </w:r>
            <w:r w:rsidR="00A02DCC">
              <w:rPr>
                <w:color w:val="000000" w:themeColor="text1"/>
                <w:sz w:val="24"/>
                <w:szCs w:val="24"/>
              </w:rPr>
              <w:t>,-</w:t>
            </w:r>
            <w:proofErr w:type="gramEnd"/>
          </w:p>
          <w:p w14:paraId="2A4418C9" w14:textId="224FAADB" w:rsidR="00A2604B" w:rsidRPr="00151DA7" w:rsidRDefault="00A2604B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2017" w:rsidRPr="004D2017" w14:paraId="0F8402D5" w14:textId="77777777" w:rsidTr="00F75E01">
        <w:trPr>
          <w:trHeight w:val="2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4D2017" w:rsidRDefault="00FA22ED" w:rsidP="0088026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201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0D1F7A4D" w:rsidR="00792F09" w:rsidRPr="004D2017" w:rsidRDefault="00792F09" w:rsidP="0088026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8802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02E5CDAB" w:rsidR="00466CA0" w:rsidRPr="00B37CF4" w:rsidRDefault="000B1D3E" w:rsidP="0088026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37CF4">
              <w:rPr>
                <w:b/>
                <w:color w:val="000000" w:themeColor="text1"/>
                <w:sz w:val="24"/>
                <w:szCs w:val="24"/>
              </w:rPr>
              <w:t>65</w:t>
            </w:r>
            <w:r w:rsidR="00C93C74" w:rsidRPr="00B37CF4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B37CF4">
              <w:rPr>
                <w:b/>
                <w:color w:val="000000" w:themeColor="text1"/>
                <w:sz w:val="24"/>
                <w:szCs w:val="24"/>
              </w:rPr>
              <w:t>500</w:t>
            </w:r>
            <w:r w:rsidR="00A02DCC" w:rsidRPr="00B37CF4">
              <w:rPr>
                <w:b/>
                <w:color w:val="000000" w:themeColor="text1"/>
                <w:sz w:val="24"/>
                <w:szCs w:val="24"/>
              </w:rPr>
              <w:t>,-</w:t>
            </w:r>
            <w:proofErr w:type="gramEnd"/>
          </w:p>
        </w:tc>
      </w:tr>
    </w:tbl>
    <w:p w14:paraId="5ADD7C48" w14:textId="01207247" w:rsidR="00466CA0" w:rsidRPr="004D2017" w:rsidRDefault="00466CA0" w:rsidP="0088026F">
      <w:pPr>
        <w:ind w:left="-284"/>
        <w:jc w:val="center"/>
        <w:rPr>
          <w:color w:val="000000" w:themeColor="text1"/>
          <w:sz w:val="22"/>
          <w:szCs w:val="22"/>
        </w:rPr>
      </w:pPr>
    </w:p>
    <w:p w14:paraId="2B9726B2" w14:textId="591B49E4" w:rsidR="00DB428C" w:rsidRPr="000F6414" w:rsidRDefault="00FA22ED" w:rsidP="000F6414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08A5360E" w14:textId="2056AC71" w:rsidR="00D52C0E" w:rsidRPr="000F4EDE" w:rsidRDefault="00FA22ED" w:rsidP="000F4EDE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810499">
        <w:rPr>
          <w:sz w:val="24"/>
          <w:szCs w:val="24"/>
        </w:rPr>
        <w:t>0</w:t>
      </w:r>
      <w:r w:rsidR="002E0995">
        <w:rPr>
          <w:color w:val="000000" w:themeColor="text1"/>
          <w:sz w:val="24"/>
          <w:szCs w:val="24"/>
        </w:rPr>
        <w:t>1.12</w:t>
      </w:r>
      <w:r w:rsidR="00AE060A">
        <w:rPr>
          <w:color w:val="000000" w:themeColor="text1"/>
          <w:sz w:val="24"/>
          <w:szCs w:val="24"/>
        </w:rPr>
        <w:t>.2025</w:t>
      </w:r>
      <w:r w:rsidR="00A27F77">
        <w:rPr>
          <w:sz w:val="24"/>
          <w:szCs w:val="24"/>
        </w:rPr>
        <w:tab/>
      </w:r>
      <w:r w:rsidR="00E871E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proofErr w:type="spellStart"/>
      <w:r w:rsidR="00A47608">
        <w:rPr>
          <w:sz w:val="24"/>
          <w:szCs w:val="24"/>
        </w:rPr>
        <w:t>xxx</w:t>
      </w:r>
      <w:proofErr w:type="spellEnd"/>
      <w:proofErr w:type="gramEnd"/>
    </w:p>
    <w:p w14:paraId="1F57A5EF" w14:textId="77777777" w:rsidR="00810499" w:rsidRDefault="00982398" w:rsidP="00982398">
      <w:pPr>
        <w:tabs>
          <w:tab w:val="left" w:pos="4536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12AB4F27" w14:textId="77777777" w:rsidR="00810499" w:rsidRDefault="00810499" w:rsidP="00982398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177407E4" w14:textId="77777777" w:rsidR="00B37CF4" w:rsidRDefault="00810499" w:rsidP="00982398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461A0F81" w14:textId="4059E735" w:rsidR="00466CA0" w:rsidRPr="000506EB" w:rsidRDefault="00B37CF4" w:rsidP="00982398">
      <w:pPr>
        <w:tabs>
          <w:tab w:val="left" w:pos="4536"/>
        </w:tabs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FA22ED" w:rsidRPr="000506EB">
        <w:rPr>
          <w:color w:val="000000" w:themeColor="text1"/>
          <w:sz w:val="24"/>
          <w:szCs w:val="24"/>
        </w:rPr>
        <w:t xml:space="preserve">Správce </w:t>
      </w:r>
      <w:proofErr w:type="gramStart"/>
      <w:r w:rsidR="00FA22ED" w:rsidRPr="000506EB">
        <w:rPr>
          <w:color w:val="000000" w:themeColor="text1"/>
          <w:sz w:val="24"/>
          <w:szCs w:val="24"/>
        </w:rPr>
        <w:t xml:space="preserve">rozpočtu:  </w:t>
      </w:r>
      <w:proofErr w:type="spellStart"/>
      <w:r w:rsidR="00A47608">
        <w:rPr>
          <w:color w:val="000000" w:themeColor="text1"/>
          <w:sz w:val="24"/>
          <w:szCs w:val="24"/>
        </w:rPr>
        <w:t>xxx</w:t>
      </w:r>
      <w:proofErr w:type="spellEnd"/>
      <w:proofErr w:type="gramEnd"/>
    </w:p>
    <w:p w14:paraId="6CB6BB8F" w14:textId="1757E851" w:rsidR="00A70B75" w:rsidRPr="000506EB" w:rsidRDefault="00A70B75">
      <w:pPr>
        <w:rPr>
          <w:color w:val="000000" w:themeColor="text1"/>
        </w:rPr>
      </w:pPr>
    </w:p>
    <w:sectPr w:rsidR="00A70B75" w:rsidRPr="000506EB" w:rsidSect="00D4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3605" w14:textId="77777777" w:rsidR="00331D06" w:rsidRDefault="00331D06">
      <w:r>
        <w:separator/>
      </w:r>
    </w:p>
  </w:endnote>
  <w:endnote w:type="continuationSeparator" w:id="0">
    <w:p w14:paraId="1801FDE7" w14:textId="77777777" w:rsidR="00331D06" w:rsidRDefault="0033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8E5C" w14:textId="77777777" w:rsidR="00331D06" w:rsidRDefault="00331D06">
      <w:r>
        <w:rPr>
          <w:color w:val="000000"/>
        </w:rPr>
        <w:separator/>
      </w:r>
    </w:p>
  </w:footnote>
  <w:footnote w:type="continuationSeparator" w:id="0">
    <w:p w14:paraId="7034A182" w14:textId="77777777" w:rsidR="00331D06" w:rsidRDefault="0033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2F06"/>
    <w:multiLevelType w:val="hybridMultilevel"/>
    <w:tmpl w:val="C6E013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B161C"/>
    <w:multiLevelType w:val="hybridMultilevel"/>
    <w:tmpl w:val="4796A6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807">
    <w:abstractNumId w:val="0"/>
  </w:num>
  <w:num w:numId="2" w16cid:durableId="143211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1501"/>
    <w:rsid w:val="00002A27"/>
    <w:rsid w:val="00002DEE"/>
    <w:rsid w:val="00003A88"/>
    <w:rsid w:val="00005FB6"/>
    <w:rsid w:val="000065FA"/>
    <w:rsid w:val="000075BC"/>
    <w:rsid w:val="000108A1"/>
    <w:rsid w:val="00010938"/>
    <w:rsid w:val="00012214"/>
    <w:rsid w:val="000128E6"/>
    <w:rsid w:val="0001339D"/>
    <w:rsid w:val="00013CFB"/>
    <w:rsid w:val="000146CD"/>
    <w:rsid w:val="00014D56"/>
    <w:rsid w:val="000153F5"/>
    <w:rsid w:val="0001609F"/>
    <w:rsid w:val="0002216A"/>
    <w:rsid w:val="0003049E"/>
    <w:rsid w:val="000314F3"/>
    <w:rsid w:val="00032569"/>
    <w:rsid w:val="00032875"/>
    <w:rsid w:val="00034524"/>
    <w:rsid w:val="00044C2B"/>
    <w:rsid w:val="00045960"/>
    <w:rsid w:val="00046435"/>
    <w:rsid w:val="00050524"/>
    <w:rsid w:val="000506EB"/>
    <w:rsid w:val="00051827"/>
    <w:rsid w:val="00052060"/>
    <w:rsid w:val="000528F0"/>
    <w:rsid w:val="00053411"/>
    <w:rsid w:val="0005546B"/>
    <w:rsid w:val="0005626A"/>
    <w:rsid w:val="000565FD"/>
    <w:rsid w:val="00056DA9"/>
    <w:rsid w:val="00062165"/>
    <w:rsid w:val="00062532"/>
    <w:rsid w:val="00063341"/>
    <w:rsid w:val="0006493A"/>
    <w:rsid w:val="00064FC4"/>
    <w:rsid w:val="000664A2"/>
    <w:rsid w:val="0007012E"/>
    <w:rsid w:val="000727D5"/>
    <w:rsid w:val="00072FF3"/>
    <w:rsid w:val="00073D22"/>
    <w:rsid w:val="000745EE"/>
    <w:rsid w:val="000762D2"/>
    <w:rsid w:val="00076B8E"/>
    <w:rsid w:val="00076C58"/>
    <w:rsid w:val="000770DD"/>
    <w:rsid w:val="00077971"/>
    <w:rsid w:val="00080351"/>
    <w:rsid w:val="000807F6"/>
    <w:rsid w:val="000823AE"/>
    <w:rsid w:val="000826C0"/>
    <w:rsid w:val="00082FAB"/>
    <w:rsid w:val="000831F4"/>
    <w:rsid w:val="00083DC2"/>
    <w:rsid w:val="00084298"/>
    <w:rsid w:val="00084E72"/>
    <w:rsid w:val="00085C69"/>
    <w:rsid w:val="0008604B"/>
    <w:rsid w:val="00087014"/>
    <w:rsid w:val="00087403"/>
    <w:rsid w:val="0009632B"/>
    <w:rsid w:val="0009752D"/>
    <w:rsid w:val="000A1A56"/>
    <w:rsid w:val="000A2192"/>
    <w:rsid w:val="000A30FD"/>
    <w:rsid w:val="000A47A8"/>
    <w:rsid w:val="000A517B"/>
    <w:rsid w:val="000A5515"/>
    <w:rsid w:val="000A5C6F"/>
    <w:rsid w:val="000B116A"/>
    <w:rsid w:val="000B1D3E"/>
    <w:rsid w:val="000B36E5"/>
    <w:rsid w:val="000B5555"/>
    <w:rsid w:val="000B621C"/>
    <w:rsid w:val="000B6284"/>
    <w:rsid w:val="000B6306"/>
    <w:rsid w:val="000B6403"/>
    <w:rsid w:val="000B7172"/>
    <w:rsid w:val="000C1979"/>
    <w:rsid w:val="000C23AF"/>
    <w:rsid w:val="000C60C0"/>
    <w:rsid w:val="000C7D63"/>
    <w:rsid w:val="000D103F"/>
    <w:rsid w:val="000D13AE"/>
    <w:rsid w:val="000D1459"/>
    <w:rsid w:val="000D37E7"/>
    <w:rsid w:val="000D68B5"/>
    <w:rsid w:val="000D75E2"/>
    <w:rsid w:val="000D7E8D"/>
    <w:rsid w:val="000E13E3"/>
    <w:rsid w:val="000E1C17"/>
    <w:rsid w:val="000E3408"/>
    <w:rsid w:val="000E3A26"/>
    <w:rsid w:val="000E45FF"/>
    <w:rsid w:val="000E5317"/>
    <w:rsid w:val="000E6450"/>
    <w:rsid w:val="000F4EDE"/>
    <w:rsid w:val="000F5E25"/>
    <w:rsid w:val="000F5F73"/>
    <w:rsid w:val="000F624C"/>
    <w:rsid w:val="000F6414"/>
    <w:rsid w:val="00100DF2"/>
    <w:rsid w:val="00101825"/>
    <w:rsid w:val="0010283C"/>
    <w:rsid w:val="00104EEC"/>
    <w:rsid w:val="00106039"/>
    <w:rsid w:val="001115DB"/>
    <w:rsid w:val="00114D30"/>
    <w:rsid w:val="00115C5B"/>
    <w:rsid w:val="00117E42"/>
    <w:rsid w:val="00123257"/>
    <w:rsid w:val="001234C4"/>
    <w:rsid w:val="00123B3D"/>
    <w:rsid w:val="001278A2"/>
    <w:rsid w:val="00127BF1"/>
    <w:rsid w:val="00130768"/>
    <w:rsid w:val="001312CE"/>
    <w:rsid w:val="001324CF"/>
    <w:rsid w:val="00133A28"/>
    <w:rsid w:val="001346BE"/>
    <w:rsid w:val="00136A16"/>
    <w:rsid w:val="00136B08"/>
    <w:rsid w:val="00141850"/>
    <w:rsid w:val="00141911"/>
    <w:rsid w:val="00141978"/>
    <w:rsid w:val="0014481D"/>
    <w:rsid w:val="00145F1E"/>
    <w:rsid w:val="001461B1"/>
    <w:rsid w:val="00151DA7"/>
    <w:rsid w:val="0015346A"/>
    <w:rsid w:val="001550C0"/>
    <w:rsid w:val="001550DD"/>
    <w:rsid w:val="00155F20"/>
    <w:rsid w:val="001572D4"/>
    <w:rsid w:val="00160005"/>
    <w:rsid w:val="001604DC"/>
    <w:rsid w:val="001645CB"/>
    <w:rsid w:val="00165D30"/>
    <w:rsid w:val="00166FAC"/>
    <w:rsid w:val="00167C7E"/>
    <w:rsid w:val="001708B1"/>
    <w:rsid w:val="00172C0C"/>
    <w:rsid w:val="00172DC1"/>
    <w:rsid w:val="00172EF9"/>
    <w:rsid w:val="001750BB"/>
    <w:rsid w:val="00176F15"/>
    <w:rsid w:val="00177C67"/>
    <w:rsid w:val="00177E9F"/>
    <w:rsid w:val="00182057"/>
    <w:rsid w:val="001847D5"/>
    <w:rsid w:val="00186C1B"/>
    <w:rsid w:val="00191E34"/>
    <w:rsid w:val="00195766"/>
    <w:rsid w:val="00195B84"/>
    <w:rsid w:val="0019650B"/>
    <w:rsid w:val="001977A9"/>
    <w:rsid w:val="00197EA7"/>
    <w:rsid w:val="001A04C3"/>
    <w:rsid w:val="001A20FB"/>
    <w:rsid w:val="001A40D9"/>
    <w:rsid w:val="001A43A5"/>
    <w:rsid w:val="001A512C"/>
    <w:rsid w:val="001A6DFC"/>
    <w:rsid w:val="001A722D"/>
    <w:rsid w:val="001B17C3"/>
    <w:rsid w:val="001B1BC4"/>
    <w:rsid w:val="001B20EA"/>
    <w:rsid w:val="001B30D7"/>
    <w:rsid w:val="001B3A0E"/>
    <w:rsid w:val="001B5287"/>
    <w:rsid w:val="001B5621"/>
    <w:rsid w:val="001B5928"/>
    <w:rsid w:val="001B5A05"/>
    <w:rsid w:val="001C23DC"/>
    <w:rsid w:val="001C3890"/>
    <w:rsid w:val="001C5EE9"/>
    <w:rsid w:val="001D0648"/>
    <w:rsid w:val="001D10D6"/>
    <w:rsid w:val="001D2555"/>
    <w:rsid w:val="001D2DB4"/>
    <w:rsid w:val="001D4143"/>
    <w:rsid w:val="001D462E"/>
    <w:rsid w:val="001D5777"/>
    <w:rsid w:val="001D583D"/>
    <w:rsid w:val="001D6EB8"/>
    <w:rsid w:val="001D7A66"/>
    <w:rsid w:val="001D7C55"/>
    <w:rsid w:val="001E062B"/>
    <w:rsid w:val="001E1CF4"/>
    <w:rsid w:val="001E1E63"/>
    <w:rsid w:val="001E2048"/>
    <w:rsid w:val="001E45F8"/>
    <w:rsid w:val="001E50F5"/>
    <w:rsid w:val="001E5503"/>
    <w:rsid w:val="001E55EB"/>
    <w:rsid w:val="001E673B"/>
    <w:rsid w:val="001E7E8B"/>
    <w:rsid w:val="001F060F"/>
    <w:rsid w:val="001F1E0A"/>
    <w:rsid w:val="001F2C3C"/>
    <w:rsid w:val="001F32FA"/>
    <w:rsid w:val="001F66E0"/>
    <w:rsid w:val="001F6CEA"/>
    <w:rsid w:val="00202543"/>
    <w:rsid w:val="00202BC7"/>
    <w:rsid w:val="00204948"/>
    <w:rsid w:val="00205BB1"/>
    <w:rsid w:val="002066AB"/>
    <w:rsid w:val="00206F5D"/>
    <w:rsid w:val="002077F7"/>
    <w:rsid w:val="00207C4F"/>
    <w:rsid w:val="002105D7"/>
    <w:rsid w:val="00210844"/>
    <w:rsid w:val="00211E32"/>
    <w:rsid w:val="0021378F"/>
    <w:rsid w:val="0021584F"/>
    <w:rsid w:val="002169F6"/>
    <w:rsid w:val="002209A4"/>
    <w:rsid w:val="002209F8"/>
    <w:rsid w:val="00220F40"/>
    <w:rsid w:val="00221539"/>
    <w:rsid w:val="00221766"/>
    <w:rsid w:val="00222124"/>
    <w:rsid w:val="0022252C"/>
    <w:rsid w:val="00222657"/>
    <w:rsid w:val="0022287E"/>
    <w:rsid w:val="0022311E"/>
    <w:rsid w:val="00224F27"/>
    <w:rsid w:val="0022512B"/>
    <w:rsid w:val="0023148E"/>
    <w:rsid w:val="002318BE"/>
    <w:rsid w:val="00232544"/>
    <w:rsid w:val="00233103"/>
    <w:rsid w:val="00233181"/>
    <w:rsid w:val="002336F8"/>
    <w:rsid w:val="00234356"/>
    <w:rsid w:val="00234717"/>
    <w:rsid w:val="002356BF"/>
    <w:rsid w:val="00235D27"/>
    <w:rsid w:val="00237A3A"/>
    <w:rsid w:val="00237F19"/>
    <w:rsid w:val="00240CAC"/>
    <w:rsid w:val="00241875"/>
    <w:rsid w:val="00242F14"/>
    <w:rsid w:val="00244D6C"/>
    <w:rsid w:val="00245491"/>
    <w:rsid w:val="00247BFF"/>
    <w:rsid w:val="002518CC"/>
    <w:rsid w:val="00251E4B"/>
    <w:rsid w:val="002536DA"/>
    <w:rsid w:val="00257A5F"/>
    <w:rsid w:val="00265FF4"/>
    <w:rsid w:val="002676AC"/>
    <w:rsid w:val="0026774D"/>
    <w:rsid w:val="00271B6D"/>
    <w:rsid w:val="00271BCC"/>
    <w:rsid w:val="0027211C"/>
    <w:rsid w:val="00273B61"/>
    <w:rsid w:val="00277EB1"/>
    <w:rsid w:val="00277F99"/>
    <w:rsid w:val="0028362F"/>
    <w:rsid w:val="00283A52"/>
    <w:rsid w:val="00283C03"/>
    <w:rsid w:val="002922E1"/>
    <w:rsid w:val="00292CCB"/>
    <w:rsid w:val="0029341F"/>
    <w:rsid w:val="00294D85"/>
    <w:rsid w:val="00295948"/>
    <w:rsid w:val="00295C19"/>
    <w:rsid w:val="0029604D"/>
    <w:rsid w:val="002961B6"/>
    <w:rsid w:val="0029778B"/>
    <w:rsid w:val="002A1587"/>
    <w:rsid w:val="002A2D54"/>
    <w:rsid w:val="002A2F1C"/>
    <w:rsid w:val="002A3E4C"/>
    <w:rsid w:val="002A4366"/>
    <w:rsid w:val="002A47E7"/>
    <w:rsid w:val="002A77A6"/>
    <w:rsid w:val="002A77E3"/>
    <w:rsid w:val="002B2023"/>
    <w:rsid w:val="002B342C"/>
    <w:rsid w:val="002B4D6B"/>
    <w:rsid w:val="002B55FA"/>
    <w:rsid w:val="002B5E5A"/>
    <w:rsid w:val="002B72B7"/>
    <w:rsid w:val="002C700C"/>
    <w:rsid w:val="002C795D"/>
    <w:rsid w:val="002D1398"/>
    <w:rsid w:val="002D3233"/>
    <w:rsid w:val="002D36A3"/>
    <w:rsid w:val="002D40C7"/>
    <w:rsid w:val="002D48E3"/>
    <w:rsid w:val="002D62CB"/>
    <w:rsid w:val="002D78B4"/>
    <w:rsid w:val="002E0995"/>
    <w:rsid w:val="002E3FDE"/>
    <w:rsid w:val="002E4E92"/>
    <w:rsid w:val="002E57F3"/>
    <w:rsid w:val="002E588A"/>
    <w:rsid w:val="002E5C5E"/>
    <w:rsid w:val="002E62FF"/>
    <w:rsid w:val="002F0F63"/>
    <w:rsid w:val="002F12B7"/>
    <w:rsid w:val="002F24D8"/>
    <w:rsid w:val="002F55D8"/>
    <w:rsid w:val="002F58F9"/>
    <w:rsid w:val="002F5A9F"/>
    <w:rsid w:val="002F70AB"/>
    <w:rsid w:val="002F72D3"/>
    <w:rsid w:val="00300B04"/>
    <w:rsid w:val="00302D86"/>
    <w:rsid w:val="0030380A"/>
    <w:rsid w:val="00305F4D"/>
    <w:rsid w:val="003070F9"/>
    <w:rsid w:val="0030792B"/>
    <w:rsid w:val="0031009E"/>
    <w:rsid w:val="0031015B"/>
    <w:rsid w:val="0031070C"/>
    <w:rsid w:val="00310C97"/>
    <w:rsid w:val="0031197A"/>
    <w:rsid w:val="00314866"/>
    <w:rsid w:val="00316579"/>
    <w:rsid w:val="00316EF1"/>
    <w:rsid w:val="003204BB"/>
    <w:rsid w:val="00320EB8"/>
    <w:rsid w:val="00323045"/>
    <w:rsid w:val="00330BE3"/>
    <w:rsid w:val="00330D31"/>
    <w:rsid w:val="00331D06"/>
    <w:rsid w:val="00331E43"/>
    <w:rsid w:val="003325E3"/>
    <w:rsid w:val="00332A07"/>
    <w:rsid w:val="003351A3"/>
    <w:rsid w:val="0033551D"/>
    <w:rsid w:val="00336FBD"/>
    <w:rsid w:val="00342F30"/>
    <w:rsid w:val="00343B81"/>
    <w:rsid w:val="00344090"/>
    <w:rsid w:val="00344625"/>
    <w:rsid w:val="00344EC8"/>
    <w:rsid w:val="00345301"/>
    <w:rsid w:val="00345520"/>
    <w:rsid w:val="00346200"/>
    <w:rsid w:val="00346997"/>
    <w:rsid w:val="00346AE5"/>
    <w:rsid w:val="003474C8"/>
    <w:rsid w:val="003510F3"/>
    <w:rsid w:val="00351BBB"/>
    <w:rsid w:val="00360E95"/>
    <w:rsid w:val="003635B7"/>
    <w:rsid w:val="003653CE"/>
    <w:rsid w:val="003657BC"/>
    <w:rsid w:val="00365E0F"/>
    <w:rsid w:val="00367268"/>
    <w:rsid w:val="00370D11"/>
    <w:rsid w:val="00371681"/>
    <w:rsid w:val="0037209B"/>
    <w:rsid w:val="00375325"/>
    <w:rsid w:val="00377922"/>
    <w:rsid w:val="00377B92"/>
    <w:rsid w:val="003816BC"/>
    <w:rsid w:val="003829F3"/>
    <w:rsid w:val="00385C80"/>
    <w:rsid w:val="00386D1C"/>
    <w:rsid w:val="00387C17"/>
    <w:rsid w:val="00390D63"/>
    <w:rsid w:val="00392849"/>
    <w:rsid w:val="00392DEF"/>
    <w:rsid w:val="00394233"/>
    <w:rsid w:val="0039441D"/>
    <w:rsid w:val="003969BF"/>
    <w:rsid w:val="00397DFC"/>
    <w:rsid w:val="003A0007"/>
    <w:rsid w:val="003A0982"/>
    <w:rsid w:val="003A2874"/>
    <w:rsid w:val="003A2B67"/>
    <w:rsid w:val="003A313A"/>
    <w:rsid w:val="003A5635"/>
    <w:rsid w:val="003B06D5"/>
    <w:rsid w:val="003B182D"/>
    <w:rsid w:val="003B1A5B"/>
    <w:rsid w:val="003B33C2"/>
    <w:rsid w:val="003B410B"/>
    <w:rsid w:val="003B42F8"/>
    <w:rsid w:val="003B5214"/>
    <w:rsid w:val="003B5CE3"/>
    <w:rsid w:val="003B6B20"/>
    <w:rsid w:val="003C078A"/>
    <w:rsid w:val="003C086F"/>
    <w:rsid w:val="003C33F5"/>
    <w:rsid w:val="003C3645"/>
    <w:rsid w:val="003C3F01"/>
    <w:rsid w:val="003C55BC"/>
    <w:rsid w:val="003C5C13"/>
    <w:rsid w:val="003C7E08"/>
    <w:rsid w:val="003D052C"/>
    <w:rsid w:val="003D0A35"/>
    <w:rsid w:val="003D0B79"/>
    <w:rsid w:val="003D0E15"/>
    <w:rsid w:val="003D2A0F"/>
    <w:rsid w:val="003D2FCC"/>
    <w:rsid w:val="003D4CFC"/>
    <w:rsid w:val="003D5963"/>
    <w:rsid w:val="003D7B5F"/>
    <w:rsid w:val="003E01EA"/>
    <w:rsid w:val="003E0C77"/>
    <w:rsid w:val="003E3BF2"/>
    <w:rsid w:val="003E4997"/>
    <w:rsid w:val="003E65D6"/>
    <w:rsid w:val="003F092A"/>
    <w:rsid w:val="003F09EE"/>
    <w:rsid w:val="003F271F"/>
    <w:rsid w:val="003F299D"/>
    <w:rsid w:val="003F37F0"/>
    <w:rsid w:val="003F451A"/>
    <w:rsid w:val="003F64A1"/>
    <w:rsid w:val="00400638"/>
    <w:rsid w:val="004027A4"/>
    <w:rsid w:val="00404614"/>
    <w:rsid w:val="004056E8"/>
    <w:rsid w:val="00407856"/>
    <w:rsid w:val="00412362"/>
    <w:rsid w:val="004129E6"/>
    <w:rsid w:val="00416EF1"/>
    <w:rsid w:val="004200FF"/>
    <w:rsid w:val="0042035C"/>
    <w:rsid w:val="00420C4C"/>
    <w:rsid w:val="00420F0B"/>
    <w:rsid w:val="004211E5"/>
    <w:rsid w:val="0042147F"/>
    <w:rsid w:val="00421FB0"/>
    <w:rsid w:val="0042237F"/>
    <w:rsid w:val="00422C67"/>
    <w:rsid w:val="004234CF"/>
    <w:rsid w:val="004259ED"/>
    <w:rsid w:val="00425F2E"/>
    <w:rsid w:val="004261CA"/>
    <w:rsid w:val="00426C83"/>
    <w:rsid w:val="00427359"/>
    <w:rsid w:val="00430A8D"/>
    <w:rsid w:val="00430D01"/>
    <w:rsid w:val="004316F9"/>
    <w:rsid w:val="00435357"/>
    <w:rsid w:val="004410C3"/>
    <w:rsid w:val="00442927"/>
    <w:rsid w:val="00443890"/>
    <w:rsid w:val="00443B8E"/>
    <w:rsid w:val="00444C28"/>
    <w:rsid w:val="004455DF"/>
    <w:rsid w:val="00445AFA"/>
    <w:rsid w:val="0044715E"/>
    <w:rsid w:val="00447FA7"/>
    <w:rsid w:val="00450D1D"/>
    <w:rsid w:val="00450F3C"/>
    <w:rsid w:val="00451EE1"/>
    <w:rsid w:val="0045211A"/>
    <w:rsid w:val="00452278"/>
    <w:rsid w:val="00452FA9"/>
    <w:rsid w:val="004557A7"/>
    <w:rsid w:val="00456CF4"/>
    <w:rsid w:val="00457DBC"/>
    <w:rsid w:val="00460BFE"/>
    <w:rsid w:val="00460D76"/>
    <w:rsid w:val="00461B08"/>
    <w:rsid w:val="004624AD"/>
    <w:rsid w:val="00465500"/>
    <w:rsid w:val="00465DCE"/>
    <w:rsid w:val="00466CA0"/>
    <w:rsid w:val="00467CD6"/>
    <w:rsid w:val="00470836"/>
    <w:rsid w:val="00470A0B"/>
    <w:rsid w:val="00471510"/>
    <w:rsid w:val="00471616"/>
    <w:rsid w:val="004716FA"/>
    <w:rsid w:val="004733E7"/>
    <w:rsid w:val="0047398A"/>
    <w:rsid w:val="00475844"/>
    <w:rsid w:val="00477326"/>
    <w:rsid w:val="00480547"/>
    <w:rsid w:val="00483C30"/>
    <w:rsid w:val="00484237"/>
    <w:rsid w:val="004846DC"/>
    <w:rsid w:val="00484F71"/>
    <w:rsid w:val="00485AAE"/>
    <w:rsid w:val="004876BE"/>
    <w:rsid w:val="00487AF3"/>
    <w:rsid w:val="004911CE"/>
    <w:rsid w:val="00491330"/>
    <w:rsid w:val="004918D1"/>
    <w:rsid w:val="00491A35"/>
    <w:rsid w:val="00494756"/>
    <w:rsid w:val="00495D9A"/>
    <w:rsid w:val="00497053"/>
    <w:rsid w:val="0049751A"/>
    <w:rsid w:val="00497A52"/>
    <w:rsid w:val="004A2C9A"/>
    <w:rsid w:val="004A35F2"/>
    <w:rsid w:val="004A3EA4"/>
    <w:rsid w:val="004A66AD"/>
    <w:rsid w:val="004A6884"/>
    <w:rsid w:val="004A6F67"/>
    <w:rsid w:val="004A7B39"/>
    <w:rsid w:val="004B0DEE"/>
    <w:rsid w:val="004B2B58"/>
    <w:rsid w:val="004B3EBB"/>
    <w:rsid w:val="004B500B"/>
    <w:rsid w:val="004B7085"/>
    <w:rsid w:val="004B76FF"/>
    <w:rsid w:val="004C0C48"/>
    <w:rsid w:val="004C0D87"/>
    <w:rsid w:val="004C3DBD"/>
    <w:rsid w:val="004C42AC"/>
    <w:rsid w:val="004C4B3C"/>
    <w:rsid w:val="004C5E49"/>
    <w:rsid w:val="004C634A"/>
    <w:rsid w:val="004C6994"/>
    <w:rsid w:val="004C7B3C"/>
    <w:rsid w:val="004D1056"/>
    <w:rsid w:val="004D2017"/>
    <w:rsid w:val="004D2F9F"/>
    <w:rsid w:val="004D334E"/>
    <w:rsid w:val="004D4080"/>
    <w:rsid w:val="004D6188"/>
    <w:rsid w:val="004D6239"/>
    <w:rsid w:val="004E0624"/>
    <w:rsid w:val="004E3152"/>
    <w:rsid w:val="004E4BDE"/>
    <w:rsid w:val="004E4CFF"/>
    <w:rsid w:val="004F0777"/>
    <w:rsid w:val="004F183B"/>
    <w:rsid w:val="004F3B5C"/>
    <w:rsid w:val="004F44EC"/>
    <w:rsid w:val="004F4B2E"/>
    <w:rsid w:val="004F4DBF"/>
    <w:rsid w:val="004F50CC"/>
    <w:rsid w:val="004F76B1"/>
    <w:rsid w:val="00505E28"/>
    <w:rsid w:val="00506488"/>
    <w:rsid w:val="005071E5"/>
    <w:rsid w:val="00507D28"/>
    <w:rsid w:val="0051004B"/>
    <w:rsid w:val="00512D7E"/>
    <w:rsid w:val="0051654F"/>
    <w:rsid w:val="00517A19"/>
    <w:rsid w:val="00517A69"/>
    <w:rsid w:val="0052085E"/>
    <w:rsid w:val="005213B2"/>
    <w:rsid w:val="005254EF"/>
    <w:rsid w:val="00526E44"/>
    <w:rsid w:val="00527939"/>
    <w:rsid w:val="0053006F"/>
    <w:rsid w:val="00531991"/>
    <w:rsid w:val="00532F58"/>
    <w:rsid w:val="00533612"/>
    <w:rsid w:val="00535AE1"/>
    <w:rsid w:val="00536B37"/>
    <w:rsid w:val="00537A0E"/>
    <w:rsid w:val="00540DAA"/>
    <w:rsid w:val="00542E27"/>
    <w:rsid w:val="00546F5C"/>
    <w:rsid w:val="00550923"/>
    <w:rsid w:val="005521B5"/>
    <w:rsid w:val="00552F99"/>
    <w:rsid w:val="005549E2"/>
    <w:rsid w:val="005565B3"/>
    <w:rsid w:val="00556ED5"/>
    <w:rsid w:val="005607C8"/>
    <w:rsid w:val="0056163E"/>
    <w:rsid w:val="005624CF"/>
    <w:rsid w:val="00564716"/>
    <w:rsid w:val="00565589"/>
    <w:rsid w:val="00565ECD"/>
    <w:rsid w:val="00565F6B"/>
    <w:rsid w:val="00566344"/>
    <w:rsid w:val="0056773E"/>
    <w:rsid w:val="005677DF"/>
    <w:rsid w:val="005742DE"/>
    <w:rsid w:val="0057477F"/>
    <w:rsid w:val="0057559A"/>
    <w:rsid w:val="00575765"/>
    <w:rsid w:val="00580437"/>
    <w:rsid w:val="00583596"/>
    <w:rsid w:val="00585DD1"/>
    <w:rsid w:val="00586F9D"/>
    <w:rsid w:val="00587143"/>
    <w:rsid w:val="00590699"/>
    <w:rsid w:val="00591623"/>
    <w:rsid w:val="005931A8"/>
    <w:rsid w:val="005947C2"/>
    <w:rsid w:val="005952A9"/>
    <w:rsid w:val="005952F5"/>
    <w:rsid w:val="00596B15"/>
    <w:rsid w:val="00596B4E"/>
    <w:rsid w:val="005A2A0D"/>
    <w:rsid w:val="005A2C03"/>
    <w:rsid w:val="005A34AE"/>
    <w:rsid w:val="005A459D"/>
    <w:rsid w:val="005A7312"/>
    <w:rsid w:val="005B1270"/>
    <w:rsid w:val="005B1350"/>
    <w:rsid w:val="005B1599"/>
    <w:rsid w:val="005B1C84"/>
    <w:rsid w:val="005B1ED1"/>
    <w:rsid w:val="005B22C2"/>
    <w:rsid w:val="005B37DB"/>
    <w:rsid w:val="005B438B"/>
    <w:rsid w:val="005B4457"/>
    <w:rsid w:val="005B51A1"/>
    <w:rsid w:val="005B531B"/>
    <w:rsid w:val="005B79D8"/>
    <w:rsid w:val="005C0BA0"/>
    <w:rsid w:val="005C3A87"/>
    <w:rsid w:val="005C4B09"/>
    <w:rsid w:val="005C7DE1"/>
    <w:rsid w:val="005D1887"/>
    <w:rsid w:val="005D26D6"/>
    <w:rsid w:val="005D4035"/>
    <w:rsid w:val="005D4052"/>
    <w:rsid w:val="005D4805"/>
    <w:rsid w:val="005D5934"/>
    <w:rsid w:val="005E1F7A"/>
    <w:rsid w:val="005E2E6E"/>
    <w:rsid w:val="005E53B9"/>
    <w:rsid w:val="005E7D77"/>
    <w:rsid w:val="005F0B9B"/>
    <w:rsid w:val="005F35FB"/>
    <w:rsid w:val="005F3889"/>
    <w:rsid w:val="005F3BA0"/>
    <w:rsid w:val="005F6C02"/>
    <w:rsid w:val="005F6F16"/>
    <w:rsid w:val="005F79F1"/>
    <w:rsid w:val="005F7F5F"/>
    <w:rsid w:val="00601627"/>
    <w:rsid w:val="00602784"/>
    <w:rsid w:val="00603A9B"/>
    <w:rsid w:val="0060470A"/>
    <w:rsid w:val="00607307"/>
    <w:rsid w:val="00607ED9"/>
    <w:rsid w:val="00610068"/>
    <w:rsid w:val="00611C94"/>
    <w:rsid w:val="00616B9B"/>
    <w:rsid w:val="00617575"/>
    <w:rsid w:val="00621B19"/>
    <w:rsid w:val="00621B6A"/>
    <w:rsid w:val="00621C14"/>
    <w:rsid w:val="006240AB"/>
    <w:rsid w:val="006244BD"/>
    <w:rsid w:val="00624B06"/>
    <w:rsid w:val="0062634E"/>
    <w:rsid w:val="0062748B"/>
    <w:rsid w:val="00627E98"/>
    <w:rsid w:val="006315F8"/>
    <w:rsid w:val="00632231"/>
    <w:rsid w:val="00632DE3"/>
    <w:rsid w:val="00634CE3"/>
    <w:rsid w:val="00634D25"/>
    <w:rsid w:val="00635188"/>
    <w:rsid w:val="00635643"/>
    <w:rsid w:val="00635DBA"/>
    <w:rsid w:val="006366D6"/>
    <w:rsid w:val="006371F4"/>
    <w:rsid w:val="00637408"/>
    <w:rsid w:val="00640B73"/>
    <w:rsid w:val="006418E0"/>
    <w:rsid w:val="006418FF"/>
    <w:rsid w:val="00645B4A"/>
    <w:rsid w:val="00645C44"/>
    <w:rsid w:val="00647C0A"/>
    <w:rsid w:val="006500FA"/>
    <w:rsid w:val="00651380"/>
    <w:rsid w:val="006519AE"/>
    <w:rsid w:val="00653123"/>
    <w:rsid w:val="00653A86"/>
    <w:rsid w:val="0065470B"/>
    <w:rsid w:val="00654A42"/>
    <w:rsid w:val="0065592C"/>
    <w:rsid w:val="00657B01"/>
    <w:rsid w:val="0066031E"/>
    <w:rsid w:val="00660E18"/>
    <w:rsid w:val="00663204"/>
    <w:rsid w:val="00664376"/>
    <w:rsid w:val="0066503B"/>
    <w:rsid w:val="00670FB3"/>
    <w:rsid w:val="00671E8A"/>
    <w:rsid w:val="00672BD4"/>
    <w:rsid w:val="0067449B"/>
    <w:rsid w:val="0067609D"/>
    <w:rsid w:val="00676407"/>
    <w:rsid w:val="00676C85"/>
    <w:rsid w:val="0067712D"/>
    <w:rsid w:val="0067723D"/>
    <w:rsid w:val="006777DC"/>
    <w:rsid w:val="006820E1"/>
    <w:rsid w:val="006823B5"/>
    <w:rsid w:val="0068256A"/>
    <w:rsid w:val="006832CE"/>
    <w:rsid w:val="006836CD"/>
    <w:rsid w:val="00684939"/>
    <w:rsid w:val="006876B1"/>
    <w:rsid w:val="0069003D"/>
    <w:rsid w:val="00691172"/>
    <w:rsid w:val="00692C7F"/>
    <w:rsid w:val="00696158"/>
    <w:rsid w:val="00696FD1"/>
    <w:rsid w:val="006A0B57"/>
    <w:rsid w:val="006A169A"/>
    <w:rsid w:val="006A3B64"/>
    <w:rsid w:val="006A40E7"/>
    <w:rsid w:val="006A50E8"/>
    <w:rsid w:val="006A58F4"/>
    <w:rsid w:val="006A6048"/>
    <w:rsid w:val="006B0F28"/>
    <w:rsid w:val="006B1599"/>
    <w:rsid w:val="006B32F1"/>
    <w:rsid w:val="006B3BA5"/>
    <w:rsid w:val="006B3EFB"/>
    <w:rsid w:val="006B4F3F"/>
    <w:rsid w:val="006B5DAA"/>
    <w:rsid w:val="006B68FB"/>
    <w:rsid w:val="006C0FB5"/>
    <w:rsid w:val="006C3920"/>
    <w:rsid w:val="006C3C23"/>
    <w:rsid w:val="006D00C3"/>
    <w:rsid w:val="006D03AF"/>
    <w:rsid w:val="006D04C2"/>
    <w:rsid w:val="006D061F"/>
    <w:rsid w:val="006D0B69"/>
    <w:rsid w:val="006D14CB"/>
    <w:rsid w:val="006D280A"/>
    <w:rsid w:val="006D3EF6"/>
    <w:rsid w:val="006D6357"/>
    <w:rsid w:val="006D70C0"/>
    <w:rsid w:val="006D7270"/>
    <w:rsid w:val="006D765C"/>
    <w:rsid w:val="006D78F4"/>
    <w:rsid w:val="006E4C7F"/>
    <w:rsid w:val="006E6BCD"/>
    <w:rsid w:val="006F0487"/>
    <w:rsid w:val="006F103E"/>
    <w:rsid w:val="006F1DC6"/>
    <w:rsid w:val="006F2B16"/>
    <w:rsid w:val="006F2DE5"/>
    <w:rsid w:val="006F5893"/>
    <w:rsid w:val="006F592D"/>
    <w:rsid w:val="006F7BE8"/>
    <w:rsid w:val="006F7CF1"/>
    <w:rsid w:val="00701CE1"/>
    <w:rsid w:val="007022C6"/>
    <w:rsid w:val="00702836"/>
    <w:rsid w:val="007049E7"/>
    <w:rsid w:val="0071069C"/>
    <w:rsid w:val="0071081A"/>
    <w:rsid w:val="00710E7F"/>
    <w:rsid w:val="007110AE"/>
    <w:rsid w:val="007117BC"/>
    <w:rsid w:val="00712E2B"/>
    <w:rsid w:val="0071386D"/>
    <w:rsid w:val="00713BA3"/>
    <w:rsid w:val="00720184"/>
    <w:rsid w:val="0072028F"/>
    <w:rsid w:val="00720C64"/>
    <w:rsid w:val="00721278"/>
    <w:rsid w:val="007213E6"/>
    <w:rsid w:val="00721E6E"/>
    <w:rsid w:val="00722B0A"/>
    <w:rsid w:val="00724ACF"/>
    <w:rsid w:val="00725795"/>
    <w:rsid w:val="007259C9"/>
    <w:rsid w:val="00726688"/>
    <w:rsid w:val="00726C04"/>
    <w:rsid w:val="00726FF7"/>
    <w:rsid w:val="00732534"/>
    <w:rsid w:val="00733A78"/>
    <w:rsid w:val="0073672C"/>
    <w:rsid w:val="00736A5A"/>
    <w:rsid w:val="007411E7"/>
    <w:rsid w:val="00742417"/>
    <w:rsid w:val="00742617"/>
    <w:rsid w:val="00742E85"/>
    <w:rsid w:val="00742F0F"/>
    <w:rsid w:val="007445B4"/>
    <w:rsid w:val="00753D4E"/>
    <w:rsid w:val="007560CB"/>
    <w:rsid w:val="00765E80"/>
    <w:rsid w:val="00765F66"/>
    <w:rsid w:val="007712BB"/>
    <w:rsid w:val="0077289F"/>
    <w:rsid w:val="00773DBE"/>
    <w:rsid w:val="00773E58"/>
    <w:rsid w:val="0077408A"/>
    <w:rsid w:val="0077535D"/>
    <w:rsid w:val="00775F55"/>
    <w:rsid w:val="007779AC"/>
    <w:rsid w:val="00781598"/>
    <w:rsid w:val="00783CE1"/>
    <w:rsid w:val="00783E87"/>
    <w:rsid w:val="007844E0"/>
    <w:rsid w:val="00784B8C"/>
    <w:rsid w:val="00786B8D"/>
    <w:rsid w:val="00786FBD"/>
    <w:rsid w:val="00791D84"/>
    <w:rsid w:val="00792A8E"/>
    <w:rsid w:val="00792F09"/>
    <w:rsid w:val="0079348F"/>
    <w:rsid w:val="00793C95"/>
    <w:rsid w:val="00793E88"/>
    <w:rsid w:val="00797FF3"/>
    <w:rsid w:val="007A01AF"/>
    <w:rsid w:val="007A1DE6"/>
    <w:rsid w:val="007A23C1"/>
    <w:rsid w:val="007A357A"/>
    <w:rsid w:val="007A4920"/>
    <w:rsid w:val="007A56CD"/>
    <w:rsid w:val="007A726E"/>
    <w:rsid w:val="007A777B"/>
    <w:rsid w:val="007A7848"/>
    <w:rsid w:val="007B0747"/>
    <w:rsid w:val="007B178E"/>
    <w:rsid w:val="007B2E43"/>
    <w:rsid w:val="007B3F60"/>
    <w:rsid w:val="007B4E3E"/>
    <w:rsid w:val="007B6236"/>
    <w:rsid w:val="007B6C21"/>
    <w:rsid w:val="007C0AD5"/>
    <w:rsid w:val="007C0BAF"/>
    <w:rsid w:val="007C0CDA"/>
    <w:rsid w:val="007C29B5"/>
    <w:rsid w:val="007C2DA7"/>
    <w:rsid w:val="007C43B4"/>
    <w:rsid w:val="007C55B3"/>
    <w:rsid w:val="007C6C6E"/>
    <w:rsid w:val="007C6ED2"/>
    <w:rsid w:val="007C7783"/>
    <w:rsid w:val="007C7A2F"/>
    <w:rsid w:val="007D07DA"/>
    <w:rsid w:val="007D0B42"/>
    <w:rsid w:val="007D14BD"/>
    <w:rsid w:val="007D1A3D"/>
    <w:rsid w:val="007D1D83"/>
    <w:rsid w:val="007E15CC"/>
    <w:rsid w:val="007E1E63"/>
    <w:rsid w:val="007E41A1"/>
    <w:rsid w:val="007E5D72"/>
    <w:rsid w:val="007E6CC5"/>
    <w:rsid w:val="007E7429"/>
    <w:rsid w:val="007E795C"/>
    <w:rsid w:val="007E7C5B"/>
    <w:rsid w:val="007F0576"/>
    <w:rsid w:val="007F0FB6"/>
    <w:rsid w:val="007F60A8"/>
    <w:rsid w:val="007F63D8"/>
    <w:rsid w:val="007F6439"/>
    <w:rsid w:val="007F7B55"/>
    <w:rsid w:val="00800635"/>
    <w:rsid w:val="00800988"/>
    <w:rsid w:val="0080290B"/>
    <w:rsid w:val="00805CB2"/>
    <w:rsid w:val="00807247"/>
    <w:rsid w:val="00810499"/>
    <w:rsid w:val="00810A15"/>
    <w:rsid w:val="00811227"/>
    <w:rsid w:val="00813A03"/>
    <w:rsid w:val="00813BD9"/>
    <w:rsid w:val="00813F9F"/>
    <w:rsid w:val="00815517"/>
    <w:rsid w:val="00816C6A"/>
    <w:rsid w:val="00817452"/>
    <w:rsid w:val="00821043"/>
    <w:rsid w:val="00821135"/>
    <w:rsid w:val="00821C67"/>
    <w:rsid w:val="008247C2"/>
    <w:rsid w:val="00827DF3"/>
    <w:rsid w:val="008332F6"/>
    <w:rsid w:val="00833B93"/>
    <w:rsid w:val="00834155"/>
    <w:rsid w:val="008341B9"/>
    <w:rsid w:val="00836EDE"/>
    <w:rsid w:val="00837D0C"/>
    <w:rsid w:val="008402D8"/>
    <w:rsid w:val="0084086B"/>
    <w:rsid w:val="008419D6"/>
    <w:rsid w:val="008422E8"/>
    <w:rsid w:val="00844787"/>
    <w:rsid w:val="00846AA6"/>
    <w:rsid w:val="00847F2E"/>
    <w:rsid w:val="00847F76"/>
    <w:rsid w:val="008500B0"/>
    <w:rsid w:val="00851BCC"/>
    <w:rsid w:val="00852069"/>
    <w:rsid w:val="00852DDE"/>
    <w:rsid w:val="00854358"/>
    <w:rsid w:val="008552C3"/>
    <w:rsid w:val="008571D5"/>
    <w:rsid w:val="008573E3"/>
    <w:rsid w:val="00857742"/>
    <w:rsid w:val="00860783"/>
    <w:rsid w:val="00860C17"/>
    <w:rsid w:val="00860D9B"/>
    <w:rsid w:val="00861A23"/>
    <w:rsid w:val="00862182"/>
    <w:rsid w:val="00863AFD"/>
    <w:rsid w:val="00863B53"/>
    <w:rsid w:val="008642C1"/>
    <w:rsid w:val="00865010"/>
    <w:rsid w:val="00870C39"/>
    <w:rsid w:val="008763B9"/>
    <w:rsid w:val="00876B1B"/>
    <w:rsid w:val="0088026F"/>
    <w:rsid w:val="00881B48"/>
    <w:rsid w:val="00882D34"/>
    <w:rsid w:val="00883455"/>
    <w:rsid w:val="00884691"/>
    <w:rsid w:val="00886EDD"/>
    <w:rsid w:val="008875C0"/>
    <w:rsid w:val="00891586"/>
    <w:rsid w:val="00892EEC"/>
    <w:rsid w:val="00893697"/>
    <w:rsid w:val="008A1468"/>
    <w:rsid w:val="008A1BB8"/>
    <w:rsid w:val="008A370B"/>
    <w:rsid w:val="008A5600"/>
    <w:rsid w:val="008B06CB"/>
    <w:rsid w:val="008B07A1"/>
    <w:rsid w:val="008B2D4D"/>
    <w:rsid w:val="008B30CD"/>
    <w:rsid w:val="008B4514"/>
    <w:rsid w:val="008B50E7"/>
    <w:rsid w:val="008B5BD4"/>
    <w:rsid w:val="008B7097"/>
    <w:rsid w:val="008C1B0C"/>
    <w:rsid w:val="008C43B7"/>
    <w:rsid w:val="008C4468"/>
    <w:rsid w:val="008C5C43"/>
    <w:rsid w:val="008C6509"/>
    <w:rsid w:val="008C68FF"/>
    <w:rsid w:val="008C6C57"/>
    <w:rsid w:val="008D0E78"/>
    <w:rsid w:val="008D1D87"/>
    <w:rsid w:val="008D2AF6"/>
    <w:rsid w:val="008D35B2"/>
    <w:rsid w:val="008D3869"/>
    <w:rsid w:val="008D5592"/>
    <w:rsid w:val="008E2D14"/>
    <w:rsid w:val="008E4A45"/>
    <w:rsid w:val="008E7CC5"/>
    <w:rsid w:val="008F4921"/>
    <w:rsid w:val="008F539A"/>
    <w:rsid w:val="008F6023"/>
    <w:rsid w:val="008F6EAB"/>
    <w:rsid w:val="00900AE4"/>
    <w:rsid w:val="009028BF"/>
    <w:rsid w:val="0090403B"/>
    <w:rsid w:val="00904CF4"/>
    <w:rsid w:val="00904E79"/>
    <w:rsid w:val="00906A3D"/>
    <w:rsid w:val="009161B4"/>
    <w:rsid w:val="00916405"/>
    <w:rsid w:val="00917699"/>
    <w:rsid w:val="009216D8"/>
    <w:rsid w:val="00921E86"/>
    <w:rsid w:val="00927CD0"/>
    <w:rsid w:val="00930749"/>
    <w:rsid w:val="00932D76"/>
    <w:rsid w:val="009332FA"/>
    <w:rsid w:val="00934C45"/>
    <w:rsid w:val="00935481"/>
    <w:rsid w:val="009354F4"/>
    <w:rsid w:val="00942F49"/>
    <w:rsid w:val="0094306A"/>
    <w:rsid w:val="0094515D"/>
    <w:rsid w:val="009455F3"/>
    <w:rsid w:val="00951F80"/>
    <w:rsid w:val="00953C81"/>
    <w:rsid w:val="00954341"/>
    <w:rsid w:val="00954533"/>
    <w:rsid w:val="00955040"/>
    <w:rsid w:val="0096621A"/>
    <w:rsid w:val="009667E6"/>
    <w:rsid w:val="00967F29"/>
    <w:rsid w:val="00970B36"/>
    <w:rsid w:val="00971846"/>
    <w:rsid w:val="009743E8"/>
    <w:rsid w:val="00975182"/>
    <w:rsid w:val="009753D5"/>
    <w:rsid w:val="00982398"/>
    <w:rsid w:val="00982F00"/>
    <w:rsid w:val="00986A28"/>
    <w:rsid w:val="00987049"/>
    <w:rsid w:val="00987504"/>
    <w:rsid w:val="009917BD"/>
    <w:rsid w:val="00992F78"/>
    <w:rsid w:val="0099360E"/>
    <w:rsid w:val="009937A5"/>
    <w:rsid w:val="0099499C"/>
    <w:rsid w:val="00996F6B"/>
    <w:rsid w:val="00997900"/>
    <w:rsid w:val="00997B51"/>
    <w:rsid w:val="009A0172"/>
    <w:rsid w:val="009A094B"/>
    <w:rsid w:val="009A0A42"/>
    <w:rsid w:val="009A5271"/>
    <w:rsid w:val="009A5929"/>
    <w:rsid w:val="009A61C1"/>
    <w:rsid w:val="009A752A"/>
    <w:rsid w:val="009B017E"/>
    <w:rsid w:val="009B1AB1"/>
    <w:rsid w:val="009B1BA7"/>
    <w:rsid w:val="009B2894"/>
    <w:rsid w:val="009B3781"/>
    <w:rsid w:val="009B3958"/>
    <w:rsid w:val="009B7085"/>
    <w:rsid w:val="009C1F30"/>
    <w:rsid w:val="009C2B32"/>
    <w:rsid w:val="009C2E4E"/>
    <w:rsid w:val="009C3166"/>
    <w:rsid w:val="009C53BB"/>
    <w:rsid w:val="009C621B"/>
    <w:rsid w:val="009C6E99"/>
    <w:rsid w:val="009D0E7B"/>
    <w:rsid w:val="009D33ED"/>
    <w:rsid w:val="009D5C24"/>
    <w:rsid w:val="009D6163"/>
    <w:rsid w:val="009D7CF2"/>
    <w:rsid w:val="009E07A5"/>
    <w:rsid w:val="009E0C12"/>
    <w:rsid w:val="009E1CC8"/>
    <w:rsid w:val="009E58AF"/>
    <w:rsid w:val="009E770A"/>
    <w:rsid w:val="009E7B46"/>
    <w:rsid w:val="009F0607"/>
    <w:rsid w:val="009F0964"/>
    <w:rsid w:val="009F0B05"/>
    <w:rsid w:val="009F2923"/>
    <w:rsid w:val="009F32C8"/>
    <w:rsid w:val="009F3F74"/>
    <w:rsid w:val="009F4955"/>
    <w:rsid w:val="009F72E5"/>
    <w:rsid w:val="009F79B6"/>
    <w:rsid w:val="00A003A6"/>
    <w:rsid w:val="00A01427"/>
    <w:rsid w:val="00A02DCC"/>
    <w:rsid w:val="00A037B0"/>
    <w:rsid w:val="00A050FB"/>
    <w:rsid w:val="00A0534B"/>
    <w:rsid w:val="00A06A2E"/>
    <w:rsid w:val="00A07ED5"/>
    <w:rsid w:val="00A07FBA"/>
    <w:rsid w:val="00A1115E"/>
    <w:rsid w:val="00A12B1F"/>
    <w:rsid w:val="00A138C8"/>
    <w:rsid w:val="00A1512F"/>
    <w:rsid w:val="00A15AFB"/>
    <w:rsid w:val="00A16649"/>
    <w:rsid w:val="00A20196"/>
    <w:rsid w:val="00A21D35"/>
    <w:rsid w:val="00A21D8B"/>
    <w:rsid w:val="00A22580"/>
    <w:rsid w:val="00A22721"/>
    <w:rsid w:val="00A230FB"/>
    <w:rsid w:val="00A23A81"/>
    <w:rsid w:val="00A2514C"/>
    <w:rsid w:val="00A2604B"/>
    <w:rsid w:val="00A275AC"/>
    <w:rsid w:val="00A27B49"/>
    <w:rsid w:val="00A27F77"/>
    <w:rsid w:val="00A306CC"/>
    <w:rsid w:val="00A318F2"/>
    <w:rsid w:val="00A323B4"/>
    <w:rsid w:val="00A345C1"/>
    <w:rsid w:val="00A349BE"/>
    <w:rsid w:val="00A44173"/>
    <w:rsid w:val="00A45EAF"/>
    <w:rsid w:val="00A46039"/>
    <w:rsid w:val="00A47608"/>
    <w:rsid w:val="00A519CF"/>
    <w:rsid w:val="00A53A62"/>
    <w:rsid w:val="00A54A11"/>
    <w:rsid w:val="00A54DDF"/>
    <w:rsid w:val="00A55522"/>
    <w:rsid w:val="00A57073"/>
    <w:rsid w:val="00A578D9"/>
    <w:rsid w:val="00A6311B"/>
    <w:rsid w:val="00A6391E"/>
    <w:rsid w:val="00A63A57"/>
    <w:rsid w:val="00A642A1"/>
    <w:rsid w:val="00A66874"/>
    <w:rsid w:val="00A70B75"/>
    <w:rsid w:val="00A74CED"/>
    <w:rsid w:val="00A7501A"/>
    <w:rsid w:val="00A76F52"/>
    <w:rsid w:val="00A76FA5"/>
    <w:rsid w:val="00A77B9E"/>
    <w:rsid w:val="00A81002"/>
    <w:rsid w:val="00A81641"/>
    <w:rsid w:val="00A81C82"/>
    <w:rsid w:val="00A81D10"/>
    <w:rsid w:val="00A8245E"/>
    <w:rsid w:val="00A84185"/>
    <w:rsid w:val="00A84264"/>
    <w:rsid w:val="00A84A89"/>
    <w:rsid w:val="00A85727"/>
    <w:rsid w:val="00A93AEC"/>
    <w:rsid w:val="00A94799"/>
    <w:rsid w:val="00A96020"/>
    <w:rsid w:val="00A96684"/>
    <w:rsid w:val="00AA029A"/>
    <w:rsid w:val="00AA12B3"/>
    <w:rsid w:val="00AA646E"/>
    <w:rsid w:val="00AA7115"/>
    <w:rsid w:val="00AA7EE4"/>
    <w:rsid w:val="00AB0B30"/>
    <w:rsid w:val="00AB1603"/>
    <w:rsid w:val="00AB4127"/>
    <w:rsid w:val="00AB4FDE"/>
    <w:rsid w:val="00AB59CF"/>
    <w:rsid w:val="00AB69E4"/>
    <w:rsid w:val="00AB7483"/>
    <w:rsid w:val="00AB7D16"/>
    <w:rsid w:val="00AC1870"/>
    <w:rsid w:val="00AC2F17"/>
    <w:rsid w:val="00AC4C80"/>
    <w:rsid w:val="00AC4CBE"/>
    <w:rsid w:val="00AC5366"/>
    <w:rsid w:val="00AD2E3A"/>
    <w:rsid w:val="00AD4921"/>
    <w:rsid w:val="00AD5F39"/>
    <w:rsid w:val="00AD66DD"/>
    <w:rsid w:val="00AD6AD7"/>
    <w:rsid w:val="00AE060A"/>
    <w:rsid w:val="00AE0707"/>
    <w:rsid w:val="00AE0C8D"/>
    <w:rsid w:val="00AE2659"/>
    <w:rsid w:val="00AE3859"/>
    <w:rsid w:val="00AE3F8A"/>
    <w:rsid w:val="00AE52EA"/>
    <w:rsid w:val="00AE64A6"/>
    <w:rsid w:val="00AE7CA2"/>
    <w:rsid w:val="00AE7CC0"/>
    <w:rsid w:val="00AF0988"/>
    <w:rsid w:val="00AF1A28"/>
    <w:rsid w:val="00AF2CAA"/>
    <w:rsid w:val="00AF2F62"/>
    <w:rsid w:val="00AF45D0"/>
    <w:rsid w:val="00AF45D8"/>
    <w:rsid w:val="00AF70EB"/>
    <w:rsid w:val="00AF7C6B"/>
    <w:rsid w:val="00B00CC0"/>
    <w:rsid w:val="00B01893"/>
    <w:rsid w:val="00B01F53"/>
    <w:rsid w:val="00B0233A"/>
    <w:rsid w:val="00B02AC1"/>
    <w:rsid w:val="00B02E01"/>
    <w:rsid w:val="00B031B9"/>
    <w:rsid w:val="00B07A19"/>
    <w:rsid w:val="00B11626"/>
    <w:rsid w:val="00B131DF"/>
    <w:rsid w:val="00B13FE1"/>
    <w:rsid w:val="00B146FC"/>
    <w:rsid w:val="00B20E3D"/>
    <w:rsid w:val="00B210B8"/>
    <w:rsid w:val="00B22675"/>
    <w:rsid w:val="00B2333E"/>
    <w:rsid w:val="00B260F7"/>
    <w:rsid w:val="00B2762A"/>
    <w:rsid w:val="00B3002D"/>
    <w:rsid w:val="00B3019A"/>
    <w:rsid w:val="00B30F9B"/>
    <w:rsid w:val="00B32051"/>
    <w:rsid w:val="00B33D08"/>
    <w:rsid w:val="00B358DB"/>
    <w:rsid w:val="00B37CF4"/>
    <w:rsid w:val="00B4108E"/>
    <w:rsid w:val="00B41E1D"/>
    <w:rsid w:val="00B437FA"/>
    <w:rsid w:val="00B447F4"/>
    <w:rsid w:val="00B4587F"/>
    <w:rsid w:val="00B47124"/>
    <w:rsid w:val="00B47444"/>
    <w:rsid w:val="00B47D02"/>
    <w:rsid w:val="00B510C2"/>
    <w:rsid w:val="00B517A4"/>
    <w:rsid w:val="00B542A4"/>
    <w:rsid w:val="00B56A38"/>
    <w:rsid w:val="00B571BA"/>
    <w:rsid w:val="00B60C39"/>
    <w:rsid w:val="00B631FC"/>
    <w:rsid w:val="00B63875"/>
    <w:rsid w:val="00B63BE9"/>
    <w:rsid w:val="00B66015"/>
    <w:rsid w:val="00B6638B"/>
    <w:rsid w:val="00B66AA9"/>
    <w:rsid w:val="00B7020C"/>
    <w:rsid w:val="00B70281"/>
    <w:rsid w:val="00B7161C"/>
    <w:rsid w:val="00B73170"/>
    <w:rsid w:val="00B73AAB"/>
    <w:rsid w:val="00B743ED"/>
    <w:rsid w:val="00B74430"/>
    <w:rsid w:val="00B749DC"/>
    <w:rsid w:val="00B7519F"/>
    <w:rsid w:val="00B75226"/>
    <w:rsid w:val="00B75D14"/>
    <w:rsid w:val="00B76CFD"/>
    <w:rsid w:val="00B77241"/>
    <w:rsid w:val="00B80429"/>
    <w:rsid w:val="00B82035"/>
    <w:rsid w:val="00B83875"/>
    <w:rsid w:val="00B84E27"/>
    <w:rsid w:val="00B857A9"/>
    <w:rsid w:val="00B860E3"/>
    <w:rsid w:val="00B924F5"/>
    <w:rsid w:val="00B92667"/>
    <w:rsid w:val="00B93651"/>
    <w:rsid w:val="00B97411"/>
    <w:rsid w:val="00BA03EF"/>
    <w:rsid w:val="00BA24D1"/>
    <w:rsid w:val="00BA4019"/>
    <w:rsid w:val="00BA49B6"/>
    <w:rsid w:val="00BA50A2"/>
    <w:rsid w:val="00BA6A26"/>
    <w:rsid w:val="00BA6F20"/>
    <w:rsid w:val="00BB2B66"/>
    <w:rsid w:val="00BB318A"/>
    <w:rsid w:val="00BB4919"/>
    <w:rsid w:val="00BB5F04"/>
    <w:rsid w:val="00BB5F20"/>
    <w:rsid w:val="00BB659C"/>
    <w:rsid w:val="00BB6840"/>
    <w:rsid w:val="00BC1758"/>
    <w:rsid w:val="00BC284A"/>
    <w:rsid w:val="00BC2AC1"/>
    <w:rsid w:val="00BC2FF7"/>
    <w:rsid w:val="00BC5CF9"/>
    <w:rsid w:val="00BC7924"/>
    <w:rsid w:val="00BD1807"/>
    <w:rsid w:val="00BD3641"/>
    <w:rsid w:val="00BD3E87"/>
    <w:rsid w:val="00BD5120"/>
    <w:rsid w:val="00BD765C"/>
    <w:rsid w:val="00BE17DC"/>
    <w:rsid w:val="00BE39B5"/>
    <w:rsid w:val="00BE3F63"/>
    <w:rsid w:val="00BE5B10"/>
    <w:rsid w:val="00BE6DC0"/>
    <w:rsid w:val="00BE7457"/>
    <w:rsid w:val="00BE79DD"/>
    <w:rsid w:val="00BF02AF"/>
    <w:rsid w:val="00BF079D"/>
    <w:rsid w:val="00BF07E2"/>
    <w:rsid w:val="00BF1A07"/>
    <w:rsid w:val="00BF3082"/>
    <w:rsid w:val="00BF3D50"/>
    <w:rsid w:val="00BF421C"/>
    <w:rsid w:val="00C00874"/>
    <w:rsid w:val="00C011B7"/>
    <w:rsid w:val="00C03347"/>
    <w:rsid w:val="00C041A0"/>
    <w:rsid w:val="00C0646C"/>
    <w:rsid w:val="00C06AF8"/>
    <w:rsid w:val="00C07C6C"/>
    <w:rsid w:val="00C12523"/>
    <w:rsid w:val="00C13305"/>
    <w:rsid w:val="00C17F46"/>
    <w:rsid w:val="00C20E42"/>
    <w:rsid w:val="00C226B1"/>
    <w:rsid w:val="00C22F00"/>
    <w:rsid w:val="00C25553"/>
    <w:rsid w:val="00C2665C"/>
    <w:rsid w:val="00C27EB6"/>
    <w:rsid w:val="00C3174B"/>
    <w:rsid w:val="00C32612"/>
    <w:rsid w:val="00C32A34"/>
    <w:rsid w:val="00C360AA"/>
    <w:rsid w:val="00C36729"/>
    <w:rsid w:val="00C37DF5"/>
    <w:rsid w:val="00C42689"/>
    <w:rsid w:val="00C4347A"/>
    <w:rsid w:val="00C435A1"/>
    <w:rsid w:val="00C438D1"/>
    <w:rsid w:val="00C460DD"/>
    <w:rsid w:val="00C50239"/>
    <w:rsid w:val="00C50EAD"/>
    <w:rsid w:val="00C54830"/>
    <w:rsid w:val="00C56F72"/>
    <w:rsid w:val="00C57194"/>
    <w:rsid w:val="00C63491"/>
    <w:rsid w:val="00C6709E"/>
    <w:rsid w:val="00C67267"/>
    <w:rsid w:val="00C67BCA"/>
    <w:rsid w:val="00C702E9"/>
    <w:rsid w:val="00C70846"/>
    <w:rsid w:val="00C70BC1"/>
    <w:rsid w:val="00C749AF"/>
    <w:rsid w:val="00C76C3F"/>
    <w:rsid w:val="00C82718"/>
    <w:rsid w:val="00C83CC4"/>
    <w:rsid w:val="00C83F29"/>
    <w:rsid w:val="00C846E4"/>
    <w:rsid w:val="00C84719"/>
    <w:rsid w:val="00C856A4"/>
    <w:rsid w:val="00C85E5C"/>
    <w:rsid w:val="00C85F37"/>
    <w:rsid w:val="00C913F1"/>
    <w:rsid w:val="00C93C74"/>
    <w:rsid w:val="00C9403B"/>
    <w:rsid w:val="00C95849"/>
    <w:rsid w:val="00C96A1E"/>
    <w:rsid w:val="00C9769A"/>
    <w:rsid w:val="00CA298C"/>
    <w:rsid w:val="00CA3602"/>
    <w:rsid w:val="00CA36D2"/>
    <w:rsid w:val="00CB0BCB"/>
    <w:rsid w:val="00CB0FE9"/>
    <w:rsid w:val="00CB3C76"/>
    <w:rsid w:val="00CB757A"/>
    <w:rsid w:val="00CC0FEB"/>
    <w:rsid w:val="00CC24FA"/>
    <w:rsid w:val="00CC3B42"/>
    <w:rsid w:val="00CC3C5A"/>
    <w:rsid w:val="00CC47C7"/>
    <w:rsid w:val="00CC4DFA"/>
    <w:rsid w:val="00CC6C6A"/>
    <w:rsid w:val="00CD1406"/>
    <w:rsid w:val="00CD24A4"/>
    <w:rsid w:val="00CD3AEA"/>
    <w:rsid w:val="00CD4E70"/>
    <w:rsid w:val="00CD6768"/>
    <w:rsid w:val="00CD7761"/>
    <w:rsid w:val="00CE237A"/>
    <w:rsid w:val="00CE3791"/>
    <w:rsid w:val="00CE4AB2"/>
    <w:rsid w:val="00CE7BA0"/>
    <w:rsid w:val="00CF0223"/>
    <w:rsid w:val="00CF0760"/>
    <w:rsid w:val="00CF0ED2"/>
    <w:rsid w:val="00CF1214"/>
    <w:rsid w:val="00CF34F4"/>
    <w:rsid w:val="00CF3A9E"/>
    <w:rsid w:val="00CF4F39"/>
    <w:rsid w:val="00CF5D8B"/>
    <w:rsid w:val="00D00FA4"/>
    <w:rsid w:val="00D04664"/>
    <w:rsid w:val="00D04719"/>
    <w:rsid w:val="00D068F2"/>
    <w:rsid w:val="00D106D3"/>
    <w:rsid w:val="00D11F00"/>
    <w:rsid w:val="00D130C2"/>
    <w:rsid w:val="00D133A9"/>
    <w:rsid w:val="00D14DFB"/>
    <w:rsid w:val="00D14F71"/>
    <w:rsid w:val="00D15211"/>
    <w:rsid w:val="00D15444"/>
    <w:rsid w:val="00D158DB"/>
    <w:rsid w:val="00D2026F"/>
    <w:rsid w:val="00D2028B"/>
    <w:rsid w:val="00D20293"/>
    <w:rsid w:val="00D205C1"/>
    <w:rsid w:val="00D24B36"/>
    <w:rsid w:val="00D2540B"/>
    <w:rsid w:val="00D2629E"/>
    <w:rsid w:val="00D310F2"/>
    <w:rsid w:val="00D3190F"/>
    <w:rsid w:val="00D31F54"/>
    <w:rsid w:val="00D3515C"/>
    <w:rsid w:val="00D359F9"/>
    <w:rsid w:val="00D36460"/>
    <w:rsid w:val="00D36CC0"/>
    <w:rsid w:val="00D42F33"/>
    <w:rsid w:val="00D44065"/>
    <w:rsid w:val="00D4503A"/>
    <w:rsid w:val="00D478D9"/>
    <w:rsid w:val="00D47D5B"/>
    <w:rsid w:val="00D514C6"/>
    <w:rsid w:val="00D52502"/>
    <w:rsid w:val="00D52C0E"/>
    <w:rsid w:val="00D5438D"/>
    <w:rsid w:val="00D561EF"/>
    <w:rsid w:val="00D56EF4"/>
    <w:rsid w:val="00D57A19"/>
    <w:rsid w:val="00D57F3A"/>
    <w:rsid w:val="00D6262D"/>
    <w:rsid w:val="00D639D2"/>
    <w:rsid w:val="00D6481A"/>
    <w:rsid w:val="00D666E1"/>
    <w:rsid w:val="00D7166F"/>
    <w:rsid w:val="00D72453"/>
    <w:rsid w:val="00D733DB"/>
    <w:rsid w:val="00D76030"/>
    <w:rsid w:val="00D762CF"/>
    <w:rsid w:val="00D763D6"/>
    <w:rsid w:val="00D7641B"/>
    <w:rsid w:val="00D76C11"/>
    <w:rsid w:val="00D76F9D"/>
    <w:rsid w:val="00D7747F"/>
    <w:rsid w:val="00D77C1C"/>
    <w:rsid w:val="00D8039C"/>
    <w:rsid w:val="00D8151B"/>
    <w:rsid w:val="00D82B5A"/>
    <w:rsid w:val="00D83668"/>
    <w:rsid w:val="00D83A10"/>
    <w:rsid w:val="00D858F0"/>
    <w:rsid w:val="00D8592F"/>
    <w:rsid w:val="00D86B72"/>
    <w:rsid w:val="00D87059"/>
    <w:rsid w:val="00D903F3"/>
    <w:rsid w:val="00D921BE"/>
    <w:rsid w:val="00D93B55"/>
    <w:rsid w:val="00D93BC7"/>
    <w:rsid w:val="00D9609F"/>
    <w:rsid w:val="00DA1C16"/>
    <w:rsid w:val="00DA5138"/>
    <w:rsid w:val="00DA5A02"/>
    <w:rsid w:val="00DA604D"/>
    <w:rsid w:val="00DA7083"/>
    <w:rsid w:val="00DB1D0A"/>
    <w:rsid w:val="00DB428C"/>
    <w:rsid w:val="00DB4BFD"/>
    <w:rsid w:val="00DB5979"/>
    <w:rsid w:val="00DB7C23"/>
    <w:rsid w:val="00DC1017"/>
    <w:rsid w:val="00DC1795"/>
    <w:rsid w:val="00DC3340"/>
    <w:rsid w:val="00DC3DC9"/>
    <w:rsid w:val="00DC6FE0"/>
    <w:rsid w:val="00DC71B8"/>
    <w:rsid w:val="00DD070F"/>
    <w:rsid w:val="00DD48BD"/>
    <w:rsid w:val="00DD577A"/>
    <w:rsid w:val="00DD5A9F"/>
    <w:rsid w:val="00DD607B"/>
    <w:rsid w:val="00DD78E6"/>
    <w:rsid w:val="00DD7939"/>
    <w:rsid w:val="00DE26C5"/>
    <w:rsid w:val="00DE47DD"/>
    <w:rsid w:val="00DE6CE9"/>
    <w:rsid w:val="00DE73FC"/>
    <w:rsid w:val="00DF1EA6"/>
    <w:rsid w:val="00DF1F6D"/>
    <w:rsid w:val="00DF37F0"/>
    <w:rsid w:val="00DF5514"/>
    <w:rsid w:val="00DF60B9"/>
    <w:rsid w:val="00DF6814"/>
    <w:rsid w:val="00DF6D7F"/>
    <w:rsid w:val="00DF797A"/>
    <w:rsid w:val="00DF7E33"/>
    <w:rsid w:val="00E00DD3"/>
    <w:rsid w:val="00E01374"/>
    <w:rsid w:val="00E01CD8"/>
    <w:rsid w:val="00E03087"/>
    <w:rsid w:val="00E03C45"/>
    <w:rsid w:val="00E116E6"/>
    <w:rsid w:val="00E11A24"/>
    <w:rsid w:val="00E124B4"/>
    <w:rsid w:val="00E12AD6"/>
    <w:rsid w:val="00E13099"/>
    <w:rsid w:val="00E13D79"/>
    <w:rsid w:val="00E151DB"/>
    <w:rsid w:val="00E162D9"/>
    <w:rsid w:val="00E164AB"/>
    <w:rsid w:val="00E206CC"/>
    <w:rsid w:val="00E215A7"/>
    <w:rsid w:val="00E21D21"/>
    <w:rsid w:val="00E230EC"/>
    <w:rsid w:val="00E23CC2"/>
    <w:rsid w:val="00E2479F"/>
    <w:rsid w:val="00E259BD"/>
    <w:rsid w:val="00E25D1C"/>
    <w:rsid w:val="00E27627"/>
    <w:rsid w:val="00E3052F"/>
    <w:rsid w:val="00E307AB"/>
    <w:rsid w:val="00E31008"/>
    <w:rsid w:val="00E31714"/>
    <w:rsid w:val="00E317E1"/>
    <w:rsid w:val="00E3225A"/>
    <w:rsid w:val="00E33622"/>
    <w:rsid w:val="00E3545C"/>
    <w:rsid w:val="00E36D9A"/>
    <w:rsid w:val="00E37CE4"/>
    <w:rsid w:val="00E41A92"/>
    <w:rsid w:val="00E420D8"/>
    <w:rsid w:val="00E4322C"/>
    <w:rsid w:val="00E4425D"/>
    <w:rsid w:val="00E444A8"/>
    <w:rsid w:val="00E4653D"/>
    <w:rsid w:val="00E46628"/>
    <w:rsid w:val="00E507A7"/>
    <w:rsid w:val="00E5091A"/>
    <w:rsid w:val="00E52F30"/>
    <w:rsid w:val="00E5312F"/>
    <w:rsid w:val="00E53F0D"/>
    <w:rsid w:val="00E55CE2"/>
    <w:rsid w:val="00E5612D"/>
    <w:rsid w:val="00E56A5F"/>
    <w:rsid w:val="00E579F9"/>
    <w:rsid w:val="00E62D45"/>
    <w:rsid w:val="00E62DD0"/>
    <w:rsid w:val="00E6374E"/>
    <w:rsid w:val="00E6378E"/>
    <w:rsid w:val="00E6455D"/>
    <w:rsid w:val="00E657B7"/>
    <w:rsid w:val="00E66CAE"/>
    <w:rsid w:val="00E6747C"/>
    <w:rsid w:val="00E71387"/>
    <w:rsid w:val="00E7157B"/>
    <w:rsid w:val="00E73CF3"/>
    <w:rsid w:val="00E74550"/>
    <w:rsid w:val="00E758FC"/>
    <w:rsid w:val="00E76BFD"/>
    <w:rsid w:val="00E77721"/>
    <w:rsid w:val="00E8195C"/>
    <w:rsid w:val="00E840E0"/>
    <w:rsid w:val="00E856C6"/>
    <w:rsid w:val="00E8588D"/>
    <w:rsid w:val="00E85D25"/>
    <w:rsid w:val="00E85D6C"/>
    <w:rsid w:val="00E86605"/>
    <w:rsid w:val="00E871EB"/>
    <w:rsid w:val="00E907E6"/>
    <w:rsid w:val="00E91A5D"/>
    <w:rsid w:val="00E927F5"/>
    <w:rsid w:val="00E92F47"/>
    <w:rsid w:val="00E95523"/>
    <w:rsid w:val="00E9608F"/>
    <w:rsid w:val="00EA0388"/>
    <w:rsid w:val="00EA07D7"/>
    <w:rsid w:val="00EA09C7"/>
    <w:rsid w:val="00EA2FA8"/>
    <w:rsid w:val="00EA2FCE"/>
    <w:rsid w:val="00EA4205"/>
    <w:rsid w:val="00EA4F50"/>
    <w:rsid w:val="00EA7853"/>
    <w:rsid w:val="00EB1BBF"/>
    <w:rsid w:val="00EB4206"/>
    <w:rsid w:val="00EB4945"/>
    <w:rsid w:val="00EB51CC"/>
    <w:rsid w:val="00EB5FFD"/>
    <w:rsid w:val="00EC1D0F"/>
    <w:rsid w:val="00EC1D8E"/>
    <w:rsid w:val="00EC3359"/>
    <w:rsid w:val="00EC34E0"/>
    <w:rsid w:val="00EC3BFB"/>
    <w:rsid w:val="00EC6333"/>
    <w:rsid w:val="00EC6671"/>
    <w:rsid w:val="00EC66F3"/>
    <w:rsid w:val="00ED1135"/>
    <w:rsid w:val="00ED391F"/>
    <w:rsid w:val="00ED7890"/>
    <w:rsid w:val="00EE00A5"/>
    <w:rsid w:val="00EE0E47"/>
    <w:rsid w:val="00EE16FF"/>
    <w:rsid w:val="00EE19CD"/>
    <w:rsid w:val="00EE2724"/>
    <w:rsid w:val="00EE2C41"/>
    <w:rsid w:val="00EE4D0E"/>
    <w:rsid w:val="00EE4EEC"/>
    <w:rsid w:val="00EE7186"/>
    <w:rsid w:val="00EF066A"/>
    <w:rsid w:val="00EF6CCA"/>
    <w:rsid w:val="00F005E3"/>
    <w:rsid w:val="00F01F90"/>
    <w:rsid w:val="00F02AA3"/>
    <w:rsid w:val="00F055CD"/>
    <w:rsid w:val="00F1133C"/>
    <w:rsid w:val="00F11A51"/>
    <w:rsid w:val="00F12596"/>
    <w:rsid w:val="00F15778"/>
    <w:rsid w:val="00F16172"/>
    <w:rsid w:val="00F17128"/>
    <w:rsid w:val="00F178FB"/>
    <w:rsid w:val="00F17C76"/>
    <w:rsid w:val="00F17D6C"/>
    <w:rsid w:val="00F218AB"/>
    <w:rsid w:val="00F239AD"/>
    <w:rsid w:val="00F23F4C"/>
    <w:rsid w:val="00F24CD1"/>
    <w:rsid w:val="00F253D2"/>
    <w:rsid w:val="00F253F6"/>
    <w:rsid w:val="00F25951"/>
    <w:rsid w:val="00F26676"/>
    <w:rsid w:val="00F2735B"/>
    <w:rsid w:val="00F3027D"/>
    <w:rsid w:val="00F308F4"/>
    <w:rsid w:val="00F35C1C"/>
    <w:rsid w:val="00F4244B"/>
    <w:rsid w:val="00F427F9"/>
    <w:rsid w:val="00F44487"/>
    <w:rsid w:val="00F44BD0"/>
    <w:rsid w:val="00F4662D"/>
    <w:rsid w:val="00F502A6"/>
    <w:rsid w:val="00F504DE"/>
    <w:rsid w:val="00F51926"/>
    <w:rsid w:val="00F525BB"/>
    <w:rsid w:val="00F5309B"/>
    <w:rsid w:val="00F536C2"/>
    <w:rsid w:val="00F53981"/>
    <w:rsid w:val="00F60361"/>
    <w:rsid w:val="00F6123B"/>
    <w:rsid w:val="00F62359"/>
    <w:rsid w:val="00F646B3"/>
    <w:rsid w:val="00F65F59"/>
    <w:rsid w:val="00F66881"/>
    <w:rsid w:val="00F70170"/>
    <w:rsid w:val="00F718EA"/>
    <w:rsid w:val="00F72131"/>
    <w:rsid w:val="00F73240"/>
    <w:rsid w:val="00F743D5"/>
    <w:rsid w:val="00F7558B"/>
    <w:rsid w:val="00F75D4B"/>
    <w:rsid w:val="00F75E01"/>
    <w:rsid w:val="00F768BF"/>
    <w:rsid w:val="00F80675"/>
    <w:rsid w:val="00F820CA"/>
    <w:rsid w:val="00F8238B"/>
    <w:rsid w:val="00F826E6"/>
    <w:rsid w:val="00F838AA"/>
    <w:rsid w:val="00F84489"/>
    <w:rsid w:val="00F849DA"/>
    <w:rsid w:val="00F85A58"/>
    <w:rsid w:val="00F90276"/>
    <w:rsid w:val="00F907AD"/>
    <w:rsid w:val="00F91AD3"/>
    <w:rsid w:val="00F91DC1"/>
    <w:rsid w:val="00F9385C"/>
    <w:rsid w:val="00F947EA"/>
    <w:rsid w:val="00F94C7A"/>
    <w:rsid w:val="00F951E8"/>
    <w:rsid w:val="00F96254"/>
    <w:rsid w:val="00F972BC"/>
    <w:rsid w:val="00F973EF"/>
    <w:rsid w:val="00FA22ED"/>
    <w:rsid w:val="00FA3029"/>
    <w:rsid w:val="00FA79A6"/>
    <w:rsid w:val="00FA7E05"/>
    <w:rsid w:val="00FB1FB4"/>
    <w:rsid w:val="00FB2BC5"/>
    <w:rsid w:val="00FB35EC"/>
    <w:rsid w:val="00FB50CF"/>
    <w:rsid w:val="00FB577E"/>
    <w:rsid w:val="00FB6134"/>
    <w:rsid w:val="00FC10AE"/>
    <w:rsid w:val="00FC185B"/>
    <w:rsid w:val="00FC3770"/>
    <w:rsid w:val="00FC5154"/>
    <w:rsid w:val="00FC7EAE"/>
    <w:rsid w:val="00FD05DE"/>
    <w:rsid w:val="00FD3DF7"/>
    <w:rsid w:val="00FD4027"/>
    <w:rsid w:val="00FD4616"/>
    <w:rsid w:val="00FE0537"/>
    <w:rsid w:val="00FE18F5"/>
    <w:rsid w:val="00FE2272"/>
    <w:rsid w:val="00FE5C5B"/>
    <w:rsid w:val="00FE5D57"/>
    <w:rsid w:val="00FE6BAA"/>
    <w:rsid w:val="00FF0FD8"/>
    <w:rsid w:val="00FF221A"/>
    <w:rsid w:val="00FF6751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1290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1142</cp:revision>
  <cp:lastPrinted>2025-12-08T07:50:00Z</cp:lastPrinted>
  <dcterms:created xsi:type="dcterms:W3CDTF">2023-02-02T05:49:00Z</dcterms:created>
  <dcterms:modified xsi:type="dcterms:W3CDTF">2025-12-12T07:29:00Z</dcterms:modified>
</cp:coreProperties>
</file>