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094CFFAA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BD7958">
        <w:rPr>
          <w:b/>
        </w:rPr>
        <w:t>4</w:t>
      </w:r>
      <w:r w:rsidR="001E4BBA">
        <w:rPr>
          <w:b/>
        </w:rPr>
        <w:t>89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6203446A" w:rsidR="00A62FDE" w:rsidRPr="007768BD" w:rsidRDefault="00146D0F" w:rsidP="00A62FDE">
      <w:pPr>
        <w:spacing w:after="0" w:line="0" w:lineRule="atLeast"/>
        <w:ind w:left="567"/>
      </w:pPr>
      <w:r>
        <w:t>Lukáš Jakubec</w:t>
      </w:r>
    </w:p>
    <w:p w14:paraId="49C29AF9" w14:textId="20C95B91" w:rsidR="00774346" w:rsidRPr="007768BD" w:rsidRDefault="00146D0F" w:rsidP="00A62FDE">
      <w:pPr>
        <w:spacing w:after="0" w:line="0" w:lineRule="atLeast"/>
        <w:ind w:left="567"/>
      </w:pPr>
      <w:r>
        <w:t>Školní 132</w:t>
      </w:r>
    </w:p>
    <w:p w14:paraId="4A48B90D" w14:textId="662E5F6C" w:rsidR="00774346" w:rsidRDefault="001E6B5F" w:rsidP="00A62FDE">
      <w:pPr>
        <w:spacing w:after="0" w:line="0" w:lineRule="atLeast"/>
        <w:ind w:left="567"/>
      </w:pPr>
      <w:r w:rsidRPr="007768BD">
        <w:t>3</w:t>
      </w:r>
      <w:r w:rsidR="00146D0F">
        <w:t>82 03 Křemže</w:t>
      </w:r>
    </w:p>
    <w:p w14:paraId="21236587" w14:textId="37DB0C05" w:rsidR="00146D0F" w:rsidRPr="007768BD" w:rsidRDefault="00146D0F" w:rsidP="00A62FDE">
      <w:pPr>
        <w:spacing w:after="0" w:line="0" w:lineRule="atLeast"/>
        <w:ind w:left="567"/>
      </w:pPr>
      <w:r>
        <w:t>IČO: 68519516</w:t>
      </w:r>
    </w:p>
    <w:p w14:paraId="361CDF55" w14:textId="2B3CB256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78889803" w:rsidR="001E6B5F" w:rsidRPr="007768BD" w:rsidRDefault="001E6B5F" w:rsidP="001E6B5F">
      <w:pPr>
        <w:spacing w:after="0" w:line="0" w:lineRule="atLeast"/>
        <w:ind w:firstLine="567"/>
        <w:rPr>
          <w:color w:val="FFFFFF"/>
        </w:rPr>
      </w:pPr>
      <w:r w:rsidRPr="007768BD">
        <w:rPr>
          <w:color w:val="FFFFFF"/>
        </w:rPr>
        <w:tab/>
      </w:r>
      <w:r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84E208E" w14:textId="5E68677B" w:rsidR="00E74AC6" w:rsidRDefault="008B4BFE" w:rsidP="00E74AC6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</w:t>
      </w:r>
      <w:r w:rsidR="002814B7">
        <w:rPr>
          <w:bCs/>
        </w:rPr>
        <w:t xml:space="preserve">s na základě </w:t>
      </w:r>
      <w:r w:rsidR="00146D0F">
        <w:rPr>
          <w:bCs/>
        </w:rPr>
        <w:t>průzkumu trhu</w:t>
      </w:r>
      <w:r w:rsidR="001E4BBA">
        <w:rPr>
          <w:bCs/>
        </w:rPr>
        <w:t xml:space="preserve">, který prováděl Mgr. Thám </w:t>
      </w:r>
      <w:r w:rsidR="00146D0F">
        <w:rPr>
          <w:bCs/>
        </w:rPr>
        <w:t xml:space="preserve">a na základě </w:t>
      </w:r>
      <w:r w:rsidR="00A403A2">
        <w:rPr>
          <w:bCs/>
        </w:rPr>
        <w:t>cenové nabídky</w:t>
      </w:r>
      <w:r w:rsidR="00146D0F">
        <w:rPr>
          <w:bCs/>
        </w:rPr>
        <w:t>, která je nedílnou součástí této objednávky</w:t>
      </w:r>
    </w:p>
    <w:p w14:paraId="7B493A62" w14:textId="77777777" w:rsidR="00146D0F" w:rsidRDefault="00146D0F" w:rsidP="00E74AC6">
      <w:pPr>
        <w:spacing w:after="0" w:line="0" w:lineRule="atLeast"/>
        <w:ind w:left="567"/>
        <w:rPr>
          <w:bCs/>
        </w:rPr>
      </w:pPr>
    </w:p>
    <w:p w14:paraId="345398B0" w14:textId="3224B1D5" w:rsidR="00146D0F" w:rsidRPr="00146D0F" w:rsidRDefault="00146D0F" w:rsidP="00146D0F">
      <w:pPr>
        <w:pStyle w:val="Odstavecseseznamem"/>
        <w:numPr>
          <w:ilvl w:val="0"/>
          <w:numId w:val="5"/>
        </w:numPr>
        <w:spacing w:after="0" w:line="0" w:lineRule="atLeast"/>
        <w:rPr>
          <w:bCs/>
        </w:rPr>
      </w:pPr>
      <w:r w:rsidRPr="00146D0F">
        <w:rPr>
          <w:bCs/>
        </w:rPr>
        <w:t>Zemní práce – oprava a výměna zámkové dlažby, obrubníků a sadové práce – úprava stávajícího</w:t>
      </w:r>
    </w:p>
    <w:p w14:paraId="257FB3FF" w14:textId="69B717CA" w:rsidR="00C15FD0" w:rsidRPr="00C15FD0" w:rsidRDefault="00C15FD0" w:rsidP="00C15FD0">
      <w:pPr>
        <w:pStyle w:val="Odstavecseseznamem"/>
        <w:spacing w:after="0" w:line="0" w:lineRule="atLeast"/>
        <w:ind w:left="1287"/>
        <w:rPr>
          <w:bCs/>
        </w:rPr>
      </w:pPr>
    </w:p>
    <w:p w14:paraId="108B6352" w14:textId="4193861C" w:rsidR="00BD52DD" w:rsidRPr="007768BD" w:rsidRDefault="00BD52DD" w:rsidP="00146D0F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146D0F">
        <w:rPr>
          <w:bCs/>
        </w:rPr>
        <w:t>95</w:t>
      </w:r>
      <w:r w:rsidR="00A403A2">
        <w:rPr>
          <w:bCs/>
        </w:rPr>
        <w:t>.</w:t>
      </w:r>
      <w:r w:rsidR="00146D0F">
        <w:rPr>
          <w:bCs/>
        </w:rPr>
        <w:t>000</w:t>
      </w:r>
      <w:r w:rsidR="00A403A2">
        <w:rPr>
          <w:bCs/>
        </w:rPr>
        <w:t>,- Kč</w:t>
      </w:r>
      <w:r w:rsidR="00AA38A7">
        <w:rPr>
          <w:bCs/>
        </w:rPr>
        <w:t xml:space="preserve"> </w:t>
      </w:r>
      <w:r w:rsidR="00146D0F">
        <w:rPr>
          <w:bCs/>
        </w:rPr>
        <w:t>(není plátce DPH)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ACE3F7B" w14:textId="77777777" w:rsidR="00146D0F" w:rsidRDefault="00146D0F" w:rsidP="00A62FDE">
      <w:pPr>
        <w:spacing w:after="0" w:line="0" w:lineRule="atLeast"/>
        <w:ind w:left="567"/>
        <w:rPr>
          <w:bCs/>
        </w:rPr>
      </w:pPr>
    </w:p>
    <w:p w14:paraId="2F609A28" w14:textId="5A39A847" w:rsidR="00146D0F" w:rsidRPr="007768BD" w:rsidRDefault="00146D0F" w:rsidP="00A62FDE">
      <w:pPr>
        <w:spacing w:after="0" w:line="0" w:lineRule="atLeast"/>
        <w:ind w:left="567"/>
        <w:rPr>
          <w:bCs/>
        </w:rPr>
      </w:pPr>
      <w:r>
        <w:rPr>
          <w:bCs/>
        </w:rPr>
        <w:t>Kontaktní osoba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Mgr. Jiří Thám, TEL: 602 232 999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5DF925D6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146D0F">
        <w:rPr>
          <w:bCs/>
        </w:rPr>
        <w:t>08</w:t>
      </w:r>
      <w:r w:rsidRPr="007768BD">
        <w:rPr>
          <w:bCs/>
        </w:rPr>
        <w:t>.</w:t>
      </w:r>
      <w:r w:rsidR="00BD7958">
        <w:rPr>
          <w:bCs/>
        </w:rPr>
        <w:t>1</w:t>
      </w:r>
      <w:r w:rsidR="00146D0F">
        <w:rPr>
          <w:bCs/>
        </w:rPr>
        <w:t>2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AAD" w14:textId="77777777" w:rsidR="006C45C0" w:rsidRDefault="006C45C0" w:rsidP="002821DA">
      <w:pPr>
        <w:spacing w:after="0" w:line="240" w:lineRule="auto"/>
      </w:pPr>
      <w:r>
        <w:separator/>
      </w:r>
    </w:p>
  </w:endnote>
  <w:endnote w:type="continuationSeparator" w:id="0">
    <w:p w14:paraId="198108A2" w14:textId="77777777" w:rsidR="006C45C0" w:rsidRDefault="006C45C0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7EA1" w14:textId="77777777" w:rsidR="006C45C0" w:rsidRDefault="006C45C0" w:rsidP="002821DA">
      <w:pPr>
        <w:spacing w:after="0" w:line="240" w:lineRule="auto"/>
      </w:pPr>
      <w:r>
        <w:separator/>
      </w:r>
    </w:p>
  </w:footnote>
  <w:footnote w:type="continuationSeparator" w:id="0">
    <w:p w14:paraId="22261142" w14:textId="77777777" w:rsidR="006C45C0" w:rsidRDefault="006C45C0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1E4BBA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1E4BBA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EAA"/>
    <w:multiLevelType w:val="hybridMultilevel"/>
    <w:tmpl w:val="2C922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B957A1"/>
    <w:multiLevelType w:val="hybridMultilevel"/>
    <w:tmpl w:val="026AE4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669925">
    <w:abstractNumId w:val="1"/>
  </w:num>
  <w:num w:numId="2" w16cid:durableId="1340767389">
    <w:abstractNumId w:val="2"/>
  </w:num>
  <w:num w:numId="3" w16cid:durableId="1207983473">
    <w:abstractNumId w:val="4"/>
  </w:num>
  <w:num w:numId="4" w16cid:durableId="15474422">
    <w:abstractNumId w:val="0"/>
  </w:num>
  <w:num w:numId="5" w16cid:durableId="32501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34E4"/>
    <w:rsid w:val="00024943"/>
    <w:rsid w:val="0004290E"/>
    <w:rsid w:val="00063A25"/>
    <w:rsid w:val="00075B92"/>
    <w:rsid w:val="000A131B"/>
    <w:rsid w:val="000A6695"/>
    <w:rsid w:val="000D1D91"/>
    <w:rsid w:val="000E671B"/>
    <w:rsid w:val="000F1031"/>
    <w:rsid w:val="000F748F"/>
    <w:rsid w:val="00102B54"/>
    <w:rsid w:val="00115746"/>
    <w:rsid w:val="00124071"/>
    <w:rsid w:val="00134DBB"/>
    <w:rsid w:val="00146D0F"/>
    <w:rsid w:val="00150D0D"/>
    <w:rsid w:val="00174A7B"/>
    <w:rsid w:val="00177B11"/>
    <w:rsid w:val="00195CB8"/>
    <w:rsid w:val="001A3B66"/>
    <w:rsid w:val="001A53C5"/>
    <w:rsid w:val="001B1F96"/>
    <w:rsid w:val="001C2FE0"/>
    <w:rsid w:val="001E0156"/>
    <w:rsid w:val="001E236E"/>
    <w:rsid w:val="001E2EF5"/>
    <w:rsid w:val="001E4BBA"/>
    <w:rsid w:val="001E6B5F"/>
    <w:rsid w:val="002006FE"/>
    <w:rsid w:val="0021275D"/>
    <w:rsid w:val="00275123"/>
    <w:rsid w:val="002772E0"/>
    <w:rsid w:val="002814B7"/>
    <w:rsid w:val="002821DA"/>
    <w:rsid w:val="0029798E"/>
    <w:rsid w:val="002B3B60"/>
    <w:rsid w:val="002D0279"/>
    <w:rsid w:val="002E7DE7"/>
    <w:rsid w:val="00300229"/>
    <w:rsid w:val="00316241"/>
    <w:rsid w:val="00321B72"/>
    <w:rsid w:val="00321DEF"/>
    <w:rsid w:val="00357E14"/>
    <w:rsid w:val="0038199F"/>
    <w:rsid w:val="00394E5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38C9"/>
    <w:rsid w:val="004D4F9C"/>
    <w:rsid w:val="004E727D"/>
    <w:rsid w:val="00510C53"/>
    <w:rsid w:val="00517828"/>
    <w:rsid w:val="00521471"/>
    <w:rsid w:val="00522EF8"/>
    <w:rsid w:val="00534152"/>
    <w:rsid w:val="00574533"/>
    <w:rsid w:val="00584C69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C45C0"/>
    <w:rsid w:val="0072582C"/>
    <w:rsid w:val="00744FF8"/>
    <w:rsid w:val="00747DCA"/>
    <w:rsid w:val="00752734"/>
    <w:rsid w:val="00752F8D"/>
    <w:rsid w:val="007558BE"/>
    <w:rsid w:val="00765B10"/>
    <w:rsid w:val="00770F95"/>
    <w:rsid w:val="00774346"/>
    <w:rsid w:val="00775CA1"/>
    <w:rsid w:val="007768BD"/>
    <w:rsid w:val="0077769B"/>
    <w:rsid w:val="00786D09"/>
    <w:rsid w:val="00794BFD"/>
    <w:rsid w:val="007A04B2"/>
    <w:rsid w:val="007B1125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51A5"/>
    <w:rsid w:val="009767D8"/>
    <w:rsid w:val="00987EB3"/>
    <w:rsid w:val="00993A31"/>
    <w:rsid w:val="00997E8A"/>
    <w:rsid w:val="009A7570"/>
    <w:rsid w:val="009B5AA1"/>
    <w:rsid w:val="009F72BF"/>
    <w:rsid w:val="00A002C8"/>
    <w:rsid w:val="00A025FD"/>
    <w:rsid w:val="00A04F01"/>
    <w:rsid w:val="00A14DCF"/>
    <w:rsid w:val="00A20BF8"/>
    <w:rsid w:val="00A371CA"/>
    <w:rsid w:val="00A403A2"/>
    <w:rsid w:val="00A62FDE"/>
    <w:rsid w:val="00A86003"/>
    <w:rsid w:val="00AA0C5E"/>
    <w:rsid w:val="00AA38A7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D7958"/>
    <w:rsid w:val="00BE17F4"/>
    <w:rsid w:val="00BE3AE9"/>
    <w:rsid w:val="00BE3DF7"/>
    <w:rsid w:val="00BF2FBF"/>
    <w:rsid w:val="00C15FD0"/>
    <w:rsid w:val="00C26BA7"/>
    <w:rsid w:val="00C33BCC"/>
    <w:rsid w:val="00C37AFC"/>
    <w:rsid w:val="00C43105"/>
    <w:rsid w:val="00C5127A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0DC3"/>
    <w:rsid w:val="00CF4209"/>
    <w:rsid w:val="00D04F4D"/>
    <w:rsid w:val="00D115E2"/>
    <w:rsid w:val="00D13EAD"/>
    <w:rsid w:val="00D178A4"/>
    <w:rsid w:val="00D17D58"/>
    <w:rsid w:val="00D32927"/>
    <w:rsid w:val="00D36B5C"/>
    <w:rsid w:val="00D4277E"/>
    <w:rsid w:val="00D443FA"/>
    <w:rsid w:val="00D45924"/>
    <w:rsid w:val="00D522EA"/>
    <w:rsid w:val="00D637C2"/>
    <w:rsid w:val="00D74D1B"/>
    <w:rsid w:val="00DB7ED1"/>
    <w:rsid w:val="00DC33C5"/>
    <w:rsid w:val="00DC5538"/>
    <w:rsid w:val="00E075A0"/>
    <w:rsid w:val="00E22F2D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5C3E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9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2025-08-27T12:18:00Z</cp:lastPrinted>
  <dcterms:created xsi:type="dcterms:W3CDTF">2025-12-08T15:16:00Z</dcterms:created>
  <dcterms:modified xsi:type="dcterms:W3CDTF">2025-12-08T15:25:00Z</dcterms:modified>
</cp:coreProperties>
</file>