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32964" w14:textId="77777777" w:rsidR="00B86141" w:rsidRPr="004711AE" w:rsidRDefault="00B86141" w:rsidP="00AC4539">
      <w:pPr>
        <w:pStyle w:val="Nadpis1"/>
        <w:jc w:val="center"/>
      </w:pPr>
      <w:r w:rsidRPr="004711AE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B86141" w:rsidRPr="004711AE" w14:paraId="58D2F869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07C940" w14:textId="77777777" w:rsidR="00B86141" w:rsidRPr="004711AE" w:rsidRDefault="00B86141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4711AE">
              <w:rPr>
                <w:rFonts w:ascii="Arial" w:hAnsi="Arial" w:cs="Arial"/>
                <w:b/>
                <w:bCs/>
              </w:rPr>
              <w:t>ODBĚRATEL:</w:t>
            </w:r>
          </w:p>
          <w:p w14:paraId="6AC09A0D" w14:textId="77777777" w:rsidR="00B86141" w:rsidRPr="004711AE" w:rsidRDefault="00B86141">
            <w:pPr>
              <w:rPr>
                <w:rFonts w:ascii="Arial" w:hAnsi="Arial" w:cs="Arial"/>
                <w:b/>
                <w:bCs/>
              </w:rPr>
            </w:pPr>
          </w:p>
          <w:p w14:paraId="79E2E3F3" w14:textId="5984B9BB" w:rsidR="00B86141" w:rsidRPr="004711AE" w:rsidRDefault="00EE01E6">
            <w:pPr>
              <w:rPr>
                <w:rFonts w:ascii="Arial" w:hAnsi="Arial" w:cs="Arial"/>
              </w:rPr>
            </w:pPr>
            <w:r w:rsidRPr="004711AE">
              <w:rPr>
                <w:rFonts w:ascii="Arial" w:hAnsi="Arial" w:cs="Arial"/>
              </w:rPr>
              <w:t>ČR-</w:t>
            </w:r>
            <w:r w:rsidR="00B86141" w:rsidRPr="004711AE">
              <w:rPr>
                <w:rFonts w:ascii="Arial" w:hAnsi="Arial" w:cs="Arial"/>
              </w:rPr>
              <w:t>Krajské státní zastupitelství v Plzni</w:t>
            </w:r>
          </w:p>
          <w:p w14:paraId="104FCB74" w14:textId="77777777" w:rsidR="00B86141" w:rsidRPr="004711AE" w:rsidRDefault="00B86141">
            <w:pPr>
              <w:rPr>
                <w:rFonts w:ascii="Arial" w:hAnsi="Arial" w:cs="Arial"/>
              </w:rPr>
            </w:pPr>
            <w:r w:rsidRPr="004711AE">
              <w:rPr>
                <w:rFonts w:ascii="Arial" w:hAnsi="Arial" w:cs="Arial"/>
              </w:rPr>
              <w:t>Veleslavínova 27/38</w:t>
            </w:r>
          </w:p>
          <w:p w14:paraId="603CE373" w14:textId="77777777" w:rsidR="00B86141" w:rsidRPr="004711AE" w:rsidRDefault="00B86141">
            <w:pPr>
              <w:rPr>
                <w:rFonts w:ascii="Arial" w:hAnsi="Arial" w:cs="Arial"/>
              </w:rPr>
            </w:pPr>
            <w:r w:rsidRPr="004711AE">
              <w:rPr>
                <w:rFonts w:ascii="Arial" w:hAnsi="Arial" w:cs="Arial"/>
              </w:rPr>
              <w:t>301 00 Plzeň</w:t>
            </w:r>
          </w:p>
          <w:p w14:paraId="1AEEA977" w14:textId="77777777" w:rsidR="00B86141" w:rsidRPr="004711AE" w:rsidRDefault="00B86141">
            <w:pPr>
              <w:rPr>
                <w:rFonts w:ascii="Arial" w:hAnsi="Arial" w:cs="Arial"/>
              </w:rPr>
            </w:pPr>
          </w:p>
          <w:p w14:paraId="50E80947" w14:textId="10E0F3AC" w:rsidR="00B86141" w:rsidRPr="004711AE" w:rsidRDefault="00B86141">
            <w:pPr>
              <w:rPr>
                <w:rFonts w:ascii="Arial" w:hAnsi="Arial" w:cs="Arial"/>
              </w:rPr>
            </w:pPr>
            <w:r w:rsidRPr="004711AE">
              <w:rPr>
                <w:rFonts w:ascii="Arial" w:hAnsi="Arial" w:cs="Arial"/>
              </w:rPr>
              <w:t xml:space="preserve">Účet: </w:t>
            </w:r>
            <w:r w:rsidR="008F274C" w:rsidRPr="004711AE">
              <w:rPr>
                <w:rFonts w:ascii="Arial" w:hAnsi="Arial" w:cs="Arial"/>
                <w:highlight w:val="black"/>
              </w:rPr>
              <w:t>XXXXXXXXXX</w:t>
            </w:r>
          </w:p>
          <w:p w14:paraId="70B8DAD5" w14:textId="77777777" w:rsidR="00B86141" w:rsidRPr="004711AE" w:rsidRDefault="00B86141">
            <w:pPr>
              <w:rPr>
                <w:rFonts w:ascii="Arial" w:hAnsi="Arial" w:cs="Arial"/>
              </w:rPr>
            </w:pPr>
          </w:p>
          <w:p w14:paraId="7EB008BF" w14:textId="77777777" w:rsidR="00B86141" w:rsidRPr="004711AE" w:rsidRDefault="00B86141">
            <w:pPr>
              <w:rPr>
                <w:rFonts w:ascii="Arial" w:hAnsi="Arial" w:cs="Arial"/>
                <w:b/>
                <w:bCs/>
              </w:rPr>
            </w:pPr>
            <w:r w:rsidRPr="004711AE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4C92D4" w14:textId="7B78C585" w:rsidR="00B86141" w:rsidRPr="004711AE" w:rsidRDefault="00B86141">
            <w:pPr>
              <w:spacing w:before="60"/>
              <w:rPr>
                <w:rFonts w:ascii="Arial" w:hAnsi="Arial" w:cs="Arial"/>
              </w:rPr>
            </w:pPr>
            <w:r w:rsidRPr="004711AE">
              <w:rPr>
                <w:rFonts w:ascii="Arial" w:hAnsi="Arial" w:cs="Arial"/>
                <w:b/>
                <w:bCs/>
              </w:rPr>
              <w:t>IČ</w:t>
            </w:r>
            <w:r w:rsidR="00EE01E6" w:rsidRPr="004711AE">
              <w:rPr>
                <w:rFonts w:ascii="Arial" w:hAnsi="Arial" w:cs="Arial"/>
                <w:b/>
                <w:bCs/>
              </w:rPr>
              <w:t>O</w:t>
            </w:r>
            <w:r w:rsidRPr="004711AE">
              <w:rPr>
                <w:rFonts w:ascii="Arial" w:hAnsi="Arial" w:cs="Arial"/>
                <w:b/>
                <w:bCs/>
              </w:rPr>
              <w:t xml:space="preserve">:  </w:t>
            </w:r>
            <w:r w:rsidRPr="004711AE">
              <w:rPr>
                <w:rFonts w:ascii="Arial" w:hAnsi="Arial" w:cs="Arial"/>
              </w:rPr>
              <w:t>000</w:t>
            </w:r>
            <w:r w:rsidR="00D27FC6" w:rsidRPr="004711AE">
              <w:rPr>
                <w:rFonts w:ascii="Arial" w:hAnsi="Arial" w:cs="Arial"/>
              </w:rPr>
              <w:t xml:space="preserve"> </w:t>
            </w:r>
            <w:r w:rsidRPr="004711AE">
              <w:rPr>
                <w:rFonts w:ascii="Arial" w:hAnsi="Arial" w:cs="Arial"/>
              </w:rPr>
              <w:t>26</w:t>
            </w:r>
            <w:r w:rsidR="00D27FC6" w:rsidRPr="004711AE">
              <w:rPr>
                <w:rFonts w:ascii="Arial" w:hAnsi="Arial" w:cs="Arial"/>
              </w:rPr>
              <w:t xml:space="preserve"> </w:t>
            </w:r>
            <w:r w:rsidRPr="004711AE">
              <w:rPr>
                <w:rFonts w:ascii="Arial" w:hAnsi="Arial" w:cs="Arial"/>
              </w:rPr>
              <w:t>034</w:t>
            </w:r>
          </w:p>
          <w:p w14:paraId="0EA9AA35" w14:textId="77777777" w:rsidR="00B86141" w:rsidRPr="004711AE" w:rsidRDefault="00B86141">
            <w:pPr>
              <w:rPr>
                <w:rFonts w:ascii="Arial" w:hAnsi="Arial" w:cs="Arial"/>
              </w:rPr>
            </w:pPr>
            <w:r w:rsidRPr="004711AE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F368E8" w14:textId="77777777" w:rsidR="00B86141" w:rsidRPr="004711AE" w:rsidRDefault="00B86141">
            <w:pPr>
              <w:spacing w:before="60"/>
              <w:rPr>
                <w:rFonts w:ascii="Arial" w:hAnsi="Arial" w:cs="Arial"/>
              </w:rPr>
            </w:pPr>
            <w:r w:rsidRPr="004711AE">
              <w:rPr>
                <w:rFonts w:ascii="Arial" w:hAnsi="Arial" w:cs="Arial"/>
              </w:rPr>
              <w:t xml:space="preserve">Číslo objednávky: </w:t>
            </w:r>
          </w:p>
          <w:p w14:paraId="1E0C41DB" w14:textId="6DC7BFD9" w:rsidR="00B86141" w:rsidRPr="004711AE" w:rsidRDefault="00B86141">
            <w:pPr>
              <w:spacing w:before="60"/>
              <w:rPr>
                <w:rFonts w:ascii="Arial" w:hAnsi="Arial" w:cs="Arial"/>
              </w:rPr>
            </w:pPr>
            <w:r w:rsidRPr="004711AE">
              <w:rPr>
                <w:rFonts w:ascii="Arial" w:hAnsi="Arial" w:cs="Arial"/>
              </w:rPr>
              <w:t>2025/OB/342</w:t>
            </w:r>
          </w:p>
          <w:p w14:paraId="57474387" w14:textId="77777777" w:rsidR="00B86141" w:rsidRPr="004711AE" w:rsidRDefault="00B86141">
            <w:pPr>
              <w:rPr>
                <w:rFonts w:ascii="Arial" w:hAnsi="Arial" w:cs="Arial"/>
              </w:rPr>
            </w:pPr>
          </w:p>
          <w:p w14:paraId="63F66B21" w14:textId="77777777" w:rsidR="00B86141" w:rsidRPr="004711AE" w:rsidRDefault="00B86141">
            <w:pPr>
              <w:rPr>
                <w:rFonts w:ascii="Arial" w:hAnsi="Arial" w:cs="Arial"/>
              </w:rPr>
            </w:pPr>
            <w:r w:rsidRPr="004711AE">
              <w:rPr>
                <w:rFonts w:ascii="Arial" w:hAnsi="Arial" w:cs="Arial"/>
              </w:rPr>
              <w:t>Spisová značka:</w:t>
            </w:r>
          </w:p>
          <w:p w14:paraId="7F78D010" w14:textId="77777777" w:rsidR="00B86141" w:rsidRPr="004711AE" w:rsidRDefault="00B86141">
            <w:pPr>
              <w:rPr>
                <w:rFonts w:ascii="Arial" w:hAnsi="Arial" w:cs="Arial"/>
              </w:rPr>
            </w:pPr>
            <w:r w:rsidRPr="004711AE">
              <w:rPr>
                <w:rFonts w:ascii="Arial" w:hAnsi="Arial" w:cs="Arial"/>
              </w:rPr>
              <w:t xml:space="preserve"> 3 SPR 93/2025</w:t>
            </w:r>
          </w:p>
        </w:tc>
      </w:tr>
      <w:tr w:rsidR="00B86141" w:rsidRPr="004711AE" w14:paraId="6B62968F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90C510" w14:textId="77777777" w:rsidR="00B86141" w:rsidRPr="004711AE" w:rsidRDefault="00B86141">
            <w:pPr>
              <w:rPr>
                <w:rFonts w:ascii="Arial" w:hAnsi="Arial" w:cs="Arial"/>
              </w:rPr>
            </w:pPr>
            <w:r w:rsidRPr="004711AE">
              <w:rPr>
                <w:rFonts w:ascii="Arial" w:hAnsi="Arial" w:cs="Arial"/>
              </w:rPr>
              <w:t xml:space="preserve"> </w:t>
            </w:r>
          </w:p>
          <w:p w14:paraId="3CE4C663" w14:textId="77777777" w:rsidR="00B86141" w:rsidRPr="004711AE" w:rsidRDefault="00B86141">
            <w:pPr>
              <w:spacing w:after="120"/>
              <w:rPr>
                <w:rFonts w:ascii="Arial" w:hAnsi="Arial" w:cs="Arial"/>
              </w:rPr>
            </w:pPr>
            <w:r w:rsidRPr="004711A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F9B9A0F" w14:textId="77777777" w:rsidR="00B86141" w:rsidRPr="004711AE" w:rsidRDefault="00B86141">
            <w:pPr>
              <w:rPr>
                <w:rFonts w:ascii="Arial" w:hAnsi="Arial" w:cs="Arial"/>
              </w:rPr>
            </w:pPr>
            <w:r w:rsidRPr="004711AE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F71FFF8" w14:textId="77777777" w:rsidR="00B86141" w:rsidRPr="004711AE" w:rsidRDefault="00B86141">
            <w:pPr>
              <w:rPr>
                <w:rFonts w:ascii="Arial" w:hAnsi="Arial" w:cs="Arial"/>
                <w:sz w:val="28"/>
                <w:szCs w:val="28"/>
              </w:rPr>
            </w:pPr>
            <w:r w:rsidRPr="004711AE">
              <w:rPr>
                <w:rFonts w:ascii="Arial" w:hAnsi="Arial" w:cs="Arial"/>
              </w:rPr>
              <w:t>IČ</w:t>
            </w:r>
            <w:r w:rsidR="00EE01E6" w:rsidRPr="004711AE">
              <w:rPr>
                <w:rFonts w:ascii="Arial" w:hAnsi="Arial" w:cs="Arial"/>
              </w:rPr>
              <w:t>O</w:t>
            </w:r>
            <w:r w:rsidRPr="004711AE">
              <w:rPr>
                <w:rFonts w:ascii="Arial" w:hAnsi="Arial" w:cs="Arial"/>
              </w:rPr>
              <w:t>: 25217739</w:t>
            </w:r>
          </w:p>
          <w:p w14:paraId="5375DB15" w14:textId="77777777" w:rsidR="00B86141" w:rsidRPr="004711AE" w:rsidRDefault="00B8614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4711AE">
              <w:rPr>
                <w:rFonts w:ascii="Arial" w:hAnsi="Arial" w:cs="Arial"/>
              </w:rPr>
              <w:t>DIČ: CZ25217739</w:t>
            </w:r>
          </w:p>
        </w:tc>
      </w:tr>
      <w:tr w:rsidR="00B86141" w:rsidRPr="004711AE" w14:paraId="5A8F3162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36D54C" w14:textId="77777777" w:rsidR="00B86141" w:rsidRPr="004711AE" w:rsidRDefault="00B86141">
            <w:pPr>
              <w:rPr>
                <w:rFonts w:ascii="Arial" w:hAnsi="Arial" w:cs="Arial"/>
              </w:rPr>
            </w:pPr>
            <w:r w:rsidRPr="004711AE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2A1AD70" w14:textId="77777777" w:rsidR="00B86141" w:rsidRPr="004711AE" w:rsidRDefault="00B86141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F875995" w14:textId="77777777" w:rsidR="00B86141" w:rsidRPr="004711AE" w:rsidRDefault="00B86141">
            <w:pPr>
              <w:rPr>
                <w:rFonts w:ascii="Arial" w:hAnsi="Arial" w:cs="Arial"/>
              </w:rPr>
            </w:pPr>
            <w:r w:rsidRPr="004711AE">
              <w:rPr>
                <w:rFonts w:ascii="Arial" w:hAnsi="Arial" w:cs="Arial"/>
              </w:rPr>
              <w:t>COPYPARTNER s.r.o.</w:t>
            </w:r>
          </w:p>
          <w:p w14:paraId="6684964C" w14:textId="77777777" w:rsidR="00B86141" w:rsidRPr="004711AE" w:rsidRDefault="00B86141">
            <w:pPr>
              <w:rPr>
                <w:rFonts w:ascii="Arial" w:hAnsi="Arial" w:cs="Arial"/>
              </w:rPr>
            </w:pPr>
            <w:r w:rsidRPr="004711AE">
              <w:rPr>
                <w:rFonts w:ascii="Arial" w:hAnsi="Arial" w:cs="Arial"/>
              </w:rPr>
              <w:t>Velenická 380/28</w:t>
            </w:r>
          </w:p>
          <w:p w14:paraId="0786D467" w14:textId="38C83921" w:rsidR="00B86141" w:rsidRPr="004711AE" w:rsidRDefault="00B86141">
            <w:pPr>
              <w:rPr>
                <w:rFonts w:ascii="Arial" w:hAnsi="Arial" w:cs="Arial"/>
              </w:rPr>
            </w:pPr>
            <w:r w:rsidRPr="004711AE">
              <w:rPr>
                <w:rFonts w:ascii="Arial" w:hAnsi="Arial" w:cs="Arial"/>
              </w:rPr>
              <w:t>3</w:t>
            </w:r>
            <w:r w:rsidR="00B46DBE" w:rsidRPr="004711AE">
              <w:rPr>
                <w:rFonts w:ascii="Arial" w:hAnsi="Arial" w:cs="Arial"/>
              </w:rPr>
              <w:t>26</w:t>
            </w:r>
            <w:r w:rsidR="0066715D" w:rsidRPr="004711AE">
              <w:rPr>
                <w:rFonts w:ascii="Arial" w:hAnsi="Arial" w:cs="Arial"/>
              </w:rPr>
              <w:t xml:space="preserve"> </w:t>
            </w:r>
            <w:proofErr w:type="gramStart"/>
            <w:r w:rsidRPr="004711AE">
              <w:rPr>
                <w:rFonts w:ascii="Arial" w:hAnsi="Arial" w:cs="Arial"/>
              </w:rPr>
              <w:t>00  Plzeň</w:t>
            </w:r>
            <w:proofErr w:type="gramEnd"/>
            <w:r w:rsidRPr="004711AE">
              <w:rPr>
                <w:rFonts w:ascii="Arial" w:hAnsi="Arial" w:cs="Arial"/>
              </w:rPr>
              <w:t xml:space="preserve"> - Božkov</w:t>
            </w:r>
          </w:p>
        </w:tc>
      </w:tr>
      <w:tr w:rsidR="00B86141" w:rsidRPr="004711AE" w14:paraId="3E4E299B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665EC2" w14:textId="77777777" w:rsidR="00B86141" w:rsidRPr="004711AE" w:rsidRDefault="00B86141">
            <w:pPr>
              <w:rPr>
                <w:rFonts w:ascii="Arial" w:hAnsi="Arial" w:cs="Arial"/>
              </w:rPr>
            </w:pPr>
            <w:r w:rsidRPr="004711AE">
              <w:rPr>
                <w:rFonts w:ascii="Arial" w:hAnsi="Arial" w:cs="Arial"/>
              </w:rPr>
              <w:t>Datum objednání:</w:t>
            </w:r>
          </w:p>
          <w:p w14:paraId="6C4E105D" w14:textId="77777777" w:rsidR="00B86141" w:rsidRPr="004711AE" w:rsidRDefault="00B86141">
            <w:pPr>
              <w:rPr>
                <w:rFonts w:ascii="Arial" w:hAnsi="Arial" w:cs="Arial"/>
              </w:rPr>
            </w:pPr>
            <w:r w:rsidRPr="004711AE">
              <w:rPr>
                <w:rFonts w:ascii="Arial" w:hAnsi="Arial" w:cs="Arial"/>
              </w:rPr>
              <w:t>Datum dodání:</w:t>
            </w:r>
          </w:p>
          <w:p w14:paraId="09D6C277" w14:textId="77777777" w:rsidR="00B86141" w:rsidRPr="004711AE" w:rsidRDefault="00B86141">
            <w:pPr>
              <w:rPr>
                <w:rFonts w:ascii="Arial" w:hAnsi="Arial" w:cs="Arial"/>
              </w:rPr>
            </w:pPr>
            <w:r w:rsidRPr="004711AE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EEEFA51" w14:textId="77777777" w:rsidR="00B86141" w:rsidRPr="004711AE" w:rsidRDefault="00B86141">
            <w:pPr>
              <w:rPr>
                <w:rFonts w:ascii="Arial" w:hAnsi="Arial" w:cs="Arial"/>
              </w:rPr>
            </w:pPr>
            <w:r w:rsidRPr="004711AE">
              <w:rPr>
                <w:rFonts w:ascii="Arial" w:hAnsi="Arial" w:cs="Arial"/>
              </w:rPr>
              <w:t>10.12.2025</w:t>
            </w:r>
          </w:p>
          <w:p w14:paraId="0105B9EA" w14:textId="77777777" w:rsidR="00B86141" w:rsidRPr="004711AE" w:rsidRDefault="00B86141">
            <w:pPr>
              <w:rPr>
                <w:rFonts w:ascii="Arial" w:hAnsi="Arial" w:cs="Arial"/>
              </w:rPr>
            </w:pPr>
            <w:r w:rsidRPr="004711AE">
              <w:rPr>
                <w:rFonts w:ascii="Arial" w:hAnsi="Arial" w:cs="Arial"/>
              </w:rPr>
              <w:t>31.12.2025</w:t>
            </w:r>
          </w:p>
          <w:p w14:paraId="53B9FA3B" w14:textId="77777777" w:rsidR="00B86141" w:rsidRPr="004711AE" w:rsidRDefault="00B86141">
            <w:pPr>
              <w:rPr>
                <w:rFonts w:ascii="Arial" w:hAnsi="Arial" w:cs="Arial"/>
              </w:rPr>
            </w:pPr>
            <w:r w:rsidRPr="004711AE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C19A6E" w14:textId="77777777" w:rsidR="00B86141" w:rsidRPr="004711AE" w:rsidRDefault="00B86141">
            <w:pPr>
              <w:rPr>
                <w:rFonts w:ascii="Arial" w:hAnsi="Arial" w:cs="Arial"/>
              </w:rPr>
            </w:pPr>
          </w:p>
        </w:tc>
      </w:tr>
      <w:tr w:rsidR="00B86141" w:rsidRPr="004711AE" w14:paraId="5560D81F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E943" w14:textId="1D932555" w:rsidR="00B86141" w:rsidRPr="004711AE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66793E6" w14:textId="77777777" w:rsidR="00B86141" w:rsidRPr="004711AE" w:rsidRDefault="00B86141" w:rsidP="00D27FC6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  <w:r w:rsidRPr="004711AE">
              <w:rPr>
                <w:rFonts w:ascii="Arial" w:hAnsi="Arial" w:cs="Arial"/>
              </w:rPr>
              <w:t xml:space="preserve">Na základě záznamu o přímém zadání ze dne 5. prosince 2025 , 3 SPR 93/2025 objednáváme u spol. </w:t>
            </w:r>
            <w:proofErr w:type="spellStart"/>
            <w:r w:rsidRPr="004711AE">
              <w:rPr>
                <w:rFonts w:ascii="Arial" w:hAnsi="Arial" w:cs="Arial"/>
              </w:rPr>
              <w:t>Copypartner</w:t>
            </w:r>
            <w:proofErr w:type="spellEnd"/>
            <w:r w:rsidRPr="004711AE">
              <w:rPr>
                <w:rFonts w:ascii="Arial" w:hAnsi="Arial" w:cs="Arial"/>
              </w:rPr>
              <w:t xml:space="preserve"> s.r.o. následující produkty:</w:t>
            </w:r>
          </w:p>
          <w:p w14:paraId="4EA188E3" w14:textId="2317D71A" w:rsidR="00B86141" w:rsidRPr="004711AE" w:rsidRDefault="00B86141" w:rsidP="00D27FC6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  <w:r w:rsidRPr="004711AE">
              <w:rPr>
                <w:rFonts w:ascii="Arial" w:hAnsi="Arial" w:cs="Arial"/>
              </w:rPr>
              <w:t xml:space="preserve">5 ks Multifunkční tiskárna HP </w:t>
            </w:r>
            <w:proofErr w:type="spellStart"/>
            <w:r w:rsidRPr="004711AE">
              <w:rPr>
                <w:rFonts w:ascii="Arial" w:hAnsi="Arial" w:cs="Arial"/>
              </w:rPr>
              <w:t>LaserJet</w:t>
            </w:r>
            <w:proofErr w:type="spellEnd"/>
            <w:r w:rsidRPr="004711AE">
              <w:rPr>
                <w:rFonts w:ascii="Arial" w:hAnsi="Arial" w:cs="Arial"/>
              </w:rPr>
              <w:t xml:space="preserve"> MFP M443nda (A3+A4), 5 ks přídavný zásobník pro MFP M443nda včetně odborné instalace a 5 ks Barevná tiskárna Brother HL-L8360CDW v celkové ceně 168 645,00 Kč bez DPH, DPH 21 % 35 415,45 Kč, 204 060,45 Kč včetně DPH.</w:t>
            </w:r>
          </w:p>
          <w:p w14:paraId="1BE6221F" w14:textId="77777777" w:rsidR="00AC4539" w:rsidRPr="004711AE" w:rsidRDefault="00AC453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9E9A67E" w14:textId="66B7CB50" w:rsidR="00B86141" w:rsidRPr="004711AE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4711AE">
              <w:rPr>
                <w:rFonts w:ascii="Arial" w:hAnsi="Arial" w:cs="Arial"/>
              </w:rPr>
              <w:t>Fakturu vystavte na adresu:  ČR-Krajské státní zastupitelství v Plzni</w:t>
            </w:r>
          </w:p>
          <w:p w14:paraId="43A51D05" w14:textId="659297CD" w:rsidR="00B86141" w:rsidRPr="004711AE" w:rsidRDefault="00AC453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4711AE">
              <w:rPr>
                <w:rFonts w:ascii="Arial" w:hAnsi="Arial" w:cs="Arial"/>
              </w:rPr>
              <w:t xml:space="preserve">                                               </w:t>
            </w:r>
            <w:r w:rsidR="00B86141" w:rsidRPr="004711AE">
              <w:rPr>
                <w:rFonts w:ascii="Arial" w:hAnsi="Arial" w:cs="Arial"/>
              </w:rPr>
              <w:t>Veleslavínova 38</w:t>
            </w:r>
          </w:p>
          <w:p w14:paraId="58998E4C" w14:textId="0FED95E1" w:rsidR="00AC4539" w:rsidRPr="004711AE" w:rsidRDefault="00AC453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4711AE">
              <w:rPr>
                <w:rFonts w:ascii="Arial" w:hAnsi="Arial" w:cs="Arial"/>
              </w:rPr>
              <w:t xml:space="preserve">                                               </w:t>
            </w:r>
            <w:r w:rsidR="00B86141" w:rsidRPr="004711AE">
              <w:rPr>
                <w:rFonts w:ascii="Arial" w:hAnsi="Arial" w:cs="Arial"/>
              </w:rPr>
              <w:t>301 00 Plzeň</w:t>
            </w:r>
          </w:p>
          <w:p w14:paraId="30571C36" w14:textId="6C228BEE" w:rsidR="00B86141" w:rsidRPr="004711AE" w:rsidRDefault="00AC453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4711AE">
              <w:rPr>
                <w:rFonts w:ascii="Arial" w:hAnsi="Arial" w:cs="Arial"/>
              </w:rPr>
              <w:t xml:space="preserve">                                              </w:t>
            </w:r>
            <w:r w:rsidR="00B86141" w:rsidRPr="004711AE">
              <w:rPr>
                <w:rFonts w:ascii="Arial" w:hAnsi="Arial" w:cs="Arial"/>
              </w:rPr>
              <w:t xml:space="preserve"> IČ</w:t>
            </w:r>
            <w:r w:rsidRPr="004711AE">
              <w:rPr>
                <w:rFonts w:ascii="Arial" w:hAnsi="Arial" w:cs="Arial"/>
              </w:rPr>
              <w:t>O</w:t>
            </w:r>
            <w:r w:rsidR="00B86141" w:rsidRPr="004711AE">
              <w:rPr>
                <w:rFonts w:ascii="Arial" w:hAnsi="Arial" w:cs="Arial"/>
              </w:rPr>
              <w:t xml:space="preserve"> 000</w:t>
            </w:r>
            <w:r w:rsidR="00D27FC6" w:rsidRPr="004711AE">
              <w:rPr>
                <w:rFonts w:ascii="Arial" w:hAnsi="Arial" w:cs="Arial"/>
              </w:rPr>
              <w:t xml:space="preserve"> </w:t>
            </w:r>
            <w:r w:rsidR="00B86141" w:rsidRPr="004711AE">
              <w:rPr>
                <w:rFonts w:ascii="Arial" w:hAnsi="Arial" w:cs="Arial"/>
              </w:rPr>
              <w:t>26</w:t>
            </w:r>
            <w:r w:rsidR="00D27FC6" w:rsidRPr="004711AE">
              <w:rPr>
                <w:rFonts w:ascii="Arial" w:hAnsi="Arial" w:cs="Arial"/>
              </w:rPr>
              <w:t xml:space="preserve"> </w:t>
            </w:r>
            <w:r w:rsidR="00B86141" w:rsidRPr="004711AE">
              <w:rPr>
                <w:rFonts w:ascii="Arial" w:hAnsi="Arial" w:cs="Arial"/>
              </w:rPr>
              <w:t>034</w:t>
            </w:r>
          </w:p>
          <w:p w14:paraId="34809B23" w14:textId="77777777" w:rsidR="00AC4539" w:rsidRPr="004711AE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4711AE">
              <w:rPr>
                <w:rFonts w:ascii="Arial" w:hAnsi="Arial" w:cs="Arial"/>
              </w:rPr>
              <w:t xml:space="preserve">Fakturu zašlete na adresu: </w:t>
            </w:r>
            <w:r w:rsidR="00AC4539" w:rsidRPr="004711AE">
              <w:rPr>
                <w:rFonts w:ascii="Arial" w:hAnsi="Arial" w:cs="Arial"/>
              </w:rPr>
              <w:t xml:space="preserve">   </w:t>
            </w:r>
            <w:r w:rsidRPr="004711AE">
              <w:rPr>
                <w:rFonts w:ascii="Arial" w:hAnsi="Arial" w:cs="Arial"/>
              </w:rPr>
              <w:t xml:space="preserve">KSZ Plzeň, </w:t>
            </w:r>
          </w:p>
          <w:p w14:paraId="2541917F" w14:textId="42043EBD" w:rsidR="00AC4539" w:rsidRPr="004711AE" w:rsidRDefault="00AC453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4711AE">
              <w:rPr>
                <w:rFonts w:ascii="Arial" w:hAnsi="Arial" w:cs="Arial"/>
              </w:rPr>
              <w:t xml:space="preserve">                                               </w:t>
            </w:r>
            <w:r w:rsidR="00B86141" w:rsidRPr="004711AE">
              <w:rPr>
                <w:rFonts w:ascii="Arial" w:hAnsi="Arial" w:cs="Arial"/>
              </w:rPr>
              <w:t xml:space="preserve">Veleslavínova </w:t>
            </w:r>
            <w:r w:rsidR="00D27FC6" w:rsidRPr="004711AE">
              <w:rPr>
                <w:rFonts w:ascii="Arial" w:hAnsi="Arial" w:cs="Arial"/>
              </w:rPr>
              <w:t>27/3</w:t>
            </w:r>
            <w:r w:rsidR="00B86141" w:rsidRPr="004711AE">
              <w:rPr>
                <w:rFonts w:ascii="Arial" w:hAnsi="Arial" w:cs="Arial"/>
              </w:rPr>
              <w:t xml:space="preserve">8 </w:t>
            </w:r>
          </w:p>
          <w:p w14:paraId="3685382F" w14:textId="1647B437" w:rsidR="00B86141" w:rsidRPr="004711AE" w:rsidRDefault="00AC453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4711AE">
              <w:rPr>
                <w:rFonts w:ascii="Arial" w:hAnsi="Arial" w:cs="Arial"/>
              </w:rPr>
              <w:t xml:space="preserve">                                               </w:t>
            </w:r>
            <w:r w:rsidR="00B86141" w:rsidRPr="004711AE">
              <w:rPr>
                <w:rFonts w:ascii="Arial" w:hAnsi="Arial" w:cs="Arial"/>
              </w:rPr>
              <w:t>301 00 Plzeň</w:t>
            </w:r>
          </w:p>
          <w:p w14:paraId="2FC93772" w14:textId="77777777" w:rsidR="00B86141" w:rsidRPr="004711AE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B86141" w:rsidRPr="004711AE" w14:paraId="4AE5B9B6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4FF094" w14:textId="77777777" w:rsidR="00B86141" w:rsidRPr="004711AE" w:rsidRDefault="00B8614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711AE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4711A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CD5D5F" w14:textId="77777777" w:rsidR="00B86141" w:rsidRPr="004711AE" w:rsidRDefault="00B86141">
            <w:pPr>
              <w:rPr>
                <w:rFonts w:ascii="Arial" w:hAnsi="Arial" w:cs="Arial"/>
                <w:b/>
                <w:bCs/>
              </w:rPr>
            </w:pPr>
            <w:r w:rsidRPr="004711AE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3C5E0" w14:textId="77777777" w:rsidR="00B86141" w:rsidRPr="004711AE" w:rsidRDefault="00B86141">
            <w:pPr>
              <w:rPr>
                <w:rFonts w:ascii="Arial" w:hAnsi="Arial" w:cs="Arial"/>
                <w:b/>
                <w:bCs/>
              </w:rPr>
            </w:pPr>
            <w:r w:rsidRPr="004711AE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AFD57" w14:textId="77777777" w:rsidR="00B86141" w:rsidRPr="004711AE" w:rsidRDefault="00B86141">
            <w:pPr>
              <w:rPr>
                <w:rFonts w:ascii="Arial" w:hAnsi="Arial" w:cs="Arial"/>
                <w:b/>
                <w:bCs/>
              </w:rPr>
            </w:pPr>
            <w:r w:rsidRPr="004711AE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6A12636A" w14:textId="77777777" w:rsidR="00B86141" w:rsidRPr="004711AE" w:rsidRDefault="00B8614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61723F" w:rsidRPr="004711AE" w14:paraId="0F59D8A3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E7CD3B7" w14:textId="77777777" w:rsidR="0061723F" w:rsidRPr="004711AE" w:rsidRDefault="009C35F0">
            <w:pPr>
              <w:rPr>
                <w:rFonts w:ascii="Arial" w:hAnsi="Arial"/>
              </w:rPr>
            </w:pPr>
            <w:r w:rsidRPr="004711AE">
              <w:rPr>
                <w:rFonts w:ascii="Arial" w:hAnsi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5D2F722" w14:textId="77777777" w:rsidR="0061723F" w:rsidRPr="004711AE" w:rsidRDefault="009C35F0">
            <w:pPr>
              <w:rPr>
                <w:rFonts w:ascii="Arial" w:hAnsi="Arial"/>
              </w:rPr>
            </w:pPr>
            <w:r w:rsidRPr="004711AE">
              <w:rPr>
                <w:rFonts w:ascii="Arial" w:hAnsi="Arial"/>
              </w:rPr>
              <w:t xml:space="preserve">5 ks tiskáren HP </w:t>
            </w:r>
            <w:proofErr w:type="spellStart"/>
            <w:r w:rsidRPr="004711AE">
              <w:rPr>
                <w:rFonts w:ascii="Arial" w:hAnsi="Arial"/>
              </w:rPr>
              <w:t>LaserJet</w:t>
            </w:r>
            <w:proofErr w:type="spellEnd"/>
            <w:r w:rsidRPr="004711AE">
              <w:rPr>
                <w:rFonts w:ascii="Arial" w:hAnsi="Arial"/>
              </w:rPr>
              <w:t>, 5 ks Brother (KSZ)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95FC385" w14:textId="77777777" w:rsidR="0061723F" w:rsidRPr="004711AE" w:rsidRDefault="0061723F">
            <w:pPr>
              <w:rPr>
                <w:rFonts w:ascii="Arial" w:hAnsi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9DC9C03" w14:textId="77777777" w:rsidR="0061723F" w:rsidRPr="004711AE" w:rsidRDefault="0061723F">
            <w:pPr>
              <w:jc w:val="right"/>
              <w:rPr>
                <w:rFonts w:ascii="Arial" w:hAnsi="Arial"/>
              </w:rPr>
            </w:pPr>
          </w:p>
        </w:tc>
      </w:tr>
    </w:tbl>
    <w:p w14:paraId="04D8ABE0" w14:textId="77777777" w:rsidR="0061723F" w:rsidRPr="004711AE" w:rsidRDefault="0061723F"/>
    <w:p w14:paraId="07466EDE" w14:textId="77777777" w:rsidR="00B86141" w:rsidRPr="004711AE" w:rsidRDefault="00B8614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B86141" w:rsidRPr="004711AE" w14:paraId="7CA4215D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00DB" w14:textId="77777777" w:rsidR="00B86141" w:rsidRPr="004711AE" w:rsidRDefault="00B86141">
            <w:pPr>
              <w:rPr>
                <w:rFonts w:ascii="Arial" w:hAnsi="Arial" w:cs="Arial"/>
              </w:rPr>
            </w:pPr>
            <w:r w:rsidRPr="004711AE">
              <w:rPr>
                <w:rFonts w:ascii="Arial" w:hAnsi="Arial" w:cs="Arial"/>
              </w:rPr>
              <w:t>Počet příloh: 0</w:t>
            </w:r>
          </w:p>
          <w:p w14:paraId="17E5B2F8" w14:textId="77777777" w:rsidR="00B86141" w:rsidRPr="004711AE" w:rsidRDefault="00B861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0F8CAA" w14:textId="77777777" w:rsidR="00B86141" w:rsidRPr="004711AE" w:rsidRDefault="00B86141">
            <w:pPr>
              <w:rPr>
                <w:rFonts w:ascii="Arial" w:hAnsi="Arial" w:cs="Arial"/>
              </w:rPr>
            </w:pPr>
            <w:r w:rsidRPr="004711AE">
              <w:rPr>
                <w:rFonts w:ascii="Arial" w:hAnsi="Arial" w:cs="Arial"/>
              </w:rPr>
              <w:t>Vyřizuje:</w:t>
            </w:r>
          </w:p>
          <w:p w14:paraId="099434EC" w14:textId="77777777" w:rsidR="00B86141" w:rsidRPr="004711AE" w:rsidRDefault="00B86141">
            <w:pPr>
              <w:rPr>
                <w:rFonts w:ascii="Arial" w:hAnsi="Arial" w:cs="Arial"/>
              </w:rPr>
            </w:pPr>
            <w:r w:rsidRPr="004711AE">
              <w:rPr>
                <w:rFonts w:ascii="Arial" w:hAnsi="Arial" w:cs="Arial"/>
              </w:rPr>
              <w:t>Telefon:</w:t>
            </w:r>
          </w:p>
          <w:p w14:paraId="15BEE913" w14:textId="77777777" w:rsidR="00B86141" w:rsidRPr="004711AE" w:rsidRDefault="00B86141">
            <w:pPr>
              <w:rPr>
                <w:rFonts w:ascii="Arial" w:hAnsi="Arial" w:cs="Arial"/>
              </w:rPr>
            </w:pPr>
            <w:r w:rsidRPr="004711AE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03F3D" w14:textId="77777777" w:rsidR="00B86141" w:rsidRPr="004711AE" w:rsidRDefault="00B86141">
            <w:pPr>
              <w:rPr>
                <w:rFonts w:ascii="Arial" w:hAnsi="Arial" w:cs="Arial"/>
              </w:rPr>
            </w:pPr>
            <w:r w:rsidRPr="004711AE">
              <w:rPr>
                <w:rFonts w:ascii="Arial" w:hAnsi="Arial" w:cs="Arial"/>
              </w:rPr>
              <w:t>Bc. Blahovcová Ivana</w:t>
            </w:r>
          </w:p>
          <w:p w14:paraId="1C86EFFD" w14:textId="77777777" w:rsidR="00B86141" w:rsidRPr="004711AE" w:rsidRDefault="00B86141">
            <w:pPr>
              <w:rPr>
                <w:rFonts w:ascii="Arial" w:hAnsi="Arial" w:cs="Arial"/>
              </w:rPr>
            </w:pPr>
          </w:p>
          <w:p w14:paraId="7FB174CE" w14:textId="77777777" w:rsidR="00B86141" w:rsidRPr="004711AE" w:rsidRDefault="00B86141">
            <w:pPr>
              <w:rPr>
                <w:rFonts w:ascii="Arial" w:hAnsi="Arial" w:cs="Arial"/>
              </w:rPr>
            </w:pPr>
          </w:p>
          <w:p w14:paraId="55DAF001" w14:textId="77777777" w:rsidR="00B86141" w:rsidRPr="004711AE" w:rsidRDefault="00B8614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493A" w14:textId="77777777" w:rsidR="00B86141" w:rsidRPr="004711AE" w:rsidRDefault="00B86141">
            <w:pPr>
              <w:rPr>
                <w:rFonts w:ascii="Arial" w:hAnsi="Arial" w:cs="Arial"/>
              </w:rPr>
            </w:pPr>
            <w:r w:rsidRPr="004711AE">
              <w:rPr>
                <w:rFonts w:ascii="Arial" w:hAnsi="Arial" w:cs="Arial"/>
              </w:rPr>
              <w:t>Razítko a podpis:</w:t>
            </w:r>
          </w:p>
        </w:tc>
      </w:tr>
    </w:tbl>
    <w:p w14:paraId="3FA0F12F" w14:textId="77777777" w:rsidR="00B86141" w:rsidRPr="004711AE" w:rsidRDefault="00B86141">
      <w:pPr>
        <w:rPr>
          <w:rFonts w:ascii="Arial" w:hAnsi="Arial" w:cs="Arial"/>
        </w:rPr>
      </w:pPr>
    </w:p>
    <w:p w14:paraId="1C51706B" w14:textId="77777777" w:rsidR="00B86141" w:rsidRPr="004711AE" w:rsidRDefault="00B86141">
      <w:pPr>
        <w:rPr>
          <w:rFonts w:ascii="Arial" w:hAnsi="Arial" w:cs="Arial"/>
        </w:rPr>
      </w:pPr>
    </w:p>
    <w:sectPr w:rsidR="00B86141" w:rsidRPr="004711AE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1EDDB" w14:textId="77777777" w:rsidR="007E4205" w:rsidRDefault="007E4205">
      <w:r>
        <w:separator/>
      </w:r>
    </w:p>
  </w:endnote>
  <w:endnote w:type="continuationSeparator" w:id="0">
    <w:p w14:paraId="71039302" w14:textId="77777777" w:rsidR="007E4205" w:rsidRDefault="007E4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7290" w14:textId="77777777" w:rsidR="00B86141" w:rsidRDefault="00B86141">
    <w:pPr>
      <w:pStyle w:val="Zpat"/>
      <w:rPr>
        <w:rFonts w:ascii="Arial" w:hAnsi="Arial" w:cs="Arial"/>
      </w:rPr>
    </w:pPr>
    <w:r>
      <w:rPr>
        <w:rFonts w:ascii="Arial" w:hAnsi="Arial" w:cs="Arial"/>
      </w:rPr>
      <w:t>Tisk:  KSZ v Plzni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165C4" w14:textId="77777777" w:rsidR="007E4205" w:rsidRDefault="007E4205">
      <w:r>
        <w:separator/>
      </w:r>
    </w:p>
  </w:footnote>
  <w:footnote w:type="continuationSeparator" w:id="0">
    <w:p w14:paraId="58AB1D5C" w14:textId="77777777" w:rsidR="007E4205" w:rsidRDefault="007E4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723611"/>
  </w:docVars>
  <w:rsids>
    <w:rsidRoot w:val="00EE01E6"/>
    <w:rsid w:val="002D3EC1"/>
    <w:rsid w:val="004711AE"/>
    <w:rsid w:val="005801F4"/>
    <w:rsid w:val="0061723F"/>
    <w:rsid w:val="0066715D"/>
    <w:rsid w:val="006B6296"/>
    <w:rsid w:val="007E4205"/>
    <w:rsid w:val="008F274C"/>
    <w:rsid w:val="009B79CE"/>
    <w:rsid w:val="009C35F0"/>
    <w:rsid w:val="00AC4539"/>
    <w:rsid w:val="00B46DBE"/>
    <w:rsid w:val="00B86141"/>
    <w:rsid w:val="00D27FC6"/>
    <w:rsid w:val="00EE01E6"/>
    <w:rsid w:val="00F9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4335D"/>
  <w14:defaultImageDpi w14:val="0"/>
  <w15:docId w15:val="{B64292CA-1EDD-43BC-A2A9-783DBD04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7</TotalTime>
  <Pages>1</Pages>
  <Words>177</Words>
  <Characters>1247</Characters>
  <Application>Microsoft Office Word</Application>
  <DocSecurity>0</DocSecurity>
  <Lines>10</Lines>
  <Paragraphs>2</Paragraphs>
  <ScaleCrop>false</ScaleCrop>
  <Company>CCA Systems a.s.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Rybníček Otto Ing.</cp:lastModifiedBy>
  <cp:revision>13</cp:revision>
  <cp:lastPrinted>2025-12-10T06:20:00Z</cp:lastPrinted>
  <dcterms:created xsi:type="dcterms:W3CDTF">2025-12-10T05:54:00Z</dcterms:created>
  <dcterms:modified xsi:type="dcterms:W3CDTF">2025-12-11T07:55:00Z</dcterms:modified>
</cp:coreProperties>
</file>