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E269" w14:textId="77777777" w:rsidR="00C47F3A" w:rsidRDefault="00C47F3A" w:rsidP="00C47F3A">
      <w:pPr>
        <w:jc w:val="center"/>
        <w:rPr>
          <w:b/>
          <w:sz w:val="32"/>
          <w:szCs w:val="32"/>
        </w:rPr>
      </w:pPr>
    </w:p>
    <w:p w14:paraId="5FC17FCE" w14:textId="6BBF0348" w:rsidR="00C47F3A" w:rsidRPr="002B60D5" w:rsidRDefault="008F06C2" w:rsidP="00C47F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Objednávka</w:t>
      </w:r>
    </w:p>
    <w:tbl>
      <w:tblPr>
        <w:tblpPr w:leftFromText="141" w:rightFromText="141" w:vertAnchor="text" w:horzAnchor="margin" w:tblpXSpec="right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7"/>
      </w:tblGrid>
      <w:tr w:rsidR="00C47F3A" w14:paraId="32C66D2B" w14:textId="77777777" w:rsidTr="008F06C2">
        <w:trPr>
          <w:trHeight w:val="1967"/>
        </w:trPr>
        <w:tc>
          <w:tcPr>
            <w:tcW w:w="4227" w:type="dxa"/>
          </w:tcPr>
          <w:p w14:paraId="4CF79B43" w14:textId="77777777" w:rsidR="00A161BD" w:rsidRDefault="008F06C2" w:rsidP="00A5149D">
            <w:r>
              <w:t>INT-EX, s.r.o.</w:t>
            </w:r>
          </w:p>
          <w:p w14:paraId="37A753EA" w14:textId="77777777" w:rsidR="008F06C2" w:rsidRDefault="008F06C2" w:rsidP="00A5149D">
            <w:r>
              <w:t>Hoření 2501</w:t>
            </w:r>
          </w:p>
          <w:p w14:paraId="6BBC3852" w14:textId="2EC98838" w:rsidR="008F06C2" w:rsidRDefault="008F06C2" w:rsidP="00A5149D">
            <w:r>
              <w:t>400 11 Ústí nad Labem</w:t>
            </w:r>
          </w:p>
          <w:p w14:paraId="12A3D8CA" w14:textId="6034A0B5" w:rsidR="008F06C2" w:rsidRDefault="008F06C2" w:rsidP="00A5149D">
            <w:r>
              <w:t>IČ: 25039580</w:t>
            </w:r>
          </w:p>
          <w:p w14:paraId="2B8F2834" w14:textId="5086E29D" w:rsidR="008F06C2" w:rsidRDefault="008F06C2" w:rsidP="00A5149D">
            <w:r>
              <w:t>DIČ: CZ 25038580</w:t>
            </w:r>
          </w:p>
          <w:p w14:paraId="1A791925" w14:textId="7E2F1EAA" w:rsidR="008F06C2" w:rsidRDefault="008F06C2" w:rsidP="00A5149D"/>
        </w:tc>
      </w:tr>
    </w:tbl>
    <w:p w14:paraId="0156E477" w14:textId="77777777" w:rsidR="00C47F3A" w:rsidRDefault="00C47F3A" w:rsidP="00C47F3A"/>
    <w:tbl>
      <w:tblPr>
        <w:tblpPr w:leftFromText="141" w:rightFromText="141" w:vertAnchor="text" w:tblpX="-40" w:tblpY="1"/>
        <w:tblOverlap w:val="never"/>
        <w:tblW w:w="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</w:tblGrid>
      <w:tr w:rsidR="00C47F3A" w14:paraId="1F71C733" w14:textId="77777777" w:rsidTr="008F06C2">
        <w:trPr>
          <w:trHeight w:val="1743"/>
        </w:trPr>
        <w:tc>
          <w:tcPr>
            <w:tcW w:w="4040" w:type="dxa"/>
          </w:tcPr>
          <w:p w14:paraId="149DED86" w14:textId="7C4641C9" w:rsidR="00C47F3A" w:rsidRDefault="008F06C2" w:rsidP="00A5149D">
            <w:r>
              <w:t>Městské služby Ústí nad Labem,</w:t>
            </w:r>
          </w:p>
          <w:p w14:paraId="3C17C4FF" w14:textId="4FF88E75" w:rsidR="008F06C2" w:rsidRDefault="008F06C2" w:rsidP="00A5149D">
            <w:r>
              <w:t>příspěvková organizace</w:t>
            </w:r>
          </w:p>
          <w:p w14:paraId="34E3B72F" w14:textId="4804403A" w:rsidR="008F06C2" w:rsidRDefault="008F06C2" w:rsidP="00A5149D">
            <w:r>
              <w:t>Panská 1700/23</w:t>
            </w:r>
          </w:p>
          <w:p w14:paraId="127145B1" w14:textId="72A675F2" w:rsidR="008F06C2" w:rsidRDefault="008F06C2" w:rsidP="00A5149D">
            <w:r>
              <w:t>400 01 Ústí nad Labem</w:t>
            </w:r>
          </w:p>
          <w:p w14:paraId="00A05BF6" w14:textId="16AE23A3" w:rsidR="008F06C2" w:rsidRDefault="008F06C2" w:rsidP="00A5149D">
            <w:r>
              <w:t>IČ:71238301</w:t>
            </w:r>
          </w:p>
          <w:p w14:paraId="09ADD8FE" w14:textId="77777777" w:rsidR="00C47F3A" w:rsidRDefault="00C47F3A" w:rsidP="00A5149D"/>
          <w:p w14:paraId="6D6A3B4C" w14:textId="77777777" w:rsidR="00C47F3A" w:rsidRDefault="00C47F3A" w:rsidP="00A5149D"/>
        </w:tc>
      </w:tr>
    </w:tbl>
    <w:p w14:paraId="6AF3BB47" w14:textId="77777777" w:rsidR="00C47F3A" w:rsidRPr="006B212F" w:rsidRDefault="00C47F3A" w:rsidP="00C47F3A">
      <w:r>
        <w:br w:type="textWrapping" w:clear="all"/>
      </w:r>
    </w:p>
    <w:p w14:paraId="6E44FE83" w14:textId="77777777" w:rsidR="008F06C2" w:rsidRDefault="008F06C2" w:rsidP="00C47F3A">
      <w:pPr>
        <w:rPr>
          <w:b/>
          <w:sz w:val="22"/>
          <w:szCs w:val="22"/>
          <w:u w:val="single"/>
        </w:rPr>
      </w:pPr>
    </w:p>
    <w:p w14:paraId="4F029D84" w14:textId="77777777" w:rsidR="008F06C2" w:rsidRDefault="008F06C2" w:rsidP="00C47F3A">
      <w:pPr>
        <w:rPr>
          <w:b/>
          <w:sz w:val="22"/>
          <w:szCs w:val="22"/>
          <w:u w:val="single"/>
        </w:rPr>
      </w:pPr>
    </w:p>
    <w:p w14:paraId="23648523" w14:textId="27241EA7" w:rsidR="00C47F3A" w:rsidRPr="00B456C3" w:rsidRDefault="008F06C2" w:rsidP="00C47F3A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Objednávka</w:t>
      </w:r>
    </w:p>
    <w:p w14:paraId="56B6740E" w14:textId="77777777" w:rsidR="0092676A" w:rsidRPr="00B456C3" w:rsidRDefault="0092676A" w:rsidP="00C47F3A">
      <w:pPr>
        <w:rPr>
          <w:sz w:val="22"/>
          <w:szCs w:val="22"/>
        </w:rPr>
      </w:pPr>
    </w:p>
    <w:p w14:paraId="2C2831EB" w14:textId="77777777" w:rsidR="0029578C" w:rsidRDefault="0029578C" w:rsidP="006110F1">
      <w:pPr>
        <w:jc w:val="both"/>
      </w:pPr>
    </w:p>
    <w:p w14:paraId="42640E30" w14:textId="6366B796" w:rsidR="00CC2938" w:rsidRDefault="00DD112E" w:rsidP="006110F1">
      <w:pPr>
        <w:jc w:val="both"/>
      </w:pPr>
      <w:r>
        <w:t>Objednáváme u vás</w:t>
      </w:r>
      <w:r w:rsidR="008F06C2">
        <w:t xml:space="preserve"> dodávku a montáž oken z AL profilů s přerušovaným tepelným mostem zn. </w:t>
      </w:r>
      <w:proofErr w:type="spellStart"/>
      <w:r w:rsidR="008F06C2">
        <w:t>Aliplast</w:t>
      </w:r>
      <w:proofErr w:type="spellEnd"/>
      <w:r w:rsidR="008F06C2">
        <w:t>.</w:t>
      </w:r>
      <w:r w:rsidR="0029578C">
        <w:t xml:space="preserve"> Místo instalace Plavecký areál Klíše, U Koupaliště 575/11, 400 01 Ústí nad Labem.</w:t>
      </w:r>
    </w:p>
    <w:p w14:paraId="01A89298" w14:textId="77777777" w:rsidR="0029578C" w:rsidRDefault="0029578C" w:rsidP="006110F1">
      <w:pPr>
        <w:jc w:val="both"/>
      </w:pPr>
    </w:p>
    <w:p w14:paraId="53A7377A" w14:textId="77777777" w:rsidR="0029578C" w:rsidRDefault="0029578C" w:rsidP="006110F1">
      <w:pPr>
        <w:jc w:val="both"/>
      </w:pPr>
    </w:p>
    <w:p w14:paraId="40C92EC1" w14:textId="77777777" w:rsidR="0029578C" w:rsidRDefault="0029578C" w:rsidP="006110F1">
      <w:pPr>
        <w:jc w:val="both"/>
      </w:pPr>
    </w:p>
    <w:p w14:paraId="63A98FC2" w14:textId="77777777" w:rsidR="0029578C" w:rsidRDefault="0029578C" w:rsidP="006110F1">
      <w:pPr>
        <w:jc w:val="both"/>
      </w:pPr>
    </w:p>
    <w:p w14:paraId="691AC00B" w14:textId="5C139873" w:rsidR="0029578C" w:rsidRDefault="0029578C" w:rsidP="006110F1">
      <w:pPr>
        <w:jc w:val="both"/>
      </w:pPr>
      <w:r>
        <w:t xml:space="preserve">Cena dodávky včetně montáže: </w:t>
      </w:r>
      <w:r w:rsidR="00DD112E">
        <w:t>195</w:t>
      </w:r>
      <w:r>
        <w:t> 080,00 Kč bez DPH</w:t>
      </w:r>
    </w:p>
    <w:p w14:paraId="58E4151F" w14:textId="77777777" w:rsidR="00CC2938" w:rsidRDefault="00CC2938" w:rsidP="006110F1">
      <w:pPr>
        <w:jc w:val="both"/>
      </w:pPr>
    </w:p>
    <w:p w14:paraId="675363A5" w14:textId="77777777" w:rsidR="00CC2938" w:rsidRDefault="00CC2938" w:rsidP="006110F1">
      <w:pPr>
        <w:jc w:val="both"/>
      </w:pPr>
    </w:p>
    <w:p w14:paraId="3D85D087" w14:textId="77777777" w:rsidR="00A91597" w:rsidRDefault="00A91597" w:rsidP="00A91597">
      <w:pPr>
        <w:pStyle w:val="Zkladntext"/>
        <w:tabs>
          <w:tab w:val="clear" w:pos="2880"/>
        </w:tabs>
        <w:jc w:val="both"/>
        <w:rPr>
          <w:sz w:val="24"/>
        </w:rPr>
      </w:pPr>
    </w:p>
    <w:p w14:paraId="1B5E09B1" w14:textId="77777777" w:rsidR="00A91597" w:rsidRDefault="00A91597" w:rsidP="007234E8">
      <w:pPr>
        <w:pStyle w:val="Odstavecseseznamem"/>
        <w:jc w:val="both"/>
      </w:pPr>
    </w:p>
    <w:p w14:paraId="32855C4F" w14:textId="77777777" w:rsidR="0029578C" w:rsidRDefault="0029578C" w:rsidP="007234E8">
      <w:pPr>
        <w:pStyle w:val="Odstavecseseznamem"/>
        <w:jc w:val="both"/>
      </w:pPr>
    </w:p>
    <w:p w14:paraId="5E51176B" w14:textId="77777777" w:rsidR="0029578C" w:rsidRDefault="0029578C" w:rsidP="007234E8">
      <w:pPr>
        <w:pStyle w:val="Odstavecseseznamem"/>
        <w:jc w:val="both"/>
      </w:pPr>
    </w:p>
    <w:p w14:paraId="05E16CED" w14:textId="77777777" w:rsidR="005C6BBA" w:rsidRPr="00B456C3" w:rsidRDefault="005C6BBA" w:rsidP="009D6821">
      <w:pPr>
        <w:pStyle w:val="Zkladntext"/>
        <w:tabs>
          <w:tab w:val="clear" w:pos="2880"/>
        </w:tabs>
        <w:jc w:val="both"/>
        <w:rPr>
          <w:sz w:val="22"/>
          <w:szCs w:val="22"/>
        </w:rPr>
      </w:pPr>
    </w:p>
    <w:p w14:paraId="394DFB07" w14:textId="11A702ED" w:rsidR="003D1845" w:rsidRPr="00B456C3" w:rsidRDefault="00DC592C" w:rsidP="009D6821">
      <w:pPr>
        <w:pStyle w:val="Zkladntext"/>
        <w:tabs>
          <w:tab w:val="clear" w:pos="2880"/>
        </w:tabs>
        <w:jc w:val="both"/>
        <w:rPr>
          <w:sz w:val="22"/>
          <w:szCs w:val="22"/>
        </w:rPr>
      </w:pPr>
      <w:r w:rsidRPr="00B456C3">
        <w:rPr>
          <w:sz w:val="22"/>
          <w:szCs w:val="22"/>
        </w:rPr>
        <w:t>V Ústí nad Labem, dne</w:t>
      </w:r>
      <w:r w:rsidR="00020FD6">
        <w:rPr>
          <w:sz w:val="22"/>
          <w:szCs w:val="22"/>
        </w:rPr>
        <w:t xml:space="preserve"> </w:t>
      </w:r>
      <w:r w:rsidR="0029578C">
        <w:rPr>
          <w:sz w:val="22"/>
          <w:szCs w:val="22"/>
        </w:rPr>
        <w:t>9</w:t>
      </w:r>
      <w:r w:rsidR="004637AB" w:rsidRPr="00B456C3">
        <w:rPr>
          <w:sz w:val="22"/>
          <w:szCs w:val="22"/>
        </w:rPr>
        <w:t>.</w:t>
      </w:r>
      <w:r w:rsidR="0092676A" w:rsidRPr="00B456C3">
        <w:rPr>
          <w:sz w:val="22"/>
          <w:szCs w:val="22"/>
        </w:rPr>
        <w:t xml:space="preserve"> </w:t>
      </w:r>
      <w:r w:rsidR="0029578C">
        <w:rPr>
          <w:sz w:val="22"/>
          <w:szCs w:val="22"/>
        </w:rPr>
        <w:t>1</w:t>
      </w:r>
      <w:r w:rsidR="00175B1C">
        <w:rPr>
          <w:sz w:val="22"/>
          <w:szCs w:val="22"/>
        </w:rPr>
        <w:t>2</w:t>
      </w:r>
      <w:r w:rsidR="0092676A" w:rsidRPr="00B456C3">
        <w:rPr>
          <w:sz w:val="22"/>
          <w:szCs w:val="22"/>
        </w:rPr>
        <w:t>. 20</w:t>
      </w:r>
      <w:r w:rsidR="0090229B" w:rsidRPr="00B456C3">
        <w:rPr>
          <w:sz w:val="22"/>
          <w:szCs w:val="22"/>
        </w:rPr>
        <w:t>2</w:t>
      </w:r>
      <w:r w:rsidR="00C1055F">
        <w:rPr>
          <w:sz w:val="22"/>
          <w:szCs w:val="22"/>
        </w:rPr>
        <w:t>5</w:t>
      </w:r>
    </w:p>
    <w:p w14:paraId="1A939B62" w14:textId="60ED0402" w:rsidR="003D1845" w:rsidRDefault="003D1845" w:rsidP="009D6821">
      <w:pPr>
        <w:pStyle w:val="Zkladntext"/>
        <w:tabs>
          <w:tab w:val="clear" w:pos="2880"/>
        </w:tabs>
        <w:jc w:val="both"/>
        <w:rPr>
          <w:sz w:val="22"/>
          <w:szCs w:val="22"/>
        </w:rPr>
      </w:pPr>
    </w:p>
    <w:p w14:paraId="7FBF9B03" w14:textId="74AABD92" w:rsidR="00733091" w:rsidRDefault="00733091" w:rsidP="009D6821">
      <w:pPr>
        <w:pStyle w:val="Zkladntext"/>
        <w:tabs>
          <w:tab w:val="clear" w:pos="2880"/>
        </w:tabs>
        <w:jc w:val="both"/>
        <w:rPr>
          <w:sz w:val="22"/>
          <w:szCs w:val="22"/>
        </w:rPr>
      </w:pPr>
    </w:p>
    <w:p w14:paraId="4E8E0241" w14:textId="77777777" w:rsidR="00A61B5E" w:rsidRDefault="00A61B5E" w:rsidP="009D6821">
      <w:pPr>
        <w:pStyle w:val="Zkladntext"/>
        <w:tabs>
          <w:tab w:val="clear" w:pos="2880"/>
        </w:tabs>
        <w:jc w:val="both"/>
        <w:rPr>
          <w:sz w:val="22"/>
          <w:szCs w:val="22"/>
        </w:rPr>
      </w:pPr>
    </w:p>
    <w:p w14:paraId="4E9FCD5B" w14:textId="77777777" w:rsidR="00A61B5E" w:rsidRDefault="00A61B5E" w:rsidP="009D6821">
      <w:pPr>
        <w:pStyle w:val="Zkladntext"/>
        <w:tabs>
          <w:tab w:val="clear" w:pos="2880"/>
        </w:tabs>
        <w:jc w:val="both"/>
        <w:rPr>
          <w:sz w:val="22"/>
          <w:szCs w:val="22"/>
        </w:rPr>
      </w:pPr>
    </w:p>
    <w:p w14:paraId="0D600F33" w14:textId="77777777" w:rsidR="00A61B5E" w:rsidRDefault="00A61B5E" w:rsidP="009D6821">
      <w:pPr>
        <w:pStyle w:val="Zkladntext"/>
        <w:tabs>
          <w:tab w:val="clear" w:pos="2880"/>
        </w:tabs>
        <w:jc w:val="both"/>
        <w:rPr>
          <w:sz w:val="22"/>
          <w:szCs w:val="22"/>
        </w:rPr>
      </w:pPr>
    </w:p>
    <w:p w14:paraId="56151543" w14:textId="77777777" w:rsidR="0029578C" w:rsidRDefault="0029578C" w:rsidP="009D6821">
      <w:pPr>
        <w:pStyle w:val="Zkladntext"/>
        <w:tabs>
          <w:tab w:val="clear" w:pos="2880"/>
        </w:tabs>
        <w:jc w:val="both"/>
        <w:rPr>
          <w:sz w:val="22"/>
          <w:szCs w:val="22"/>
        </w:rPr>
      </w:pPr>
    </w:p>
    <w:p w14:paraId="55377111" w14:textId="4AF969B9" w:rsidR="00733091" w:rsidRDefault="00733091" w:rsidP="009D6821">
      <w:pPr>
        <w:pStyle w:val="Zkladntext"/>
        <w:tabs>
          <w:tab w:val="clear" w:pos="2880"/>
        </w:tabs>
        <w:jc w:val="both"/>
        <w:rPr>
          <w:sz w:val="22"/>
          <w:szCs w:val="22"/>
        </w:rPr>
      </w:pPr>
    </w:p>
    <w:p w14:paraId="5D59C229" w14:textId="77777777" w:rsidR="00733091" w:rsidRPr="00B456C3" w:rsidRDefault="00733091" w:rsidP="009D6821">
      <w:pPr>
        <w:pStyle w:val="Zkladntext"/>
        <w:tabs>
          <w:tab w:val="clear" w:pos="2880"/>
        </w:tabs>
        <w:jc w:val="both"/>
        <w:rPr>
          <w:sz w:val="22"/>
          <w:szCs w:val="22"/>
        </w:rPr>
      </w:pPr>
    </w:p>
    <w:p w14:paraId="7F7837A8" w14:textId="27A6A1E3" w:rsidR="0092676A" w:rsidRPr="00B456C3" w:rsidRDefault="0092676A" w:rsidP="009D6821">
      <w:pPr>
        <w:pStyle w:val="Zkladntext"/>
        <w:tabs>
          <w:tab w:val="clear" w:pos="2880"/>
        </w:tabs>
        <w:jc w:val="both"/>
        <w:rPr>
          <w:sz w:val="22"/>
          <w:szCs w:val="22"/>
        </w:rPr>
      </w:pPr>
      <w:r w:rsidRPr="00B456C3">
        <w:rPr>
          <w:sz w:val="22"/>
          <w:szCs w:val="22"/>
        </w:rPr>
        <w:tab/>
      </w:r>
      <w:r w:rsidRPr="00B456C3">
        <w:rPr>
          <w:sz w:val="22"/>
          <w:szCs w:val="22"/>
        </w:rPr>
        <w:tab/>
      </w:r>
      <w:r w:rsidRPr="00B456C3">
        <w:rPr>
          <w:sz w:val="22"/>
          <w:szCs w:val="22"/>
        </w:rPr>
        <w:tab/>
      </w:r>
      <w:r w:rsidRPr="00B456C3">
        <w:rPr>
          <w:sz w:val="22"/>
          <w:szCs w:val="22"/>
        </w:rPr>
        <w:tab/>
      </w:r>
      <w:r w:rsidRPr="00B456C3">
        <w:rPr>
          <w:sz w:val="22"/>
          <w:szCs w:val="22"/>
        </w:rPr>
        <w:tab/>
      </w:r>
      <w:r w:rsidRPr="00B456C3">
        <w:rPr>
          <w:sz w:val="22"/>
          <w:szCs w:val="22"/>
        </w:rPr>
        <w:tab/>
      </w:r>
      <w:r w:rsidRPr="00B456C3">
        <w:rPr>
          <w:sz w:val="22"/>
          <w:szCs w:val="22"/>
        </w:rPr>
        <w:tab/>
      </w:r>
      <w:r w:rsidR="0029578C">
        <w:rPr>
          <w:sz w:val="22"/>
          <w:szCs w:val="22"/>
        </w:rPr>
        <w:t>----------------------</w:t>
      </w:r>
      <w:r w:rsidRPr="00B456C3">
        <w:rPr>
          <w:sz w:val="22"/>
          <w:szCs w:val="22"/>
        </w:rPr>
        <w:t>------------------------------</w:t>
      </w:r>
    </w:p>
    <w:p w14:paraId="63701CF8" w14:textId="7F233960" w:rsidR="0029578C" w:rsidRDefault="0029578C" w:rsidP="0029578C">
      <w:pPr>
        <w:pStyle w:val="Zkladntext"/>
        <w:tabs>
          <w:tab w:val="clear" w:pos="2880"/>
        </w:tabs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Městské služby Ústí nad Labem,      </w:t>
      </w:r>
    </w:p>
    <w:p w14:paraId="5CB8DECC" w14:textId="77777777" w:rsidR="0029578C" w:rsidRDefault="0029578C" w:rsidP="0029578C">
      <w:pPr>
        <w:pStyle w:val="Zkladntext"/>
        <w:tabs>
          <w:tab w:val="clear" w:pos="2880"/>
        </w:tabs>
        <w:jc w:val="both"/>
        <w:rPr>
          <w:sz w:val="24"/>
        </w:rPr>
      </w:pPr>
      <w:r>
        <w:rPr>
          <w:sz w:val="22"/>
          <w:szCs w:val="22"/>
        </w:rPr>
        <w:t xml:space="preserve">                                                                                                      příspěvková organizace</w:t>
      </w:r>
      <w:r w:rsidR="0092676A">
        <w:rPr>
          <w:sz w:val="24"/>
        </w:rPr>
        <w:t xml:space="preserve"> </w:t>
      </w:r>
    </w:p>
    <w:p w14:paraId="407CFC1A" w14:textId="694C997C" w:rsidR="0092676A" w:rsidRDefault="0029578C" w:rsidP="0029578C">
      <w:pPr>
        <w:pStyle w:val="Zkladntext"/>
        <w:tabs>
          <w:tab w:val="clear" w:pos="2880"/>
        </w:tabs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Panská 1700/23, 400 01 Ústí nad Labem</w:t>
      </w:r>
      <w:r w:rsidR="0092676A">
        <w:rPr>
          <w:sz w:val="24"/>
        </w:rPr>
        <w:t xml:space="preserve">     </w:t>
      </w:r>
    </w:p>
    <w:sectPr w:rsidR="0092676A" w:rsidSect="00F54D0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418" w:left="1260" w:header="709" w:footer="5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C6A8" w14:textId="77777777" w:rsidR="007E63D0" w:rsidRDefault="007E63D0">
      <w:r>
        <w:separator/>
      </w:r>
    </w:p>
  </w:endnote>
  <w:endnote w:type="continuationSeparator" w:id="0">
    <w:p w14:paraId="5BEBACBA" w14:textId="77777777" w:rsidR="007E63D0" w:rsidRDefault="007E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3890" w14:textId="77777777" w:rsidR="00E33B3E" w:rsidRDefault="00E33B3E">
    <w:pPr>
      <w:pStyle w:val="Zhlav"/>
      <w:tabs>
        <w:tab w:val="clear" w:pos="4536"/>
        <w:tab w:val="clear" w:pos="9072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5BD5B8E3" w14:textId="77777777" w:rsidR="00EF6539" w:rsidRDefault="00EF6539" w:rsidP="00EF6539">
    <w:pPr>
      <w:pStyle w:val="Zhlav"/>
      <w:tabs>
        <w:tab w:val="clear" w:pos="4536"/>
        <w:tab w:val="clear" w:pos="9072"/>
      </w:tabs>
      <w:rPr>
        <w:sz w:val="18"/>
        <w:szCs w:val="18"/>
      </w:rPr>
    </w:pPr>
    <w:r>
      <w:rPr>
        <w:sz w:val="18"/>
        <w:szCs w:val="18"/>
      </w:rPr>
      <w:t>IČ: 71 23 83 01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Bankovní spojení: </w:t>
    </w:r>
    <w:r>
      <w:rPr>
        <w:sz w:val="18"/>
        <w:szCs w:val="18"/>
      </w:rPr>
      <w:tab/>
      <w:t>KB Ústí nad Labem          Tel.:  475 200 934</w:t>
    </w:r>
    <w:r>
      <w:rPr>
        <w:sz w:val="18"/>
        <w:szCs w:val="18"/>
      </w:rPr>
      <w:tab/>
      <w:t xml:space="preserve">   </w:t>
    </w:r>
    <w:hyperlink r:id="rId1" w:history="1">
      <w:r w:rsidRPr="00C8479D">
        <w:rPr>
          <w:rStyle w:val="Hypertextovodkaz"/>
          <w:color w:val="auto"/>
          <w:sz w:val="18"/>
          <w:szCs w:val="18"/>
          <w:u w:val="none"/>
        </w:rPr>
        <w:t>mestske.sluzby@msul.cz</w:t>
      </w:r>
    </w:hyperlink>
  </w:p>
  <w:p w14:paraId="3122CEBB" w14:textId="77777777" w:rsidR="00EF6539" w:rsidRDefault="00EF6539" w:rsidP="00EF6539">
    <w:pPr>
      <w:pStyle w:val="Zhlav"/>
      <w:tabs>
        <w:tab w:val="clear" w:pos="4536"/>
        <w:tab w:val="clear" w:pos="9072"/>
      </w:tabs>
      <w:rPr>
        <w:sz w:val="18"/>
        <w:szCs w:val="18"/>
      </w:rPr>
    </w:pPr>
    <w:r>
      <w:rPr>
        <w:sz w:val="18"/>
        <w:szCs w:val="18"/>
      </w:rPr>
      <w:t>DIČ: CZ 71 23 83 01</w:t>
    </w:r>
    <w:r>
      <w:rPr>
        <w:sz w:val="18"/>
        <w:szCs w:val="18"/>
      </w:rPr>
      <w:tab/>
      <w:t>číslo účtu: 27-5891410267/0100                      Fax: 475 200 655</w:t>
    </w:r>
    <w:r>
      <w:rPr>
        <w:sz w:val="18"/>
        <w:szCs w:val="18"/>
      </w:rPr>
      <w:tab/>
      <w:t xml:space="preserve">   </w:t>
    </w:r>
    <w:r w:rsidRPr="002A77F9">
      <w:rPr>
        <w:sz w:val="18"/>
        <w:szCs w:val="18"/>
      </w:rPr>
      <w:t>www.msul.cz</w:t>
    </w:r>
  </w:p>
  <w:p w14:paraId="1F61B5DA" w14:textId="77777777" w:rsidR="00EF6539" w:rsidRPr="00E460E6" w:rsidRDefault="00EF6539" w:rsidP="00EF6539">
    <w:pPr>
      <w:pStyle w:val="Zhlav"/>
      <w:tabs>
        <w:tab w:val="clear" w:pos="4536"/>
        <w:tab w:val="clear" w:pos="9072"/>
        <w:tab w:val="center" w:pos="4614"/>
      </w:tabs>
      <w:spacing w:before="80"/>
      <w:ind w:firstLine="706"/>
      <w:rPr>
        <w:color w:val="808080"/>
        <w:sz w:val="19"/>
        <w:szCs w:val="19"/>
      </w:rPr>
    </w:pPr>
    <w:r>
      <w:rPr>
        <w:noProof/>
        <w:sz w:val="19"/>
        <w:szCs w:val="19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9BB0A11" wp14:editId="777E2742">
              <wp:simplePos x="0" y="0"/>
              <wp:positionH relativeFrom="column">
                <wp:posOffset>-6985</wp:posOffset>
              </wp:positionH>
              <wp:positionV relativeFrom="paragraph">
                <wp:posOffset>10795</wp:posOffset>
              </wp:positionV>
              <wp:extent cx="457200" cy="228600"/>
              <wp:effectExtent l="0" t="0" r="0" b="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228600"/>
                        <a:chOff x="9338" y="588"/>
                        <a:chExt cx="1288" cy="634"/>
                      </a:xfrm>
                    </wpg:grpSpPr>
                    <pic:pic xmlns:pic="http://schemas.openxmlformats.org/drawingml/2006/picture">
                      <pic:nvPicPr>
                        <pic:cNvPr id="7" name="Picture 3" descr="LogoCQ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8" y="588"/>
                          <a:ext cx="634" cy="63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 descr="logo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92" y="599"/>
                          <a:ext cx="634" cy="6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545DB6" id="Group 2" o:spid="_x0000_s1026" style="position:absolute;margin-left:-.55pt;margin-top:.85pt;width:36pt;height:18pt;z-index:-251654144" coordorigin="9338,588" coordsize="1288,6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CQS" style="position:absolute;left:9338;top:588;width:634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">
                <v:imagedata r:id="rId4" o:title="LogoCQS"/>
              </v:shape>
              <v:shape id="Picture 4" o:spid="_x0000_s1028" type="#_x0000_t75" alt="logoIQNet" style="position:absolute;left:9992;top:599;width:634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">
                <v:imagedata r:id="rId5" o:title="logoIQNet"/>
              </v:shape>
            </v:group>
          </w:pict>
        </mc:Fallback>
      </mc:AlternateContent>
    </w:r>
    <w:r>
      <w:rPr>
        <w:sz w:val="19"/>
        <w:szCs w:val="19"/>
      </w:rPr>
      <w:t xml:space="preserve">    </w:t>
    </w:r>
    <w:r w:rsidRPr="00E460E6">
      <w:rPr>
        <w:color w:val="808080"/>
        <w:sz w:val="19"/>
        <w:szCs w:val="19"/>
      </w:rPr>
      <w:t>Organizace je certif</w:t>
    </w:r>
    <w:r>
      <w:rPr>
        <w:color w:val="808080"/>
        <w:sz w:val="19"/>
        <w:szCs w:val="19"/>
      </w:rPr>
      <w:t>ikována dle ČSN EN ISO 9001:2009</w:t>
    </w:r>
    <w:r w:rsidRPr="00E460E6">
      <w:rPr>
        <w:color w:val="808080"/>
        <w:sz w:val="19"/>
        <w:szCs w:val="19"/>
      </w:rPr>
      <w:t>, registrační číslo CQS 2230/2008.</w:t>
    </w:r>
  </w:p>
  <w:p w14:paraId="028A1E7A" w14:textId="77777777" w:rsidR="00E33B3E" w:rsidRDefault="00E33B3E">
    <w:pPr>
      <w:pStyle w:val="Zhlav"/>
      <w:tabs>
        <w:tab w:val="clear" w:pos="4536"/>
        <w:tab w:val="clear" w:pos="9072"/>
        <w:tab w:val="right" w:pos="3600"/>
      </w:tabs>
      <w:rPr>
        <w:sz w:val="18"/>
        <w:szCs w:val="18"/>
      </w:rPr>
    </w:pPr>
  </w:p>
  <w:p w14:paraId="07BFDD3B" w14:textId="77777777" w:rsidR="00E33B3E" w:rsidRDefault="00E33B3E">
    <w:pPr>
      <w:pStyle w:val="Zhlav"/>
      <w:tabs>
        <w:tab w:val="clear" w:pos="4536"/>
        <w:tab w:val="clear" w:pos="9072"/>
        <w:tab w:val="right" w:pos="3600"/>
      </w:tabs>
      <w:rPr>
        <w:sz w:val="18"/>
        <w:szCs w:val="18"/>
      </w:rPr>
    </w:pPr>
    <w:r>
      <w:rPr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135C" w14:textId="44EDA19E" w:rsidR="0012624E" w:rsidRPr="00E460E6" w:rsidRDefault="0046627B">
    <w:pPr>
      <w:pStyle w:val="Zpat"/>
      <w:rPr>
        <w:color w:val="80808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B5E04C2" wp14:editId="27BBA976">
          <wp:simplePos x="0" y="0"/>
          <wp:positionH relativeFrom="margin">
            <wp:posOffset>-778933</wp:posOffset>
          </wp:positionH>
          <wp:positionV relativeFrom="paragraph">
            <wp:posOffset>-567267</wp:posOffset>
          </wp:positionV>
          <wp:extent cx="7560830" cy="1219514"/>
          <wp:effectExtent l="0" t="0" r="0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30" cy="1219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D106" w14:textId="77777777" w:rsidR="007E63D0" w:rsidRDefault="007E63D0">
      <w:r>
        <w:separator/>
      </w:r>
    </w:p>
  </w:footnote>
  <w:footnote w:type="continuationSeparator" w:id="0">
    <w:p w14:paraId="65D36A8B" w14:textId="77777777" w:rsidR="007E63D0" w:rsidRDefault="007E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70F1" w14:textId="77777777" w:rsidR="00EF6539" w:rsidRPr="0023557A" w:rsidRDefault="00EF6539" w:rsidP="00EF6539">
    <w:pPr>
      <w:tabs>
        <w:tab w:val="left" w:pos="1440"/>
      </w:tabs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C46C59" wp14:editId="4D7D4489">
          <wp:simplePos x="0" y="0"/>
          <wp:positionH relativeFrom="column">
            <wp:posOffset>55880</wp:posOffset>
          </wp:positionH>
          <wp:positionV relativeFrom="paragraph">
            <wp:posOffset>-8890</wp:posOffset>
          </wp:positionV>
          <wp:extent cx="777240" cy="802005"/>
          <wp:effectExtent l="19050" t="0" r="3810" b="0"/>
          <wp:wrapNone/>
          <wp:docPr id="5" name="obrázek 1" descr="LogoM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                    </w:t>
    </w:r>
    <w:r>
      <w:rPr>
        <w:b/>
        <w:bCs/>
        <w:sz w:val="28"/>
        <w:szCs w:val="28"/>
      </w:rPr>
      <w:tab/>
    </w:r>
    <w:r w:rsidRPr="0023557A">
      <w:rPr>
        <w:b/>
        <w:bCs/>
        <w:sz w:val="28"/>
        <w:szCs w:val="28"/>
      </w:rPr>
      <w:t xml:space="preserve">Městské služby Ústí nad Labem, </w:t>
    </w:r>
    <w:r w:rsidRPr="0023557A">
      <w:rPr>
        <w:sz w:val="28"/>
        <w:szCs w:val="28"/>
      </w:rPr>
      <w:t>příspěvková organizace</w:t>
    </w:r>
  </w:p>
  <w:p w14:paraId="122CBD92" w14:textId="77777777" w:rsidR="00EF6539" w:rsidRDefault="00EF6539" w:rsidP="00EF6539">
    <w:pPr>
      <w:tabs>
        <w:tab w:val="left" w:pos="1440"/>
      </w:tabs>
      <w:rPr>
        <w:sz w:val="22"/>
      </w:rPr>
    </w:pPr>
    <w:r>
      <w:rPr>
        <w:sz w:val="22"/>
      </w:rPr>
      <w:t xml:space="preserve">                         </w:t>
    </w:r>
    <w:r>
      <w:rPr>
        <w:sz w:val="22"/>
      </w:rPr>
      <w:tab/>
      <w:t>Panská 1700/23, 400 01 Ústí nad Labem</w:t>
    </w:r>
  </w:p>
  <w:p w14:paraId="597152B8" w14:textId="77777777" w:rsidR="00EF6539" w:rsidRPr="00657C6E" w:rsidRDefault="00EF6539" w:rsidP="00EF6539">
    <w:pPr>
      <w:pStyle w:val="Zhlav"/>
      <w:tabs>
        <w:tab w:val="clear" w:pos="4536"/>
        <w:tab w:val="clear" w:pos="9072"/>
        <w:tab w:val="left" w:pos="1440"/>
      </w:tabs>
      <w:rPr>
        <w:sz w:val="20"/>
        <w:szCs w:val="20"/>
      </w:rPr>
    </w:pPr>
    <w:r>
      <w:tab/>
    </w:r>
    <w:r w:rsidRPr="00657C6E">
      <w:rPr>
        <w:sz w:val="20"/>
        <w:szCs w:val="20"/>
      </w:rPr>
      <w:t xml:space="preserve">Zapsaná v obchodním rejstříku u Krajského soudu v Ústí nad Labem, oddíl </w:t>
    </w:r>
    <w:proofErr w:type="spellStart"/>
    <w:r w:rsidRPr="00657C6E">
      <w:rPr>
        <w:sz w:val="20"/>
        <w:szCs w:val="20"/>
      </w:rPr>
      <w:t>Pr</w:t>
    </w:r>
    <w:proofErr w:type="spellEnd"/>
    <w:r w:rsidRPr="00657C6E">
      <w:rPr>
        <w:sz w:val="20"/>
        <w:szCs w:val="20"/>
      </w:rPr>
      <w:t>, vložka číslo 739</w:t>
    </w:r>
  </w:p>
  <w:p w14:paraId="6B7F3E06" w14:textId="77777777" w:rsidR="0012624E" w:rsidRDefault="0012624E" w:rsidP="0012624E">
    <w:pPr>
      <w:pStyle w:val="Zhlav"/>
      <w:jc w:val="center"/>
    </w:pPr>
    <w:r>
      <w:rPr>
        <w:rStyle w:val="slostrnky"/>
      </w:rPr>
      <w:t xml:space="preserve">– </w:t>
    </w:r>
    <w:r w:rsidR="00081069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081069">
      <w:rPr>
        <w:rStyle w:val="slostrnky"/>
      </w:rPr>
      <w:fldChar w:fldCharType="separate"/>
    </w:r>
    <w:r w:rsidR="0092676A">
      <w:rPr>
        <w:rStyle w:val="slostrnky"/>
        <w:noProof/>
      </w:rPr>
      <w:t>6</w:t>
    </w:r>
    <w:r w:rsidR="00081069">
      <w:rPr>
        <w:rStyle w:val="slostrnky"/>
      </w:rPr>
      <w:fldChar w:fldCharType="end"/>
    </w:r>
    <w:r>
      <w:rPr>
        <w:rStyle w:val="slostrnky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83FC" w14:textId="6C12FD67" w:rsidR="00657C6E" w:rsidRPr="00D26262" w:rsidRDefault="007F41C4" w:rsidP="00D26262">
    <w:pPr>
      <w:pStyle w:val="Zhlav"/>
    </w:pPr>
    <w:r>
      <w:rPr>
        <w:rFonts w:ascii="Open Sans" w:hAnsi="Open Sans" w:cs="Open Sans"/>
        <w:strike/>
        <w:noProof/>
      </w:rPr>
      <w:drawing>
        <wp:anchor distT="0" distB="0" distL="114300" distR="114300" simplePos="0" relativeHeight="251664384" behindDoc="1" locked="0" layoutInCell="1" allowOverlap="1" wp14:anchorId="2F9051A7" wp14:editId="4C1C4B58">
          <wp:simplePos x="0" y="0"/>
          <wp:positionH relativeFrom="column">
            <wp:posOffset>-778933</wp:posOffset>
          </wp:positionH>
          <wp:positionV relativeFrom="paragraph">
            <wp:posOffset>-423969</wp:posOffset>
          </wp:positionV>
          <wp:extent cx="7573517" cy="1307092"/>
          <wp:effectExtent l="0" t="0" r="0" b="1270"/>
          <wp:wrapNone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517" cy="1307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5FE8"/>
    <w:multiLevelType w:val="multilevel"/>
    <w:tmpl w:val="1E7A9C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A3733BB"/>
    <w:multiLevelType w:val="hybridMultilevel"/>
    <w:tmpl w:val="1E1433EA"/>
    <w:lvl w:ilvl="0" w:tplc="42563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26D31"/>
    <w:multiLevelType w:val="hybridMultilevel"/>
    <w:tmpl w:val="E376DB14"/>
    <w:lvl w:ilvl="0" w:tplc="28E66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E2FBD"/>
    <w:multiLevelType w:val="hybridMultilevel"/>
    <w:tmpl w:val="5CAA4D06"/>
    <w:lvl w:ilvl="0" w:tplc="B752690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66736489">
    <w:abstractNumId w:val="0"/>
  </w:num>
  <w:num w:numId="2" w16cid:durableId="1360280794">
    <w:abstractNumId w:val="3"/>
  </w:num>
  <w:num w:numId="3" w16cid:durableId="1182550822">
    <w:abstractNumId w:val="1"/>
  </w:num>
  <w:num w:numId="4" w16cid:durableId="1096171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23E"/>
    <w:rsid w:val="00003922"/>
    <w:rsid w:val="000112EB"/>
    <w:rsid w:val="0001145E"/>
    <w:rsid w:val="00012665"/>
    <w:rsid w:val="00020FD6"/>
    <w:rsid w:val="00024AF5"/>
    <w:rsid w:val="000354E6"/>
    <w:rsid w:val="00045A2B"/>
    <w:rsid w:val="00046372"/>
    <w:rsid w:val="00053886"/>
    <w:rsid w:val="0005410E"/>
    <w:rsid w:val="0005764F"/>
    <w:rsid w:val="00057F49"/>
    <w:rsid w:val="0006041E"/>
    <w:rsid w:val="000671F6"/>
    <w:rsid w:val="0007297D"/>
    <w:rsid w:val="000751AD"/>
    <w:rsid w:val="000751AE"/>
    <w:rsid w:val="00081069"/>
    <w:rsid w:val="00093287"/>
    <w:rsid w:val="000A17D7"/>
    <w:rsid w:val="000A25E5"/>
    <w:rsid w:val="000A40BE"/>
    <w:rsid w:val="000C06B0"/>
    <w:rsid w:val="000C1A97"/>
    <w:rsid w:val="000C25C8"/>
    <w:rsid w:val="000C4890"/>
    <w:rsid w:val="000D1478"/>
    <w:rsid w:val="000D2135"/>
    <w:rsid w:val="000E3ED5"/>
    <w:rsid w:val="000F71B5"/>
    <w:rsid w:val="001045DA"/>
    <w:rsid w:val="00106279"/>
    <w:rsid w:val="00110563"/>
    <w:rsid w:val="00111CF5"/>
    <w:rsid w:val="00113BEA"/>
    <w:rsid w:val="00124EF0"/>
    <w:rsid w:val="0012624E"/>
    <w:rsid w:val="001278F2"/>
    <w:rsid w:val="001328AF"/>
    <w:rsid w:val="0013623E"/>
    <w:rsid w:val="001403E1"/>
    <w:rsid w:val="001431BF"/>
    <w:rsid w:val="00144212"/>
    <w:rsid w:val="001519ED"/>
    <w:rsid w:val="001522A5"/>
    <w:rsid w:val="001555BD"/>
    <w:rsid w:val="00157721"/>
    <w:rsid w:val="001663E9"/>
    <w:rsid w:val="001708FE"/>
    <w:rsid w:val="001720EF"/>
    <w:rsid w:val="001728A2"/>
    <w:rsid w:val="00175B1C"/>
    <w:rsid w:val="00175EBE"/>
    <w:rsid w:val="00180BFA"/>
    <w:rsid w:val="00180D21"/>
    <w:rsid w:val="00182905"/>
    <w:rsid w:val="001840F6"/>
    <w:rsid w:val="00185128"/>
    <w:rsid w:val="0019350A"/>
    <w:rsid w:val="001941CB"/>
    <w:rsid w:val="001A00CE"/>
    <w:rsid w:val="001A0811"/>
    <w:rsid w:val="001A4262"/>
    <w:rsid w:val="001A5C31"/>
    <w:rsid w:val="001B3D0B"/>
    <w:rsid w:val="001B6DD1"/>
    <w:rsid w:val="001B6F7E"/>
    <w:rsid w:val="001D1FAF"/>
    <w:rsid w:val="001D5C66"/>
    <w:rsid w:val="001E13C9"/>
    <w:rsid w:val="001E22DB"/>
    <w:rsid w:val="001E44F1"/>
    <w:rsid w:val="001E55B3"/>
    <w:rsid w:val="001F5A6D"/>
    <w:rsid w:val="001F70C8"/>
    <w:rsid w:val="0020530A"/>
    <w:rsid w:val="002214DF"/>
    <w:rsid w:val="0024162F"/>
    <w:rsid w:val="00254692"/>
    <w:rsid w:val="00254754"/>
    <w:rsid w:val="00267ADB"/>
    <w:rsid w:val="00277D94"/>
    <w:rsid w:val="0028451F"/>
    <w:rsid w:val="00291272"/>
    <w:rsid w:val="00294791"/>
    <w:rsid w:val="0029578C"/>
    <w:rsid w:val="0029764E"/>
    <w:rsid w:val="002A7674"/>
    <w:rsid w:val="002A77F9"/>
    <w:rsid w:val="002A7BDC"/>
    <w:rsid w:val="002B079C"/>
    <w:rsid w:val="002B4F69"/>
    <w:rsid w:val="002C3F8E"/>
    <w:rsid w:val="002D2242"/>
    <w:rsid w:val="002D5247"/>
    <w:rsid w:val="002D6441"/>
    <w:rsid w:val="002E0A64"/>
    <w:rsid w:val="002E61E6"/>
    <w:rsid w:val="002F1FC4"/>
    <w:rsid w:val="002F2066"/>
    <w:rsid w:val="002F58F7"/>
    <w:rsid w:val="00300C10"/>
    <w:rsid w:val="00301BD9"/>
    <w:rsid w:val="00305034"/>
    <w:rsid w:val="0031373D"/>
    <w:rsid w:val="00313988"/>
    <w:rsid w:val="0031698E"/>
    <w:rsid w:val="00317899"/>
    <w:rsid w:val="0032118B"/>
    <w:rsid w:val="00325B97"/>
    <w:rsid w:val="00331C72"/>
    <w:rsid w:val="00333548"/>
    <w:rsid w:val="0033659F"/>
    <w:rsid w:val="00342F31"/>
    <w:rsid w:val="00354D45"/>
    <w:rsid w:val="003626D1"/>
    <w:rsid w:val="003657F9"/>
    <w:rsid w:val="0037127E"/>
    <w:rsid w:val="003A5C62"/>
    <w:rsid w:val="003B583A"/>
    <w:rsid w:val="003C3A93"/>
    <w:rsid w:val="003C44DE"/>
    <w:rsid w:val="003D0A22"/>
    <w:rsid w:val="003D0AAF"/>
    <w:rsid w:val="003D1845"/>
    <w:rsid w:val="003D2A5F"/>
    <w:rsid w:val="003D66D0"/>
    <w:rsid w:val="004024AE"/>
    <w:rsid w:val="00403510"/>
    <w:rsid w:val="00405734"/>
    <w:rsid w:val="00414186"/>
    <w:rsid w:val="00415BAD"/>
    <w:rsid w:val="00416855"/>
    <w:rsid w:val="004202E6"/>
    <w:rsid w:val="00427534"/>
    <w:rsid w:val="00431742"/>
    <w:rsid w:val="00432B8B"/>
    <w:rsid w:val="00446EEF"/>
    <w:rsid w:val="004479DF"/>
    <w:rsid w:val="004540CE"/>
    <w:rsid w:val="00457728"/>
    <w:rsid w:val="00460DC7"/>
    <w:rsid w:val="004637AB"/>
    <w:rsid w:val="00466048"/>
    <w:rsid w:val="0046627B"/>
    <w:rsid w:val="00466599"/>
    <w:rsid w:val="00476000"/>
    <w:rsid w:val="00486C1F"/>
    <w:rsid w:val="004923DD"/>
    <w:rsid w:val="004926F2"/>
    <w:rsid w:val="004A1744"/>
    <w:rsid w:val="004A5554"/>
    <w:rsid w:val="004A7B23"/>
    <w:rsid w:val="004B4509"/>
    <w:rsid w:val="004C39DC"/>
    <w:rsid w:val="004D627E"/>
    <w:rsid w:val="004E0E7B"/>
    <w:rsid w:val="004F2115"/>
    <w:rsid w:val="004F3F09"/>
    <w:rsid w:val="0051293F"/>
    <w:rsid w:val="00515F65"/>
    <w:rsid w:val="00520E40"/>
    <w:rsid w:val="00527B7E"/>
    <w:rsid w:val="005379BD"/>
    <w:rsid w:val="00541ED6"/>
    <w:rsid w:val="00547624"/>
    <w:rsid w:val="00553A2C"/>
    <w:rsid w:val="005543C4"/>
    <w:rsid w:val="00557ADE"/>
    <w:rsid w:val="00560250"/>
    <w:rsid w:val="0056464B"/>
    <w:rsid w:val="00564FB2"/>
    <w:rsid w:val="00567DD5"/>
    <w:rsid w:val="0057316C"/>
    <w:rsid w:val="0057574C"/>
    <w:rsid w:val="00596CA8"/>
    <w:rsid w:val="005C11AD"/>
    <w:rsid w:val="005C4F1E"/>
    <w:rsid w:val="005C6BBA"/>
    <w:rsid w:val="005D1119"/>
    <w:rsid w:val="005D306D"/>
    <w:rsid w:val="005D7C0F"/>
    <w:rsid w:val="005E1ADD"/>
    <w:rsid w:val="005E3A17"/>
    <w:rsid w:val="005E3DD3"/>
    <w:rsid w:val="005F3E9D"/>
    <w:rsid w:val="00610C8F"/>
    <w:rsid w:val="006110F1"/>
    <w:rsid w:val="00611B04"/>
    <w:rsid w:val="006133C5"/>
    <w:rsid w:val="006208AA"/>
    <w:rsid w:val="00640B26"/>
    <w:rsid w:val="00643B79"/>
    <w:rsid w:val="00645C7A"/>
    <w:rsid w:val="00650290"/>
    <w:rsid w:val="00650703"/>
    <w:rsid w:val="006534E6"/>
    <w:rsid w:val="006540BB"/>
    <w:rsid w:val="00657C6E"/>
    <w:rsid w:val="00657CBF"/>
    <w:rsid w:val="00662F79"/>
    <w:rsid w:val="00663FB2"/>
    <w:rsid w:val="006711BD"/>
    <w:rsid w:val="00673A86"/>
    <w:rsid w:val="0067470C"/>
    <w:rsid w:val="00675778"/>
    <w:rsid w:val="00676711"/>
    <w:rsid w:val="0068736B"/>
    <w:rsid w:val="006A3A4A"/>
    <w:rsid w:val="006A5C2D"/>
    <w:rsid w:val="006B0C2F"/>
    <w:rsid w:val="006B51AC"/>
    <w:rsid w:val="006C30D1"/>
    <w:rsid w:val="006C69C4"/>
    <w:rsid w:val="006D1DE7"/>
    <w:rsid w:val="006D520D"/>
    <w:rsid w:val="006D6259"/>
    <w:rsid w:val="006E2499"/>
    <w:rsid w:val="006E3248"/>
    <w:rsid w:val="006F3757"/>
    <w:rsid w:val="006F6081"/>
    <w:rsid w:val="007046AA"/>
    <w:rsid w:val="007234E8"/>
    <w:rsid w:val="00730C6F"/>
    <w:rsid w:val="00731578"/>
    <w:rsid w:val="00733091"/>
    <w:rsid w:val="00733C61"/>
    <w:rsid w:val="00756E9D"/>
    <w:rsid w:val="00757F2B"/>
    <w:rsid w:val="007639C7"/>
    <w:rsid w:val="0077219A"/>
    <w:rsid w:val="00774A9F"/>
    <w:rsid w:val="007A2107"/>
    <w:rsid w:val="007A3F5F"/>
    <w:rsid w:val="007C0498"/>
    <w:rsid w:val="007D1A0A"/>
    <w:rsid w:val="007D51D4"/>
    <w:rsid w:val="007D6D64"/>
    <w:rsid w:val="007D7E2F"/>
    <w:rsid w:val="007E54FB"/>
    <w:rsid w:val="007E63D0"/>
    <w:rsid w:val="007F41C4"/>
    <w:rsid w:val="00804076"/>
    <w:rsid w:val="00814A6B"/>
    <w:rsid w:val="00815CF9"/>
    <w:rsid w:val="0082768F"/>
    <w:rsid w:val="008370F4"/>
    <w:rsid w:val="008402F6"/>
    <w:rsid w:val="00842975"/>
    <w:rsid w:val="00846D8D"/>
    <w:rsid w:val="008508EF"/>
    <w:rsid w:val="00860BDB"/>
    <w:rsid w:val="00873FD3"/>
    <w:rsid w:val="00874805"/>
    <w:rsid w:val="0087784E"/>
    <w:rsid w:val="00882CEB"/>
    <w:rsid w:val="008849C0"/>
    <w:rsid w:val="008852BB"/>
    <w:rsid w:val="00896EA8"/>
    <w:rsid w:val="008C1F43"/>
    <w:rsid w:val="008C7959"/>
    <w:rsid w:val="008D0F8B"/>
    <w:rsid w:val="008D21F2"/>
    <w:rsid w:val="008D3CBB"/>
    <w:rsid w:val="008D405E"/>
    <w:rsid w:val="008D631D"/>
    <w:rsid w:val="008D6709"/>
    <w:rsid w:val="008F06C2"/>
    <w:rsid w:val="008F321F"/>
    <w:rsid w:val="008F7AA2"/>
    <w:rsid w:val="00900AFE"/>
    <w:rsid w:val="0090229B"/>
    <w:rsid w:val="00902842"/>
    <w:rsid w:val="00910EC9"/>
    <w:rsid w:val="00913503"/>
    <w:rsid w:val="00916A11"/>
    <w:rsid w:val="009243D2"/>
    <w:rsid w:val="00925013"/>
    <w:rsid w:val="0092676A"/>
    <w:rsid w:val="00930CBB"/>
    <w:rsid w:val="00931AD1"/>
    <w:rsid w:val="00931FDA"/>
    <w:rsid w:val="00940093"/>
    <w:rsid w:val="0095674F"/>
    <w:rsid w:val="00965319"/>
    <w:rsid w:val="0097717E"/>
    <w:rsid w:val="00985673"/>
    <w:rsid w:val="00985765"/>
    <w:rsid w:val="009B4DD0"/>
    <w:rsid w:val="009B653E"/>
    <w:rsid w:val="009C3437"/>
    <w:rsid w:val="009C3856"/>
    <w:rsid w:val="009C74AC"/>
    <w:rsid w:val="009D1AF9"/>
    <w:rsid w:val="009D4A4F"/>
    <w:rsid w:val="009D6821"/>
    <w:rsid w:val="009D7212"/>
    <w:rsid w:val="009D7932"/>
    <w:rsid w:val="009E018A"/>
    <w:rsid w:val="009E0863"/>
    <w:rsid w:val="009E0C78"/>
    <w:rsid w:val="009F0308"/>
    <w:rsid w:val="009F03DA"/>
    <w:rsid w:val="009F0538"/>
    <w:rsid w:val="009F4A64"/>
    <w:rsid w:val="00A0023E"/>
    <w:rsid w:val="00A03751"/>
    <w:rsid w:val="00A03805"/>
    <w:rsid w:val="00A04A7B"/>
    <w:rsid w:val="00A05BEC"/>
    <w:rsid w:val="00A10D9D"/>
    <w:rsid w:val="00A12EED"/>
    <w:rsid w:val="00A135C2"/>
    <w:rsid w:val="00A161BD"/>
    <w:rsid w:val="00A24D2A"/>
    <w:rsid w:val="00A26BCA"/>
    <w:rsid w:val="00A35786"/>
    <w:rsid w:val="00A401B0"/>
    <w:rsid w:val="00A51466"/>
    <w:rsid w:val="00A5399F"/>
    <w:rsid w:val="00A53C76"/>
    <w:rsid w:val="00A56273"/>
    <w:rsid w:val="00A60537"/>
    <w:rsid w:val="00A61B5E"/>
    <w:rsid w:val="00A62AF9"/>
    <w:rsid w:val="00A63407"/>
    <w:rsid w:val="00A722A0"/>
    <w:rsid w:val="00A74918"/>
    <w:rsid w:val="00A7741C"/>
    <w:rsid w:val="00A91597"/>
    <w:rsid w:val="00A932FE"/>
    <w:rsid w:val="00A94D69"/>
    <w:rsid w:val="00AA0909"/>
    <w:rsid w:val="00AA187D"/>
    <w:rsid w:val="00AA20DB"/>
    <w:rsid w:val="00AA7BB5"/>
    <w:rsid w:val="00AB3B82"/>
    <w:rsid w:val="00AC7209"/>
    <w:rsid w:val="00AD0535"/>
    <w:rsid w:val="00AD756D"/>
    <w:rsid w:val="00AD7B24"/>
    <w:rsid w:val="00AE2807"/>
    <w:rsid w:val="00AE54A0"/>
    <w:rsid w:val="00AF476B"/>
    <w:rsid w:val="00AF51E9"/>
    <w:rsid w:val="00B01A11"/>
    <w:rsid w:val="00B05C58"/>
    <w:rsid w:val="00B104EE"/>
    <w:rsid w:val="00B10A7C"/>
    <w:rsid w:val="00B211E1"/>
    <w:rsid w:val="00B227F8"/>
    <w:rsid w:val="00B23CCB"/>
    <w:rsid w:val="00B43A2E"/>
    <w:rsid w:val="00B456C3"/>
    <w:rsid w:val="00B52550"/>
    <w:rsid w:val="00B5274C"/>
    <w:rsid w:val="00B644F6"/>
    <w:rsid w:val="00B65230"/>
    <w:rsid w:val="00B67412"/>
    <w:rsid w:val="00B739CB"/>
    <w:rsid w:val="00B93BB9"/>
    <w:rsid w:val="00B943FE"/>
    <w:rsid w:val="00B97362"/>
    <w:rsid w:val="00BA5FAF"/>
    <w:rsid w:val="00BB23C5"/>
    <w:rsid w:val="00BB7B80"/>
    <w:rsid w:val="00BD64C0"/>
    <w:rsid w:val="00BD6795"/>
    <w:rsid w:val="00BD69C6"/>
    <w:rsid w:val="00BF1FF0"/>
    <w:rsid w:val="00C07B23"/>
    <w:rsid w:val="00C1055F"/>
    <w:rsid w:val="00C105A8"/>
    <w:rsid w:val="00C27AF4"/>
    <w:rsid w:val="00C3034A"/>
    <w:rsid w:val="00C47F3A"/>
    <w:rsid w:val="00C47FE7"/>
    <w:rsid w:val="00C514B4"/>
    <w:rsid w:val="00C53D3F"/>
    <w:rsid w:val="00C54830"/>
    <w:rsid w:val="00C61CE0"/>
    <w:rsid w:val="00C630CE"/>
    <w:rsid w:val="00C66F90"/>
    <w:rsid w:val="00C7642D"/>
    <w:rsid w:val="00C8479D"/>
    <w:rsid w:val="00CA1C10"/>
    <w:rsid w:val="00CB053E"/>
    <w:rsid w:val="00CB26F6"/>
    <w:rsid w:val="00CB5D36"/>
    <w:rsid w:val="00CB711F"/>
    <w:rsid w:val="00CC2938"/>
    <w:rsid w:val="00CC58C0"/>
    <w:rsid w:val="00CD0C1A"/>
    <w:rsid w:val="00CD5516"/>
    <w:rsid w:val="00CD5A6A"/>
    <w:rsid w:val="00CE02B6"/>
    <w:rsid w:val="00CE06F2"/>
    <w:rsid w:val="00CE5F6E"/>
    <w:rsid w:val="00CE735E"/>
    <w:rsid w:val="00CF56A0"/>
    <w:rsid w:val="00D018B6"/>
    <w:rsid w:val="00D26262"/>
    <w:rsid w:val="00D34562"/>
    <w:rsid w:val="00D36A99"/>
    <w:rsid w:val="00D50BA0"/>
    <w:rsid w:val="00D51798"/>
    <w:rsid w:val="00D5709A"/>
    <w:rsid w:val="00D6035D"/>
    <w:rsid w:val="00D60A7F"/>
    <w:rsid w:val="00D65424"/>
    <w:rsid w:val="00D658A7"/>
    <w:rsid w:val="00D67A98"/>
    <w:rsid w:val="00D71243"/>
    <w:rsid w:val="00D771EB"/>
    <w:rsid w:val="00D80209"/>
    <w:rsid w:val="00D83616"/>
    <w:rsid w:val="00D90D95"/>
    <w:rsid w:val="00D9263C"/>
    <w:rsid w:val="00DA47BD"/>
    <w:rsid w:val="00DB227F"/>
    <w:rsid w:val="00DC1269"/>
    <w:rsid w:val="00DC592C"/>
    <w:rsid w:val="00DD112E"/>
    <w:rsid w:val="00DD2273"/>
    <w:rsid w:val="00DE1C81"/>
    <w:rsid w:val="00DE30EC"/>
    <w:rsid w:val="00DE3FCC"/>
    <w:rsid w:val="00E02462"/>
    <w:rsid w:val="00E04106"/>
    <w:rsid w:val="00E055AC"/>
    <w:rsid w:val="00E13928"/>
    <w:rsid w:val="00E14B36"/>
    <w:rsid w:val="00E273F3"/>
    <w:rsid w:val="00E27872"/>
    <w:rsid w:val="00E33B3E"/>
    <w:rsid w:val="00E350DC"/>
    <w:rsid w:val="00E37380"/>
    <w:rsid w:val="00E37632"/>
    <w:rsid w:val="00E417FD"/>
    <w:rsid w:val="00E460E6"/>
    <w:rsid w:val="00E540AD"/>
    <w:rsid w:val="00E55A61"/>
    <w:rsid w:val="00E5697B"/>
    <w:rsid w:val="00E704A4"/>
    <w:rsid w:val="00E72215"/>
    <w:rsid w:val="00E72CA0"/>
    <w:rsid w:val="00E81A53"/>
    <w:rsid w:val="00E81CB4"/>
    <w:rsid w:val="00E84ACF"/>
    <w:rsid w:val="00E907BB"/>
    <w:rsid w:val="00E91AA0"/>
    <w:rsid w:val="00E95754"/>
    <w:rsid w:val="00E96915"/>
    <w:rsid w:val="00EA2588"/>
    <w:rsid w:val="00EA3B8C"/>
    <w:rsid w:val="00EB2886"/>
    <w:rsid w:val="00EB303B"/>
    <w:rsid w:val="00EB5B83"/>
    <w:rsid w:val="00EB6DE8"/>
    <w:rsid w:val="00EC15BF"/>
    <w:rsid w:val="00EC59A6"/>
    <w:rsid w:val="00ED072A"/>
    <w:rsid w:val="00ED6563"/>
    <w:rsid w:val="00EE0C94"/>
    <w:rsid w:val="00EE6E91"/>
    <w:rsid w:val="00EF33EB"/>
    <w:rsid w:val="00EF6539"/>
    <w:rsid w:val="00EF7DCA"/>
    <w:rsid w:val="00F079C3"/>
    <w:rsid w:val="00F15BD3"/>
    <w:rsid w:val="00F31A0D"/>
    <w:rsid w:val="00F31CC6"/>
    <w:rsid w:val="00F35E75"/>
    <w:rsid w:val="00F3637E"/>
    <w:rsid w:val="00F45D35"/>
    <w:rsid w:val="00F47C25"/>
    <w:rsid w:val="00F506AF"/>
    <w:rsid w:val="00F53A56"/>
    <w:rsid w:val="00F5439E"/>
    <w:rsid w:val="00F54D06"/>
    <w:rsid w:val="00F55F01"/>
    <w:rsid w:val="00F61FFC"/>
    <w:rsid w:val="00F62F2F"/>
    <w:rsid w:val="00F70421"/>
    <w:rsid w:val="00F70D37"/>
    <w:rsid w:val="00F742BE"/>
    <w:rsid w:val="00F913CE"/>
    <w:rsid w:val="00F9163B"/>
    <w:rsid w:val="00FA183C"/>
    <w:rsid w:val="00FB0E78"/>
    <w:rsid w:val="00FB2E6D"/>
    <w:rsid w:val="00FB4D4C"/>
    <w:rsid w:val="00FC4E7E"/>
    <w:rsid w:val="00FD118F"/>
    <w:rsid w:val="00FD4643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9F9C22"/>
  <w15:docId w15:val="{28F1B7A5-3865-4842-9272-2D33C99C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3FB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C47F3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47F3A"/>
    <w:pPr>
      <w:keepNext/>
      <w:numPr>
        <w:ilvl w:val="2"/>
        <w:numId w:val="1"/>
      </w:numPr>
      <w:spacing w:before="240" w:after="60"/>
      <w:ind w:left="454" w:hanging="454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47F3A"/>
    <w:pPr>
      <w:keepNext/>
      <w:keepLines/>
      <w:numPr>
        <w:ilvl w:val="3"/>
        <w:numId w:val="1"/>
      </w:numPr>
      <w:spacing w:before="360" w:after="120"/>
      <w:ind w:left="454" w:hanging="454"/>
      <w:outlineLvl w:val="3"/>
    </w:pPr>
    <w:rPr>
      <w:rFonts w:ascii="Cambria" w:hAnsi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7F3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7F3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7F3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7F3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7F3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63FB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63FB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63FB2"/>
    <w:pPr>
      <w:tabs>
        <w:tab w:val="left" w:pos="2880"/>
      </w:tabs>
    </w:pPr>
    <w:rPr>
      <w:sz w:val="20"/>
    </w:rPr>
  </w:style>
  <w:style w:type="paragraph" w:styleId="Textbubliny">
    <w:name w:val="Balloon Text"/>
    <w:basedOn w:val="Normln"/>
    <w:semiHidden/>
    <w:rsid w:val="00EB303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06279"/>
    <w:rPr>
      <w:color w:val="0000FF"/>
      <w:u w:val="single"/>
    </w:rPr>
  </w:style>
  <w:style w:type="table" w:styleId="Mkatabulky">
    <w:name w:val="Table Grid"/>
    <w:basedOn w:val="Normlntabulka"/>
    <w:rsid w:val="00106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12624E"/>
  </w:style>
  <w:style w:type="paragraph" w:styleId="Rozloendokumentu">
    <w:name w:val="Document Map"/>
    <w:basedOn w:val="Normln"/>
    <w:semiHidden/>
    <w:rsid w:val="00354D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D5C6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47F3A"/>
    <w:rPr>
      <w:rFonts w:cs="Arial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C47F3A"/>
    <w:rPr>
      <w:rFonts w:cs="Arial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C47F3A"/>
    <w:rPr>
      <w:rFonts w:ascii="Cambria" w:hAnsi="Cambria"/>
      <w:b/>
      <w:bCs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7F3A"/>
    <w:rPr>
      <w:rFonts w:ascii="Cambria" w:hAnsi="Cambria"/>
      <w:color w:val="243F6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7F3A"/>
    <w:rPr>
      <w:rFonts w:ascii="Cambria" w:hAnsi="Cambria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7F3A"/>
    <w:rPr>
      <w:rFonts w:ascii="Cambria" w:hAnsi="Cambria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7F3A"/>
    <w:rPr>
      <w:rFonts w:ascii="Cambria" w:hAnsi="Cambria"/>
      <w:color w:val="40404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7F3A"/>
    <w:rPr>
      <w:rFonts w:ascii="Cambria" w:hAnsi="Cambria"/>
      <w:i/>
      <w:iCs/>
      <w:color w:val="404040"/>
    </w:rPr>
  </w:style>
  <w:style w:type="character" w:customStyle="1" w:styleId="ZkladntextChar">
    <w:name w:val="Základní text Char"/>
    <w:link w:val="Zkladntext"/>
    <w:rsid w:val="0092676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mailto:mestske.sluzby@msul.cz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insky\Data%20aplikac&#237;\Microsoft\&#352;ablony\Dopis%20MSUL%20O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Settings\budinsky\Data aplikací\Microsoft\Šablony\Dopis MSUL OR.dot</Template>
  <TotalTime>428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služby Ústí nad Labem, příspěvková organizace</vt:lpstr>
    </vt:vector>
  </TitlesOfParts>
  <Company>Nemocnice Teplice</Company>
  <LinksUpToDate>false</LinksUpToDate>
  <CharactersWithSpaces>814</CharactersWithSpaces>
  <SharedDoc>false</SharedDoc>
  <HLinks>
    <vt:vector size="6" baseType="variant">
      <vt:variant>
        <vt:i4>3276871</vt:i4>
      </vt:variant>
      <vt:variant>
        <vt:i4>3</vt:i4>
      </vt:variant>
      <vt:variant>
        <vt:i4>0</vt:i4>
      </vt:variant>
      <vt:variant>
        <vt:i4>5</vt:i4>
      </vt:variant>
      <vt:variant>
        <vt:lpwstr>mailto:mestske.sluzby@msul.cz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služby Ústí nad Labem, příspěvková organizace</dc:title>
  <dc:creator>Daniel Budínský</dc:creator>
  <cp:lastModifiedBy>Milan Stýblo</cp:lastModifiedBy>
  <cp:revision>216</cp:revision>
  <cp:lastPrinted>2025-10-09T11:07:00Z</cp:lastPrinted>
  <dcterms:created xsi:type="dcterms:W3CDTF">2016-04-01T05:25:00Z</dcterms:created>
  <dcterms:modified xsi:type="dcterms:W3CDTF">2025-12-09T06:04:00Z</dcterms:modified>
</cp:coreProperties>
</file>