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1248B" w:rsidTr="002C6AB0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 w:rsidTr="002C6A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Lázeňské lesy a parky Karlovy Vary, příspěvková organizace</w:t>
            </w:r>
          </w:p>
        </w:tc>
      </w:tr>
      <w:tr w:rsidR="0041248B" w:rsidTr="002C6A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Sovova stezka 504/4</w:t>
            </w:r>
          </w:p>
        </w:tc>
      </w:tr>
      <w:tr w:rsidR="0041248B" w:rsidTr="002C6A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41248B" w:rsidTr="002C6A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00074811</w:t>
            </w:r>
          </w:p>
        </w:tc>
      </w:tr>
      <w:tr w:rsidR="0041248B" w:rsidTr="002C6AB0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 w:rsidTr="002C6AB0">
        <w:trPr>
          <w:cantSplit/>
        </w:trPr>
        <w:tc>
          <w:tcPr>
            <w:tcW w:w="2214" w:type="dxa"/>
            <w:gridSpan w:val="5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08.12.2025</w:t>
            </w:r>
          </w:p>
        </w:tc>
        <w:tc>
          <w:tcPr>
            <w:tcW w:w="6267" w:type="dxa"/>
            <w:gridSpan w:val="12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 w:rsidTr="002C6AB0">
        <w:trPr>
          <w:cantSplit/>
        </w:trPr>
        <w:tc>
          <w:tcPr>
            <w:tcW w:w="2214" w:type="dxa"/>
            <w:gridSpan w:val="5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OBJ35-48081/2025</w:t>
            </w:r>
          </w:p>
          <w:p w:rsidR="002C6AB0" w:rsidRDefault="002C6AB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137/25</w:t>
            </w:r>
          </w:p>
          <w:p w:rsidR="002C6AB0" w:rsidRDefault="002C6A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70" w:type="dxa"/>
            <w:gridSpan w:val="3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41248B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2C6AB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2C6AB0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41248B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Karlovy Vary, ulice Kollárova -</w:t>
            </w:r>
            <w:r w:rsidR="002C6AB0">
              <w:rPr>
                <w:rFonts w:ascii="Arial" w:hAnsi="Arial"/>
                <w:b/>
                <w:sz w:val="18"/>
              </w:rPr>
              <w:t xml:space="preserve"> parkovací stání. Podle v</w:t>
            </w:r>
            <w:r>
              <w:rPr>
                <w:rFonts w:ascii="Arial" w:hAnsi="Arial"/>
                <w:b/>
                <w:sz w:val="18"/>
              </w:rPr>
              <w:t>aší nabídky ze dne 7. prosince 2025 objednáváme v Kollárově ulici:</w:t>
            </w:r>
            <w:r>
              <w:rPr>
                <w:rFonts w:ascii="Arial" w:hAnsi="Arial"/>
                <w:b/>
                <w:sz w:val="18"/>
              </w:rPr>
              <w:br/>
              <w:t>- výsadbu dvou stromů pro doplnění stávajícího stromořadí</w:t>
            </w:r>
            <w:r>
              <w:rPr>
                <w:rFonts w:ascii="Arial" w:hAnsi="Arial"/>
                <w:b/>
                <w:sz w:val="18"/>
              </w:rPr>
              <w:br/>
              <w:t>- výsadbu</w:t>
            </w:r>
            <w:r w:rsidR="002C6AB0">
              <w:rPr>
                <w:rFonts w:ascii="Arial" w:hAnsi="Arial"/>
                <w:b/>
                <w:sz w:val="18"/>
              </w:rPr>
              <w:t xml:space="preserve"> deseti stromů na volné trojúhel</w:t>
            </w:r>
            <w:r>
              <w:rPr>
                <w:rFonts w:ascii="Arial" w:hAnsi="Arial"/>
                <w:b/>
                <w:sz w:val="18"/>
              </w:rPr>
              <w:t>níkové ploše</w:t>
            </w:r>
            <w:r>
              <w:rPr>
                <w:rFonts w:ascii="Arial" w:hAnsi="Arial"/>
                <w:b/>
                <w:sz w:val="18"/>
              </w:rPr>
              <w:br/>
              <w:t>Situace výsadby: viz příloha této objednávky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1248B" w:rsidRDefault="00F053C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251 466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48B" w:rsidTr="002C6AB0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1248B" w:rsidRDefault="002C6A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1248B" w:rsidRDefault="002C6A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 w:rsidR="00F053C8">
              <w:rPr>
                <w:rFonts w:ascii="Arial" w:hAnsi="Arial"/>
                <w:sz w:val="18"/>
              </w:rPr>
              <w:t>31.12.2025</w:t>
            </w:r>
          </w:p>
        </w:tc>
      </w:tr>
      <w:tr w:rsidR="0041248B" w:rsidTr="002C6AB0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1248B" w:rsidRDefault="002C6A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48B" w:rsidTr="002C6AB0">
        <w:trPr>
          <w:cantSplit/>
        </w:trPr>
        <w:tc>
          <w:tcPr>
            <w:tcW w:w="479" w:type="dxa"/>
            <w:gridSpan w:val="2"/>
          </w:tcPr>
          <w:p w:rsidR="0041248B" w:rsidRDefault="0041248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41248B" w:rsidTr="002C6AB0">
        <w:trPr>
          <w:cantSplit/>
        </w:trPr>
        <w:tc>
          <w:tcPr>
            <w:tcW w:w="960" w:type="dxa"/>
            <w:gridSpan w:val="3"/>
          </w:tcPr>
          <w:p w:rsidR="0041248B" w:rsidRDefault="0041248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48B" w:rsidTr="002C6AB0">
        <w:trPr>
          <w:cantSplit/>
        </w:trPr>
        <w:tc>
          <w:tcPr>
            <w:tcW w:w="1924" w:type="dxa"/>
            <w:gridSpan w:val="4"/>
          </w:tcPr>
          <w:p w:rsidR="0041248B" w:rsidRDefault="0041248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 xml:space="preserve">předmět objednávky </w:t>
            </w:r>
            <w:r>
              <w:rPr>
                <w:rFonts w:ascii="Arial" w:hAnsi="Arial"/>
                <w:sz w:val="25"/>
              </w:rPr>
              <w:t>fakturujte s DPH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</w:t>
            </w:r>
            <w:r>
              <w:rPr>
                <w:rFonts w:ascii="Arial" w:hAnsi="Arial"/>
                <w:sz w:val="18"/>
              </w:rPr>
              <w:t xml:space="preserve">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</w:t>
            </w:r>
            <w:r>
              <w:rPr>
                <w:rFonts w:ascii="Arial" w:hAnsi="Arial"/>
                <w:sz w:val="18"/>
              </w:rPr>
              <w:t>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</w:t>
            </w:r>
            <w:r>
              <w:rPr>
                <w:rFonts w:ascii="Arial" w:hAnsi="Arial"/>
                <w:sz w:val="18"/>
              </w:rPr>
              <w:t>hůtě, ceně, při dodržení předpisů bezpečnosti práce a za dalších podmínek uvedených v objednávce.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předmět a rozsah dodávky, bude k faktuře doložen rozpis uskutečněné dodávky (např. formou dodacího listu), u provedených </w:t>
            </w:r>
            <w:r>
              <w:rPr>
                <w:rFonts w:ascii="Arial" w:hAnsi="Arial"/>
                <w:sz w:val="18"/>
              </w:rPr>
              <w:t>prací či služeb bude práce předána předávacím protokolem objednateli.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veškeré náležitosti.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přiměřené době, určené </w:t>
            </w:r>
            <w:r>
              <w:rPr>
                <w:rFonts w:ascii="Arial" w:hAnsi="Arial"/>
                <w:sz w:val="18"/>
              </w:rPr>
              <w:t>objednatelem, je objednatel oprávněn odstranit vady na náklady dodavatele.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1248B" w:rsidTr="002C6AB0">
        <w:trPr>
          <w:cantSplit/>
        </w:trPr>
        <w:tc>
          <w:tcPr>
            <w:tcW w:w="384" w:type="dxa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</w:t>
            </w:r>
            <w:r>
              <w:rPr>
                <w:rFonts w:ascii="Arial" w:hAnsi="Arial"/>
                <w:sz w:val="18"/>
              </w:rPr>
              <w:t>vá na 36 měsíců.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JEDNO POTVRZENÉ VYHOTOVENÍ OBJEDNÁVKY VRAŤTE OBRATEM ZPĚT.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daňového dokladu bude provedena </w:t>
            </w:r>
            <w:r>
              <w:rPr>
                <w:rFonts w:ascii="Arial" w:hAnsi="Arial"/>
                <w:sz w:val="18"/>
              </w:rPr>
              <w:t>pouze na účet dodavatele, který je zveřejněný v registru plátců DPH, na portálu finanční správy.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případ, že by se dodavatel </w:t>
            </w:r>
            <w:r>
              <w:rPr>
                <w:rFonts w:ascii="Arial" w:hAnsi="Arial"/>
                <w:sz w:val="18"/>
              </w:rPr>
              <w:t>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</w:t>
            </w:r>
            <w:r>
              <w:rPr>
                <w:rFonts w:ascii="Arial" w:hAnsi="Arial"/>
                <w:sz w:val="18"/>
              </w:rPr>
              <w:t>od variabilním symbolem 00074811, konstantní symbol 1148, specifický symbol 00254657 (§ 109a zákona o DPH).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F053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</w:t>
            </w:r>
            <w:r>
              <w:rPr>
                <w:rFonts w:ascii="Arial" w:hAnsi="Arial"/>
                <w:b/>
                <w:sz w:val="18"/>
              </w:rPr>
              <w:t>vní strany prohlašují, že se s obsahem objednávky před podpisem podrobně seznámily, a že tato odpovídá jejich svobodné vůli. Na důkaz toho připojuji své podpisy.</w:t>
            </w: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2C6AB0" w:rsidRDefault="002C6A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2C6AB0" w:rsidRDefault="002C6AB0" w:rsidP="002C6AB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7.12.2025</w:t>
            </w:r>
          </w:p>
          <w:p w:rsidR="002C6AB0" w:rsidRPr="002C6AB0" w:rsidRDefault="002C6AB0" w:rsidP="002C6AB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situace</w:t>
            </w:r>
          </w:p>
          <w:p w:rsidR="002C6AB0" w:rsidRDefault="002C6AB0" w:rsidP="002C6AB0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:rsidR="002C6AB0" w:rsidRDefault="002C6AB0" w:rsidP="002C6A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2C6AB0" w:rsidRDefault="002C6AB0" w:rsidP="002C6A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2C6AB0" w:rsidRDefault="002C6AB0" w:rsidP="002C6A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2C6AB0" w:rsidRDefault="002C6AB0" w:rsidP="002C6A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2C6AB0" w:rsidRDefault="002C6AB0" w:rsidP="002C6A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2C6AB0" w:rsidRDefault="002C6AB0" w:rsidP="002C6A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>
        <w:trPr>
          <w:cantSplit/>
        </w:trPr>
        <w:tc>
          <w:tcPr>
            <w:tcW w:w="9636" w:type="dxa"/>
            <w:gridSpan w:val="18"/>
          </w:tcPr>
          <w:p w:rsidR="0041248B" w:rsidRDefault="004124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48B" w:rsidTr="002C6AB0">
        <w:trPr>
          <w:cantSplit/>
        </w:trPr>
        <w:tc>
          <w:tcPr>
            <w:tcW w:w="4815" w:type="dxa"/>
            <w:gridSpan w:val="9"/>
            <w:vAlign w:val="bottom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41248B" w:rsidRPr="002C6AB0" w:rsidRDefault="00F053C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2C6AB0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41248B" w:rsidTr="002C6AB0">
        <w:trPr>
          <w:cantSplit/>
        </w:trPr>
        <w:tc>
          <w:tcPr>
            <w:tcW w:w="4815" w:type="dxa"/>
            <w:gridSpan w:val="9"/>
          </w:tcPr>
          <w:p w:rsidR="0041248B" w:rsidRDefault="00F053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41248B" w:rsidRDefault="00F053C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2C6AB0">
              <w:rPr>
                <w:rFonts w:ascii="Arial" w:hAnsi="Arial"/>
                <w:sz w:val="18"/>
              </w:rPr>
              <w:t xml:space="preserve"> rozvoje a investic</w:t>
            </w:r>
          </w:p>
          <w:p w:rsidR="002C6AB0" w:rsidRDefault="002C6AB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2C6AB0" w:rsidRDefault="002C6AB0"/>
    <w:p w:rsidR="002C6AB0" w:rsidRPr="002C6AB0" w:rsidRDefault="002C6AB0" w:rsidP="002C6AB0"/>
    <w:p w:rsidR="002C6AB0" w:rsidRPr="002C6AB0" w:rsidRDefault="002C6AB0" w:rsidP="002C6AB0"/>
    <w:p w:rsidR="002C6AB0" w:rsidRPr="002C6AB0" w:rsidRDefault="002C6AB0" w:rsidP="002C6AB0"/>
    <w:p w:rsidR="002C6AB0" w:rsidRPr="002C6AB0" w:rsidRDefault="002C6AB0" w:rsidP="002C6AB0"/>
    <w:p w:rsidR="002C6AB0" w:rsidRPr="002C6AB0" w:rsidRDefault="002C6AB0" w:rsidP="002C6AB0"/>
    <w:p w:rsidR="002C6AB0" w:rsidRPr="002C6AB0" w:rsidRDefault="002C6AB0" w:rsidP="002C6AB0"/>
    <w:p w:rsidR="002C6AB0" w:rsidRPr="002C6AB0" w:rsidRDefault="002C6AB0" w:rsidP="002C6AB0"/>
    <w:p w:rsidR="002C6AB0" w:rsidRPr="002C6AB0" w:rsidRDefault="002C6AB0" w:rsidP="002C6AB0"/>
    <w:p w:rsidR="002C6AB0" w:rsidRPr="002C6AB0" w:rsidRDefault="002C6AB0" w:rsidP="002C6AB0"/>
    <w:p w:rsidR="002C6AB0" w:rsidRDefault="002C6AB0" w:rsidP="002C6AB0"/>
    <w:p w:rsidR="002C6AB0" w:rsidRDefault="002C6AB0" w:rsidP="002C6AB0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OBJ35-48081/2025</w:t>
      </w:r>
    </w:p>
    <w:p w:rsidR="00000000" w:rsidRPr="002C6AB0" w:rsidRDefault="00F053C8" w:rsidP="002C6AB0">
      <w:pPr>
        <w:ind w:firstLine="708"/>
      </w:pPr>
    </w:p>
    <w:sectPr w:rsidR="00000000" w:rsidRPr="002C6AB0" w:rsidSect="002C6AB0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0786A"/>
    <w:multiLevelType w:val="hybridMultilevel"/>
    <w:tmpl w:val="59F6A566"/>
    <w:lvl w:ilvl="0" w:tplc="87A8B2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8B"/>
    <w:rsid w:val="002C6AB0"/>
    <w:rsid w:val="0041248B"/>
    <w:rsid w:val="00F0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842D"/>
  <w15:docId w15:val="{B75BA590-B4A2-4E8C-B233-8F2AAEDE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38D4B540</Template>
  <TotalTime>1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2025-12-08T14:34:00Z</dcterms:created>
  <dcterms:modified xsi:type="dcterms:W3CDTF">2025-12-08T14:34:00Z</dcterms:modified>
</cp:coreProperties>
</file>