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7E12" w14:textId="236492B0" w:rsidR="00DC2A4C" w:rsidRPr="00DC2A4C" w:rsidRDefault="000409C0" w:rsidP="000409C0">
      <w:pPr>
        <w:spacing w:after="0"/>
      </w:pPr>
      <w:r w:rsidRPr="60987FFE">
        <w:rPr>
          <w:sz w:val="20"/>
          <w:szCs w:val="20"/>
        </w:rPr>
        <w:t>VYŘIZUJE:</w:t>
      </w:r>
      <w:r>
        <w:tab/>
      </w:r>
      <w:r w:rsidR="00DC2A4C">
        <w:rPr>
          <w:sz w:val="20"/>
          <w:szCs w:val="20"/>
        </w:rPr>
        <w:t>Jana Biskupová</w:t>
      </w:r>
      <w:r w:rsidR="00D205A2">
        <w:tab/>
        <w:t xml:space="preserve">            </w:t>
      </w:r>
      <w:r w:rsidR="00DC2A4C">
        <w:t xml:space="preserve">                    MARCCRAB GASTRO CB s.r.o.</w:t>
      </w:r>
    </w:p>
    <w:p w14:paraId="63AD1518" w14:textId="4DD9F4E6" w:rsidR="000409C0" w:rsidRPr="00832067" w:rsidRDefault="000409C0" w:rsidP="000409C0">
      <w:pPr>
        <w:spacing w:after="0"/>
        <w:rPr>
          <w:sz w:val="20"/>
          <w:szCs w:val="20"/>
        </w:rPr>
      </w:pPr>
      <w:r w:rsidRPr="60987FFE">
        <w:rPr>
          <w:sz w:val="20"/>
          <w:szCs w:val="20"/>
        </w:rPr>
        <w:t>TEL:</w:t>
      </w:r>
      <w:r w:rsidR="00360EBC" w:rsidRPr="60987FFE">
        <w:rPr>
          <w:sz w:val="20"/>
          <w:szCs w:val="20"/>
        </w:rPr>
        <w:t xml:space="preserve">            </w:t>
      </w:r>
      <w:r>
        <w:tab/>
      </w:r>
      <w:r w:rsidR="00360EBC" w:rsidRPr="60987FFE">
        <w:rPr>
          <w:sz w:val="20"/>
          <w:szCs w:val="20"/>
        </w:rPr>
        <w:t>377 477 5</w:t>
      </w:r>
      <w:r w:rsidR="00DC2A4C">
        <w:rPr>
          <w:sz w:val="20"/>
          <w:szCs w:val="20"/>
        </w:rPr>
        <w:t>06</w:t>
      </w:r>
      <w:r w:rsidRPr="60987FFE">
        <w:rPr>
          <w:sz w:val="20"/>
          <w:szCs w:val="20"/>
        </w:rPr>
        <w:t xml:space="preserve"> </w:t>
      </w:r>
      <w:r w:rsidR="001D6BD2" w:rsidRPr="60987FFE">
        <w:rPr>
          <w:sz w:val="20"/>
          <w:szCs w:val="20"/>
        </w:rPr>
        <w:t xml:space="preserve">                       </w:t>
      </w:r>
      <w:r w:rsidR="00DC2A4C">
        <w:t xml:space="preserve">           </w:t>
      </w:r>
      <w:r w:rsidR="00DC2A4C" w:rsidRPr="00DC2A4C">
        <w:rPr>
          <w:sz w:val="20"/>
          <w:szCs w:val="20"/>
        </w:rPr>
        <w:t>Slovanská</w:t>
      </w:r>
      <w:r w:rsidR="00DC2A4C">
        <w:t xml:space="preserve"> alej </w:t>
      </w:r>
      <w:r w:rsidR="00DC2A4C">
        <w:rPr>
          <w:sz w:val="20"/>
          <w:szCs w:val="20"/>
        </w:rPr>
        <w:t>2669/24b</w:t>
      </w:r>
    </w:p>
    <w:p w14:paraId="020F25EB" w14:textId="2B976E05" w:rsidR="000409C0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DC2A4C" w:rsidRPr="00951FE9">
          <w:rPr>
            <w:rStyle w:val="Hypertextovodkaz"/>
            <w:sz w:val="20"/>
            <w:szCs w:val="20"/>
          </w:rPr>
          <w:t>biskupova@infis.cz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DC2A4C">
        <w:rPr>
          <w:sz w:val="20"/>
          <w:szCs w:val="20"/>
        </w:rPr>
        <w:t>326 00 Plzeň</w:t>
      </w:r>
      <w:r w:rsidR="009E6B48">
        <w:rPr>
          <w:sz w:val="20"/>
          <w:szCs w:val="20"/>
        </w:rPr>
        <w:tab/>
      </w:r>
    </w:p>
    <w:p w14:paraId="6EB7D57F" w14:textId="77777777" w:rsidR="00DC2A4C" w:rsidRDefault="00EE7E24" w:rsidP="00DC2A4C">
      <w:pPr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DC2A4C">
        <w:rPr>
          <w:sz w:val="20"/>
          <w:szCs w:val="20"/>
        </w:rPr>
        <w:t xml:space="preserve">     </w:t>
      </w:r>
    </w:p>
    <w:p w14:paraId="1A2E66F0" w14:textId="1AC3C03E" w:rsidR="00345A77" w:rsidRDefault="000409C0" w:rsidP="00DC2A4C">
      <w:pPr>
        <w:spacing w:after="0"/>
        <w:ind w:left="142" w:hanging="142"/>
        <w:rPr>
          <w:sz w:val="20"/>
          <w:szCs w:val="20"/>
        </w:rPr>
      </w:pPr>
      <w:r w:rsidRPr="60987FFE">
        <w:rPr>
          <w:sz w:val="20"/>
          <w:szCs w:val="20"/>
        </w:rPr>
        <w:t>DATUM:</w:t>
      </w:r>
      <w:r w:rsidR="00C41192">
        <w:t xml:space="preserve">                </w:t>
      </w:r>
      <w:r w:rsidR="005A0A1E">
        <w:t>18</w:t>
      </w:r>
      <w:r w:rsidR="00C41192">
        <w:rPr>
          <w:sz w:val="20"/>
          <w:szCs w:val="20"/>
        </w:rPr>
        <w:t>.</w:t>
      </w:r>
      <w:r w:rsidR="001956F2">
        <w:rPr>
          <w:sz w:val="20"/>
          <w:szCs w:val="20"/>
        </w:rPr>
        <w:t>1</w:t>
      </w:r>
      <w:r w:rsidR="005A0A1E">
        <w:rPr>
          <w:sz w:val="20"/>
          <w:szCs w:val="20"/>
        </w:rPr>
        <w:t>1</w:t>
      </w:r>
      <w:r w:rsidR="001956F2">
        <w:rPr>
          <w:sz w:val="20"/>
          <w:szCs w:val="20"/>
        </w:rPr>
        <w:t>.</w:t>
      </w:r>
      <w:r w:rsidR="00C41192">
        <w:rPr>
          <w:sz w:val="20"/>
          <w:szCs w:val="20"/>
        </w:rPr>
        <w:t>2025</w:t>
      </w:r>
      <w:r>
        <w:tab/>
      </w:r>
      <w:r w:rsidR="00EE7E24">
        <w:rPr>
          <w:sz w:val="20"/>
          <w:szCs w:val="20"/>
        </w:rPr>
        <w:t xml:space="preserve">               </w:t>
      </w:r>
      <w:r w:rsidR="00DC2A4C">
        <w:rPr>
          <w:sz w:val="20"/>
          <w:szCs w:val="20"/>
        </w:rPr>
        <w:t>IČ: 01984390</w:t>
      </w:r>
    </w:p>
    <w:p w14:paraId="012FD25F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2A62E13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7D947169" w14:textId="7B825144" w:rsidR="00CF2A8A" w:rsidRPr="00EE7E24" w:rsidRDefault="000409C0" w:rsidP="00EE7E24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  <w:r w:rsidR="001956F2">
        <w:rPr>
          <w:rFonts w:cstheme="minorBidi"/>
          <w:b/>
          <w:bCs/>
          <w:sz w:val="20"/>
          <w:szCs w:val="20"/>
        </w:rPr>
        <w:t>Objednávka – O/</w:t>
      </w:r>
      <w:proofErr w:type="gramStart"/>
      <w:r w:rsidR="001956F2">
        <w:rPr>
          <w:rFonts w:cstheme="minorBidi"/>
          <w:b/>
          <w:bCs/>
          <w:sz w:val="20"/>
          <w:szCs w:val="20"/>
        </w:rPr>
        <w:t>2</w:t>
      </w:r>
      <w:r w:rsidR="005A0A1E">
        <w:rPr>
          <w:rFonts w:cstheme="minorBidi"/>
          <w:b/>
          <w:bCs/>
          <w:sz w:val="20"/>
          <w:szCs w:val="20"/>
        </w:rPr>
        <w:t>43</w:t>
      </w:r>
      <w:r w:rsidR="0054535E" w:rsidRPr="60987FFE">
        <w:rPr>
          <w:rFonts w:cstheme="minorBidi"/>
          <w:b/>
          <w:bCs/>
          <w:sz w:val="20"/>
          <w:szCs w:val="20"/>
        </w:rPr>
        <w:t xml:space="preserve"> </w:t>
      </w:r>
      <w:r w:rsidR="00CF2A8A" w:rsidRPr="60987FFE">
        <w:rPr>
          <w:rFonts w:cstheme="minorBidi"/>
          <w:b/>
          <w:bCs/>
          <w:sz w:val="20"/>
          <w:szCs w:val="20"/>
        </w:rPr>
        <w:t>-</w:t>
      </w:r>
      <w:r w:rsidR="0054535E" w:rsidRPr="60987FFE">
        <w:rPr>
          <w:rFonts w:cstheme="minorBidi"/>
          <w:b/>
          <w:bCs/>
          <w:sz w:val="20"/>
          <w:szCs w:val="20"/>
        </w:rPr>
        <w:t xml:space="preserve"> </w:t>
      </w:r>
      <w:r w:rsidR="00CF2A8A" w:rsidRPr="60987FFE">
        <w:rPr>
          <w:rFonts w:cstheme="minorBidi"/>
          <w:b/>
          <w:bCs/>
          <w:sz w:val="20"/>
          <w:szCs w:val="20"/>
        </w:rPr>
        <w:t>202</w:t>
      </w:r>
      <w:r w:rsidR="00C64778">
        <w:rPr>
          <w:rFonts w:cstheme="minorBidi"/>
          <w:b/>
          <w:bCs/>
          <w:sz w:val="20"/>
          <w:szCs w:val="20"/>
        </w:rPr>
        <w:t>5</w:t>
      </w:r>
      <w:proofErr w:type="gramEnd"/>
    </w:p>
    <w:p w14:paraId="42CFBBDC" w14:textId="77777777" w:rsidR="00CF2A8A" w:rsidRDefault="00CF2A8A" w:rsidP="00CF2A8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14:paraId="2EC17D4F" w14:textId="2294988D" w:rsidR="001956F2" w:rsidRPr="001956F2" w:rsidRDefault="00112AF9" w:rsidP="001956F2">
      <w:pPr>
        <w:spacing w:line="240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objednáváme u v</w:t>
      </w:r>
      <w:r w:rsidR="00AC0F42">
        <w:rPr>
          <w:rFonts w:asciiTheme="minorHAnsi" w:hAnsiTheme="minorHAnsi" w:cstheme="minorBidi"/>
          <w:sz w:val="24"/>
          <w:szCs w:val="24"/>
        </w:rPr>
        <w:t xml:space="preserve">ás dle nabídky </w:t>
      </w:r>
      <w:r w:rsidR="005A0A1E">
        <w:rPr>
          <w:rFonts w:asciiTheme="minorHAnsi" w:hAnsiTheme="minorHAnsi" w:cstheme="minorBidi"/>
          <w:sz w:val="24"/>
          <w:szCs w:val="24"/>
        </w:rPr>
        <w:t>chladící skříň RK 1420X1 nerez, do kuchyně DM Čelakovského 1, Plzeň.</w:t>
      </w:r>
    </w:p>
    <w:p w14:paraId="4FF10CCD" w14:textId="5142BF82" w:rsidR="001956F2" w:rsidRPr="005A0A1E" w:rsidRDefault="005A0A1E" w:rsidP="001956F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Lednice RK 1420X1</w:t>
      </w:r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ab/>
        <w:t xml:space="preserve">55.000,- Kč </w:t>
      </w:r>
      <w:r w:rsidR="001956F2"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bez DPH</w:t>
      </w:r>
    </w:p>
    <w:p w14:paraId="00B595DC" w14:textId="4FE121F7" w:rsidR="005A0A1E" w:rsidRPr="005A0A1E" w:rsidRDefault="005A0A1E" w:rsidP="001956F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</w:pPr>
      <w:r w:rsidRPr="005A0A1E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Doprava a instalace</w:t>
      </w:r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ab/>
        <w:t xml:space="preserve">     </w:t>
      </w:r>
      <w:proofErr w:type="gramStart"/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500,.</w:t>
      </w:r>
      <w:proofErr w:type="gramEnd"/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 xml:space="preserve"> Kč bez DPH</w:t>
      </w:r>
    </w:p>
    <w:p w14:paraId="351E5742" w14:textId="78AF0463" w:rsidR="001956F2" w:rsidRPr="001956F2" w:rsidRDefault="001956F2" w:rsidP="001956F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 xml:space="preserve">Celkem bez DPH          </w:t>
      </w:r>
      <w:r w:rsidR="005A0A1E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55</w:t>
      </w:r>
      <w:r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.</w:t>
      </w:r>
      <w:r w:rsidR="005A0A1E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500</w:t>
      </w:r>
      <w:r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,-</w:t>
      </w:r>
      <w:r w:rsidR="005A0A1E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 xml:space="preserve"> </w:t>
      </w:r>
      <w:r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Kč bez DPH</w:t>
      </w:r>
    </w:p>
    <w:p w14:paraId="68064B8D" w14:textId="240F43F6" w:rsidR="001956F2" w:rsidRPr="001956F2" w:rsidRDefault="005A0A1E" w:rsidP="001956F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Cena s DPH</w:t>
      </w:r>
      <w:r w:rsidR="001956F2"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 xml:space="preserve">                  </w:t>
      </w:r>
      <w:r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 xml:space="preserve">67.155,- </w:t>
      </w:r>
      <w:r w:rsidR="001956F2" w:rsidRPr="001956F2">
        <w:rPr>
          <w:rFonts w:ascii="inherit" w:eastAsia="Times New Roman" w:hAnsi="inherit" w:cs="Arial"/>
          <w:color w:val="242424"/>
          <w:sz w:val="22"/>
          <w:bdr w:val="none" w:sz="0" w:space="0" w:color="auto" w:frame="1"/>
          <w:lang w:eastAsia="cs-CZ"/>
        </w:rPr>
        <w:t>Kč</w:t>
      </w:r>
    </w:p>
    <w:p w14:paraId="04EC8B97" w14:textId="1B4F7BE8" w:rsidR="00C64778" w:rsidRDefault="00C64778" w:rsidP="00112AF9">
      <w:pPr>
        <w:spacing w:line="24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6856EFD5" w14:textId="77777777" w:rsidR="001956F2" w:rsidRDefault="0084027F" w:rsidP="001956F2">
      <w:pPr>
        <w:spacing w:line="240" w:lineRule="auto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Adresa</w:t>
      </w:r>
      <w:r w:rsidR="7F4ADE5E" w:rsidRPr="60987FFE">
        <w:rPr>
          <w:rFonts w:asciiTheme="minorHAnsi" w:hAnsiTheme="minorHAnsi" w:cstheme="minorBidi"/>
          <w:sz w:val="24"/>
          <w:szCs w:val="24"/>
        </w:rPr>
        <w:t xml:space="preserve">: </w:t>
      </w:r>
    </w:p>
    <w:p w14:paraId="22420935" w14:textId="25E1F3E9" w:rsidR="00D878C2" w:rsidRPr="00D878C2" w:rsidRDefault="7F4ADE5E" w:rsidP="001956F2">
      <w:pPr>
        <w:spacing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Domov mládeže</w:t>
      </w:r>
    </w:p>
    <w:p w14:paraId="4B265D6E" w14:textId="74D53595" w:rsidR="00D878C2" w:rsidRPr="00D878C2" w:rsidRDefault="7F4ADE5E" w:rsidP="60987FFE">
      <w:pPr>
        <w:pStyle w:val="xmsonormal"/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Čelakovského 987/1</w:t>
      </w:r>
    </w:p>
    <w:p w14:paraId="0C26FB3F" w14:textId="5C596C11" w:rsidR="00D878C2" w:rsidRPr="00D878C2" w:rsidRDefault="7F4ADE5E" w:rsidP="60987FFE">
      <w:pPr>
        <w:pStyle w:val="xmsonormal"/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301 32 Plzeň</w:t>
      </w:r>
    </w:p>
    <w:p w14:paraId="0B8F551A" w14:textId="1CC4EB44" w:rsidR="00D878C2" w:rsidRPr="00D878C2" w:rsidRDefault="7F4ADE5E" w:rsidP="60987FFE">
      <w:pPr>
        <w:pStyle w:val="xmsonormal"/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pí Biskupová</w:t>
      </w:r>
    </w:p>
    <w:p w14:paraId="3682B7BB" w14:textId="77777777" w:rsidR="00D878C2" w:rsidRPr="00D878C2" w:rsidRDefault="00D878C2" w:rsidP="00D878C2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4AC2290A" w14:textId="6A3BB570" w:rsidR="00CF2A8A" w:rsidRPr="00D878C2" w:rsidRDefault="006B47C1" w:rsidP="60987FFE">
      <w:pPr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 xml:space="preserve">Fakturu prosím vystavte </w:t>
      </w:r>
      <w:r w:rsidR="46FE5677" w:rsidRPr="60987FFE">
        <w:rPr>
          <w:rFonts w:asciiTheme="minorHAnsi" w:hAnsiTheme="minorHAnsi" w:cstheme="minorBidi"/>
          <w:sz w:val="24"/>
          <w:szCs w:val="24"/>
        </w:rPr>
        <w:t>na</w:t>
      </w:r>
      <w:r w:rsidRPr="60987FFE">
        <w:rPr>
          <w:rFonts w:asciiTheme="minorHAnsi" w:hAnsiTheme="minorHAnsi" w:cstheme="minorBidi"/>
          <w:sz w:val="24"/>
          <w:szCs w:val="24"/>
        </w:rPr>
        <w:t xml:space="preserve"> adresu</w:t>
      </w:r>
      <w:r w:rsidR="7C545565" w:rsidRPr="60987FFE">
        <w:rPr>
          <w:rFonts w:asciiTheme="minorHAnsi" w:hAnsiTheme="minorHAnsi" w:cstheme="minorBidi"/>
          <w:sz w:val="24"/>
          <w:szCs w:val="24"/>
        </w:rPr>
        <w:t>:</w:t>
      </w:r>
    </w:p>
    <w:p w14:paraId="1ED641BF" w14:textId="5D93B140" w:rsidR="7C545565" w:rsidRDefault="7C545565" w:rsidP="60987FFE">
      <w:pPr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 xml:space="preserve">Střední škola informatiky a finančních služeb </w:t>
      </w:r>
    </w:p>
    <w:p w14:paraId="66AE6006" w14:textId="0CCE23A4" w:rsidR="7C545565" w:rsidRDefault="7C545565" w:rsidP="60987FFE">
      <w:pPr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Klatovská 200G</w:t>
      </w:r>
    </w:p>
    <w:p w14:paraId="7880DD9A" w14:textId="7B1CE345" w:rsidR="7C545565" w:rsidRDefault="7C545565" w:rsidP="60987FFE">
      <w:pPr>
        <w:rPr>
          <w:rFonts w:asciiTheme="minorHAnsi" w:hAnsiTheme="minorHAnsi" w:cstheme="minorBidi"/>
          <w:sz w:val="24"/>
          <w:szCs w:val="24"/>
        </w:rPr>
      </w:pPr>
      <w:r w:rsidRPr="60987FFE">
        <w:rPr>
          <w:rFonts w:asciiTheme="minorHAnsi" w:hAnsiTheme="minorHAnsi" w:cstheme="minorBidi"/>
          <w:sz w:val="24"/>
          <w:szCs w:val="24"/>
        </w:rPr>
        <w:t>301 00 Plzeň</w:t>
      </w:r>
    </w:p>
    <w:p w14:paraId="15AD52B5" w14:textId="77777777" w:rsidR="00360EBC" w:rsidRPr="00832067" w:rsidRDefault="00360EBC" w:rsidP="000409C0">
      <w:pPr>
        <w:spacing w:after="0"/>
        <w:rPr>
          <w:sz w:val="20"/>
          <w:szCs w:val="20"/>
        </w:rPr>
      </w:pPr>
    </w:p>
    <w:p w14:paraId="354A96B6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09849D5C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3F9592B6" w14:textId="77777777" w:rsidR="001D6BD2" w:rsidRPr="00832067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14:paraId="682A241C" w14:textId="77777777" w:rsidR="000409C0" w:rsidRPr="00832067" w:rsidRDefault="000409C0" w:rsidP="000409C0">
      <w:pPr>
        <w:spacing w:after="0"/>
        <w:rPr>
          <w:sz w:val="20"/>
          <w:szCs w:val="20"/>
        </w:rPr>
      </w:pPr>
    </w:p>
    <w:p w14:paraId="33B837C4" w14:textId="77777777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Ing. Přemysl Šmídl</w:t>
      </w:r>
    </w:p>
    <w:p w14:paraId="3D401BC4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sectPr w:rsidR="00D878C2" w:rsidSect="004C3B3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CDE4" w14:textId="77777777" w:rsidR="00E44E51" w:rsidRDefault="00E44E51" w:rsidP="009305F4">
      <w:pPr>
        <w:spacing w:after="0" w:line="240" w:lineRule="auto"/>
      </w:pPr>
      <w:r>
        <w:separator/>
      </w:r>
    </w:p>
  </w:endnote>
  <w:endnote w:type="continuationSeparator" w:id="0">
    <w:p w14:paraId="22A214BC" w14:textId="77777777" w:rsidR="00E44E51" w:rsidRDefault="00E44E51" w:rsidP="009305F4">
      <w:pPr>
        <w:spacing w:after="0" w:line="240" w:lineRule="auto"/>
      </w:pPr>
      <w:r>
        <w:continuationSeparator/>
      </w:r>
    </w:p>
  </w:endnote>
  <w:endnote w:type="continuationNotice" w:id="1">
    <w:p w14:paraId="50C9ED1A" w14:textId="77777777" w:rsidR="00E44E51" w:rsidRDefault="00E44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431F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62BD2DF4" wp14:editId="0E98D205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7BDBE45" wp14:editId="6539163C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215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A16EC57" wp14:editId="3C7598B4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1E15C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5A39" w14:textId="77777777" w:rsidR="00E44E51" w:rsidRDefault="00E44E51" w:rsidP="009305F4">
      <w:pPr>
        <w:spacing w:after="0" w:line="240" w:lineRule="auto"/>
      </w:pPr>
      <w:r>
        <w:separator/>
      </w:r>
    </w:p>
  </w:footnote>
  <w:footnote w:type="continuationSeparator" w:id="0">
    <w:p w14:paraId="3035A52C" w14:textId="77777777" w:rsidR="00E44E51" w:rsidRDefault="00E44E51" w:rsidP="009305F4">
      <w:pPr>
        <w:spacing w:after="0" w:line="240" w:lineRule="auto"/>
      </w:pPr>
      <w:r>
        <w:continuationSeparator/>
      </w:r>
    </w:p>
  </w:footnote>
  <w:footnote w:type="continuationNotice" w:id="1">
    <w:p w14:paraId="649E8290" w14:textId="77777777" w:rsidR="00E44E51" w:rsidRDefault="00E44E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904A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2720EDF" wp14:editId="4CB16AA9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D55B394" wp14:editId="6BD71AF7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FF5BB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5B39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066FF5BB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6326CA5" wp14:editId="477EB39B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7427E"/>
    <w:multiLevelType w:val="multilevel"/>
    <w:tmpl w:val="2FC87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D2701"/>
    <w:multiLevelType w:val="multilevel"/>
    <w:tmpl w:val="F426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792934">
    <w:abstractNumId w:val="6"/>
  </w:num>
  <w:num w:numId="2" w16cid:durableId="626591203">
    <w:abstractNumId w:val="13"/>
  </w:num>
  <w:num w:numId="3" w16cid:durableId="1122185489">
    <w:abstractNumId w:val="11"/>
  </w:num>
  <w:num w:numId="4" w16cid:durableId="1314676998">
    <w:abstractNumId w:val="8"/>
  </w:num>
  <w:num w:numId="5" w16cid:durableId="2127889341">
    <w:abstractNumId w:val="2"/>
  </w:num>
  <w:num w:numId="6" w16cid:durableId="1596596850">
    <w:abstractNumId w:val="9"/>
  </w:num>
  <w:num w:numId="7" w16cid:durableId="754014680">
    <w:abstractNumId w:val="0"/>
  </w:num>
  <w:num w:numId="8" w16cid:durableId="1181774911">
    <w:abstractNumId w:val="12"/>
  </w:num>
  <w:num w:numId="9" w16cid:durableId="1965188165">
    <w:abstractNumId w:val="10"/>
  </w:num>
  <w:num w:numId="10" w16cid:durableId="1531147026">
    <w:abstractNumId w:val="7"/>
  </w:num>
  <w:num w:numId="11" w16cid:durableId="708846829">
    <w:abstractNumId w:val="3"/>
  </w:num>
  <w:num w:numId="12" w16cid:durableId="1321544152">
    <w:abstractNumId w:val="4"/>
  </w:num>
  <w:num w:numId="13" w16cid:durableId="1179081399">
    <w:abstractNumId w:val="1"/>
  </w:num>
  <w:num w:numId="14" w16cid:durableId="126788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123F9"/>
    <w:rsid w:val="000305BD"/>
    <w:rsid w:val="00034D89"/>
    <w:rsid w:val="000409C0"/>
    <w:rsid w:val="000428B0"/>
    <w:rsid w:val="000873CE"/>
    <w:rsid w:val="000A61F3"/>
    <w:rsid w:val="000A63D3"/>
    <w:rsid w:val="000B6240"/>
    <w:rsid w:val="000C137A"/>
    <w:rsid w:val="00112AF9"/>
    <w:rsid w:val="00117A5A"/>
    <w:rsid w:val="00117D22"/>
    <w:rsid w:val="00140144"/>
    <w:rsid w:val="00141D46"/>
    <w:rsid w:val="00175EB0"/>
    <w:rsid w:val="001840A8"/>
    <w:rsid w:val="001956F2"/>
    <w:rsid w:val="001A12F0"/>
    <w:rsid w:val="001C38F6"/>
    <w:rsid w:val="001C4ADB"/>
    <w:rsid w:val="001D6BD2"/>
    <w:rsid w:val="001E2AC8"/>
    <w:rsid w:val="001F06D1"/>
    <w:rsid w:val="001F7003"/>
    <w:rsid w:val="00202C8E"/>
    <w:rsid w:val="00203637"/>
    <w:rsid w:val="0022302C"/>
    <w:rsid w:val="00240F39"/>
    <w:rsid w:val="00252591"/>
    <w:rsid w:val="00271796"/>
    <w:rsid w:val="00275486"/>
    <w:rsid w:val="002B23F3"/>
    <w:rsid w:val="00316C85"/>
    <w:rsid w:val="003176E1"/>
    <w:rsid w:val="00320CE2"/>
    <w:rsid w:val="0032312F"/>
    <w:rsid w:val="00345A77"/>
    <w:rsid w:val="00346E53"/>
    <w:rsid w:val="0034789B"/>
    <w:rsid w:val="003523CB"/>
    <w:rsid w:val="00360EBC"/>
    <w:rsid w:val="003962A6"/>
    <w:rsid w:val="00396ED1"/>
    <w:rsid w:val="003E1B5C"/>
    <w:rsid w:val="003E7BB2"/>
    <w:rsid w:val="00417096"/>
    <w:rsid w:val="00427A6C"/>
    <w:rsid w:val="00451CC7"/>
    <w:rsid w:val="00452F1E"/>
    <w:rsid w:val="004916EE"/>
    <w:rsid w:val="004A4804"/>
    <w:rsid w:val="004C3B35"/>
    <w:rsid w:val="004C513E"/>
    <w:rsid w:val="004C5AFB"/>
    <w:rsid w:val="004D3821"/>
    <w:rsid w:val="004E0558"/>
    <w:rsid w:val="004E45C3"/>
    <w:rsid w:val="004E6089"/>
    <w:rsid w:val="00500D79"/>
    <w:rsid w:val="00503B48"/>
    <w:rsid w:val="0051056C"/>
    <w:rsid w:val="00516BF5"/>
    <w:rsid w:val="0051757F"/>
    <w:rsid w:val="00520641"/>
    <w:rsid w:val="00544F6C"/>
    <w:rsid w:val="0054535E"/>
    <w:rsid w:val="00560F96"/>
    <w:rsid w:val="00571A35"/>
    <w:rsid w:val="005769C2"/>
    <w:rsid w:val="005962C5"/>
    <w:rsid w:val="005A0554"/>
    <w:rsid w:val="005A0A1E"/>
    <w:rsid w:val="005B20E3"/>
    <w:rsid w:val="005D7E46"/>
    <w:rsid w:val="005E1B0D"/>
    <w:rsid w:val="005F0A27"/>
    <w:rsid w:val="00601B2F"/>
    <w:rsid w:val="00607FD8"/>
    <w:rsid w:val="00612FF2"/>
    <w:rsid w:val="00627C86"/>
    <w:rsid w:val="0063056F"/>
    <w:rsid w:val="00630CB2"/>
    <w:rsid w:val="0063221D"/>
    <w:rsid w:val="00641F55"/>
    <w:rsid w:val="00646EE6"/>
    <w:rsid w:val="006635B6"/>
    <w:rsid w:val="006774C8"/>
    <w:rsid w:val="00691534"/>
    <w:rsid w:val="00696B84"/>
    <w:rsid w:val="006A2F8B"/>
    <w:rsid w:val="006A7EA3"/>
    <w:rsid w:val="006B2223"/>
    <w:rsid w:val="006B47C1"/>
    <w:rsid w:val="006C510C"/>
    <w:rsid w:val="006C5EA0"/>
    <w:rsid w:val="006D003F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A27FB"/>
    <w:rsid w:val="007C79F5"/>
    <w:rsid w:val="007F0EE9"/>
    <w:rsid w:val="00806C36"/>
    <w:rsid w:val="0081377E"/>
    <w:rsid w:val="00831BBD"/>
    <w:rsid w:val="00832067"/>
    <w:rsid w:val="0084027F"/>
    <w:rsid w:val="0085247C"/>
    <w:rsid w:val="00860F95"/>
    <w:rsid w:val="00863C13"/>
    <w:rsid w:val="00866613"/>
    <w:rsid w:val="008702B4"/>
    <w:rsid w:val="0089782F"/>
    <w:rsid w:val="008A3658"/>
    <w:rsid w:val="008A373F"/>
    <w:rsid w:val="008A5C21"/>
    <w:rsid w:val="008C0F13"/>
    <w:rsid w:val="008F15C9"/>
    <w:rsid w:val="009003D0"/>
    <w:rsid w:val="00913748"/>
    <w:rsid w:val="0091634A"/>
    <w:rsid w:val="00916995"/>
    <w:rsid w:val="0091759D"/>
    <w:rsid w:val="009250C5"/>
    <w:rsid w:val="009305F4"/>
    <w:rsid w:val="00952657"/>
    <w:rsid w:val="00961ADE"/>
    <w:rsid w:val="00962DFE"/>
    <w:rsid w:val="0097184D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23EB3"/>
    <w:rsid w:val="00A30239"/>
    <w:rsid w:val="00A37CF9"/>
    <w:rsid w:val="00A47091"/>
    <w:rsid w:val="00A50559"/>
    <w:rsid w:val="00A65235"/>
    <w:rsid w:val="00A84E09"/>
    <w:rsid w:val="00A850F3"/>
    <w:rsid w:val="00AA0A14"/>
    <w:rsid w:val="00AC0F42"/>
    <w:rsid w:val="00AD0A13"/>
    <w:rsid w:val="00AD1964"/>
    <w:rsid w:val="00AD1E67"/>
    <w:rsid w:val="00AE04D1"/>
    <w:rsid w:val="00AE737D"/>
    <w:rsid w:val="00B00C0D"/>
    <w:rsid w:val="00B0657D"/>
    <w:rsid w:val="00B07584"/>
    <w:rsid w:val="00B10B46"/>
    <w:rsid w:val="00B17796"/>
    <w:rsid w:val="00B5334B"/>
    <w:rsid w:val="00B534A2"/>
    <w:rsid w:val="00B56514"/>
    <w:rsid w:val="00B62EB1"/>
    <w:rsid w:val="00B67D62"/>
    <w:rsid w:val="00B70A38"/>
    <w:rsid w:val="00B71480"/>
    <w:rsid w:val="00B7630C"/>
    <w:rsid w:val="00B840F4"/>
    <w:rsid w:val="00B85B51"/>
    <w:rsid w:val="00BA0681"/>
    <w:rsid w:val="00BA4C34"/>
    <w:rsid w:val="00BA5932"/>
    <w:rsid w:val="00BB33E7"/>
    <w:rsid w:val="00BD6AE0"/>
    <w:rsid w:val="00BF1CFE"/>
    <w:rsid w:val="00BF6D23"/>
    <w:rsid w:val="00C16294"/>
    <w:rsid w:val="00C16AA9"/>
    <w:rsid w:val="00C261BF"/>
    <w:rsid w:val="00C26F29"/>
    <w:rsid w:val="00C27ABD"/>
    <w:rsid w:val="00C41192"/>
    <w:rsid w:val="00C606D9"/>
    <w:rsid w:val="00C62503"/>
    <w:rsid w:val="00C64778"/>
    <w:rsid w:val="00C65D5D"/>
    <w:rsid w:val="00C71FE9"/>
    <w:rsid w:val="00C731F0"/>
    <w:rsid w:val="00C869B5"/>
    <w:rsid w:val="00C909E0"/>
    <w:rsid w:val="00C90FD6"/>
    <w:rsid w:val="00C92436"/>
    <w:rsid w:val="00C966DF"/>
    <w:rsid w:val="00CA3703"/>
    <w:rsid w:val="00CB0C9D"/>
    <w:rsid w:val="00CB32A8"/>
    <w:rsid w:val="00CB3EE5"/>
    <w:rsid w:val="00CB3EF3"/>
    <w:rsid w:val="00CB7CD1"/>
    <w:rsid w:val="00CC09A6"/>
    <w:rsid w:val="00CC0B4E"/>
    <w:rsid w:val="00CC2DDC"/>
    <w:rsid w:val="00CE5AA4"/>
    <w:rsid w:val="00CF0049"/>
    <w:rsid w:val="00CF2A8A"/>
    <w:rsid w:val="00D02C71"/>
    <w:rsid w:val="00D04D0F"/>
    <w:rsid w:val="00D100C4"/>
    <w:rsid w:val="00D205A2"/>
    <w:rsid w:val="00D3013F"/>
    <w:rsid w:val="00D4580C"/>
    <w:rsid w:val="00D711BB"/>
    <w:rsid w:val="00D878C2"/>
    <w:rsid w:val="00DA0506"/>
    <w:rsid w:val="00DC2853"/>
    <w:rsid w:val="00DC2A4C"/>
    <w:rsid w:val="00DC2B7C"/>
    <w:rsid w:val="00DD4712"/>
    <w:rsid w:val="00E07CBA"/>
    <w:rsid w:val="00E3784F"/>
    <w:rsid w:val="00E44E51"/>
    <w:rsid w:val="00E73EA3"/>
    <w:rsid w:val="00E85885"/>
    <w:rsid w:val="00E85F83"/>
    <w:rsid w:val="00E900A4"/>
    <w:rsid w:val="00EA0242"/>
    <w:rsid w:val="00EA7C96"/>
    <w:rsid w:val="00EC0C14"/>
    <w:rsid w:val="00EE22D5"/>
    <w:rsid w:val="00EE6D65"/>
    <w:rsid w:val="00EE7E24"/>
    <w:rsid w:val="00EF2E22"/>
    <w:rsid w:val="00F00C5E"/>
    <w:rsid w:val="00F01ADC"/>
    <w:rsid w:val="00F05B2C"/>
    <w:rsid w:val="00F6334D"/>
    <w:rsid w:val="00F675E8"/>
    <w:rsid w:val="00F9016C"/>
    <w:rsid w:val="00F93BE9"/>
    <w:rsid w:val="00FA280C"/>
    <w:rsid w:val="00FB040D"/>
    <w:rsid w:val="00FB1275"/>
    <w:rsid w:val="00FB1C32"/>
    <w:rsid w:val="00FC6107"/>
    <w:rsid w:val="00FF09A1"/>
    <w:rsid w:val="017CE1DA"/>
    <w:rsid w:val="0329F7B3"/>
    <w:rsid w:val="0B1DDFFD"/>
    <w:rsid w:val="1433DE70"/>
    <w:rsid w:val="1C3EF055"/>
    <w:rsid w:val="20F9391B"/>
    <w:rsid w:val="22AEA163"/>
    <w:rsid w:val="25E5D29B"/>
    <w:rsid w:val="29044B00"/>
    <w:rsid w:val="2EF46F64"/>
    <w:rsid w:val="3A3F62C9"/>
    <w:rsid w:val="3D45D27F"/>
    <w:rsid w:val="439BEBA6"/>
    <w:rsid w:val="4537BC07"/>
    <w:rsid w:val="45CE8E9E"/>
    <w:rsid w:val="46D38C68"/>
    <w:rsid w:val="46FE5677"/>
    <w:rsid w:val="521E2C95"/>
    <w:rsid w:val="5E191ED5"/>
    <w:rsid w:val="60987FFE"/>
    <w:rsid w:val="6735EAD6"/>
    <w:rsid w:val="67BA1CF8"/>
    <w:rsid w:val="697E2C79"/>
    <w:rsid w:val="6FD445A0"/>
    <w:rsid w:val="75C6526F"/>
    <w:rsid w:val="77DF5785"/>
    <w:rsid w:val="7C545565"/>
    <w:rsid w:val="7F4AD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E0C3F8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skupova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1fd04-8d8f-43b8-9789-a660b8940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405890AA23BB4091798418C5B17E2B" ma:contentTypeVersion="15" ma:contentTypeDescription="Vytvoří nový dokument" ma:contentTypeScope="" ma:versionID="b71ce98d3c6d1b44538e5b9b7ee53eba">
  <xsd:schema xmlns:xsd="http://www.w3.org/2001/XMLSchema" xmlns:xs="http://www.w3.org/2001/XMLSchema" xmlns:p="http://schemas.microsoft.com/office/2006/metadata/properties" xmlns:ns3="2d01fd04-8d8f-43b8-9789-a660b8940766" xmlns:ns4="f1f501a7-b8cd-4480-ac4e-7875ca8e9c4b" targetNamespace="http://schemas.microsoft.com/office/2006/metadata/properties" ma:root="true" ma:fieldsID="e2b3ebfcc45d93da76b470a9dfc7236d" ns3:_="" ns4:_="">
    <xsd:import namespace="2d01fd04-8d8f-43b8-9789-a660b8940766"/>
    <xsd:import namespace="f1f501a7-b8cd-4480-ac4e-7875ca8e9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1fd04-8d8f-43b8-9789-a660b8940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501a7-b8cd-4480-ac4e-7875ca8e9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BAB3-DEC2-43A4-8842-168F066E9CF4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1f501a7-b8cd-4480-ac4e-7875ca8e9c4b"/>
    <ds:schemaRef ds:uri="2d01fd04-8d8f-43b8-9789-a660b894076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AF358-859E-4B52-A514-A1BC8ED2E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1fd04-8d8f-43b8-9789-a660b8940766"/>
    <ds:schemaRef ds:uri="f1f501a7-b8cd-4480-ac4e-7875ca8e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F760D-FE1B-4F92-AA4C-AB25EC5C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3</cp:revision>
  <cp:lastPrinted>2025-05-21T09:28:00Z</cp:lastPrinted>
  <dcterms:created xsi:type="dcterms:W3CDTF">2025-12-10T12:35:00Z</dcterms:created>
  <dcterms:modified xsi:type="dcterms:W3CDTF">2025-12-10T12:39:00Z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0x0101004F405890AA23BB4091798418C5B17E2B</vt:lpwstr>
  </property>
</Properties>
</file>