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43" w:rsidRDefault="00573543" w:rsidP="00756FF4">
      <w:pPr>
        <w:rPr>
          <w:rFonts w:ascii="Calibri" w:hAnsi="Calibri"/>
          <w:sz w:val="24"/>
          <w:szCs w:val="24"/>
        </w:rPr>
      </w:pPr>
    </w:p>
    <w:p w:rsidR="002637CC" w:rsidRDefault="002637CC" w:rsidP="002637CC">
      <w:pPr>
        <w:spacing w:after="240"/>
      </w:pPr>
      <w:r>
        <w:t>V příloze Vám zasílám potvrzení objednávky - kupní smlouvy.</w:t>
      </w:r>
      <w:r>
        <w:br/>
      </w:r>
      <w:r>
        <w:br/>
        <w:t xml:space="preserve">-- </w:t>
      </w:r>
      <w:r>
        <w:br/>
        <w:t>S pozdravem a přáním hezkého dne.</w:t>
      </w:r>
      <w:r>
        <w:br/>
        <w:t>Simona Sadílková</w:t>
      </w:r>
      <w:r>
        <w:br/>
        <w:t>Fakturace</w:t>
      </w:r>
      <w:r>
        <w:br/>
        <w:t>tel: 272 650 878</w:t>
      </w:r>
      <w:r>
        <w:br/>
        <w:t xml:space="preserve">e-mail: </w:t>
      </w:r>
      <w:hyperlink r:id="rId8" w:history="1">
        <w:r>
          <w:rPr>
            <w:rStyle w:val="Hypertextovodkaz"/>
          </w:rPr>
          <w:t>simona.sadilkova@email.cz</w:t>
        </w:r>
      </w:hyperlink>
      <w:r>
        <w:br/>
      </w:r>
      <w:r>
        <w:br/>
      </w:r>
      <w:proofErr w:type="spellStart"/>
      <w:r>
        <w:t>TERAsport</w:t>
      </w:r>
      <w:proofErr w:type="spellEnd"/>
      <w:r>
        <w:t>-Müller, s.r.o.</w:t>
      </w:r>
      <w:r>
        <w:br/>
        <w:t>Žirovnická 3124/1</w:t>
      </w:r>
      <w:r>
        <w:br/>
        <w:t>106 00 Praha 10</w:t>
      </w:r>
      <w:r>
        <w:br/>
        <w:t>tel./fax: 272 650 878</w:t>
      </w:r>
      <w:r>
        <w:br/>
        <w:t>mobil: 608 076 946</w:t>
      </w:r>
      <w:r>
        <w:br/>
        <w:t xml:space="preserve">e-mail. </w:t>
      </w:r>
      <w:hyperlink r:id="rId9" w:history="1">
        <w:r>
          <w:rPr>
            <w:rStyle w:val="Hypertextovodkaz"/>
          </w:rPr>
          <w:t>info@terasport.cz</w:t>
        </w:r>
      </w:hyperlink>
      <w:r>
        <w:br/>
      </w:r>
      <w:hyperlink r:id="rId10" w:history="1">
        <w:r>
          <w:rPr>
            <w:rStyle w:val="Hypertextovodkaz"/>
          </w:rPr>
          <w:t>www.terasport.cz</w:t>
        </w:r>
      </w:hyperlink>
    </w:p>
    <w:p w:rsidR="00322EBD" w:rsidRDefault="00322EBD" w:rsidP="002637CC">
      <w:pPr>
        <w:overflowPunct w:val="0"/>
        <w:autoSpaceDE w:val="0"/>
        <w:autoSpaceDN w:val="0"/>
        <w:adjustRightInd w:val="0"/>
        <w:spacing w:before="360"/>
        <w:ind w:left="284"/>
        <w:textAlignment w:val="baseline"/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322EBD" w:rsidSect="00F5204C">
      <w:headerReference w:type="default" r:id="rId11"/>
      <w:footerReference w:type="default" r:id="rId12"/>
      <w:pgSz w:w="11906" w:h="16838"/>
      <w:pgMar w:top="1417" w:right="1417" w:bottom="1417" w:left="1417" w:header="7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44E" w:rsidRDefault="00F0644E">
      <w:r>
        <w:separator/>
      </w:r>
    </w:p>
  </w:endnote>
  <w:endnote w:type="continuationSeparator" w:id="0">
    <w:p w:rsidR="00F0644E" w:rsidRDefault="00F0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4E" w:rsidRDefault="00F0644E" w:rsidP="00F540B9">
    <w:pPr>
      <w:pStyle w:val="Zpat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2C8B90F" wp14:editId="197060CC">
          <wp:simplePos x="0" y="0"/>
          <wp:positionH relativeFrom="column">
            <wp:posOffset>-205740</wp:posOffset>
          </wp:positionH>
          <wp:positionV relativeFrom="paragraph">
            <wp:posOffset>26035</wp:posOffset>
          </wp:positionV>
          <wp:extent cx="6122670" cy="51435"/>
          <wp:effectExtent l="19050" t="0" r="0" b="0"/>
          <wp:wrapTight wrapText="bothSides">
            <wp:wrapPolygon edited="0">
              <wp:start x="-67" y="0"/>
              <wp:lineTo x="-67" y="16000"/>
              <wp:lineTo x="21573" y="16000"/>
              <wp:lineTo x="21573" y="0"/>
              <wp:lineTo x="-67" y="0"/>
            </wp:wrapPolygon>
          </wp:wrapTight>
          <wp:docPr id="9" name="obrázek 9" descr="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51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644E" w:rsidRPr="000735CF" w:rsidRDefault="00F0644E" w:rsidP="00F540B9">
    <w:pPr>
      <w:pStyle w:val="Zpat"/>
      <w:rPr>
        <w:rFonts w:ascii="Calibri" w:hAnsi="Calibri" w:cs="Calibri"/>
        <w:b/>
        <w:sz w:val="16"/>
      </w:rPr>
    </w:pPr>
    <w:r w:rsidRPr="000735CF">
      <w:rPr>
        <w:rFonts w:ascii="Calibri" w:hAnsi="Calibri" w:cs="Calibri"/>
        <w:b/>
        <w:sz w:val="16"/>
      </w:rPr>
      <w:t xml:space="preserve">tel.:+420 242 456 100, 242 456 101  </w:t>
    </w:r>
    <w:r w:rsidRPr="000735CF">
      <w:rPr>
        <w:rFonts w:ascii="Calibri" w:hAnsi="Calibri" w:cs="Calibri"/>
        <w:b/>
        <w:sz w:val="16"/>
      </w:rPr>
      <w:tab/>
    </w:r>
    <w:r w:rsidRPr="000735CF">
      <w:rPr>
        <w:rFonts w:ascii="Calibri" w:hAnsi="Calibri" w:cs="Calibri"/>
        <w:b/>
        <w:sz w:val="16"/>
      </w:rPr>
      <w:tab/>
      <w:t xml:space="preserve">  </w:t>
    </w:r>
    <w:hyperlink r:id="rId2" w:history="1">
      <w:r w:rsidRPr="000735CF">
        <w:rPr>
          <w:rStyle w:val="Hypertextovodkaz"/>
          <w:rFonts w:ascii="Calibri" w:hAnsi="Calibri" w:cs="Calibri"/>
          <w:b/>
          <w:sz w:val="16"/>
        </w:rPr>
        <w:t>mailbox@skolahostivar.cz</w:t>
      </w:r>
    </w:hyperlink>
    <w:r w:rsidRPr="000735CF">
      <w:rPr>
        <w:rFonts w:ascii="Calibri" w:hAnsi="Calibri" w:cs="Calibri"/>
        <w:b/>
        <w:sz w:val="16"/>
      </w:rPr>
      <w:t xml:space="preserve">                                                                                 </w:t>
    </w:r>
  </w:p>
  <w:p w:rsidR="00F0644E" w:rsidRPr="000735CF" w:rsidRDefault="00F0644E" w:rsidP="00F540B9">
    <w:pPr>
      <w:pStyle w:val="Zpat"/>
      <w:rPr>
        <w:rFonts w:ascii="Calibri" w:hAnsi="Calibri" w:cs="Calibri"/>
        <w:sz w:val="16"/>
      </w:rPr>
    </w:pPr>
    <w:r w:rsidRPr="000735CF">
      <w:rPr>
        <w:rFonts w:ascii="Calibri" w:hAnsi="Calibri" w:cs="Calibri"/>
        <w:b/>
        <w:sz w:val="16"/>
      </w:rPr>
      <w:t>fax: +420 242 456 118</w:t>
    </w:r>
    <w:r w:rsidRPr="000735CF">
      <w:rPr>
        <w:rFonts w:ascii="Calibri" w:hAnsi="Calibri" w:cs="Calibri"/>
        <w:b/>
        <w:sz w:val="16"/>
      </w:rPr>
      <w:tab/>
    </w:r>
    <w:r w:rsidRPr="000735CF">
      <w:rPr>
        <w:rFonts w:ascii="Calibri" w:hAnsi="Calibri" w:cs="Calibri"/>
        <w:b/>
        <w:sz w:val="16"/>
      </w:rPr>
      <w:tab/>
    </w:r>
    <w:hyperlink r:id="rId3" w:history="1">
      <w:r w:rsidRPr="000735CF">
        <w:rPr>
          <w:rStyle w:val="Hypertextovodkaz"/>
          <w:rFonts w:ascii="Calibri" w:hAnsi="Calibri" w:cs="Calibri"/>
          <w:b/>
          <w:sz w:val="16"/>
        </w:rPr>
        <w:t>www.skolahostivar.cz</w:t>
      </w:r>
    </w:hyperlink>
  </w:p>
  <w:p w:rsidR="00F0644E" w:rsidRDefault="00F0644E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44E" w:rsidRDefault="00F0644E">
      <w:r>
        <w:separator/>
      </w:r>
    </w:p>
  </w:footnote>
  <w:footnote w:type="continuationSeparator" w:id="0">
    <w:p w:rsidR="00F0644E" w:rsidRDefault="00F06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4E" w:rsidRDefault="00F0644E">
    <w:pPr>
      <w:pStyle w:val="Zhlav"/>
    </w:pPr>
    <w:r>
      <w:rPr>
        <w:noProof/>
      </w:rPr>
      <w:drawing>
        <wp:anchor distT="0" distB="0" distL="114300" distR="114300" simplePos="0" relativeHeight="251656191" behindDoc="1" locked="0" layoutInCell="1" allowOverlap="1" wp14:anchorId="771468F2" wp14:editId="650B04EC">
          <wp:simplePos x="0" y="0"/>
          <wp:positionH relativeFrom="column">
            <wp:posOffset>130810</wp:posOffset>
          </wp:positionH>
          <wp:positionV relativeFrom="paragraph">
            <wp:posOffset>215265</wp:posOffset>
          </wp:positionV>
          <wp:extent cx="5518785" cy="797560"/>
          <wp:effectExtent l="19050" t="0" r="5715" b="0"/>
          <wp:wrapTight wrapText="bothSides">
            <wp:wrapPolygon edited="0">
              <wp:start x="-75" y="0"/>
              <wp:lineTo x="-75" y="21153"/>
              <wp:lineTo x="21622" y="21153"/>
              <wp:lineTo x="21622" y="0"/>
              <wp:lineTo x="-75" y="0"/>
            </wp:wrapPolygon>
          </wp:wrapTight>
          <wp:docPr id="1" name="Obrázek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8785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7FD"/>
    <w:multiLevelType w:val="hybridMultilevel"/>
    <w:tmpl w:val="205A83FC"/>
    <w:lvl w:ilvl="0" w:tplc="253CBC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D8969BE4">
      <w:start w:val="1"/>
      <w:numFmt w:val="lowerLetter"/>
      <w:lvlText w:val="%2.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2" w:tplc="772AEE7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FC2BA6"/>
    <w:multiLevelType w:val="hybridMultilevel"/>
    <w:tmpl w:val="205A83FC"/>
    <w:lvl w:ilvl="0" w:tplc="253CBC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D8969BE4">
      <w:start w:val="1"/>
      <w:numFmt w:val="lowerLetter"/>
      <w:lvlText w:val="%2.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2" w:tplc="E2B4B91E"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2977B0"/>
    <w:multiLevelType w:val="multilevel"/>
    <w:tmpl w:val="B8AC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931B6"/>
    <w:multiLevelType w:val="hybridMultilevel"/>
    <w:tmpl w:val="8FF66D1A"/>
    <w:lvl w:ilvl="0" w:tplc="253CBC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D7149224">
      <w:start w:val="5"/>
      <w:numFmt w:val="lowerLetter"/>
      <w:lvlText w:val="%2.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8476F9"/>
    <w:multiLevelType w:val="hybridMultilevel"/>
    <w:tmpl w:val="A1B89F0A"/>
    <w:lvl w:ilvl="0" w:tplc="253CBC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37087C6A">
      <w:start w:val="1"/>
      <w:numFmt w:val="lowerLetter"/>
      <w:lvlText w:val="%2."/>
      <w:lvlJc w:val="left"/>
      <w:pPr>
        <w:tabs>
          <w:tab w:val="num" w:pos="1134"/>
        </w:tabs>
        <w:ind w:left="1134" w:hanging="51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CA2247"/>
    <w:multiLevelType w:val="hybridMultilevel"/>
    <w:tmpl w:val="644AE886"/>
    <w:lvl w:ilvl="0" w:tplc="253CBC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B11A33"/>
    <w:multiLevelType w:val="hybridMultilevel"/>
    <w:tmpl w:val="8048BE54"/>
    <w:lvl w:ilvl="0" w:tplc="253CBC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A4349E">
      <w:start w:val="1"/>
      <w:numFmt w:val="lowerLetter"/>
      <w:lvlText w:val="%2.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 w:tplc="E2B4B91E">
      <w:numFmt w:val="bullet"/>
      <w:lvlText w:val="-"/>
      <w:lvlJc w:val="left"/>
      <w:pPr>
        <w:tabs>
          <w:tab w:val="num" w:pos="2340"/>
        </w:tabs>
        <w:ind w:left="2320" w:hanging="340"/>
      </w:pPr>
      <w:rPr>
        <w:rFonts w:ascii="Times New Roman" w:eastAsia="Times New Roman" w:hAnsi="Times New Roman" w:cs="Times New Roman" w:hint="default"/>
      </w:rPr>
    </w:lvl>
    <w:lvl w:ilvl="3" w:tplc="0CA4349E">
      <w:start w:val="1"/>
      <w:numFmt w:val="lowerLetter"/>
      <w:lvlText w:val="%4."/>
      <w:lvlJc w:val="left"/>
      <w:pPr>
        <w:tabs>
          <w:tab w:val="num" w:pos="3030"/>
        </w:tabs>
        <w:ind w:left="3030" w:hanging="51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C2"/>
    <w:rsid w:val="000234CE"/>
    <w:rsid w:val="000541DC"/>
    <w:rsid w:val="000642E6"/>
    <w:rsid w:val="000735CF"/>
    <w:rsid w:val="000B624B"/>
    <w:rsid w:val="000E36C3"/>
    <w:rsid w:val="00107920"/>
    <w:rsid w:val="00130DBA"/>
    <w:rsid w:val="00144D33"/>
    <w:rsid w:val="0015378B"/>
    <w:rsid w:val="00167BC0"/>
    <w:rsid w:val="001D1487"/>
    <w:rsid w:val="001E1FFE"/>
    <w:rsid w:val="001F248C"/>
    <w:rsid w:val="00214E08"/>
    <w:rsid w:val="00217C4F"/>
    <w:rsid w:val="002637CC"/>
    <w:rsid w:val="00287BD4"/>
    <w:rsid w:val="002C70AF"/>
    <w:rsid w:val="002D6D35"/>
    <w:rsid w:val="00301AFB"/>
    <w:rsid w:val="00313DB1"/>
    <w:rsid w:val="00322EBD"/>
    <w:rsid w:val="004F2ED8"/>
    <w:rsid w:val="0050416C"/>
    <w:rsid w:val="005163F4"/>
    <w:rsid w:val="0053536D"/>
    <w:rsid w:val="005411EC"/>
    <w:rsid w:val="005564EA"/>
    <w:rsid w:val="0056732B"/>
    <w:rsid w:val="00573543"/>
    <w:rsid w:val="006006A8"/>
    <w:rsid w:val="00612E9C"/>
    <w:rsid w:val="006639AD"/>
    <w:rsid w:val="006653DA"/>
    <w:rsid w:val="00682A39"/>
    <w:rsid w:val="006D1FFA"/>
    <w:rsid w:val="006E5329"/>
    <w:rsid w:val="006F2DB8"/>
    <w:rsid w:val="00721401"/>
    <w:rsid w:val="00731813"/>
    <w:rsid w:val="00733C0F"/>
    <w:rsid w:val="00756FF4"/>
    <w:rsid w:val="00790047"/>
    <w:rsid w:val="007E5112"/>
    <w:rsid w:val="00810B51"/>
    <w:rsid w:val="008560A9"/>
    <w:rsid w:val="00893736"/>
    <w:rsid w:val="008A2326"/>
    <w:rsid w:val="008C794F"/>
    <w:rsid w:val="0091335D"/>
    <w:rsid w:val="00945D27"/>
    <w:rsid w:val="009A6EC1"/>
    <w:rsid w:val="009C3191"/>
    <w:rsid w:val="009D78EA"/>
    <w:rsid w:val="009E2CD1"/>
    <w:rsid w:val="009F4E88"/>
    <w:rsid w:val="00A06BAE"/>
    <w:rsid w:val="00A22CBF"/>
    <w:rsid w:val="00A2714F"/>
    <w:rsid w:val="00A40DC0"/>
    <w:rsid w:val="00A4418F"/>
    <w:rsid w:val="00A4693F"/>
    <w:rsid w:val="00A6019D"/>
    <w:rsid w:val="00A93DD8"/>
    <w:rsid w:val="00B27520"/>
    <w:rsid w:val="00B31E5B"/>
    <w:rsid w:val="00B71E5F"/>
    <w:rsid w:val="00BC6EBC"/>
    <w:rsid w:val="00C9017B"/>
    <w:rsid w:val="00D425C2"/>
    <w:rsid w:val="00D65714"/>
    <w:rsid w:val="00D70E3C"/>
    <w:rsid w:val="00DF02F4"/>
    <w:rsid w:val="00DF773E"/>
    <w:rsid w:val="00E077C1"/>
    <w:rsid w:val="00E20851"/>
    <w:rsid w:val="00E6228B"/>
    <w:rsid w:val="00E62B75"/>
    <w:rsid w:val="00ED056E"/>
    <w:rsid w:val="00EE22D1"/>
    <w:rsid w:val="00F0644E"/>
    <w:rsid w:val="00F202D6"/>
    <w:rsid w:val="00F5204C"/>
    <w:rsid w:val="00F540B9"/>
    <w:rsid w:val="00F6313A"/>
    <w:rsid w:val="00F76EA2"/>
    <w:rsid w:val="00F801D6"/>
    <w:rsid w:val="00F93B65"/>
    <w:rsid w:val="00FB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6FF4"/>
  </w:style>
  <w:style w:type="paragraph" w:styleId="Nadpis6">
    <w:name w:val="heading 6"/>
    <w:basedOn w:val="Normln"/>
    <w:next w:val="Normln"/>
    <w:link w:val="Nadpis6Char"/>
    <w:semiHidden/>
    <w:unhideWhenUsed/>
    <w:qFormat/>
    <w:rsid w:val="00F76E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2C70AF"/>
    <w:pPr>
      <w:keepNext/>
      <w:overflowPunct w:val="0"/>
      <w:autoSpaceDE w:val="0"/>
      <w:autoSpaceDN w:val="0"/>
      <w:adjustRightInd w:val="0"/>
      <w:spacing w:before="480" w:after="240"/>
      <w:textAlignment w:val="baseline"/>
      <w:outlineLvl w:val="7"/>
    </w:pPr>
    <w:rPr>
      <w:rFonts w:ascii="Calibri" w:hAnsi="Calibri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56F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FF4"/>
    <w:pPr>
      <w:tabs>
        <w:tab w:val="center" w:pos="4536"/>
        <w:tab w:val="right" w:pos="9072"/>
      </w:tabs>
    </w:pPr>
  </w:style>
  <w:style w:type="character" w:styleId="Hypertextovodkaz">
    <w:name w:val="Hyperlink"/>
    <w:rsid w:val="00756F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735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35CF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30DBA"/>
    <w:pPr>
      <w:suppressAutoHyphens/>
      <w:spacing w:line="276" w:lineRule="auto"/>
    </w:pPr>
    <w:rPr>
      <w:sz w:val="24"/>
    </w:rPr>
  </w:style>
  <w:style w:type="character" w:customStyle="1" w:styleId="Nadpis8Char">
    <w:name w:val="Nadpis 8 Char"/>
    <w:basedOn w:val="Standardnpsmoodstavce"/>
    <w:link w:val="Nadpis8"/>
    <w:rsid w:val="002C70AF"/>
    <w:rPr>
      <w:rFonts w:ascii="Calibri" w:hAnsi="Calibri"/>
      <w:b/>
      <w:bCs/>
      <w:sz w:val="28"/>
    </w:rPr>
  </w:style>
  <w:style w:type="paragraph" w:styleId="Zkladntextodsazen">
    <w:name w:val="Body Text Indent"/>
    <w:basedOn w:val="Normln"/>
    <w:link w:val="ZkladntextodsazenChar"/>
    <w:rsid w:val="002C70AF"/>
    <w:pPr>
      <w:overflowPunct w:val="0"/>
      <w:autoSpaceDE w:val="0"/>
      <w:autoSpaceDN w:val="0"/>
      <w:adjustRightInd w:val="0"/>
      <w:spacing w:before="120" w:after="120"/>
      <w:ind w:left="454"/>
      <w:jc w:val="both"/>
      <w:textAlignment w:val="baseline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C70AF"/>
    <w:rPr>
      <w:rFonts w:ascii="Arial" w:hAnsi="Arial" w:cs="Arial"/>
      <w:sz w:val="22"/>
    </w:rPr>
  </w:style>
  <w:style w:type="paragraph" w:styleId="Zkladntext">
    <w:name w:val="Body Text"/>
    <w:basedOn w:val="Normln"/>
    <w:link w:val="ZkladntextChar"/>
    <w:rsid w:val="00F0644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644E"/>
  </w:style>
  <w:style w:type="character" w:customStyle="1" w:styleId="Nadpis6Char">
    <w:name w:val="Nadpis 6 Char"/>
    <w:basedOn w:val="Standardnpsmoodstavce"/>
    <w:link w:val="Nadpis6"/>
    <w:rsid w:val="00F76EA2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6FF4"/>
  </w:style>
  <w:style w:type="paragraph" w:styleId="Nadpis6">
    <w:name w:val="heading 6"/>
    <w:basedOn w:val="Normln"/>
    <w:next w:val="Normln"/>
    <w:link w:val="Nadpis6Char"/>
    <w:semiHidden/>
    <w:unhideWhenUsed/>
    <w:qFormat/>
    <w:rsid w:val="00F76E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2C70AF"/>
    <w:pPr>
      <w:keepNext/>
      <w:overflowPunct w:val="0"/>
      <w:autoSpaceDE w:val="0"/>
      <w:autoSpaceDN w:val="0"/>
      <w:adjustRightInd w:val="0"/>
      <w:spacing w:before="480" w:after="240"/>
      <w:textAlignment w:val="baseline"/>
      <w:outlineLvl w:val="7"/>
    </w:pPr>
    <w:rPr>
      <w:rFonts w:ascii="Calibri" w:hAnsi="Calibri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56F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FF4"/>
    <w:pPr>
      <w:tabs>
        <w:tab w:val="center" w:pos="4536"/>
        <w:tab w:val="right" w:pos="9072"/>
      </w:tabs>
    </w:pPr>
  </w:style>
  <w:style w:type="character" w:styleId="Hypertextovodkaz">
    <w:name w:val="Hyperlink"/>
    <w:rsid w:val="00756F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735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35CF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30DBA"/>
    <w:pPr>
      <w:suppressAutoHyphens/>
      <w:spacing w:line="276" w:lineRule="auto"/>
    </w:pPr>
    <w:rPr>
      <w:sz w:val="24"/>
    </w:rPr>
  </w:style>
  <w:style w:type="character" w:customStyle="1" w:styleId="Nadpis8Char">
    <w:name w:val="Nadpis 8 Char"/>
    <w:basedOn w:val="Standardnpsmoodstavce"/>
    <w:link w:val="Nadpis8"/>
    <w:rsid w:val="002C70AF"/>
    <w:rPr>
      <w:rFonts w:ascii="Calibri" w:hAnsi="Calibri"/>
      <w:b/>
      <w:bCs/>
      <w:sz w:val="28"/>
    </w:rPr>
  </w:style>
  <w:style w:type="paragraph" w:styleId="Zkladntextodsazen">
    <w:name w:val="Body Text Indent"/>
    <w:basedOn w:val="Normln"/>
    <w:link w:val="ZkladntextodsazenChar"/>
    <w:rsid w:val="002C70AF"/>
    <w:pPr>
      <w:overflowPunct w:val="0"/>
      <w:autoSpaceDE w:val="0"/>
      <w:autoSpaceDN w:val="0"/>
      <w:adjustRightInd w:val="0"/>
      <w:spacing w:before="120" w:after="120"/>
      <w:ind w:left="454"/>
      <w:jc w:val="both"/>
      <w:textAlignment w:val="baseline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C70AF"/>
    <w:rPr>
      <w:rFonts w:ascii="Arial" w:hAnsi="Arial" w:cs="Arial"/>
      <w:sz w:val="22"/>
    </w:rPr>
  </w:style>
  <w:style w:type="paragraph" w:styleId="Zkladntext">
    <w:name w:val="Body Text"/>
    <w:basedOn w:val="Normln"/>
    <w:link w:val="ZkladntextChar"/>
    <w:rsid w:val="00F0644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644E"/>
  </w:style>
  <w:style w:type="character" w:customStyle="1" w:styleId="Nadpis6Char">
    <w:name w:val="Nadpis 6 Char"/>
    <w:basedOn w:val="Standardnpsmoodstavce"/>
    <w:link w:val="Nadpis6"/>
    <w:rsid w:val="00F76EA2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sadilkova@email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eraspor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erasport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hostivar.cz" TargetMode="External"/><Relationship Id="rId2" Type="http://schemas.openxmlformats.org/officeDocument/2006/relationships/hyperlink" Target="mailto:mailbox@skolahostivar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D70C6470</Template>
  <TotalTime>1</TotalTime>
  <Pages>1</Pages>
  <Words>44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a SOU</Company>
  <LinksUpToDate>false</LinksUpToDate>
  <CharactersWithSpaces>452</CharactersWithSpaces>
  <SharedDoc>false</SharedDoc>
  <HLinks>
    <vt:vector size="12" baseType="variant"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http://www.skolahostivar.cz/</vt:lpwstr>
      </vt:variant>
      <vt:variant>
        <vt:lpwstr/>
      </vt:variant>
      <vt:variant>
        <vt:i4>8192082</vt:i4>
      </vt:variant>
      <vt:variant>
        <vt:i4>0</vt:i4>
      </vt:variant>
      <vt:variant>
        <vt:i4>0</vt:i4>
      </vt:variant>
      <vt:variant>
        <vt:i4>5</vt:i4>
      </vt:variant>
      <vt:variant>
        <vt:lpwstr>mailto:mailbox@skolahostivar.cz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Trčková</dc:creator>
  <cp:lastModifiedBy>Jana Božková</cp:lastModifiedBy>
  <cp:revision>2</cp:revision>
  <cp:lastPrinted>2011-04-05T08:57:00Z</cp:lastPrinted>
  <dcterms:created xsi:type="dcterms:W3CDTF">2016-09-30T09:16:00Z</dcterms:created>
  <dcterms:modified xsi:type="dcterms:W3CDTF">2016-09-30T09:16:00Z</dcterms:modified>
</cp:coreProperties>
</file>