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c.JH330582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Zdeněk Korbel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Za Nádražím 1083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18283250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CZ511229263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v roli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 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-32880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-32880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-32880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-32880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-32880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-32880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42" w:space="46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190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190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v roli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 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Ubrousky 33x33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25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25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v roli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2 vrst.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8" w:space="2359"/>
            <w:col w:w="28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Ubrousky 33x33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2" w:space="46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Toaletní papir 1 vrstvý,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útržků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Toaletní papir 1 vrstvý,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útržků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mm, bělený, 2-vrstvý doprava 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urgentu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22365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22365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29" w:space="37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105 868,61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6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8961495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8961495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.mm@email.cz"/><Relationship Id="rId109" Type="http://schemas.openxmlformats.org/officeDocument/2006/relationships/hyperlink" TargetMode="External" Target="mailto:fakturace@nemjh.cz"/><Relationship Id="rId25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2025-12-10T07:26:23Z</dcterms:created>
  <dcterms:modified xsi:type="dcterms:W3CDTF">2025-12-10T07:26:23Z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