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c.JH330621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9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celková délka 230 cm, vnější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průměr katétru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2,5mm_x000D_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6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1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HYB-24-10-230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Polypektomická klička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jednorázová hybridní 1 bal-10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HYB-24-15-230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hybridní (hot and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cold) polypektomická smyčka,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rotační, multifiní drát 0,4 mm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46" w:space="192"/>
            <w:col w:w="1989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SUT-52-42-SET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Jednorázový zásobník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endoskopu včetně soupravy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Simley Liners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193 661,44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2025-12-09T14:13:23Z</dcterms:created>
  <dcterms:modified xsi:type="dcterms:W3CDTF">2025-12-09T14:13:23Z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