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c.JH330620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9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0" name="Freeform 1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638300" cy="558800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524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MEDISUN profi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Modřická 249/82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61900 Brno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3" name="Freeform 103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4" name="Freeform 104">
              <a:hlinkClick r:id="rId102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6" name="Freeform 106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7" name="Freeform 107">
              <a:hlinkClick r:id="rId105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2468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2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19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156311</wp:posOffset>
            </wp:positionV>
            <wp:extent cx="6840006" cy="180"/>
            <wp:effectExtent l="0" t="0" r="0" b="0"/>
            <wp:wrapNone/>
            <wp:docPr id="108" name="Freeform 1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000000"/>
          <w:sz w:val="14"/>
          <w:szCs w:val="14"/>
        </w:rPr>
        <w:t>PROSÍME O ZASÍLÁNÍ FAKTUR NA E-MAIL: </w:t>
      </w:r>
      <w:hyperlink r:id="rId109" w:history="1">
        <w:r>
          <w:rPr lang="cs-CZ" sz="14" baseline="0" dirty="0">
            <w:jc w:val="left"/>
            <w:rFonts w:ascii="Arial" w:hAnsi="Arial" w:cs="Arial"/>
            <w:b/>
            <w:bCs/>
            <w:color w:val="000000"/>
            <w:sz w:val="14"/>
            <w:szCs w:val="14"/>
          </w:rPr>
          <w:t>fakturace@nemjh.cz</w:t>
        </w:r>
      </w:hyperlink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22" w:right="40" w:firstLine="0"/>
        <w:jc w:val="right"/>
      </w:pPr>
      <w:r>
        <w:drawing>
          <wp:anchor simplePos="0" relativeHeight="251658322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14677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02401045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CZ02401045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+420 727 977 877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671" w:space="121"/>
            <w:col w:w="4239" w:space="0"/>
          </w:cols>
          <w:docGrid w:linePitch="360"/>
        </w:sectPr>
        <w:spacing w:before="0" w:after="0" w:line="250" w:lineRule="exact"/>
        <w:ind w:left="0" w:right="-40" w:firstLine="0"/>
      </w:pPr>
      <w:r/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e-mail: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hyperlink r:id="rId105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objednavky@medisun.cz</w:t>
        </w:r>
      </w:hyperlink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,rh@medisun.cz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0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004-BF-500	</w:t>
      </w:r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MEDI-INN Čistící a ošetřující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4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pěna 500 ml 1 bal = 12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30" w:space="234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004-MK-250-P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Ochranný krém na ruce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měsíčkem lékařským 250 ml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pumpičkou 1 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004-ZM-200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Zinková mast BODYSUN 200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23" w:space="2377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701172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Žínka Economy MEDI-INN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703056-b-1000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Ústenka MEDI-INN 3-vrstvá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typ II,EN14683 s gumičkami,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3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modrá 50ks v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70" w:space="240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706200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85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Zubní kartáček MEDI-INN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jednorázový s pastou (zubní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pudr), modrý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FFP2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Respirátor FFP2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L7010035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Tyčinka zvlhčující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6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glycerínem, citron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4463" w:space="2990"/>
            <w:col w:w="275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box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07" w:space="2258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88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668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68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1" name="Freeform 1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8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00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004-LA-250-P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ProNURSE® OCHRANNÉ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6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ŤELOVÉ MLÉKO ALOE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VERA 250 ml 1 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662018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Katetr Nelaton UROSID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CH18, latex, dvojitý, 40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bal. 5-10 ml nahrazeno kódem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od MAPO: 1806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2" w:space="236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665016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13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Katetr Tiemann UROSID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CH16, latex, dvojitý, 40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3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bal. 5-10 ml nahrazeno kódem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od MAPO:181305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703042-w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Zástěra PE, bílá, 75x160 cm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703056-b-1000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Ústenka MEDI-INN 3-vrstvá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typ II,EN14683 s gumičkami,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3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modrá 50ks v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0" w:space="240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FFP2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Respirátor FFP2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N10082-B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Pohárek na léky, modrý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6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4" w:space="2181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5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194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N10419-XL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Rukavice nitrilové, velikost 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N19008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Medi-Inn Pro močový sáček,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uzavřený systém krt-25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004-CG-400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ProNURSE chladivý gel 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kostivalem a vitamínem E 400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3" w:space="2386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004-HB-400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Sprchový gel 3v1 na vlasy 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9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tělo - nektarinka 400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2/14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23" w:after="0" w:line="200" w:lineRule="exact"/>
        <w:ind w:left="1280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662018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Katetr Nelaton UROSID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CH18, latex, dvojitý, 40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28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bal. 5-10 ml nahrazeno kódem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od MAPO: 1806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2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17284</wp:posOffset>
            </wp:positionV>
            <wp:extent cx="50349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17284</wp:posOffset>
            </wp:positionV>
            <wp:extent cx="25174" cy="193001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17284</wp:posOffset>
            </wp:positionV>
            <wp:extent cx="25175" cy="193001"/>
            <wp:effectExtent l="0" t="0" r="0" b="0"/>
            <wp:wrapNone/>
            <wp:docPr id="151" name="Freeform 1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17284</wp:posOffset>
            </wp:positionV>
            <wp:extent cx="25175" cy="193001"/>
            <wp:effectExtent l="0" t="0" r="0" b="0"/>
            <wp:wrapNone/>
            <wp:docPr id="152" name="Freeform 1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17284</wp:posOffset>
            </wp:positionV>
            <wp:extent cx="50349" cy="193001"/>
            <wp:effectExtent l="0" t="0" r="0" b="0"/>
            <wp:wrapNone/>
            <wp:docPr id="153" name="Freeform 1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17284</wp:posOffset>
            </wp:positionV>
            <wp:extent cx="75525" cy="193001"/>
            <wp:effectExtent l="0" t="0" r="0" b="0"/>
            <wp:wrapNone/>
            <wp:docPr id="154" name="Freeform 1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17284</wp:posOffset>
            </wp:positionV>
            <wp:extent cx="50350" cy="193001"/>
            <wp:effectExtent l="0" t="0" r="0" b="0"/>
            <wp:wrapNone/>
            <wp:docPr id="155" name="Freeform 1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17284</wp:posOffset>
            </wp:positionV>
            <wp:extent cx="25175" cy="193001"/>
            <wp:effectExtent l="0" t="0" r="0" b="0"/>
            <wp:wrapNone/>
            <wp:docPr id="156" name="Freeform 1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17284</wp:posOffset>
            </wp:positionV>
            <wp:extent cx="25175" cy="193001"/>
            <wp:effectExtent l="0" t="0" r="0" b="0"/>
            <wp:wrapNone/>
            <wp:docPr id="157" name="Freeform 1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17284</wp:posOffset>
            </wp:positionV>
            <wp:extent cx="50350" cy="193001"/>
            <wp:effectExtent l="0" t="0" r="0" b="0"/>
            <wp:wrapNone/>
            <wp:docPr id="158" name="Freeform 1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17284</wp:posOffset>
            </wp:positionV>
            <wp:extent cx="25175" cy="193001"/>
            <wp:effectExtent l="0" t="0" r="0" b="0"/>
            <wp:wrapNone/>
            <wp:docPr id="159" name="Freeform 1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17284</wp:posOffset>
            </wp:positionV>
            <wp:extent cx="75525" cy="193001"/>
            <wp:effectExtent l="0" t="0" r="0" b="0"/>
            <wp:wrapNone/>
            <wp:docPr id="160" name="Freeform 1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17284</wp:posOffset>
            </wp:positionV>
            <wp:extent cx="50350" cy="193001"/>
            <wp:effectExtent l="0" t="0" r="0" b="0"/>
            <wp:wrapNone/>
            <wp:docPr id="161" name="Freeform 1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17284</wp:posOffset>
            </wp:positionV>
            <wp:extent cx="25174" cy="193001"/>
            <wp:effectExtent l="0" t="0" r="0" b="0"/>
            <wp:wrapNone/>
            <wp:docPr id="162" name="Freeform 1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17284</wp:posOffset>
            </wp:positionV>
            <wp:extent cx="75525" cy="193001"/>
            <wp:effectExtent l="0" t="0" r="0" b="0"/>
            <wp:wrapNone/>
            <wp:docPr id="163" name="Freeform 1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17284</wp:posOffset>
            </wp:positionV>
            <wp:extent cx="25175" cy="193001"/>
            <wp:effectExtent l="0" t="0" r="0" b="0"/>
            <wp:wrapNone/>
            <wp:docPr id="164" name="Freeform 1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17284</wp:posOffset>
            </wp:positionV>
            <wp:extent cx="75524" cy="193001"/>
            <wp:effectExtent l="0" t="0" r="0" b="0"/>
            <wp:wrapNone/>
            <wp:docPr id="165" name="Freeform 1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17284</wp:posOffset>
            </wp:positionV>
            <wp:extent cx="50350" cy="193001"/>
            <wp:effectExtent l="0" t="0" r="0" b="0"/>
            <wp:wrapNone/>
            <wp:docPr id="166" name="Freeform 1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17284</wp:posOffset>
            </wp:positionV>
            <wp:extent cx="50350" cy="193001"/>
            <wp:effectExtent l="0" t="0" r="0" b="0"/>
            <wp:wrapNone/>
            <wp:docPr id="167" name="Freeform 1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17284</wp:posOffset>
            </wp:positionV>
            <wp:extent cx="75524" cy="193001"/>
            <wp:effectExtent l="0" t="0" r="0" b="0"/>
            <wp:wrapNone/>
            <wp:docPr id="168" name="Freeform 1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17284</wp:posOffset>
            </wp:positionV>
            <wp:extent cx="25175" cy="193001"/>
            <wp:effectExtent l="0" t="0" r="0" b="0"/>
            <wp:wrapNone/>
            <wp:docPr id="169" name="Freeform 1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17284</wp:posOffset>
            </wp:positionV>
            <wp:extent cx="50349" cy="193001"/>
            <wp:effectExtent l="0" t="0" r="0" b="0"/>
            <wp:wrapNone/>
            <wp:docPr id="170" name="Freeform 1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17284</wp:posOffset>
            </wp:positionV>
            <wp:extent cx="75524" cy="193001"/>
            <wp:effectExtent l="0" t="0" r="0" b="0"/>
            <wp:wrapNone/>
            <wp:docPr id="171" name="Freeform 1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17284</wp:posOffset>
            </wp:positionV>
            <wp:extent cx="25175" cy="193001"/>
            <wp:effectExtent l="0" t="0" r="0" b="0"/>
            <wp:wrapNone/>
            <wp:docPr id="172" name="Freeform 1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17284</wp:posOffset>
            </wp:positionV>
            <wp:extent cx="25175" cy="193001"/>
            <wp:effectExtent l="0" t="0" r="0" b="0"/>
            <wp:wrapNone/>
            <wp:docPr id="173" name="Freeform 1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17284</wp:posOffset>
            </wp:positionV>
            <wp:extent cx="75525" cy="193001"/>
            <wp:effectExtent l="0" t="0" r="0" b="0"/>
            <wp:wrapNone/>
            <wp:docPr id="174" name="Freeform 1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17284</wp:posOffset>
            </wp:positionV>
            <wp:extent cx="50350" cy="193001"/>
            <wp:effectExtent l="0" t="0" r="0" b="0"/>
            <wp:wrapNone/>
            <wp:docPr id="175" name="Freeform 1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17284</wp:posOffset>
            </wp:positionV>
            <wp:extent cx="50349" cy="193001"/>
            <wp:effectExtent l="0" t="0" r="0" b="0"/>
            <wp:wrapNone/>
            <wp:docPr id="176" name="Freeform 1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17284</wp:posOffset>
            </wp:positionV>
            <wp:extent cx="50350" cy="193001"/>
            <wp:effectExtent l="0" t="0" r="0" b="0"/>
            <wp:wrapNone/>
            <wp:docPr id="177" name="Freeform 1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17284</wp:posOffset>
            </wp:positionV>
            <wp:extent cx="50350" cy="193001"/>
            <wp:effectExtent l="0" t="0" r="0" b="0"/>
            <wp:wrapNone/>
            <wp:docPr id="178" name="Freeform 1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17284</wp:posOffset>
            </wp:positionV>
            <wp:extent cx="50349" cy="193001"/>
            <wp:effectExtent l="0" t="0" r="0" b="0"/>
            <wp:wrapNone/>
            <wp:docPr id="179" name="Freeform 1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17284</wp:posOffset>
            </wp:positionV>
            <wp:extent cx="75525" cy="193001"/>
            <wp:effectExtent l="0" t="0" r="0" b="0"/>
            <wp:wrapNone/>
            <wp:docPr id="180" name="Freeform 1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17284</wp:posOffset>
            </wp:positionV>
            <wp:extent cx="25174" cy="193001"/>
            <wp:effectExtent l="0" t="0" r="0" b="0"/>
            <wp:wrapNone/>
            <wp:docPr id="181" name="Freeform 1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17284</wp:posOffset>
            </wp:positionV>
            <wp:extent cx="50350" cy="193001"/>
            <wp:effectExtent l="0" t="0" r="0" b="0"/>
            <wp:wrapNone/>
            <wp:docPr id="182" name="Freeform 1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17284</wp:posOffset>
            </wp:positionV>
            <wp:extent cx="180" cy="193001"/>
            <wp:effectExtent l="0" t="0" r="0" b="0"/>
            <wp:wrapNone/>
            <wp:docPr id="183" name="Freeform 1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17284</wp:posOffset>
            </wp:positionV>
            <wp:extent cx="180" cy="193001"/>
            <wp:effectExtent l="0" t="0" r="0" b="0"/>
            <wp:wrapNone/>
            <wp:docPr id="184" name="Freeform 1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258" w:space="600"/>
            <w:col w:w="3253" w:space="453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665016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13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Katetr Tiemann UROSID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CH16, latex, dvojitý, 40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3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bal. 5-10 ml nahrazeno kódem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od MAPO:181305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665018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Katetr Tiemann UROSID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CH18, latex, dvojitý, 40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bal. 5-10 ml nahrazeno kódem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od MAPO: 18130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2" w:space="236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701172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Žínka Economy MEDI-INN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32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703041-w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Zástěra PE, bílá, 75x140 cm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4" w:space="2371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L7010035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Tyčinka zvlhčující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6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glycerínem, citron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463" w:space="2990"/>
            <w:col w:w="275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box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N10082-B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Pohárek na léky, modrý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6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4" w:space="2181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5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194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N10419-XL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Rukavice nitrilové, velikost 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N19008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Medi-Inn Pro močový sáček,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1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uzavřený systém krt-25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004-CG-400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 chladivý gel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kostivalem a vitamínem E 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004-MK-200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ProNURSE® Ochranný krém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na ruce s měsíčkem lékařským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68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200 ml 1 bal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28" w:space="2371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662014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13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Katetr Nelaton UROSID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CH14, latex, dvojitý, 40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1" w:after="244" w:line="199" w:lineRule="exact"/>
              <w:ind w:left="14" w:right="3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bal. 5-10 ml nahrazeno kódem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od MAPO: S8101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662016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Katetr Nelaton UROSID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CH16, latex, dvojitý, 40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bal. 5-10 ml náhrada za kód: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S81015C16, 1 b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94" w:space="2481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665014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13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Katetr Tiemann UROSID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CH14, latex, dvojitý, 40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3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bal. 5-10 ml nahrazeno kódem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od MAPO:181305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85" name="Freeform 1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3/14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24" w:after="0" w:line="200" w:lineRule="exact"/>
        <w:ind w:left="1280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665016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Katetr Tiemann UROSID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CH16, latex, dvojitý, 40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28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bal. 5-10 ml nahrazeno kódem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od MAPO:181305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2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106184</wp:posOffset>
            </wp:positionV>
            <wp:extent cx="50349" cy="193001"/>
            <wp:effectExtent l="0" t="0" r="0" b="0"/>
            <wp:wrapNone/>
            <wp:docPr id="186" name="Freeform 1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106184</wp:posOffset>
            </wp:positionV>
            <wp:extent cx="25174" cy="193001"/>
            <wp:effectExtent l="0" t="0" r="0" b="0"/>
            <wp:wrapNone/>
            <wp:docPr id="187" name="Freeform 1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106184</wp:posOffset>
            </wp:positionV>
            <wp:extent cx="25175" cy="193001"/>
            <wp:effectExtent l="0" t="0" r="0" b="0"/>
            <wp:wrapNone/>
            <wp:docPr id="188" name="Freeform 1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106184</wp:posOffset>
            </wp:positionV>
            <wp:extent cx="25175" cy="193001"/>
            <wp:effectExtent l="0" t="0" r="0" b="0"/>
            <wp:wrapNone/>
            <wp:docPr id="189" name="Freeform 1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106184</wp:posOffset>
            </wp:positionV>
            <wp:extent cx="50349" cy="193001"/>
            <wp:effectExtent l="0" t="0" r="0" b="0"/>
            <wp:wrapNone/>
            <wp:docPr id="190" name="Freeform 1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106184</wp:posOffset>
            </wp:positionV>
            <wp:extent cx="75525" cy="193001"/>
            <wp:effectExtent l="0" t="0" r="0" b="0"/>
            <wp:wrapNone/>
            <wp:docPr id="191" name="Freeform 1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106184</wp:posOffset>
            </wp:positionV>
            <wp:extent cx="50350" cy="193001"/>
            <wp:effectExtent l="0" t="0" r="0" b="0"/>
            <wp:wrapNone/>
            <wp:docPr id="192" name="Freeform 1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106184</wp:posOffset>
            </wp:positionV>
            <wp:extent cx="25175" cy="193001"/>
            <wp:effectExtent l="0" t="0" r="0" b="0"/>
            <wp:wrapNone/>
            <wp:docPr id="193" name="Freeform 1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106184</wp:posOffset>
            </wp:positionV>
            <wp:extent cx="25175" cy="193001"/>
            <wp:effectExtent l="0" t="0" r="0" b="0"/>
            <wp:wrapNone/>
            <wp:docPr id="194" name="Freeform 1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106184</wp:posOffset>
            </wp:positionV>
            <wp:extent cx="50350" cy="193001"/>
            <wp:effectExtent l="0" t="0" r="0" b="0"/>
            <wp:wrapNone/>
            <wp:docPr id="195" name="Freeform 1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106184</wp:posOffset>
            </wp:positionV>
            <wp:extent cx="25175" cy="193001"/>
            <wp:effectExtent l="0" t="0" r="0" b="0"/>
            <wp:wrapNone/>
            <wp:docPr id="196" name="Freeform 1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106184</wp:posOffset>
            </wp:positionV>
            <wp:extent cx="75525" cy="193001"/>
            <wp:effectExtent l="0" t="0" r="0" b="0"/>
            <wp:wrapNone/>
            <wp:docPr id="197" name="Freeform 1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106184</wp:posOffset>
            </wp:positionV>
            <wp:extent cx="50350" cy="193001"/>
            <wp:effectExtent l="0" t="0" r="0" b="0"/>
            <wp:wrapNone/>
            <wp:docPr id="198" name="Freeform 1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106184</wp:posOffset>
            </wp:positionV>
            <wp:extent cx="25174" cy="193001"/>
            <wp:effectExtent l="0" t="0" r="0" b="0"/>
            <wp:wrapNone/>
            <wp:docPr id="199" name="Freeform 1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106184</wp:posOffset>
            </wp:positionV>
            <wp:extent cx="75525" cy="193001"/>
            <wp:effectExtent l="0" t="0" r="0" b="0"/>
            <wp:wrapNone/>
            <wp:docPr id="200" name="Freeform 2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106184</wp:posOffset>
            </wp:positionV>
            <wp:extent cx="25175" cy="193001"/>
            <wp:effectExtent l="0" t="0" r="0" b="0"/>
            <wp:wrapNone/>
            <wp:docPr id="201" name="Freeform 2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106184</wp:posOffset>
            </wp:positionV>
            <wp:extent cx="75524" cy="193001"/>
            <wp:effectExtent l="0" t="0" r="0" b="0"/>
            <wp:wrapNone/>
            <wp:docPr id="202" name="Freeform 2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106184</wp:posOffset>
            </wp:positionV>
            <wp:extent cx="50350" cy="193001"/>
            <wp:effectExtent l="0" t="0" r="0" b="0"/>
            <wp:wrapNone/>
            <wp:docPr id="203" name="Freeform 2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106184</wp:posOffset>
            </wp:positionV>
            <wp:extent cx="50350" cy="193001"/>
            <wp:effectExtent l="0" t="0" r="0" b="0"/>
            <wp:wrapNone/>
            <wp:docPr id="204" name="Freeform 2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106184</wp:posOffset>
            </wp:positionV>
            <wp:extent cx="75524" cy="193001"/>
            <wp:effectExtent l="0" t="0" r="0" b="0"/>
            <wp:wrapNone/>
            <wp:docPr id="205" name="Freeform 2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106184</wp:posOffset>
            </wp:positionV>
            <wp:extent cx="25175" cy="193001"/>
            <wp:effectExtent l="0" t="0" r="0" b="0"/>
            <wp:wrapNone/>
            <wp:docPr id="206" name="Freeform 2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106184</wp:posOffset>
            </wp:positionV>
            <wp:extent cx="50349" cy="193001"/>
            <wp:effectExtent l="0" t="0" r="0" b="0"/>
            <wp:wrapNone/>
            <wp:docPr id="207" name="Freeform 2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106184</wp:posOffset>
            </wp:positionV>
            <wp:extent cx="75524" cy="193001"/>
            <wp:effectExtent l="0" t="0" r="0" b="0"/>
            <wp:wrapNone/>
            <wp:docPr id="208" name="Freeform 2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106184</wp:posOffset>
            </wp:positionV>
            <wp:extent cx="25175" cy="193001"/>
            <wp:effectExtent l="0" t="0" r="0" b="0"/>
            <wp:wrapNone/>
            <wp:docPr id="209" name="Freeform 2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106184</wp:posOffset>
            </wp:positionV>
            <wp:extent cx="25175" cy="193001"/>
            <wp:effectExtent l="0" t="0" r="0" b="0"/>
            <wp:wrapNone/>
            <wp:docPr id="210" name="Freeform 2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106184</wp:posOffset>
            </wp:positionV>
            <wp:extent cx="75525" cy="193001"/>
            <wp:effectExtent l="0" t="0" r="0" b="0"/>
            <wp:wrapNone/>
            <wp:docPr id="211" name="Freeform 2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106184</wp:posOffset>
            </wp:positionV>
            <wp:extent cx="50350" cy="193001"/>
            <wp:effectExtent l="0" t="0" r="0" b="0"/>
            <wp:wrapNone/>
            <wp:docPr id="212" name="Freeform 2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106184</wp:posOffset>
            </wp:positionV>
            <wp:extent cx="50349" cy="193001"/>
            <wp:effectExtent l="0" t="0" r="0" b="0"/>
            <wp:wrapNone/>
            <wp:docPr id="213" name="Freeform 2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106184</wp:posOffset>
            </wp:positionV>
            <wp:extent cx="50350" cy="193001"/>
            <wp:effectExtent l="0" t="0" r="0" b="0"/>
            <wp:wrapNone/>
            <wp:docPr id="214" name="Freeform 2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106184</wp:posOffset>
            </wp:positionV>
            <wp:extent cx="50350" cy="193001"/>
            <wp:effectExtent l="0" t="0" r="0" b="0"/>
            <wp:wrapNone/>
            <wp:docPr id="215" name="Freeform 2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106184</wp:posOffset>
            </wp:positionV>
            <wp:extent cx="50349" cy="193001"/>
            <wp:effectExtent l="0" t="0" r="0" b="0"/>
            <wp:wrapNone/>
            <wp:docPr id="216" name="Freeform 2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106184</wp:posOffset>
            </wp:positionV>
            <wp:extent cx="75525" cy="193001"/>
            <wp:effectExtent l="0" t="0" r="0" b="0"/>
            <wp:wrapNone/>
            <wp:docPr id="217" name="Freeform 2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106184</wp:posOffset>
            </wp:positionV>
            <wp:extent cx="25174" cy="193001"/>
            <wp:effectExtent l="0" t="0" r="0" b="0"/>
            <wp:wrapNone/>
            <wp:docPr id="218" name="Freeform 2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106184</wp:posOffset>
            </wp:positionV>
            <wp:extent cx="50350" cy="193001"/>
            <wp:effectExtent l="0" t="0" r="0" b="0"/>
            <wp:wrapNone/>
            <wp:docPr id="219" name="Freeform 2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106184</wp:posOffset>
            </wp:positionV>
            <wp:extent cx="180" cy="193001"/>
            <wp:effectExtent l="0" t="0" r="0" b="0"/>
            <wp:wrapNone/>
            <wp:docPr id="220" name="Freeform 2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106184</wp:posOffset>
            </wp:positionV>
            <wp:extent cx="180" cy="193001"/>
            <wp:effectExtent l="0" t="0" r="0" b="0"/>
            <wp:wrapNone/>
            <wp:docPr id="221" name="Freeform 2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258" w:space="600"/>
            <w:col w:w="3253" w:space="453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665018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13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Katetr Tiemann UROSID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CH18, latex, dvojitý, 40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3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bal. 5-10 ml nahrazeno kódem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od MAPO: 18130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703041-w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Zástěra PE, bílá, 75x140 cm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4" w:space="2371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703056-b-1000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Ústenka MEDI-INN 3-vrstvá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typ II,EN14683 s gumičkami,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3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modrá 50ks v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KNGKN078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Návlek na obuv AGMED z PE,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6" w:lineRule="exact"/>
              <w:ind w:left="-48" w:right="181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14x40cm, modrý 1 bal =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N10082-G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Pohárek na léky, zelený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69" w:space="230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5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194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N19008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Medi-Inn Pro močový sáček,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uzavřený systém krt-25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730375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Prostěradlo papírové s PE fólií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2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210x75 cm 1 bal =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5" w:space="234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730375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Prostěradlo papírové s PE fólií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2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210x75 cm 1 bal =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5" w:space="234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N10165-STD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7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Papír na vyšetřovací stoly,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2-vrství, šíře 50 cm, bal= 9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N11872-L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 prodloužené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MEDI INN, vel. L 1 karton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53" w:space="2313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N11872-M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5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 prodloužené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MEDI INN, vel. M 1 karton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N11872-S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 prodloužené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MEDI INN, vel. S 1 karton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40" w:space="2326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5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194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301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681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1081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6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22" name="Freeform 2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4/14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23" name="Freeform 2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24" name="Freeform 2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5" name="Freeform 2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26" name="Freeform 2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27" name="Freeform 2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28" name="Freeform 2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29" name="Freeform 2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30" name="Freeform 2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31" name="Freeform 2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2" name="Freeform 2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33" name="Freeform 2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34" name="Freeform 2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35" name="Freeform 2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36" name="Freeform 2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37" name="Freeform 2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38" name="Freeform 2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39" name="Freeform 2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40" name="Freeform 2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41" name="Freeform 2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42" name="Freeform 2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3" name="Freeform 2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44" name="Freeform 2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245" name="Freeform 2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6" name="Freeform 2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47" name="Freeform 2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48" name="Freeform 2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49" name="Freeform 2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50" name="Freeform 2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51" name="Freeform 2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52" name="Freeform 2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53" name="Freeform 2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254" name="Freeform 2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55" name="Freeform 2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256" name="Freeform 2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57" name="Freeform 2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258" name="Freeform 2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703056-b-1000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Ústenka MEDI-INN 3-vrstvá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typ II,EN14683 s gumičkami,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3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modrá 50ks v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FFP2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Respirátor FFP2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KNGKN026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Plášť návštěvnický s gumičkou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3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na rukávech, netkaná textilie,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30g/m2, nesterilní, mo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L7010035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Tyčinka zvlhčující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6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glycerínem, citron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463" w:space="2990"/>
            <w:col w:w="275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box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N10191-hg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Plášť návštěvnický zelený, 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6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balení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N10345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Sáček na zvratky 1 bal = 25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5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194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N11924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Ústní lopatka 1 bal = 100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703056-b-1000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Ústenka MEDI-INN 3-vrstvá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typ II,EN14683 s gumičkami,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3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modrá 50ks v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5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194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703056-b-1000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Ústenka MEDI-INN 3-vrstvá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typ II,EN14683 s gumičkami,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3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modrá 50ks v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N10165-STD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7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Papír na vyšetřovací stoly,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2-vrství, šíře 50 cm, bal= 9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703056-b-1000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Ústenka MEDI-INN 3-vrstvá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typ II,EN14683 s gumičkami,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3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modrá 50ks v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0" w:space="240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N14862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Teploměr digitální s měřením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20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na 2 desetinná místa,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vodotěsný, flexibilní špička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59" name="Freeform 2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5/14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1781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8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2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80784</wp:posOffset>
            </wp:positionV>
            <wp:extent cx="50349" cy="193001"/>
            <wp:effectExtent l="0" t="0" r="0" b="0"/>
            <wp:wrapNone/>
            <wp:docPr id="260" name="Freeform 2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80784</wp:posOffset>
            </wp:positionV>
            <wp:extent cx="25174" cy="193001"/>
            <wp:effectExtent l="0" t="0" r="0" b="0"/>
            <wp:wrapNone/>
            <wp:docPr id="261" name="Freeform 2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262" name="Freeform 2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263" name="Freeform 2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80784</wp:posOffset>
            </wp:positionV>
            <wp:extent cx="50349" cy="193001"/>
            <wp:effectExtent l="0" t="0" r="0" b="0"/>
            <wp:wrapNone/>
            <wp:docPr id="264" name="Freeform 2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265" name="Freeform 2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266" name="Freeform 2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267" name="Freeform 2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268" name="Freeform 2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269" name="Freeform 2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270" name="Freeform 2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271" name="Freeform 2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272" name="Freeform 2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80784</wp:posOffset>
            </wp:positionV>
            <wp:extent cx="25174" cy="193001"/>
            <wp:effectExtent l="0" t="0" r="0" b="0"/>
            <wp:wrapNone/>
            <wp:docPr id="273" name="Freeform 2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274" name="Freeform 2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275" name="Freeform 2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80784</wp:posOffset>
            </wp:positionV>
            <wp:extent cx="75524" cy="193001"/>
            <wp:effectExtent l="0" t="0" r="0" b="0"/>
            <wp:wrapNone/>
            <wp:docPr id="276" name="Freeform 2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277" name="Freeform 2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278" name="Freeform 2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80784</wp:posOffset>
            </wp:positionV>
            <wp:extent cx="75524" cy="193001"/>
            <wp:effectExtent l="0" t="0" r="0" b="0"/>
            <wp:wrapNone/>
            <wp:docPr id="279" name="Freeform 2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280" name="Freeform 2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80784</wp:posOffset>
            </wp:positionV>
            <wp:extent cx="50349" cy="193001"/>
            <wp:effectExtent l="0" t="0" r="0" b="0"/>
            <wp:wrapNone/>
            <wp:docPr id="281" name="Freeform 2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80784</wp:posOffset>
            </wp:positionV>
            <wp:extent cx="75524" cy="193001"/>
            <wp:effectExtent l="0" t="0" r="0" b="0"/>
            <wp:wrapNone/>
            <wp:docPr id="282" name="Freeform 2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283" name="Freeform 2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80784</wp:posOffset>
            </wp:positionV>
            <wp:extent cx="25175" cy="193001"/>
            <wp:effectExtent l="0" t="0" r="0" b="0"/>
            <wp:wrapNone/>
            <wp:docPr id="284" name="Freeform 2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285" name="Freeform 2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286" name="Freeform 2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80784</wp:posOffset>
            </wp:positionV>
            <wp:extent cx="50349" cy="193001"/>
            <wp:effectExtent l="0" t="0" r="0" b="0"/>
            <wp:wrapNone/>
            <wp:docPr id="287" name="Freeform 2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288" name="Freeform 2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289" name="Freeform 2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80784</wp:posOffset>
            </wp:positionV>
            <wp:extent cx="50349" cy="193001"/>
            <wp:effectExtent l="0" t="0" r="0" b="0"/>
            <wp:wrapNone/>
            <wp:docPr id="290" name="Freeform 2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80784</wp:posOffset>
            </wp:positionV>
            <wp:extent cx="75525" cy="193001"/>
            <wp:effectExtent l="0" t="0" r="0" b="0"/>
            <wp:wrapNone/>
            <wp:docPr id="291" name="Freeform 2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80784</wp:posOffset>
            </wp:positionV>
            <wp:extent cx="25174" cy="193001"/>
            <wp:effectExtent l="0" t="0" r="0" b="0"/>
            <wp:wrapNone/>
            <wp:docPr id="292" name="Freeform 2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80784</wp:posOffset>
            </wp:positionV>
            <wp:extent cx="50350" cy="193001"/>
            <wp:effectExtent l="0" t="0" r="0" b="0"/>
            <wp:wrapNone/>
            <wp:docPr id="293" name="Freeform 2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80784</wp:posOffset>
            </wp:positionV>
            <wp:extent cx="180" cy="193001"/>
            <wp:effectExtent l="0" t="0" r="0" b="0"/>
            <wp:wrapNone/>
            <wp:docPr id="294" name="Freeform 2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80784</wp:posOffset>
            </wp:positionV>
            <wp:extent cx="180" cy="193001"/>
            <wp:effectExtent l="0" t="0" r="0" b="0"/>
            <wp:wrapNone/>
            <wp:docPr id="295" name="Freeform 2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258" w:space="600"/>
            <w:col w:w="3159" w:space="547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tbl>
      <w:tblPr>
        <w:tblStyle w:val="TableGrid"/>
        <w:tblLayout w:type="fixed"/>
        <w:tblpPr w:leftFromText="0" w:rightFromText="0" w:vertAnchor="text" w:horzAnchor="page" w:tblpX="566" w:tblpY="7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FFP2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Respirátor FFP2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26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FFP2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Respirátor FFP2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L7010033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Tyčinka zvlhčující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glycerínem, citron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6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box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N10345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Sáček na zvratky 1 bal = 25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258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730375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Prostěradlo papírové s PE fólií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2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210x75 cm 1 bal = 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5" w:space="234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662016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Katetr Nelaton UROSID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CH16, latex, dvojitý, 40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bal. 5-10 ml náhrada za kód: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S81015C16, 1 b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94" w:space="2481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662018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13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Katetr Nelaton UROSID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CH18, latex, dvojitý, 40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3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bal. 5-10 ml nahrazeno kódem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od MAPO: 1806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680310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Katetr ženský močový jedn. 18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38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cm, CH 10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58" w:space="231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703056-b-1000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Ústenka MEDI-INN 3-vrstvá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typ II,EN14683 s gumičkami,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3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modrá 50ks v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FFP2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Respirátor FFP2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N10103-M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7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97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N10103-XL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553" w:line="176" w:lineRule="exact"/>
              <w:ind w:left="-48" w:right="87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XL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753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296" name="Freeform 2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6/14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297" name="Freeform 2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298" name="Freeform 2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299" name="Freeform 2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0" name="Freeform 3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01" name="Freeform 3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02" name="Freeform 3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03" name="Freeform 3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4" name="Freeform 3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5" name="Freeform 3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06" name="Freeform 3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07" name="Freeform 3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08" name="Freeform 3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09" name="Freeform 3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10" name="Freeform 3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11" name="Freeform 3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12" name="Freeform 3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13" name="Freeform 3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14" name="Freeform 3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15" name="Freeform 3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16" name="Freeform 3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17" name="Freeform 3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18" name="Freeform 3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19" name="Freeform 3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20" name="Freeform 3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21" name="Freeform 3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22" name="Freeform 3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23" name="Freeform 3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24" name="Freeform 3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25" name="Freeform 3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26" name="Freeform 3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27" name="Freeform 3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28" name="Freeform 3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29" name="Freeform 3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30" name="Freeform 3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31" name="Freeform 3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32" name="Freeform 3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N10419-XL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XL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3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8" w:space="2187"/>
            <w:col w:w="448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RTEDBW300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Jednorázová přikrývka modrá,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300 g, 110x190 cm, bavlněná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náplň karton- 54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9" w:space="2256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RTEVLB2010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Prostěradlo lamin. jednoráz. 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45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NT, bílé, 90x200 cm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225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004-WW-80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ProNURSE® vlhčené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ubrousky 80 kusů 180*200 mm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31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80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92" w:space="228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004-WW-80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ProNURSE® vlhčené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0" w:line="176" w:lineRule="exact"/>
              <w:ind w:left="-48" w:right="1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ubrousky 80 kusů 180*200 mm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0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bal = 80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703061-w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Baret PP, pr. 52 cm, bílý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780091-STD-A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Kbelík 6.2 ltr s víken pro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4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víceúčelové utěrky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776" w:space="2724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004-WWA-80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20" w:right="25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ProNURSE® vlhčené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ubrousky ADULT 80 kusů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180*200 mm 1 bal = 80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N10103-S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00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S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004-WWA-80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20" w:right="25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ProNURSE® vlhčené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ubrousky ADULT 80 kusů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180*200 mm 1 bal = 80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703041-w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Zástěra PE, bílá, 75x140 cm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4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703056-b-1000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Ústenka MEDI-INN 3-vrstvá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typ II,EN14683 s gumičkami,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3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modrá 50ks v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0" w:space="240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ISW 4040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Prevantics® 2% Device Swab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4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0" w:space="238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37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417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17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333" name="Freeform 3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7/14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34" name="Freeform 3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35" name="Freeform 3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36" name="Freeform 3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37" name="Freeform 3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38" name="Freeform 3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39" name="Freeform 3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40" name="Freeform 3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41" name="Freeform 3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42" name="Freeform 3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43" name="Freeform 3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44" name="Freeform 3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45" name="Freeform 3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46" name="Freeform 3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47" name="Freeform 3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48" name="Freeform 3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49" name="Freeform 3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50" name="Freeform 3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51" name="Freeform 3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52" name="Freeform 3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53" name="Freeform 3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54" name="Freeform 3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55" name="Freeform 3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56" name="Freeform 3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57" name="Freeform 3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58" name="Freeform 3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59" name="Freeform 3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60" name="Freeform 3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61" name="Freeform 3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62" name="Freeform 3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63" name="Freeform 3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64" name="Freeform 3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65" name="Freeform 3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66" name="Freeform 3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67" name="Freeform 3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68" name="Freeform 3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369" name="Freeform 3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258"/>
            <w:col w:w="448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N10419-XL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XL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3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8" w:space="218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2"/>
                <w:sz w:val="16"/>
                <w:szCs w:val="16"/>
              </w:rPr>
              <w:t>SC002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Náhradní hlavice k el. Strojku,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7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50 hlavic v boxu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SC014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Strojek holící elektrický (sada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9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s nabíječkou)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0" w:space="2399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004-BF-500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MEDI-INN Čistící a ošetřující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8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pěna 500 ml 1 bal = 12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004-CG-400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ProNURSE chladivý gel 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kostivalem a vitamínem E 400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3" w:space="2386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004-HB-400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Sprchový gel 3v1 na vlasy a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97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tělo - nektarinka 400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004-WWA-80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ProNURSE® vlhčené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ubrousky ADULT 80 kusů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40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180*200 mm 1 bal = 80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890" w:space="258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662016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5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Katetr Nelaton UROSID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CH16, latex, dvojitý, 40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20" w:right="15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bal. 5-10 ml náhrada za kód: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S81015C16, 1 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703061-w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Baret PP, pr. 52 cm, bílý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FFP2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Respirátor FFP2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0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N10082-B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Pohárek na léky, modrý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80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9" w:space="2295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N10082-G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Pohárek na léky, zelený 1 bal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80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N10345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Sáček na zvratky 1 bal = 25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258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N10419-XL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XL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3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8" w:space="218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709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89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89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2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40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370" name="Freeform 3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8/14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10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71" name="Freeform 3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72" name="Freeform 3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73" name="Freeform 3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74" name="Freeform 3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75" name="Freeform 3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76" name="Freeform 3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77" name="Freeform 3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78" name="Freeform 3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79" name="Freeform 3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80" name="Freeform 3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81" name="Freeform 3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82" name="Freeform 3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83" name="Freeform 3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384" name="Freeform 3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85" name="Freeform 3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86" name="Freeform 3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87" name="Freeform 3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88" name="Freeform 3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89" name="Freeform 3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90" name="Freeform 3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91" name="Freeform 3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92" name="Freeform 3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393" name="Freeform 3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94" name="Freeform 3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395" name="Freeform 3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396" name="Freeform 3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97" name="Freeform 3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7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398" name="Freeform 3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8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399" name="Freeform 3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9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00" name="Freeform 4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0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01" name="Freeform 4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1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02" name="Freeform 4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2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403" name="Freeform 4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3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04" name="Freeform 4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405" name="Freeform 4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4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406" name="Freeform 4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SC002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Náhradní hlavice k el. Strojku,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4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50 hlavic v boxu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7" w:space="2337"/>
            <w:col w:w="230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004-CG-400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 chladivý gel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kostivalem a vitamínem E 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004-HB-400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Sprchový gel 3v1 na vlasy a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6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tělo - nektarinka 400 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937" w:space="2563"/>
            <w:col w:w="18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620100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34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Stříkačka výplachová, 100 ml,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3 dílná, sterilně baleno, 25ks 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N10345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Sáček na zvratky 1 bal = 25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258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N10419-XL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XL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3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8" w:space="218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N15000-n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6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Emitní miska papírová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nahrazeno kódem od MAPO 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188M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258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662016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5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Katetr Nelaton UROSID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CH16, latex, dvojitý, 40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20" w:right="152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bal. 5-10 ml náhrada za kód: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S81015C16, 1 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703056-g-1000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Ústenka MEDI-INN 3-vrstvá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typ II,EN14683 s gumičkami,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zelená 50ks v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37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617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17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7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407" name="Freeform 4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9/14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08" name="Freeform 4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409" name="Freeform 4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10" name="Freeform 4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11" name="Freeform 4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12" name="Freeform 4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13" name="Freeform 4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14" name="Freeform 4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15" name="Freeform 4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16" name="Freeform 4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17" name="Freeform 4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18" name="Freeform 4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19" name="Freeform 4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20" name="Freeform 4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421" name="Freeform 4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22" name="Freeform 4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23" name="Freeform 4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424" name="Freeform 4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25" name="Freeform 4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26" name="Freeform 4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427" name="Freeform 4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28" name="Freeform 4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29" name="Freeform 4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430" name="Freeform 4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31" name="Freeform 4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32" name="Freeform 4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33" name="Freeform 4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34" name="Freeform 4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35" name="Freeform 4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36" name="Freeform 4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37" name="Freeform 4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38" name="Freeform 4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39" name="Freeform 4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440" name="Freeform 4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41" name="Freeform 4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442" name="Freeform 4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443" name="Freeform 4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258"/>
            <w:col w:w="448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RTEDBW300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Jednorázová přikrývka modrá,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300 g, 110x190 cm, bavlněná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náplň karton- 54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9" w:space="2256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004-CG-400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ProNURSE chladivý gel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kostivalem a vitamínem E 400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703041-w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Zástěra PE, bílá, 75x140 cm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4" w:space="2371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704027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Holící strojek MEDI-INN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7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dvoubřítý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ISW 4040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Prevantics® 2% Device Swab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04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0" w:space="2384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L7010033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Tyčinka zvlhčující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glycerínem, citron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6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box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N10191-w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Plášť návštěvnický bílý 1 bal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32" w:space="234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N12378-n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79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Tyčinka pro hygienu dutiny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ústní, neutrální 1 bal = 250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704003-b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Škrtidlo s autom. Sponou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1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modré, 45 cm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21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N10103-S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3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S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7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N10165-STD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7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Papír na vyšetřovací stoly,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2-vrství, šíře 50 cm, bal= 9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N17690-S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3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S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7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8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KNGKN087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54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Potah na matraci AGMED 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CPE, s elastickým okrajem,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210x90x20cm, jednorázový,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modrý 1 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665014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13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Katetr Tiemann UROSID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CH14, latex, dvojitý, 40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3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bal. 5-10 ml nahrazeno kódem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od MAPO:181305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37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704027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2"/>
                <w:sz w:val="16"/>
                <w:szCs w:val="16"/>
              </w:rPr>
              <w:t>Holící strojek MEDI-INN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17" w:line="176" w:lineRule="exact"/>
              <w:ind w:left="-48" w:right="47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dvoubřítý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17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444" name="Freeform 4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10/14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45" name="Freeform 4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446" name="Freeform 4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47" name="Freeform 4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48" name="Freeform 4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49" name="Freeform 4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50" name="Freeform 4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51" name="Freeform 4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52" name="Freeform 4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53" name="Freeform 4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54" name="Freeform 4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55" name="Freeform 4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56" name="Freeform 4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57" name="Freeform 4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458" name="Freeform 4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59" name="Freeform 4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60" name="Freeform 4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461" name="Freeform 4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62" name="Freeform 4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63" name="Freeform 4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464" name="Freeform 4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65" name="Freeform 4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66" name="Freeform 4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467" name="Freeform 4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68" name="Freeform 4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469" name="Freeform 4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70" name="Freeform 4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71" name="Freeform 4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72" name="Freeform 4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73" name="Freeform 4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74" name="Freeform 4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475" name="Freeform 4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476" name="Freeform 4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477" name="Freeform 4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478" name="Freeform 4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479" name="Freeform 4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480" name="Freeform 4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120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120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8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KNGKN087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154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Potah na matraci AGMED 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CPE, s elastickým okrajem,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210x90x20cm, jednorázový,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modrý 1 bal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N10345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Sáček na zvratky 1 bal = 25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5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194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N11872-L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9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 prodloužené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MEDI INN, vel. L 1 karton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N19008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Medi-Inn Pro močový sáček,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uzavřený systém krt-25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FFP2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Respirátor FFP2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KDM05020-W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Zástěra bez rukávů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>
              <w:br w:type="textWrapping" w:clear="all"/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jednorázová, materiál PE, bílá,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41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75x125cm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N15000-n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Emitní miska papírová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nahrazeno kódem od MAPO :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188M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84" w:space="2281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703056-g-1000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Ústenka MEDI-INN 3-vrstvá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typ II,EN14683 s gumičkami,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zelená 50ks v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N11872-M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5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 prodloužené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MEDI INN, vel. M 1 karton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665014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Katetr Tiemann UROSID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CH14, latex, dvojitý, 40 cm,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bal. 5-10 ml nahrazeno kódem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od MAPO:181305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2" w:space="2363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680312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Katetr ženský močový jedn. 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90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cm, CH 12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8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481" name="Freeform 4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11/14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23" w:after="0" w:line="200" w:lineRule="exact"/>
        <w:ind w:left="1280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703056-b-1000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Ústenka MEDI-INN 3-vrstvá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typ II,EN14683 s gumičkami,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00" w:right="83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modrá 50ks v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89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17284</wp:posOffset>
            </wp:positionV>
            <wp:extent cx="50349" cy="193001"/>
            <wp:effectExtent l="0" t="0" r="0" b="0"/>
            <wp:wrapNone/>
            <wp:docPr id="482" name="Freeform 4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17284</wp:posOffset>
            </wp:positionV>
            <wp:extent cx="25174" cy="193001"/>
            <wp:effectExtent l="0" t="0" r="0" b="0"/>
            <wp:wrapNone/>
            <wp:docPr id="483" name="Freeform 4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17284</wp:posOffset>
            </wp:positionV>
            <wp:extent cx="25175" cy="193001"/>
            <wp:effectExtent l="0" t="0" r="0" b="0"/>
            <wp:wrapNone/>
            <wp:docPr id="484" name="Freeform 4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17284</wp:posOffset>
            </wp:positionV>
            <wp:extent cx="25175" cy="193001"/>
            <wp:effectExtent l="0" t="0" r="0" b="0"/>
            <wp:wrapNone/>
            <wp:docPr id="485" name="Freeform 4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17284</wp:posOffset>
            </wp:positionV>
            <wp:extent cx="50349" cy="193001"/>
            <wp:effectExtent l="0" t="0" r="0" b="0"/>
            <wp:wrapNone/>
            <wp:docPr id="486" name="Freeform 4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17284</wp:posOffset>
            </wp:positionV>
            <wp:extent cx="75525" cy="193001"/>
            <wp:effectExtent l="0" t="0" r="0" b="0"/>
            <wp:wrapNone/>
            <wp:docPr id="487" name="Freeform 4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17284</wp:posOffset>
            </wp:positionV>
            <wp:extent cx="50350" cy="193001"/>
            <wp:effectExtent l="0" t="0" r="0" b="0"/>
            <wp:wrapNone/>
            <wp:docPr id="488" name="Freeform 4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17284</wp:posOffset>
            </wp:positionV>
            <wp:extent cx="25175" cy="193001"/>
            <wp:effectExtent l="0" t="0" r="0" b="0"/>
            <wp:wrapNone/>
            <wp:docPr id="489" name="Freeform 4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17284</wp:posOffset>
            </wp:positionV>
            <wp:extent cx="25175" cy="193001"/>
            <wp:effectExtent l="0" t="0" r="0" b="0"/>
            <wp:wrapNone/>
            <wp:docPr id="490" name="Freeform 4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17284</wp:posOffset>
            </wp:positionV>
            <wp:extent cx="50350" cy="193001"/>
            <wp:effectExtent l="0" t="0" r="0" b="0"/>
            <wp:wrapNone/>
            <wp:docPr id="491" name="Freeform 4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17284</wp:posOffset>
            </wp:positionV>
            <wp:extent cx="25175" cy="193001"/>
            <wp:effectExtent l="0" t="0" r="0" b="0"/>
            <wp:wrapNone/>
            <wp:docPr id="492" name="Freeform 49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17284</wp:posOffset>
            </wp:positionV>
            <wp:extent cx="75525" cy="193001"/>
            <wp:effectExtent l="0" t="0" r="0" b="0"/>
            <wp:wrapNone/>
            <wp:docPr id="493" name="Freeform 4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17284</wp:posOffset>
            </wp:positionV>
            <wp:extent cx="50350" cy="193001"/>
            <wp:effectExtent l="0" t="0" r="0" b="0"/>
            <wp:wrapNone/>
            <wp:docPr id="494" name="Freeform 4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17284</wp:posOffset>
            </wp:positionV>
            <wp:extent cx="25174" cy="193001"/>
            <wp:effectExtent l="0" t="0" r="0" b="0"/>
            <wp:wrapNone/>
            <wp:docPr id="495" name="Freeform 4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17284</wp:posOffset>
            </wp:positionV>
            <wp:extent cx="75525" cy="193001"/>
            <wp:effectExtent l="0" t="0" r="0" b="0"/>
            <wp:wrapNone/>
            <wp:docPr id="496" name="Freeform 4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17284</wp:posOffset>
            </wp:positionV>
            <wp:extent cx="25175" cy="193001"/>
            <wp:effectExtent l="0" t="0" r="0" b="0"/>
            <wp:wrapNone/>
            <wp:docPr id="497" name="Freeform 4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17284</wp:posOffset>
            </wp:positionV>
            <wp:extent cx="75524" cy="193001"/>
            <wp:effectExtent l="0" t="0" r="0" b="0"/>
            <wp:wrapNone/>
            <wp:docPr id="498" name="Freeform 4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17284</wp:posOffset>
            </wp:positionV>
            <wp:extent cx="50350" cy="193001"/>
            <wp:effectExtent l="0" t="0" r="0" b="0"/>
            <wp:wrapNone/>
            <wp:docPr id="499" name="Freeform 4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17284</wp:posOffset>
            </wp:positionV>
            <wp:extent cx="50350" cy="193001"/>
            <wp:effectExtent l="0" t="0" r="0" b="0"/>
            <wp:wrapNone/>
            <wp:docPr id="500" name="Freeform 5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17284</wp:posOffset>
            </wp:positionV>
            <wp:extent cx="75524" cy="193001"/>
            <wp:effectExtent l="0" t="0" r="0" b="0"/>
            <wp:wrapNone/>
            <wp:docPr id="501" name="Freeform 5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17284</wp:posOffset>
            </wp:positionV>
            <wp:extent cx="25175" cy="193001"/>
            <wp:effectExtent l="0" t="0" r="0" b="0"/>
            <wp:wrapNone/>
            <wp:docPr id="502" name="Freeform 5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17284</wp:posOffset>
            </wp:positionV>
            <wp:extent cx="50349" cy="193001"/>
            <wp:effectExtent l="0" t="0" r="0" b="0"/>
            <wp:wrapNone/>
            <wp:docPr id="503" name="Freeform 5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17284</wp:posOffset>
            </wp:positionV>
            <wp:extent cx="75524" cy="193001"/>
            <wp:effectExtent l="0" t="0" r="0" b="0"/>
            <wp:wrapNone/>
            <wp:docPr id="504" name="Freeform 5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17284</wp:posOffset>
            </wp:positionV>
            <wp:extent cx="25175" cy="193001"/>
            <wp:effectExtent l="0" t="0" r="0" b="0"/>
            <wp:wrapNone/>
            <wp:docPr id="505" name="Freeform 5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17284</wp:posOffset>
            </wp:positionV>
            <wp:extent cx="25175" cy="193001"/>
            <wp:effectExtent l="0" t="0" r="0" b="0"/>
            <wp:wrapNone/>
            <wp:docPr id="506" name="Freeform 5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17284</wp:posOffset>
            </wp:positionV>
            <wp:extent cx="75525" cy="193001"/>
            <wp:effectExtent l="0" t="0" r="0" b="0"/>
            <wp:wrapNone/>
            <wp:docPr id="507" name="Freeform 5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17284</wp:posOffset>
            </wp:positionV>
            <wp:extent cx="50350" cy="193001"/>
            <wp:effectExtent l="0" t="0" r="0" b="0"/>
            <wp:wrapNone/>
            <wp:docPr id="508" name="Freeform 5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17284</wp:posOffset>
            </wp:positionV>
            <wp:extent cx="50349" cy="193001"/>
            <wp:effectExtent l="0" t="0" r="0" b="0"/>
            <wp:wrapNone/>
            <wp:docPr id="509" name="Freeform 5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17284</wp:posOffset>
            </wp:positionV>
            <wp:extent cx="50350" cy="193001"/>
            <wp:effectExtent l="0" t="0" r="0" b="0"/>
            <wp:wrapNone/>
            <wp:docPr id="510" name="Freeform 5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17284</wp:posOffset>
            </wp:positionV>
            <wp:extent cx="50350" cy="193001"/>
            <wp:effectExtent l="0" t="0" r="0" b="0"/>
            <wp:wrapNone/>
            <wp:docPr id="511" name="Freeform 5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17284</wp:posOffset>
            </wp:positionV>
            <wp:extent cx="50349" cy="193001"/>
            <wp:effectExtent l="0" t="0" r="0" b="0"/>
            <wp:wrapNone/>
            <wp:docPr id="512" name="Freeform 5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17284</wp:posOffset>
            </wp:positionV>
            <wp:extent cx="75525" cy="193001"/>
            <wp:effectExtent l="0" t="0" r="0" b="0"/>
            <wp:wrapNone/>
            <wp:docPr id="513" name="Freeform 5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17284</wp:posOffset>
            </wp:positionV>
            <wp:extent cx="25174" cy="193001"/>
            <wp:effectExtent l="0" t="0" r="0" b="0"/>
            <wp:wrapNone/>
            <wp:docPr id="514" name="Freeform 5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17284</wp:posOffset>
            </wp:positionV>
            <wp:extent cx="50350" cy="193001"/>
            <wp:effectExtent l="0" t="0" r="0" b="0"/>
            <wp:wrapNone/>
            <wp:docPr id="515" name="Freeform 5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17284</wp:posOffset>
            </wp:positionV>
            <wp:extent cx="180" cy="193001"/>
            <wp:effectExtent l="0" t="0" r="0" b="0"/>
            <wp:wrapNone/>
            <wp:docPr id="516" name="Freeform 5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17284</wp:posOffset>
            </wp:positionV>
            <wp:extent cx="180" cy="193001"/>
            <wp:effectExtent l="0" t="0" r="0" b="0"/>
            <wp:wrapNone/>
            <wp:docPr id="517" name="Freeform 5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354" w:space="504"/>
            <w:col w:w="3211" w:space="495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88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N11872-M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 prodloužené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MEDI INN, vel. M 1 karton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6" w:space="2269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N11872-XL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-2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 prodloužené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MEDI INN, vel. XL 1 karton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N12254-B	</w:t>
      </w:r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MEDI_INN abs.set k op. Stolu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100x225, modré, karton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obsahuje 2 balení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41" w:space="233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004-BF-500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MEDI-INN Čistící a ošetřující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382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pěna 500 ml 1 bal = 12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004-CG-400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ProNURSE chladivý gel 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kostivalem a vitamínem E 400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"/>
          <w:sz w:val="16"/>
          <w:szCs w:val="16"/>
        </w:rPr>
        <w:t>ml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3" w:space="2386"/>
            <w:col w:w="18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20"/>
          <w:sz w:val="16"/>
          <w:szCs w:val="16"/>
        </w:rPr>
        <w:t>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10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662018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32" w:right="13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Katetr Nelaton UROSID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CH18, latex, dvojitý, 40 cm,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14" w:right="3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bal. 5-10 ml nahrazeno kódem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od MAPO: 1806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8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0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703056-b-1000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Ústenka MEDI-INN 3-vrstvá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typ II,EN14683 s gumičkami,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3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modrá 50ks v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703056-g-1000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Ústenka MEDI-INN 3-vrstvá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typ II,EN14683 s gumičkami,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4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zelená 50ks v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0" w:space="240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L7010035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Tyčinka zvlhčující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6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glycerínem, citron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67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box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L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65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84" w:space="2181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N10419-S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nitrilové, velikost S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52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1" w:space="2194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N10419-XL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Rukavice nitrilové, velikost 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2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1 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N19008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Medi-Inn Pro močový sáček,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21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uzavřený systém krt-25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4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004-OLS-200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Olej ve spreji 200 ml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34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1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after="15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N10345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Sáček na zvratky 1 bal = 25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N11872-L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9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 prodloužené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MEDI INN, vel. L 1 karton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518" name="Freeform 5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12/14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tabs>
          <w:tab w:val="left" w:pos="1280"/>
        </w:tabs>
        <w:spacing w:before="23" w:after="0" w:line="200" w:lineRule="exact"/>
        <w:ind w:left="1280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N11872-M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 prodloužené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MEDI INN, vel. M 1 karton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128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1781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6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40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519" name="Freeform 5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73165</wp:posOffset>
            </wp:positionV>
            <wp:extent cx="25174" cy="193001"/>
            <wp:effectExtent l="0" t="0" r="0" b="0"/>
            <wp:wrapNone/>
            <wp:docPr id="520" name="Freeform 5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521" name="Freeform 5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522" name="Freeform 5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523" name="Freeform 5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524" name="Freeform 5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525" name="Freeform 5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526" name="Freeform 5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527" name="Freeform 5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528" name="Freeform 5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529" name="Freeform 5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530" name="Freeform 5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531" name="Freeform 5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73165</wp:posOffset>
            </wp:positionV>
            <wp:extent cx="25174" cy="193001"/>
            <wp:effectExtent l="0" t="0" r="0" b="0"/>
            <wp:wrapNone/>
            <wp:docPr id="532" name="Freeform 5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533" name="Freeform 5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534" name="Freeform 5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73165</wp:posOffset>
            </wp:positionV>
            <wp:extent cx="75524" cy="193001"/>
            <wp:effectExtent l="0" t="0" r="0" b="0"/>
            <wp:wrapNone/>
            <wp:docPr id="535" name="Freeform 5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536" name="Freeform 5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537" name="Freeform 5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73165</wp:posOffset>
            </wp:positionV>
            <wp:extent cx="75524" cy="193001"/>
            <wp:effectExtent l="0" t="0" r="0" b="0"/>
            <wp:wrapNone/>
            <wp:docPr id="538" name="Freeform 5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539" name="Freeform 5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540" name="Freeform 5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73165</wp:posOffset>
            </wp:positionV>
            <wp:extent cx="75524" cy="193001"/>
            <wp:effectExtent l="0" t="0" r="0" b="0"/>
            <wp:wrapNone/>
            <wp:docPr id="541" name="Freeform 5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542" name="Freeform 5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73165</wp:posOffset>
            </wp:positionV>
            <wp:extent cx="25175" cy="193001"/>
            <wp:effectExtent l="0" t="0" r="0" b="0"/>
            <wp:wrapNone/>
            <wp:docPr id="543" name="Freeform 5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544" name="Freeform 5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545" name="Freeform 5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546" name="Freeform 5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547" name="Freeform 5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548" name="Freeform 5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73165</wp:posOffset>
            </wp:positionV>
            <wp:extent cx="50349" cy="193001"/>
            <wp:effectExtent l="0" t="0" r="0" b="0"/>
            <wp:wrapNone/>
            <wp:docPr id="549" name="Freeform 5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73165</wp:posOffset>
            </wp:positionV>
            <wp:extent cx="75525" cy="193001"/>
            <wp:effectExtent l="0" t="0" r="0" b="0"/>
            <wp:wrapNone/>
            <wp:docPr id="550" name="Freeform 55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73165</wp:posOffset>
            </wp:positionV>
            <wp:extent cx="25174" cy="193001"/>
            <wp:effectExtent l="0" t="0" r="0" b="0"/>
            <wp:wrapNone/>
            <wp:docPr id="551" name="Freeform 55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73165</wp:posOffset>
            </wp:positionV>
            <wp:extent cx="50350" cy="193001"/>
            <wp:effectExtent l="0" t="0" r="0" b="0"/>
            <wp:wrapNone/>
            <wp:docPr id="552" name="Freeform 55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73165</wp:posOffset>
            </wp:positionV>
            <wp:extent cx="180" cy="193001"/>
            <wp:effectExtent l="0" t="0" r="0" b="0"/>
            <wp:wrapNone/>
            <wp:docPr id="553" name="Freeform 55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73165</wp:posOffset>
            </wp:positionV>
            <wp:extent cx="180" cy="193001"/>
            <wp:effectExtent l="0" t="0" r="0" b="0"/>
            <wp:wrapNone/>
            <wp:docPr id="554" name="Freeform 55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3" w:space="0" w:equalWidth="0">
            <w:col w:w="1354" w:space="504"/>
            <w:col w:w="3237" w:space="469"/>
            <w:col w:w="4916" w:space="0"/>
          </w:cols>
          <w:docGrid w:linePitch="360"/>
        </w:sectPr>
        <w:tabs>
          <w:tab w:val="left" w:pos="678"/>
          <w:tab w:val="left" w:pos="1383"/>
          <w:tab w:val="left" w:pos="2068"/>
          <w:tab w:val="left" w:pos="2754"/>
          <w:tab w:val="left" w:pos="3439"/>
          <w:tab w:val="left" w:pos="4124"/>
          <w:tab w:val="left" w:pos="4809"/>
        </w:tabs>
        <w:spacing w:before="0" w:after="0" w:line="111" w:lineRule="exact"/>
        <w:ind w:left="0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644" w:line="240" w:lineRule="auto"/>
              <w:ind w:left="12" w:right="-18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620100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00" w:lineRule="exact"/>
              <w:ind w:left="14" w:right="34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Stříkačka výplachová, 100 ml,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3 dílná, sterilně baleno, 25ks 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701172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Žínka Economy MEDI-INN 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257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bal = 50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8" w:space="2376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703056-b-1000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Ústenka MEDI-INN 3-vrstvá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typ II,EN14683 s gumičkami,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3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modrá 50ks v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703056-g-1000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Ústenka MEDI-INN 3-vrstvá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typ II,EN14683 s gumičkami,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46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1"/>
          <w:sz w:val="16"/>
          <w:szCs w:val="16"/>
        </w:rPr>
        <w:t>zelená 50ks v 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70" w:space="2404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L7010035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Tyčinka zvlhčující 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6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glycerínem, citron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4463" w:space="2990"/>
            <w:col w:w="275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box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N10191-hg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Plášť návštěvnický zelený, 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1263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balení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N10345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Sáček na zvratky 1 bal = 25 ks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N10419-L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Rukavice nitrilové, velikost L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N10419-M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768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7" w:space="2258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N10419-S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nitrilové, velikost S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9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 = 2000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N10419-XL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Rukavice nitrilové, velikost XL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3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1 karton = 2000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78" w:space="218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N11872-M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5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 prodloužené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MEDI INN, vel. M 1 karton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3" w:after="0" w:line="200" w:lineRule="exact"/>
        <w:ind w:left="3118" w:right="-40" w:hanging="128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620100	</w:t>
      </w:r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Stříkačka výplachová, 100 ml,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3 dílná, sterilně baleno, 25ks v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12" w:space="2363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N11872-L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93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 prodloužené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3"/>
                <w:sz w:val="16"/>
                <w:szCs w:val="16"/>
              </w:rPr>
              <w:t>MEDI INN, vel. L 1 karton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24" w:after="0" w:line="200" w:lineRule="exact"/>
        <w:ind w:left="3118" w:right="-40" w:hanging="128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N11872-M	</w:t>
      </w:r>
      <w:r>
        <w:rPr lang="cs-CZ" sz="16" baseline="0" dirty="0">
          <w:jc w:val="left"/>
          <w:rFonts w:ascii="Arial" w:hAnsi="Arial" w:cs="Arial"/>
          <w:color w:val="000000"/>
          <w:spacing w:val="-6"/>
          <w:sz w:val="16"/>
          <w:szCs w:val="16"/>
        </w:rPr>
        <w:t>Rukavice nitril prodloužené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4"/>
          <w:sz w:val="16"/>
          <w:szCs w:val="16"/>
        </w:rPr>
        <w:t>MEDI INN, vel. M 1 karton =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11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1000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96" w:space="2269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N11872-S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10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 prodloužené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MEDI INN, vel. S 1 karton =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1000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3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FFP2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Respirátor FFP2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97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555" name="Freeform 55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13/14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99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556" name="Freeform 55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0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557" name="Freeform 55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1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558" name="Freeform 55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2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559" name="Freeform 55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3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560" name="Freeform 56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4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561" name="Freeform 56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5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562" name="Freeform 56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6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563" name="Freeform 56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7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564" name="Freeform 56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8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565" name="Freeform 56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09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566" name="Freeform 56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0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567" name="Freeform 56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1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568" name="Freeform 56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2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569" name="Freeform 56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3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570" name="Freeform 57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4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571" name="Freeform 57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5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572" name="Freeform 57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6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573" name="Freeform 57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7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574" name="Freeform 57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8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575" name="Freeform 57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19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576" name="Freeform 57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0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577" name="Freeform 57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1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578" name="Freeform 57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2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579" name="Freeform 57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3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580" name="Freeform 58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4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581" name="Freeform 58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5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582" name="Freeform 58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6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583" name="Freeform 58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7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584" name="Freeform 58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8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585" name="Freeform 58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29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586" name="Freeform 58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0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587" name="Freeform 58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1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588" name="Freeform 58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2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589" name="Freeform 58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4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590" name="Freeform 59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433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591" name="Freeform 59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/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  <w:r/>
      <w:r>
        <w:br w:type="page"/>
      </w:r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94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703056-b-1000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76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Ústenka MEDI-INN 3-vrstvá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typ II,EN14683 s gumičkami,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3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modrá 50ks v 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114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N10103-M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883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M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70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84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"/>
                <w:sz w:val="16"/>
                <w:szCs w:val="16"/>
              </w:rPr>
              <w:t>ÚKLID - ŘEDITELSTVÍ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  <w:tab w:val="left" w:pos="7454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703040-b	</w:t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Zástěra PE, modrá, 75x125 cm	</w:t>
      </w:r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N10103-M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946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M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N10103-S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Rukavice vyšetřovací latexové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0" w:after="0" w:line="176" w:lineRule="exact"/>
        <w:ind w:left="3038" w:right="939" w:firstLine="0"/>
        <w:jc w:val="right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S 1 bal = 100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105" w:space="2370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N10103-XL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8"/>
                <w:sz w:val="16"/>
                <w:szCs w:val="16"/>
              </w:rPr>
              <w:t>Rukavice vyšetřovací latexové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875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XL 1 bal = 100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742022-MDS	</w:t>
      </w:r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Wipes utěrka suchá náhradní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náplň , balení obsahuje 6 ks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doprava u urgentu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018" w:space="2347"/>
            <w:col w:w="448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6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742022-MDS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Wipes utěrka suchá náhradní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-48" w:right="264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náplň , balení obsahuje 6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444" w:line="240" w:lineRule="auto"/>
              <w:ind w:left="80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karton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80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RTEDBW300	</w:t>
      </w:r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Jednorázová přikrývka modrá,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522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300 g, 110x190 cm, bavlněná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náplň karton- 54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5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2025-12-09 14:43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49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39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593" name="Freeform 59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14/14</w:t>
      </w:r>
      <w:r>
        <w:rPr>
          <w:rFonts w:ascii="Times New Roman" w:hAnsi="Times New Roman" w:cs="Times New Roman"/>
          <w:sz w:val="16"/>
          <w:szCs w:val="16"/>
        </w:rPr>
        <w:t> </w:t>
      </w:r>
      <w:r>
        <w:drawing>
          <wp:anchor simplePos="0" relativeHeight="251658341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185175</wp:posOffset>
            </wp:positionV>
            <wp:extent cx="50349" cy="193001"/>
            <wp:effectExtent l="0" t="0" r="0" b="0"/>
            <wp:wrapNone/>
            <wp:docPr id="594" name="Freeform 59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3" w:after="0" w:line="176" w:lineRule="exact"/>
        <w:ind w:left="393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0"/>
          <w:sz w:val="16"/>
          <w:szCs w:val="16"/>
        </w:rPr>
        <w:t>karton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10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cols w:num="2" w:space="0" w:equalWidth="0">
            <w:col w:w="5671" w:space="1282"/>
            <w:col w:w="3867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372 098,92 Kč</w:t>
      </w:r>
      <w:r>
        <w:rPr>
          <w:rFonts w:ascii="Times New Roman" w:hAnsi="Times New Roman" w:cs="Times New Roman"/>
          <w:sz w:val="22"/>
          <w:szCs w:val="22"/>
        </w:rPr>
        <w:t> </w:t>
      </w:r>
      <w:r>
        <w:drawing>
          <wp:anchor simplePos="0" relativeHeight="251658342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4364095</wp:posOffset>
            </wp:positionV>
            <wp:extent cx="25174" cy="193001"/>
            <wp:effectExtent l="0" t="0" r="0" b="0"/>
            <wp:wrapNone/>
            <wp:docPr id="595" name="Freeform 59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3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4364095</wp:posOffset>
            </wp:positionV>
            <wp:extent cx="25175" cy="193001"/>
            <wp:effectExtent l="0" t="0" r="0" b="0"/>
            <wp:wrapNone/>
            <wp:docPr id="596" name="Freeform 59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4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4364095</wp:posOffset>
            </wp:positionV>
            <wp:extent cx="25175" cy="193001"/>
            <wp:effectExtent l="0" t="0" r="0" b="0"/>
            <wp:wrapNone/>
            <wp:docPr id="597" name="Freeform 59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5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4364095</wp:posOffset>
            </wp:positionV>
            <wp:extent cx="50349" cy="193001"/>
            <wp:effectExtent l="0" t="0" r="0" b="0"/>
            <wp:wrapNone/>
            <wp:docPr id="598" name="Freeform 59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6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4364095</wp:posOffset>
            </wp:positionV>
            <wp:extent cx="75525" cy="193001"/>
            <wp:effectExtent l="0" t="0" r="0" b="0"/>
            <wp:wrapNone/>
            <wp:docPr id="599" name="Freeform 59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7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4364095</wp:posOffset>
            </wp:positionV>
            <wp:extent cx="50350" cy="193001"/>
            <wp:effectExtent l="0" t="0" r="0" b="0"/>
            <wp:wrapNone/>
            <wp:docPr id="600" name="Freeform 60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8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4364095</wp:posOffset>
            </wp:positionV>
            <wp:extent cx="25175" cy="193001"/>
            <wp:effectExtent l="0" t="0" r="0" b="0"/>
            <wp:wrapNone/>
            <wp:docPr id="601" name="Freeform 6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49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4364095</wp:posOffset>
            </wp:positionV>
            <wp:extent cx="25175" cy="193001"/>
            <wp:effectExtent l="0" t="0" r="0" b="0"/>
            <wp:wrapNone/>
            <wp:docPr id="602" name="Freeform 6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0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4364095</wp:posOffset>
            </wp:positionV>
            <wp:extent cx="50350" cy="193001"/>
            <wp:effectExtent l="0" t="0" r="0" b="0"/>
            <wp:wrapNone/>
            <wp:docPr id="603" name="Freeform 6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1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4364095</wp:posOffset>
            </wp:positionV>
            <wp:extent cx="25175" cy="193001"/>
            <wp:effectExtent l="0" t="0" r="0" b="0"/>
            <wp:wrapNone/>
            <wp:docPr id="604" name="Freeform 6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2" behindDoc="0" locked="0" layoutInCell="1" allowOverlap="1">
            <wp:simplePos x="0" y="0"/>
            <wp:positionH relativeFrom="page">
              <wp:posOffset>4833571</wp:posOffset>
            </wp:positionH>
            <wp:positionV relativeFrom="paragraph">
              <wp:posOffset>4364095</wp:posOffset>
            </wp:positionV>
            <wp:extent cx="75525" cy="193001"/>
            <wp:effectExtent l="0" t="0" r="0" b="0"/>
            <wp:wrapNone/>
            <wp:docPr id="605" name="Freeform 6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3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4364095</wp:posOffset>
            </wp:positionV>
            <wp:extent cx="50350" cy="193001"/>
            <wp:effectExtent l="0" t="0" r="0" b="0"/>
            <wp:wrapNone/>
            <wp:docPr id="606" name="Freeform 60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4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4364095</wp:posOffset>
            </wp:positionV>
            <wp:extent cx="25174" cy="193001"/>
            <wp:effectExtent l="0" t="0" r="0" b="0"/>
            <wp:wrapNone/>
            <wp:docPr id="607" name="Freeform 60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5" behindDoc="0" locked="0" layoutInCell="1" allowOverlap="1">
            <wp:simplePos x="0" y="0"/>
            <wp:positionH relativeFrom="page">
              <wp:posOffset>5110494</wp:posOffset>
            </wp:positionH>
            <wp:positionV relativeFrom="paragraph">
              <wp:posOffset>4364095</wp:posOffset>
            </wp:positionV>
            <wp:extent cx="75525" cy="193001"/>
            <wp:effectExtent l="0" t="0" r="0" b="0"/>
            <wp:wrapNone/>
            <wp:docPr id="608" name="Freeform 60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6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4364095</wp:posOffset>
            </wp:positionV>
            <wp:extent cx="25175" cy="193001"/>
            <wp:effectExtent l="0" t="0" r="0" b="0"/>
            <wp:wrapNone/>
            <wp:docPr id="609" name="Freeform 60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7" behindDoc="0" locked="0" layoutInCell="1" allowOverlap="1">
            <wp:simplePos x="0" y="0"/>
            <wp:positionH relativeFrom="page">
              <wp:posOffset>5311893</wp:posOffset>
            </wp:positionH>
            <wp:positionV relativeFrom="paragraph">
              <wp:posOffset>4364095</wp:posOffset>
            </wp:positionV>
            <wp:extent cx="75524" cy="193001"/>
            <wp:effectExtent l="0" t="0" r="0" b="0"/>
            <wp:wrapNone/>
            <wp:docPr id="610" name="Freeform 6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5412592</wp:posOffset>
            </wp:positionH>
            <wp:positionV relativeFrom="paragraph">
              <wp:posOffset>4364095</wp:posOffset>
            </wp:positionV>
            <wp:extent cx="50350" cy="193001"/>
            <wp:effectExtent l="0" t="0" r="0" b="0"/>
            <wp:wrapNone/>
            <wp:docPr id="611" name="Freeform 61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4364095</wp:posOffset>
            </wp:positionV>
            <wp:extent cx="50350" cy="193001"/>
            <wp:effectExtent l="0" t="0" r="0" b="0"/>
            <wp:wrapNone/>
            <wp:docPr id="612" name="Freeform 6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5613991</wp:posOffset>
            </wp:positionH>
            <wp:positionV relativeFrom="paragraph">
              <wp:posOffset>4364095</wp:posOffset>
            </wp:positionV>
            <wp:extent cx="75524" cy="193001"/>
            <wp:effectExtent l="0" t="0" r="0" b="0"/>
            <wp:wrapNone/>
            <wp:docPr id="613" name="Freeform 6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4364095</wp:posOffset>
            </wp:positionV>
            <wp:extent cx="25175" cy="193001"/>
            <wp:effectExtent l="0" t="0" r="0" b="0"/>
            <wp:wrapNone/>
            <wp:docPr id="614" name="Freeform 6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4364095</wp:posOffset>
            </wp:positionV>
            <wp:extent cx="50349" cy="193001"/>
            <wp:effectExtent l="0" t="0" r="0" b="0"/>
            <wp:wrapNone/>
            <wp:docPr id="615" name="Freeform 6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4364095</wp:posOffset>
            </wp:positionV>
            <wp:extent cx="75524" cy="193001"/>
            <wp:effectExtent l="0" t="0" r="0" b="0"/>
            <wp:wrapNone/>
            <wp:docPr id="616" name="Freeform 6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6016788</wp:posOffset>
            </wp:positionH>
            <wp:positionV relativeFrom="paragraph">
              <wp:posOffset>4364095</wp:posOffset>
            </wp:positionV>
            <wp:extent cx="25175" cy="193001"/>
            <wp:effectExtent l="0" t="0" r="0" b="0"/>
            <wp:wrapNone/>
            <wp:docPr id="617" name="Freeform 6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4364095</wp:posOffset>
            </wp:positionV>
            <wp:extent cx="25175" cy="193001"/>
            <wp:effectExtent l="0" t="0" r="0" b="0"/>
            <wp:wrapNone/>
            <wp:docPr id="618" name="Freeform 6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6142662</wp:posOffset>
            </wp:positionH>
            <wp:positionV relativeFrom="paragraph">
              <wp:posOffset>4364095</wp:posOffset>
            </wp:positionV>
            <wp:extent cx="75525" cy="193001"/>
            <wp:effectExtent l="0" t="0" r="0" b="0"/>
            <wp:wrapNone/>
            <wp:docPr id="619" name="Freeform 6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6243361</wp:posOffset>
            </wp:positionH>
            <wp:positionV relativeFrom="paragraph">
              <wp:posOffset>4364095</wp:posOffset>
            </wp:positionV>
            <wp:extent cx="50350" cy="193001"/>
            <wp:effectExtent l="0" t="0" r="0" b="0"/>
            <wp:wrapNone/>
            <wp:docPr id="620" name="Freeform 6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4364095</wp:posOffset>
            </wp:positionV>
            <wp:extent cx="50349" cy="193001"/>
            <wp:effectExtent l="0" t="0" r="0" b="0"/>
            <wp:wrapNone/>
            <wp:docPr id="621" name="Freeform 6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6444760</wp:posOffset>
            </wp:positionH>
            <wp:positionV relativeFrom="paragraph">
              <wp:posOffset>4364095</wp:posOffset>
            </wp:positionV>
            <wp:extent cx="50350" cy="193001"/>
            <wp:effectExtent l="0" t="0" r="0" b="0"/>
            <wp:wrapNone/>
            <wp:docPr id="622" name="Freeform 6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6520284</wp:posOffset>
            </wp:positionH>
            <wp:positionV relativeFrom="paragraph">
              <wp:posOffset>4364095</wp:posOffset>
            </wp:positionV>
            <wp:extent cx="50350" cy="193001"/>
            <wp:effectExtent l="0" t="0" r="0" b="0"/>
            <wp:wrapNone/>
            <wp:docPr id="623" name="Freeform 6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4364095</wp:posOffset>
            </wp:positionV>
            <wp:extent cx="50349" cy="193001"/>
            <wp:effectExtent l="0" t="0" r="0" b="0"/>
            <wp:wrapNone/>
            <wp:docPr id="624" name="Freeform 6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4364095</wp:posOffset>
            </wp:positionV>
            <wp:extent cx="75525" cy="193001"/>
            <wp:effectExtent l="0" t="0" r="0" b="0"/>
            <wp:wrapNone/>
            <wp:docPr id="625" name="Freeform 6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4364095</wp:posOffset>
            </wp:positionV>
            <wp:extent cx="25174" cy="193001"/>
            <wp:effectExtent l="0" t="0" r="0" b="0"/>
            <wp:wrapNone/>
            <wp:docPr id="626" name="Freeform 6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4364095</wp:posOffset>
            </wp:positionV>
            <wp:extent cx="50350" cy="193001"/>
            <wp:effectExtent l="0" t="0" r="0" b="0"/>
            <wp:wrapNone/>
            <wp:docPr id="627" name="Freeform 6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4364095</wp:posOffset>
            </wp:positionV>
            <wp:extent cx="180" cy="193001"/>
            <wp:effectExtent l="0" t="0" r="0" b="0"/>
            <wp:wrapNone/>
            <wp:docPr id="628" name="Freeform 6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4364095</wp:posOffset>
            </wp:positionV>
            <wp:extent cx="180" cy="193001"/>
            <wp:effectExtent l="0" t="0" r="0" b="0"/>
            <wp:wrapNone/>
            <wp:docPr id="629" name="Freeform 6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500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630" name="Freeform 63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592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0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6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0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500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2" Type="http://schemas.openxmlformats.org/officeDocument/2006/relationships/hyperlink" TargetMode="External" Target="mailto:obchodni@nemjh.cz"/><Relationship Id="rId105" Type="http://schemas.openxmlformats.org/officeDocument/2006/relationships/hyperlink" TargetMode="External" Target="mailto:e-mail:objednavky@medisun.cz"/><Relationship Id="rId109" Type="http://schemas.openxmlformats.org/officeDocument/2006/relationships/hyperlink" TargetMode="External" Target="mailto:fakturace@nemjh.cz"/><Relationship Id="rId592" Type="http://schemas.openxmlformats.org/officeDocument/2006/relationships/hyperlink" TargetMode="External" Target="http://www.tcpdf.org/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2025-12-09T14:13:32Z</dcterms:created>
  <dcterms:modified xsi:type="dcterms:W3CDTF">2025-12-09T14:13:32Z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