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c.JH330618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jaroslava.jonakova@mediservis.cz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michal.klima@mediservis.cz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OSA23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Nástroj pokročilý bipolár, OSA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Vessel Sealer/Divider, 23 cm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9" w:space="228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OSA37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Nástroj pokročilý bipolár, OSA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-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Vessel Sealer/Divider, 37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94 752,00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4436851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4436851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4436851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4436851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4436851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4436851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4436851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4436851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4436851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4436851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4436851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4436851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4436851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4436851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4436851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4436851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4436851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michal.klima@mediservis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jaroslava.jonakova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2025-12-09T14:13:40Z</dcterms:created>
  <dcterms:modified xsi:type="dcterms:W3CDTF">2025-12-09T14:13:40Z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