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c.JH330605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90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76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GML Health Care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Pekařská 8/601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155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3" w:after="0" w:line="225" w:lineRule="exact"/>
        <w:ind w:left="102" w:right="-40" w:firstLine="0"/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19757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1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26742845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 26742845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257 084 304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507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info@gml-dialyza.cz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hyperlink r:id="rId11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uhlirova@gml-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1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dialyza.cz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objednavky@gml-dialyza.cz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2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K2CS220703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ALTIUS Pro+ 3 Lumen CVC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Set 7FR 20 cm min obj. 20 ks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může být mix kódů Altius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8" w:space="231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K2CS220703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ALTIUS Pro+ 3 Lumen CVC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Set 7FR 20 cm min obj. 20 ks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může být mix kódů Altius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K2CS215703P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ALTIUS PRO+ HP 3lumen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CVC set 7Fr 15 cm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3" w:space="233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K2CS220703P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Altius PRO+HP 3 lumen CVC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set 7 Fr 20 cm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56 241,02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317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MÍSTO DODÁNÍ: CENTRÁLNÍ SKLAD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3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bjednavky@gml-dialyza.cz"/><Relationship Id="rId110" Type="http://schemas.openxmlformats.org/officeDocument/2006/relationships/hyperlink" TargetMode="External" Target="mailto:fakturace@nemjh.cz"/><Relationship Id="rId112" Type="http://schemas.openxmlformats.org/officeDocument/2006/relationships/hyperlink" TargetMode="External" Target="mailto:info@gml-dialyza.cz"/><Relationship Id="rId113" Type="http://schemas.openxmlformats.org/officeDocument/2006/relationships/hyperlink" TargetMode="External" Target="mailto:uhlirova@gml-dialyza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2025-12-09T14:13:51Z</dcterms:created>
  <dcterms:modified xsi:type="dcterms:W3CDTF">2025-12-09T14:13:51Z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