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c.JH330579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10006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Gáza skládana s buničitou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vatou 20x20 cm, bal.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0" w:space="245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dialýza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6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NKU14100S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sondu sterilní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6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21804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Nákrčník z 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ster. 5x5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84 867,00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2763895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2763895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2763895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2763895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2763895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2763895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2763895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2763895</wp:posOffset>
            </wp:positionV>
            <wp:extent cx="10069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2763895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2763895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2763895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2763895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2763895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2763895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2763895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2025-12-09T13:33:29Z</dcterms:created>
  <dcterms:modified xsi:type="dcterms:W3CDTF">2025-12-09T13:33:29Z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